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0BBB" w14:textId="77777777" w:rsidR="00992B35" w:rsidRPr="00883BE0" w:rsidRDefault="00992B35">
      <w:pPr>
        <w:pStyle w:val="Nadpis1"/>
      </w:pPr>
      <w:r w:rsidRPr="00883BE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883BE0" w14:paraId="525AA1D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4DEC6" w14:textId="77777777" w:rsidR="00992B35" w:rsidRPr="00883BE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83BE0">
              <w:rPr>
                <w:rFonts w:ascii="Arial" w:hAnsi="Arial" w:cs="Arial"/>
                <w:b/>
                <w:bCs/>
              </w:rPr>
              <w:t>ODBĚRATEL:</w:t>
            </w:r>
          </w:p>
          <w:p w14:paraId="02C3239B" w14:textId="77777777" w:rsidR="00992B35" w:rsidRPr="00883BE0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339A456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Okresní soud v Liberci</w:t>
            </w:r>
          </w:p>
          <w:p w14:paraId="25624579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U Soudu 540/3</w:t>
            </w:r>
          </w:p>
          <w:p w14:paraId="460FEF59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460 72 Liberec</w:t>
            </w:r>
          </w:p>
          <w:p w14:paraId="6C5E129B" w14:textId="77777777" w:rsidR="00992B35" w:rsidRPr="00883BE0" w:rsidRDefault="00992B35">
            <w:pPr>
              <w:rPr>
                <w:rFonts w:ascii="Arial" w:hAnsi="Arial" w:cs="Arial"/>
              </w:rPr>
            </w:pPr>
          </w:p>
          <w:p w14:paraId="6FFCA603" w14:textId="5D3BF79B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Účet: </w:t>
            </w:r>
          </w:p>
          <w:p w14:paraId="4A79BBE6" w14:textId="77777777" w:rsidR="00992B35" w:rsidRPr="00883BE0" w:rsidRDefault="00380220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Odběratel není plátcem DPH.</w:t>
            </w:r>
          </w:p>
          <w:p w14:paraId="3B2A354E" w14:textId="77777777" w:rsidR="00992B35" w:rsidRPr="00883BE0" w:rsidRDefault="00992B35">
            <w:pPr>
              <w:rPr>
                <w:rFonts w:ascii="Arial" w:hAnsi="Arial" w:cs="Arial"/>
                <w:b/>
                <w:bCs/>
              </w:rPr>
            </w:pPr>
            <w:r w:rsidRPr="00883BE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4BC781" w14:textId="77777777" w:rsidR="00992B35" w:rsidRPr="00883BE0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883BE0">
              <w:rPr>
                <w:rFonts w:ascii="Arial" w:hAnsi="Arial" w:cs="Arial"/>
                <w:b/>
                <w:bCs/>
              </w:rPr>
              <w:t xml:space="preserve">IČ:  </w:t>
            </w:r>
            <w:r w:rsidRPr="00883BE0">
              <w:rPr>
                <w:rFonts w:ascii="Arial" w:hAnsi="Arial" w:cs="Arial"/>
              </w:rPr>
              <w:t>00024864</w:t>
            </w:r>
            <w:proofErr w:type="gramEnd"/>
          </w:p>
          <w:p w14:paraId="3F31755B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00790" w14:textId="77777777" w:rsidR="00992B35" w:rsidRPr="00883BE0" w:rsidRDefault="00992B35">
            <w:pPr>
              <w:spacing w:before="60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Číslo objednávky: </w:t>
            </w:r>
          </w:p>
          <w:p w14:paraId="4FDF018B" w14:textId="4A3A8CDC" w:rsidR="00992B35" w:rsidRPr="00883BE0" w:rsidRDefault="00992B35">
            <w:pPr>
              <w:spacing w:before="60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2024 / OBJ / </w:t>
            </w:r>
            <w:r w:rsidR="00D400EA" w:rsidRPr="00883BE0">
              <w:rPr>
                <w:rFonts w:ascii="Arial" w:hAnsi="Arial" w:cs="Arial"/>
              </w:rPr>
              <w:t>100</w:t>
            </w:r>
          </w:p>
          <w:p w14:paraId="394B105B" w14:textId="77777777" w:rsidR="00992B35" w:rsidRPr="00883BE0" w:rsidRDefault="00992B35">
            <w:pPr>
              <w:rPr>
                <w:rFonts w:ascii="Arial" w:hAnsi="Arial" w:cs="Arial"/>
              </w:rPr>
            </w:pPr>
          </w:p>
          <w:p w14:paraId="0FBF4B41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Spisová značka:</w:t>
            </w:r>
          </w:p>
          <w:p w14:paraId="38B6A813" w14:textId="6A9AF5B5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 55 SPR </w:t>
            </w:r>
            <w:r w:rsidR="00D400EA" w:rsidRPr="00883BE0">
              <w:rPr>
                <w:rFonts w:ascii="Arial" w:hAnsi="Arial" w:cs="Arial"/>
              </w:rPr>
              <w:t>691/2009</w:t>
            </w:r>
          </w:p>
        </w:tc>
      </w:tr>
      <w:tr w:rsidR="00992B35" w:rsidRPr="00883BE0" w14:paraId="413A8DF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087A1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U Soudu 540/3</w:t>
            </w:r>
          </w:p>
          <w:p w14:paraId="01601E5C" w14:textId="77777777" w:rsidR="00992B35" w:rsidRPr="00883BE0" w:rsidRDefault="00992B35">
            <w:pPr>
              <w:spacing w:after="120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F794E11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BB4C72E" w14:textId="42C8450B" w:rsidR="00992B35" w:rsidRPr="00883BE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883BE0">
              <w:rPr>
                <w:rFonts w:ascii="Arial" w:hAnsi="Arial" w:cs="Arial"/>
              </w:rPr>
              <w:t xml:space="preserve">IČ: </w:t>
            </w:r>
            <w:r w:rsidR="00462CF2" w:rsidRPr="00883BE0">
              <w:rPr>
                <w:rFonts w:ascii="Arial" w:hAnsi="Arial" w:cs="Arial"/>
              </w:rPr>
              <w:t>47114983</w:t>
            </w:r>
          </w:p>
          <w:p w14:paraId="714A0F51" w14:textId="782D2C2D" w:rsidR="00992B35" w:rsidRPr="00883BE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883BE0" w14:paraId="3C2B5F5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63FF3C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4392D6" w14:textId="77777777" w:rsidR="00992B35" w:rsidRPr="00883BE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7CFE10" w14:textId="0DB5DCE1" w:rsidR="00992B35" w:rsidRPr="00883BE0" w:rsidRDefault="00462CF2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Česká pošta, </w:t>
            </w:r>
            <w:proofErr w:type="spellStart"/>
            <w:r w:rsidRPr="00883BE0">
              <w:rPr>
                <w:rFonts w:ascii="Arial" w:hAnsi="Arial" w:cs="Arial"/>
              </w:rPr>
              <w:t>s.p</w:t>
            </w:r>
            <w:proofErr w:type="spellEnd"/>
            <w:r w:rsidRPr="00883BE0">
              <w:rPr>
                <w:rFonts w:ascii="Arial" w:hAnsi="Arial" w:cs="Arial"/>
              </w:rPr>
              <w:t>.</w:t>
            </w:r>
            <w:r w:rsidR="00992B35" w:rsidRPr="00883BE0">
              <w:rPr>
                <w:rFonts w:ascii="Arial" w:hAnsi="Arial" w:cs="Arial"/>
              </w:rPr>
              <w:t xml:space="preserve"> </w:t>
            </w:r>
          </w:p>
        </w:tc>
      </w:tr>
      <w:tr w:rsidR="00992B35" w:rsidRPr="00883BE0" w14:paraId="0CCF07C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F64B6C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Datum objednání:</w:t>
            </w:r>
          </w:p>
          <w:p w14:paraId="11B869DF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Datum dodání:</w:t>
            </w:r>
          </w:p>
          <w:p w14:paraId="6AC2383F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F4B77B" w14:textId="0068EE6D" w:rsidR="00992B35" w:rsidRPr="00883BE0" w:rsidRDefault="00462CF2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27.11.2024</w:t>
            </w:r>
          </w:p>
          <w:p w14:paraId="422FC76B" w14:textId="77777777" w:rsidR="00992B35" w:rsidRPr="00883BE0" w:rsidRDefault="00992B35">
            <w:pPr>
              <w:rPr>
                <w:rFonts w:ascii="Arial" w:hAnsi="Arial" w:cs="Arial"/>
              </w:rPr>
            </w:pPr>
          </w:p>
          <w:p w14:paraId="3E0236A1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68165" w14:textId="77777777" w:rsidR="00992B35" w:rsidRPr="00883BE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83BE0" w14:paraId="65D8531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848" w14:textId="77777777" w:rsidR="00992B35" w:rsidRPr="00883BE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Objednávka:</w:t>
            </w:r>
          </w:p>
          <w:p w14:paraId="5703F731" w14:textId="77777777" w:rsidR="00992B35" w:rsidRPr="00883BE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F4414A4" w14:textId="626C54D1" w:rsidR="00F54AB5" w:rsidRPr="00883BE0" w:rsidRDefault="00F54AB5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Objednáváme u Vás dobití kreditu do frankovacího stroje zn. NEOPOST-IJ 65 v částce 500 000 Kč.</w:t>
            </w:r>
          </w:p>
          <w:p w14:paraId="79E5731E" w14:textId="77777777" w:rsidR="00F54AB5" w:rsidRPr="00883BE0" w:rsidRDefault="00F54AB5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6E68C6D0" w14:textId="79A5F9C0" w:rsidR="00F54AB5" w:rsidRPr="00883BE0" w:rsidRDefault="00F54AB5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Žádáme Vás o zaslání akceptace objednávky </w:t>
            </w:r>
            <w:r w:rsidR="000E1B3A" w:rsidRPr="00883BE0">
              <w:rPr>
                <w:rFonts w:ascii="Arial" w:hAnsi="Arial" w:cs="Arial"/>
              </w:rPr>
              <w:t>e-</w:t>
            </w:r>
            <w:r w:rsidRPr="00883BE0">
              <w:rPr>
                <w:rFonts w:ascii="Arial" w:hAnsi="Arial" w:cs="Arial"/>
              </w:rPr>
              <w:t>mailem na adresu:</w:t>
            </w:r>
          </w:p>
          <w:p w14:paraId="5329D859" w14:textId="1EA294C8" w:rsidR="00F54AB5" w:rsidRPr="00883BE0" w:rsidRDefault="00F54AB5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013AA3FD" w14:textId="77777777" w:rsidR="00F54AB5" w:rsidRPr="00883BE0" w:rsidRDefault="00F54AB5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74969181" w14:textId="3C4E521E" w:rsidR="00F54AB5" w:rsidRPr="00883BE0" w:rsidRDefault="00F54AB5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O</w:t>
            </w:r>
            <w:r w:rsidR="00D81241" w:rsidRPr="00883BE0">
              <w:rPr>
                <w:rFonts w:ascii="Arial" w:hAnsi="Arial" w:cs="Arial"/>
              </w:rPr>
              <w:t xml:space="preserve">bjednávka společně s akceptací bude dle zákona č. 340/2015 Sb. o registru smluv, zveřejněna v registru smluv na dobu neurčitou, v celém znění včetně příloh, budoucích změn a doplňků. Objednávka bude účinná od okamžiku </w:t>
            </w:r>
            <w:r w:rsidR="00EF35D9" w:rsidRPr="00883BE0">
              <w:rPr>
                <w:rFonts w:ascii="Arial" w:hAnsi="Arial" w:cs="Arial"/>
              </w:rPr>
              <w:t>u</w:t>
            </w:r>
            <w:r w:rsidR="00D81241" w:rsidRPr="00883BE0">
              <w:rPr>
                <w:rFonts w:ascii="Arial" w:hAnsi="Arial" w:cs="Arial"/>
              </w:rPr>
              <w:t>veřejnění v</w:t>
            </w:r>
            <w:r w:rsidR="000E1B3A" w:rsidRPr="00883BE0">
              <w:rPr>
                <w:rFonts w:ascii="Arial" w:hAnsi="Arial" w:cs="Arial"/>
              </w:rPr>
              <w:t> </w:t>
            </w:r>
            <w:r w:rsidR="00D81241" w:rsidRPr="00883BE0">
              <w:rPr>
                <w:rFonts w:ascii="Arial" w:hAnsi="Arial" w:cs="Arial"/>
              </w:rPr>
              <w:t>re</w:t>
            </w:r>
            <w:r w:rsidR="000E1B3A" w:rsidRPr="00883BE0">
              <w:rPr>
                <w:rFonts w:ascii="Arial" w:hAnsi="Arial" w:cs="Arial"/>
              </w:rPr>
              <w:t>gistru smluv.</w:t>
            </w:r>
          </w:p>
          <w:p w14:paraId="3E2F764C" w14:textId="6459953F" w:rsidR="000E1B3A" w:rsidRPr="00883BE0" w:rsidRDefault="000E1B3A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Objednávku s akceptací uveřejní v registru smluv objednavatel.</w:t>
            </w:r>
          </w:p>
          <w:p w14:paraId="5D51C52D" w14:textId="77777777" w:rsidR="000E1B3A" w:rsidRPr="00883BE0" w:rsidRDefault="000E1B3A" w:rsidP="000E1B3A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781201B4" w14:textId="77777777" w:rsidR="001D3F38" w:rsidRPr="00883BE0" w:rsidRDefault="001D3F38" w:rsidP="00462C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883BE0" w14:paraId="2B8705F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7C882" w14:textId="77777777" w:rsidR="00992B35" w:rsidRPr="00883BE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83BE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83BE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3FD70" w14:textId="77777777" w:rsidR="00992B35" w:rsidRPr="00883BE0" w:rsidRDefault="00992B35">
            <w:pPr>
              <w:rPr>
                <w:rFonts w:ascii="Arial" w:hAnsi="Arial" w:cs="Arial"/>
                <w:b/>
                <w:bCs/>
              </w:rPr>
            </w:pPr>
            <w:r w:rsidRPr="00883BE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EA634" w14:textId="77777777" w:rsidR="00992B35" w:rsidRPr="00883BE0" w:rsidRDefault="00992B35">
            <w:pPr>
              <w:rPr>
                <w:rFonts w:ascii="Arial" w:hAnsi="Arial" w:cs="Arial"/>
                <w:b/>
                <w:bCs/>
              </w:rPr>
            </w:pPr>
            <w:r w:rsidRPr="00883BE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ADDAC" w14:textId="77777777" w:rsidR="00992B35" w:rsidRPr="00883BE0" w:rsidRDefault="00992B35">
            <w:pPr>
              <w:rPr>
                <w:rFonts w:ascii="Arial" w:hAnsi="Arial" w:cs="Arial"/>
                <w:b/>
                <w:bCs/>
              </w:rPr>
            </w:pPr>
            <w:r w:rsidRPr="00883BE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5FBF57E" w14:textId="77777777" w:rsidR="00992B35" w:rsidRPr="00883BE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883BE0" w14:paraId="570F3F5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E05E825" w14:textId="77777777" w:rsidR="00145471" w:rsidRPr="00883BE0" w:rsidRDefault="00145471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A7B992" w14:textId="650E186C" w:rsidR="00145471" w:rsidRPr="00883BE0" w:rsidRDefault="0079550D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d</w:t>
            </w:r>
            <w:r w:rsidR="00462CF2" w:rsidRPr="00883BE0">
              <w:rPr>
                <w:rFonts w:ascii="Arial" w:hAnsi="Arial" w:cs="Arial"/>
              </w:rPr>
              <w:t>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86DF9E" w14:textId="77777777" w:rsidR="00145471" w:rsidRPr="00883BE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53D9879" w14:textId="77777777" w:rsidR="00145471" w:rsidRPr="00883BE0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883BE0" w14:paraId="3545CFD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EFD96F0" w14:textId="07342F77" w:rsidR="00145471" w:rsidRPr="00883BE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946714" w14:textId="6CCCC87C" w:rsidR="00145471" w:rsidRPr="00883BE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4347B4" w14:textId="77777777" w:rsidR="00145471" w:rsidRPr="00883BE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1228B46" w14:textId="77777777" w:rsidR="00145471" w:rsidRPr="00883BE0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3AE2773" w14:textId="77777777" w:rsidR="00992B35" w:rsidRPr="00883BE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883BE0" w14:paraId="6163C59B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183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Počet příloh: 0</w:t>
            </w:r>
          </w:p>
          <w:p w14:paraId="60A5A64B" w14:textId="77777777" w:rsidR="00992B35" w:rsidRPr="00883BE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D77B4" w14:textId="3435BFF5" w:rsidR="00992B35" w:rsidRPr="00883BE0" w:rsidRDefault="00992B35" w:rsidP="00130266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Vyřizuje:</w:t>
            </w:r>
            <w:r w:rsidR="00130266" w:rsidRPr="00883BE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3E05F4AE" w14:textId="6CA3007F" w:rsidR="00992B35" w:rsidRPr="00883BE0" w:rsidRDefault="006B4AFF" w:rsidP="0079550D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C142F" w14:textId="5F6AFCD9" w:rsidR="00F54AB5" w:rsidRPr="00883BE0" w:rsidRDefault="00F54AB5" w:rsidP="000C7B8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       </w:t>
            </w:r>
          </w:p>
          <w:p w14:paraId="4B3A7042" w14:textId="77777777" w:rsidR="006B4AFF" w:rsidRPr="00883BE0" w:rsidRDefault="00F54AB5" w:rsidP="000C7B8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 xml:space="preserve">        </w:t>
            </w:r>
          </w:p>
          <w:p w14:paraId="05888B36" w14:textId="4456EC17" w:rsidR="00956411" w:rsidRPr="00883BE0" w:rsidRDefault="00956411" w:rsidP="000C7B8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B7B" w14:textId="77777777" w:rsidR="00992B35" w:rsidRPr="00883BE0" w:rsidRDefault="00992B35">
            <w:pPr>
              <w:rPr>
                <w:rFonts w:ascii="Arial" w:hAnsi="Arial" w:cs="Arial"/>
              </w:rPr>
            </w:pPr>
            <w:r w:rsidRPr="00883BE0">
              <w:rPr>
                <w:rFonts w:ascii="Arial" w:hAnsi="Arial" w:cs="Arial"/>
              </w:rPr>
              <w:t>Razítko a podpis:</w:t>
            </w:r>
          </w:p>
        </w:tc>
      </w:tr>
    </w:tbl>
    <w:p w14:paraId="4BA0C90A" w14:textId="77777777" w:rsidR="00992B35" w:rsidRPr="00883BE0" w:rsidRDefault="00992B35">
      <w:pPr>
        <w:rPr>
          <w:rFonts w:ascii="Arial" w:hAnsi="Arial" w:cs="Arial"/>
        </w:rPr>
      </w:pPr>
    </w:p>
    <w:p w14:paraId="1905F17A" w14:textId="77777777" w:rsidR="00956411" w:rsidRPr="00883BE0" w:rsidRDefault="00956411">
      <w:pPr>
        <w:rPr>
          <w:rFonts w:ascii="Arial" w:hAnsi="Arial" w:cs="Arial"/>
        </w:rPr>
      </w:pPr>
    </w:p>
    <w:p w14:paraId="724D5687" w14:textId="2672FDA1" w:rsidR="001D3F38" w:rsidRPr="00883BE0" w:rsidRDefault="001D3F38">
      <w:pPr>
        <w:rPr>
          <w:rFonts w:ascii="Arial" w:hAnsi="Arial" w:cs="Arial"/>
        </w:rPr>
      </w:pP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</w:p>
    <w:p w14:paraId="1BFD6757" w14:textId="04D9F766" w:rsidR="001D3F38" w:rsidRPr="00883BE0" w:rsidRDefault="001D3F38">
      <w:pPr>
        <w:rPr>
          <w:rFonts w:ascii="Arial" w:hAnsi="Arial" w:cs="Arial"/>
        </w:rPr>
      </w:pP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Pr="00883BE0">
        <w:rPr>
          <w:rFonts w:ascii="Arial" w:hAnsi="Arial" w:cs="Arial"/>
        </w:rPr>
        <w:tab/>
      </w:r>
      <w:r w:rsidR="00462CF2" w:rsidRPr="00883BE0">
        <w:rPr>
          <w:rFonts w:ascii="Arial" w:hAnsi="Arial" w:cs="Arial"/>
        </w:rPr>
        <w:t xml:space="preserve">                           ředitelka správy OS Liberec</w:t>
      </w:r>
    </w:p>
    <w:p w14:paraId="63723677" w14:textId="77777777" w:rsidR="00992B35" w:rsidRPr="00883BE0" w:rsidRDefault="00992B35">
      <w:pPr>
        <w:rPr>
          <w:rFonts w:ascii="Arial" w:hAnsi="Arial" w:cs="Arial"/>
        </w:rPr>
      </w:pPr>
    </w:p>
    <w:sectPr w:rsidR="00992B35" w:rsidRPr="00883BE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F794" w14:textId="77777777" w:rsidR="00CA29F0" w:rsidRDefault="00CA29F0">
      <w:r>
        <w:separator/>
      </w:r>
    </w:p>
  </w:endnote>
  <w:endnote w:type="continuationSeparator" w:id="0">
    <w:p w14:paraId="015EB7A5" w14:textId="77777777" w:rsidR="00CA29F0" w:rsidRDefault="00CA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9D0A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BA03" w14:textId="77777777" w:rsidR="00CA29F0" w:rsidRDefault="00CA29F0">
      <w:r>
        <w:separator/>
      </w:r>
    </w:p>
  </w:footnote>
  <w:footnote w:type="continuationSeparator" w:id="0">
    <w:p w14:paraId="2820D450" w14:textId="77777777" w:rsidR="00CA29F0" w:rsidRDefault="00CA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293390"/>
    <w:docVar w:name="SOUBOR_DOC" w:val="c:\dokument\"/>
  </w:docVars>
  <w:rsids>
    <w:rsidRoot w:val="0005313E"/>
    <w:rsid w:val="0005313E"/>
    <w:rsid w:val="000C7B85"/>
    <w:rsid w:val="000E1B3A"/>
    <w:rsid w:val="00130266"/>
    <w:rsid w:val="00145471"/>
    <w:rsid w:val="001D3F38"/>
    <w:rsid w:val="00217C59"/>
    <w:rsid w:val="00380220"/>
    <w:rsid w:val="003B71E7"/>
    <w:rsid w:val="0042386B"/>
    <w:rsid w:val="00460FEC"/>
    <w:rsid w:val="00462CF2"/>
    <w:rsid w:val="00520885"/>
    <w:rsid w:val="00523AB6"/>
    <w:rsid w:val="0067312C"/>
    <w:rsid w:val="00676B1B"/>
    <w:rsid w:val="006B4AFF"/>
    <w:rsid w:val="006F083B"/>
    <w:rsid w:val="0079550D"/>
    <w:rsid w:val="007D765C"/>
    <w:rsid w:val="00801BCD"/>
    <w:rsid w:val="00853A4A"/>
    <w:rsid w:val="00876497"/>
    <w:rsid w:val="00883BE0"/>
    <w:rsid w:val="00903502"/>
    <w:rsid w:val="00956411"/>
    <w:rsid w:val="00965BE2"/>
    <w:rsid w:val="00992B35"/>
    <w:rsid w:val="00A711AC"/>
    <w:rsid w:val="00AB451C"/>
    <w:rsid w:val="00AB7C20"/>
    <w:rsid w:val="00B35482"/>
    <w:rsid w:val="00C57451"/>
    <w:rsid w:val="00C71F71"/>
    <w:rsid w:val="00CA29F0"/>
    <w:rsid w:val="00CE26BF"/>
    <w:rsid w:val="00D400EA"/>
    <w:rsid w:val="00D74A1B"/>
    <w:rsid w:val="00D81241"/>
    <w:rsid w:val="00E87BB9"/>
    <w:rsid w:val="00EE1C55"/>
    <w:rsid w:val="00EF35D9"/>
    <w:rsid w:val="00F00EF5"/>
    <w:rsid w:val="00F54AB5"/>
    <w:rsid w:val="00F64DBB"/>
    <w:rsid w:val="00F81FA9"/>
    <w:rsid w:val="00F9040F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048AB"/>
  <w14:defaultImageDpi w14:val="0"/>
  <w15:docId w15:val="{DE4789D6-68B7-4404-BA75-F0ECF07A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54A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4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11</cp:revision>
  <cp:lastPrinted>2024-11-28T12:12:00Z</cp:lastPrinted>
  <dcterms:created xsi:type="dcterms:W3CDTF">2024-11-28T12:35:00Z</dcterms:created>
  <dcterms:modified xsi:type="dcterms:W3CDTF">2024-11-28T14:04:00Z</dcterms:modified>
</cp:coreProperties>
</file>