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12" w:rsidRDefault="00F46308">
      <w:pPr>
        <w:pStyle w:val="Standard"/>
      </w:pPr>
      <w:r>
        <w:t>Truhlářství</w:t>
      </w:r>
    </w:p>
    <w:p w:rsidR="00622112" w:rsidRDefault="00F46308">
      <w:pPr>
        <w:pStyle w:val="Standard"/>
      </w:pPr>
      <w:r>
        <w:t>Radek Oleják</w:t>
      </w:r>
    </w:p>
    <w:p w:rsidR="00622112" w:rsidRDefault="00F46308">
      <w:pPr>
        <w:pStyle w:val="Standard"/>
      </w:pPr>
      <w:r>
        <w:t>Sokolská 210</w:t>
      </w:r>
    </w:p>
    <w:p w:rsidR="00622112" w:rsidRDefault="00F46308">
      <w:pPr>
        <w:pStyle w:val="Standard"/>
      </w:pPr>
      <w:r>
        <w:t>747 92 Háj ve Slezsku-Chabičov</w:t>
      </w:r>
    </w:p>
    <w:p w:rsidR="00622112" w:rsidRDefault="00F46308">
      <w:pPr>
        <w:pStyle w:val="Standard"/>
      </w:pPr>
      <w:r>
        <w:t>IČ 03996956</w:t>
      </w: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F46308">
      <w:pPr>
        <w:pStyle w:val="Standard"/>
      </w:pPr>
      <w:r>
        <w:t>Gymnázium Josefa Kainara, Hlučín</w:t>
      </w:r>
    </w:p>
    <w:p w:rsidR="00622112" w:rsidRDefault="00F46308">
      <w:pPr>
        <w:pStyle w:val="Standard"/>
      </w:pPr>
      <w:r>
        <w:t>Příspěvková organizace</w:t>
      </w:r>
    </w:p>
    <w:p w:rsidR="00622112" w:rsidRDefault="00F46308">
      <w:pPr>
        <w:pStyle w:val="Standard"/>
      </w:pPr>
      <w:r>
        <w:t>Dr. Ed. Beneše 586/7</w:t>
      </w:r>
    </w:p>
    <w:p w:rsidR="00622112" w:rsidRDefault="00F46308">
      <w:pPr>
        <w:pStyle w:val="Standard"/>
      </w:pPr>
      <w:r>
        <w:t>748 01 Hlučín</w:t>
      </w:r>
    </w:p>
    <w:p w:rsidR="00622112" w:rsidRDefault="00F46308">
      <w:pPr>
        <w:pStyle w:val="Standard"/>
      </w:pPr>
      <w:r>
        <w:t xml:space="preserve">IČ </w:t>
      </w:r>
      <w:r>
        <w:t>47813091</w:t>
      </w: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F4630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Háj ve Slezsku 11.11.2024</w:t>
      </w: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F46308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Cenová nabídka</w:t>
      </w:r>
    </w:p>
    <w:p w:rsidR="00622112" w:rsidRDefault="00622112">
      <w:pPr>
        <w:pStyle w:val="Standard"/>
      </w:pPr>
    </w:p>
    <w:p w:rsidR="00622112" w:rsidRDefault="00F46308">
      <w:pPr>
        <w:pStyle w:val="Standard"/>
      </w:pPr>
      <w:r>
        <w:t>Nabízím cenovou nabídku na zhotovení nábytku:</w:t>
      </w:r>
    </w:p>
    <w:p w:rsidR="00622112" w:rsidRDefault="00622112">
      <w:pPr>
        <w:pStyle w:val="Standard"/>
      </w:pPr>
    </w:p>
    <w:p w:rsidR="00F46308" w:rsidRPr="00F46308" w:rsidRDefault="00F46308" w:rsidP="00F46308">
      <w:pPr>
        <w:pStyle w:val="Odstavecseseznamem"/>
        <w:numPr>
          <w:ilvl w:val="0"/>
          <w:numId w:val="1"/>
        </w:numPr>
        <w:ind w:left="284" w:hanging="284"/>
        <w:rPr>
          <w:rFonts w:cs="Times New Roman"/>
        </w:rPr>
      </w:pPr>
      <w:r w:rsidRPr="00F46308">
        <w:rPr>
          <w:rFonts w:cs="Times New Roman"/>
        </w:rPr>
        <w:t>2 ks vestavné skříně</w:t>
      </w:r>
      <w:r w:rsidRPr="00F46308">
        <w:rPr>
          <w:rFonts w:cs="Times New Roman"/>
        </w:rPr>
        <w:tab/>
      </w:r>
      <w:r w:rsidRPr="00F46308">
        <w:rPr>
          <w:rFonts w:cs="Times New Roman"/>
        </w:rPr>
        <w:tab/>
      </w:r>
      <w:r w:rsidRPr="00F4630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46308">
        <w:rPr>
          <w:rFonts w:cs="Times New Roman"/>
        </w:rPr>
        <w:t>15.000.- Kč/ks</w:t>
      </w:r>
    </w:p>
    <w:p w:rsidR="00F46308" w:rsidRPr="00F46308" w:rsidRDefault="00F46308" w:rsidP="00F46308">
      <w:pPr>
        <w:pStyle w:val="Odstavecseseznamem"/>
        <w:numPr>
          <w:ilvl w:val="0"/>
          <w:numId w:val="1"/>
        </w:numPr>
        <w:ind w:left="284" w:hanging="284"/>
        <w:rPr>
          <w:rFonts w:cs="Times New Roman"/>
        </w:rPr>
      </w:pPr>
      <w:r w:rsidRPr="00F46308">
        <w:rPr>
          <w:rFonts w:cs="Times New Roman"/>
        </w:rPr>
        <w:t>lišty proti otěru zdi</w:t>
      </w:r>
      <w:r w:rsidRPr="00F46308">
        <w:rPr>
          <w:rFonts w:cs="Times New Roman"/>
        </w:rPr>
        <w:tab/>
      </w:r>
      <w:r w:rsidRPr="00F46308">
        <w:rPr>
          <w:rFonts w:cs="Times New Roman"/>
        </w:rPr>
        <w:tab/>
      </w:r>
      <w:r w:rsidRPr="00F4630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46308">
        <w:rPr>
          <w:rFonts w:cs="Times New Roman"/>
        </w:rPr>
        <w:t>2</w:t>
      </w:r>
      <w:r>
        <w:rPr>
          <w:rFonts w:cs="Times New Roman"/>
        </w:rPr>
        <w:t>3</w:t>
      </w:r>
      <w:r w:rsidRPr="00F46308">
        <w:rPr>
          <w:rFonts w:cs="Times New Roman"/>
        </w:rPr>
        <w:t>.</w:t>
      </w:r>
      <w:r>
        <w:rPr>
          <w:rFonts w:cs="Times New Roman"/>
        </w:rPr>
        <w:t>9</w:t>
      </w:r>
      <w:r w:rsidRPr="00F46308">
        <w:rPr>
          <w:rFonts w:cs="Times New Roman"/>
        </w:rPr>
        <w:t>00.- Kč</w:t>
      </w:r>
      <w:bookmarkStart w:id="0" w:name="_GoBack"/>
      <w:bookmarkEnd w:id="0"/>
    </w:p>
    <w:p w:rsidR="00622112" w:rsidRDefault="00F46308" w:rsidP="00F46308">
      <w:pPr>
        <w:pStyle w:val="Standard"/>
        <w:numPr>
          <w:ilvl w:val="0"/>
          <w:numId w:val="1"/>
        </w:numPr>
        <w:ind w:left="284" w:hanging="284"/>
      </w:pPr>
      <w:r>
        <w:t>výroba stolu do ředitelny ve výši</w:t>
      </w:r>
      <w:r>
        <w:tab/>
      </w:r>
      <w:r>
        <w:tab/>
      </w:r>
      <w:r>
        <w:tab/>
      </w:r>
      <w:r>
        <w:tab/>
        <w:t xml:space="preserve">  </w:t>
      </w:r>
      <w:r>
        <w:t>9.600,-Kč</w:t>
      </w:r>
    </w:p>
    <w:p w:rsidR="00622112" w:rsidRPr="00F46308" w:rsidRDefault="00F46308" w:rsidP="00F46308">
      <w:pPr>
        <w:pStyle w:val="Standard"/>
        <w:numPr>
          <w:ilvl w:val="0"/>
          <w:numId w:val="1"/>
        </w:numPr>
        <w:ind w:left="284" w:hanging="284"/>
        <w:rPr>
          <w:u w:val="single"/>
        </w:rPr>
      </w:pPr>
      <w:r>
        <w:t xml:space="preserve">úprava nábytku, montáž a doprava </w:t>
      </w:r>
      <w:r>
        <w:t xml:space="preserve">ve výši </w:t>
      </w:r>
      <w:r>
        <w:tab/>
      </w:r>
      <w:r>
        <w:tab/>
      </w:r>
      <w:r w:rsidRPr="00F46308">
        <w:rPr>
          <w:u w:val="single"/>
        </w:rPr>
        <w:t xml:space="preserve">  </w:t>
      </w:r>
      <w:r w:rsidRPr="00F46308">
        <w:rPr>
          <w:u w:val="single"/>
        </w:rPr>
        <w:t>9.640,-Kč</w:t>
      </w:r>
    </w:p>
    <w:p w:rsidR="00622112" w:rsidRDefault="00F46308" w:rsidP="00F46308">
      <w:pPr>
        <w:pStyle w:val="Standard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73.140,- Kč</w:t>
      </w: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F46308">
      <w:pPr>
        <w:pStyle w:val="Standard"/>
      </w:pPr>
      <w:r>
        <w:t>S pozdravem.</w:t>
      </w:r>
    </w:p>
    <w:p w:rsidR="00622112" w:rsidRDefault="00622112">
      <w:pPr>
        <w:pStyle w:val="Standard"/>
      </w:pPr>
    </w:p>
    <w:p w:rsidR="00622112" w:rsidRDefault="00F46308">
      <w:pPr>
        <w:pStyle w:val="Standard"/>
      </w:pPr>
      <w:r>
        <w:t>Radek Oleják</w:t>
      </w: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p w:rsidR="00622112" w:rsidRDefault="00622112">
      <w:pPr>
        <w:pStyle w:val="Standard"/>
      </w:pPr>
    </w:p>
    <w:sectPr w:rsidR="006221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6308">
      <w:r>
        <w:separator/>
      </w:r>
    </w:p>
  </w:endnote>
  <w:endnote w:type="continuationSeparator" w:id="0">
    <w:p w:rsidR="00000000" w:rsidRDefault="00F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6308">
      <w:r>
        <w:rPr>
          <w:color w:val="000000"/>
        </w:rPr>
        <w:separator/>
      </w:r>
    </w:p>
  </w:footnote>
  <w:footnote w:type="continuationSeparator" w:id="0">
    <w:p w:rsidR="00000000" w:rsidRDefault="00F4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28FC"/>
    <w:multiLevelType w:val="multilevel"/>
    <w:tmpl w:val="19867B0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2112"/>
    <w:rsid w:val="00622112"/>
    <w:rsid w:val="00F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541D"/>
  <w15:docId w15:val="{AB52AC33-20CE-4141-80B0-892ADA4E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Odstavecseseznamem">
    <w:name w:val="List Paragraph"/>
    <w:basedOn w:val="Normln"/>
    <w:uiPriority w:val="34"/>
    <w:qFormat/>
    <w:rsid w:val="00F4630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Sylva Brixová</cp:lastModifiedBy>
  <cp:revision>2</cp:revision>
  <dcterms:created xsi:type="dcterms:W3CDTF">2024-11-28T10:38:00Z</dcterms:created>
  <dcterms:modified xsi:type="dcterms:W3CDTF">2024-11-28T10:38:00Z</dcterms:modified>
</cp:coreProperties>
</file>