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DD0" w:rsidRDefault="00CD3DD0" w:rsidP="000807C6">
      <w:pPr>
        <w:rPr>
          <w:szCs w:val="24"/>
        </w:rPr>
      </w:pPr>
    </w:p>
    <w:p w:rsidR="00CD3DD0" w:rsidRPr="001115E8" w:rsidRDefault="00CD3DD0" w:rsidP="000807C6">
      <w:pPr>
        <w:rPr>
          <w:szCs w:val="24"/>
        </w:rPr>
      </w:pPr>
    </w:p>
    <w:p w:rsidR="00BD3B79" w:rsidRPr="001115E8" w:rsidRDefault="00BD3B79" w:rsidP="000807C6">
      <w:pPr>
        <w:rPr>
          <w:rFonts w:ascii="Times New Roman" w:hAnsi="Times New Roman"/>
          <w:b/>
          <w:szCs w:val="24"/>
        </w:rPr>
      </w:pPr>
      <w:r w:rsidRPr="001115E8">
        <w:rPr>
          <w:rFonts w:ascii="Times New Roman" w:hAnsi="Times New Roman"/>
          <w:b/>
          <w:szCs w:val="24"/>
        </w:rPr>
        <w:t>Dodavatel:</w:t>
      </w:r>
    </w:p>
    <w:p w:rsidR="00EB6591" w:rsidRPr="00EB6591" w:rsidRDefault="007E01BA" w:rsidP="00EB6591">
      <w:p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Deciom</w:t>
      </w:r>
      <w:proofErr w:type="spellEnd"/>
      <w:r>
        <w:rPr>
          <w:rFonts w:ascii="Times New Roman" w:hAnsi="Times New Roman"/>
          <w:szCs w:val="24"/>
        </w:rPr>
        <w:t xml:space="preserve"> alfa a.s.</w:t>
      </w:r>
    </w:p>
    <w:p w:rsidR="00EB6591" w:rsidRDefault="007E01BA" w:rsidP="00EB659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Kaprova 42/14, Staré Město</w:t>
      </w:r>
    </w:p>
    <w:p w:rsidR="00EB6591" w:rsidRPr="00EB6591" w:rsidRDefault="007E01BA" w:rsidP="00EB659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110</w:t>
      </w:r>
      <w:r w:rsidR="0034235E">
        <w:rPr>
          <w:rFonts w:ascii="Times New Roman" w:hAnsi="Times New Roman"/>
          <w:szCs w:val="24"/>
        </w:rPr>
        <w:t xml:space="preserve"> 00</w:t>
      </w:r>
      <w:r w:rsidR="00EB6591" w:rsidRPr="00EB6591">
        <w:rPr>
          <w:rFonts w:ascii="Times New Roman" w:hAnsi="Times New Roman"/>
          <w:szCs w:val="24"/>
        </w:rPr>
        <w:t xml:space="preserve"> </w:t>
      </w:r>
      <w:r w:rsidR="0034235E">
        <w:rPr>
          <w:rFonts w:ascii="Times New Roman" w:hAnsi="Times New Roman"/>
          <w:szCs w:val="24"/>
        </w:rPr>
        <w:t>Praha</w:t>
      </w:r>
      <w:r>
        <w:rPr>
          <w:rFonts w:ascii="Times New Roman" w:hAnsi="Times New Roman"/>
          <w:szCs w:val="24"/>
        </w:rPr>
        <w:t xml:space="preserve"> 1</w:t>
      </w:r>
    </w:p>
    <w:p w:rsidR="00EB6591" w:rsidRDefault="007E01BA" w:rsidP="00EB659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28210891</w:t>
      </w:r>
    </w:p>
    <w:p w:rsidR="00EB6591" w:rsidRDefault="00EB6591" w:rsidP="00EB659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DIČ: </w:t>
      </w:r>
      <w:r w:rsidRPr="00EB6591">
        <w:rPr>
          <w:rFonts w:ascii="Times New Roman" w:hAnsi="Times New Roman"/>
          <w:szCs w:val="24"/>
        </w:rPr>
        <w:t>CZ</w:t>
      </w:r>
      <w:r w:rsidR="007E01BA">
        <w:rPr>
          <w:rFonts w:ascii="Times New Roman" w:hAnsi="Times New Roman"/>
          <w:szCs w:val="24"/>
        </w:rPr>
        <w:t>28210891</w:t>
      </w:r>
    </w:p>
    <w:p w:rsidR="00EB6591" w:rsidRDefault="00EB6591" w:rsidP="000807C6">
      <w:pPr>
        <w:rPr>
          <w:rFonts w:ascii="Times New Roman" w:hAnsi="Times New Roman"/>
          <w:szCs w:val="24"/>
        </w:rPr>
      </w:pPr>
    </w:p>
    <w:p w:rsidR="00E40EE7" w:rsidRPr="001115E8" w:rsidRDefault="00E40EE7" w:rsidP="000807C6">
      <w:pPr>
        <w:rPr>
          <w:rFonts w:ascii="Times New Roman" w:hAnsi="Times New Roman"/>
          <w:szCs w:val="24"/>
        </w:rPr>
      </w:pPr>
    </w:p>
    <w:p w:rsidR="00E40EE7" w:rsidRPr="001115E8" w:rsidRDefault="00BD3B79" w:rsidP="000807C6">
      <w:pPr>
        <w:rPr>
          <w:rFonts w:ascii="Times New Roman" w:hAnsi="Times New Roman"/>
          <w:b/>
          <w:szCs w:val="24"/>
        </w:rPr>
      </w:pPr>
      <w:r w:rsidRPr="001115E8">
        <w:rPr>
          <w:rFonts w:ascii="Times New Roman" w:hAnsi="Times New Roman"/>
          <w:b/>
          <w:szCs w:val="24"/>
        </w:rPr>
        <w:t>Odběratel:</w:t>
      </w:r>
    </w:p>
    <w:p w:rsidR="00BD3B79" w:rsidRPr="001115E8" w:rsidRDefault="00BD3B79" w:rsidP="000807C6">
      <w:pPr>
        <w:rPr>
          <w:rFonts w:ascii="Times New Roman" w:hAnsi="Times New Roman"/>
          <w:szCs w:val="24"/>
        </w:rPr>
      </w:pPr>
      <w:r w:rsidRPr="001115E8">
        <w:rPr>
          <w:rFonts w:ascii="Times New Roman" w:hAnsi="Times New Roman"/>
          <w:szCs w:val="24"/>
        </w:rPr>
        <w:t>Střední škola, základní škola a mateřská škola pro zdravotně znevýhodněné, Brno, Kamenomlýnská 2</w:t>
      </w:r>
    </w:p>
    <w:p w:rsidR="00BD3B79" w:rsidRPr="001115E8" w:rsidRDefault="00BD3B79" w:rsidP="000807C6">
      <w:pPr>
        <w:rPr>
          <w:rFonts w:ascii="Times New Roman" w:hAnsi="Times New Roman"/>
          <w:szCs w:val="24"/>
        </w:rPr>
      </w:pPr>
      <w:r w:rsidRPr="001115E8">
        <w:rPr>
          <w:rFonts w:ascii="Times New Roman" w:hAnsi="Times New Roman"/>
          <w:szCs w:val="24"/>
        </w:rPr>
        <w:t>Kamenomlýnská 124/2</w:t>
      </w:r>
    </w:p>
    <w:p w:rsidR="00BD3B79" w:rsidRPr="001115E8" w:rsidRDefault="00BD3B79" w:rsidP="000807C6">
      <w:pPr>
        <w:rPr>
          <w:rFonts w:ascii="Times New Roman" w:hAnsi="Times New Roman"/>
          <w:szCs w:val="24"/>
        </w:rPr>
      </w:pPr>
      <w:r w:rsidRPr="001115E8">
        <w:rPr>
          <w:rFonts w:ascii="Times New Roman" w:hAnsi="Times New Roman"/>
          <w:szCs w:val="24"/>
        </w:rPr>
        <w:t>603 00 Brno-Pisárky</w:t>
      </w:r>
    </w:p>
    <w:p w:rsidR="00F95769" w:rsidRPr="001115E8" w:rsidRDefault="001115E8" w:rsidP="00D35F13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1115E8">
        <w:rPr>
          <w:rFonts w:ascii="Times New Roman" w:hAnsi="Times New Roman" w:cs="Times New Roman"/>
          <w:sz w:val="24"/>
          <w:szCs w:val="24"/>
        </w:rPr>
        <w:t>IČ: 65353650</w:t>
      </w:r>
    </w:p>
    <w:p w:rsidR="001115E8" w:rsidRPr="001115E8" w:rsidRDefault="001115E8" w:rsidP="00D35F13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1115E8">
        <w:rPr>
          <w:rFonts w:ascii="Times New Roman" w:hAnsi="Times New Roman" w:cs="Times New Roman"/>
          <w:sz w:val="24"/>
          <w:szCs w:val="24"/>
        </w:rPr>
        <w:t>DIČ: CZ65353650</w:t>
      </w:r>
    </w:p>
    <w:p w:rsidR="001115E8" w:rsidRDefault="001115E8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1115E8" w:rsidRPr="001115E8" w:rsidRDefault="001115E8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1115E8" w:rsidRPr="001115E8" w:rsidRDefault="001115E8" w:rsidP="003045B4">
      <w:pPr>
        <w:pStyle w:val="Textbubliny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15E8">
        <w:rPr>
          <w:rFonts w:ascii="Times New Roman" w:hAnsi="Times New Roman" w:cs="Times New Roman"/>
          <w:b/>
          <w:sz w:val="24"/>
          <w:szCs w:val="24"/>
          <w:u w:val="single"/>
        </w:rPr>
        <w:t>Objednávka</w:t>
      </w:r>
    </w:p>
    <w:p w:rsidR="001115E8" w:rsidRDefault="001115E8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1115E8" w:rsidRDefault="001115E8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den,</w:t>
      </w:r>
    </w:p>
    <w:p w:rsidR="00A0265C" w:rsidRDefault="00A0265C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1115E8" w:rsidRDefault="00070980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7E01BA">
        <w:rPr>
          <w:rFonts w:ascii="Times New Roman" w:hAnsi="Times New Roman" w:cs="Times New Roman"/>
          <w:sz w:val="24"/>
          <w:szCs w:val="24"/>
        </w:rPr>
        <w:t>naší telefonické komunikace</w:t>
      </w:r>
      <w:r w:rsidR="001115E8">
        <w:rPr>
          <w:rFonts w:ascii="Times New Roman" w:hAnsi="Times New Roman" w:cs="Times New Roman"/>
          <w:sz w:val="24"/>
          <w:szCs w:val="24"/>
        </w:rPr>
        <w:t xml:space="preserve"> závazně objednáváme </w:t>
      </w:r>
      <w:r w:rsidR="007E01BA">
        <w:rPr>
          <w:rFonts w:ascii="Times New Roman" w:hAnsi="Times New Roman" w:cs="Times New Roman"/>
          <w:sz w:val="24"/>
          <w:szCs w:val="24"/>
        </w:rPr>
        <w:t>ubytování s plnou penzí v </w:t>
      </w:r>
      <w:r>
        <w:rPr>
          <w:rFonts w:ascii="Times New Roman" w:hAnsi="Times New Roman" w:cs="Times New Roman"/>
          <w:sz w:val="24"/>
          <w:szCs w:val="24"/>
        </w:rPr>
        <w:t>hotelu</w:t>
      </w:r>
      <w:r w:rsidR="007E01BA">
        <w:rPr>
          <w:rFonts w:ascii="Times New Roman" w:hAnsi="Times New Roman" w:cs="Times New Roman"/>
          <w:sz w:val="24"/>
          <w:szCs w:val="24"/>
        </w:rPr>
        <w:t xml:space="preserve"> </w:t>
      </w:r>
      <w:r w:rsidR="00807A19">
        <w:rPr>
          <w:rFonts w:ascii="Times New Roman" w:hAnsi="Times New Roman" w:cs="Times New Roman"/>
          <w:sz w:val="24"/>
          <w:szCs w:val="24"/>
        </w:rPr>
        <w:t>Žalý na </w:t>
      </w:r>
      <w:r w:rsidR="007E01BA">
        <w:rPr>
          <w:rFonts w:ascii="Times New Roman" w:hAnsi="Times New Roman" w:cs="Times New Roman"/>
          <w:sz w:val="24"/>
          <w:szCs w:val="24"/>
        </w:rPr>
        <w:t>Benecku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1BA">
        <w:rPr>
          <w:rFonts w:ascii="Times New Roman" w:hAnsi="Times New Roman" w:cs="Times New Roman"/>
          <w:sz w:val="24"/>
          <w:szCs w:val="24"/>
        </w:rPr>
        <w:t>v termínu od 2</w:t>
      </w:r>
      <w:r w:rsidR="001A71AF">
        <w:rPr>
          <w:rFonts w:ascii="Times New Roman" w:hAnsi="Times New Roman" w:cs="Times New Roman"/>
          <w:sz w:val="24"/>
          <w:szCs w:val="24"/>
        </w:rPr>
        <w:t>2</w:t>
      </w:r>
      <w:r w:rsidR="00543DA9">
        <w:rPr>
          <w:rFonts w:ascii="Times New Roman" w:hAnsi="Times New Roman" w:cs="Times New Roman"/>
          <w:sz w:val="24"/>
          <w:szCs w:val="24"/>
        </w:rPr>
        <w:t xml:space="preserve">. do </w:t>
      </w:r>
      <w:r w:rsidR="001A71AF">
        <w:rPr>
          <w:rFonts w:ascii="Times New Roman" w:hAnsi="Times New Roman" w:cs="Times New Roman"/>
          <w:sz w:val="24"/>
          <w:szCs w:val="24"/>
        </w:rPr>
        <w:t>2</w:t>
      </w:r>
      <w:r w:rsidR="007E01BA">
        <w:rPr>
          <w:rFonts w:ascii="Times New Roman" w:hAnsi="Times New Roman" w:cs="Times New Roman"/>
          <w:sz w:val="24"/>
          <w:szCs w:val="24"/>
        </w:rPr>
        <w:t>8</w:t>
      </w:r>
      <w:r w:rsidR="00543DA9">
        <w:rPr>
          <w:rFonts w:ascii="Times New Roman" w:hAnsi="Times New Roman" w:cs="Times New Roman"/>
          <w:sz w:val="24"/>
          <w:szCs w:val="24"/>
        </w:rPr>
        <w:t xml:space="preserve">. </w:t>
      </w:r>
      <w:r w:rsidR="001A71AF">
        <w:rPr>
          <w:rFonts w:ascii="Times New Roman" w:hAnsi="Times New Roman" w:cs="Times New Roman"/>
          <w:sz w:val="24"/>
          <w:szCs w:val="24"/>
        </w:rPr>
        <w:t>2</w:t>
      </w:r>
      <w:r w:rsidR="00543DA9">
        <w:rPr>
          <w:rFonts w:ascii="Times New Roman" w:hAnsi="Times New Roman" w:cs="Times New Roman"/>
          <w:sz w:val="24"/>
          <w:szCs w:val="24"/>
        </w:rPr>
        <w:t>. 202</w:t>
      </w:r>
      <w:r w:rsidR="001A71AF">
        <w:rPr>
          <w:rFonts w:ascii="Times New Roman" w:hAnsi="Times New Roman" w:cs="Times New Roman"/>
          <w:sz w:val="24"/>
          <w:szCs w:val="24"/>
        </w:rPr>
        <w:t>5</w:t>
      </w:r>
      <w:r w:rsidR="00543DA9">
        <w:rPr>
          <w:rFonts w:ascii="Times New Roman" w:hAnsi="Times New Roman" w:cs="Times New Roman"/>
          <w:sz w:val="24"/>
          <w:szCs w:val="24"/>
        </w:rPr>
        <w:t xml:space="preserve"> </w:t>
      </w:r>
      <w:r w:rsidR="00AB6866">
        <w:rPr>
          <w:rFonts w:ascii="Times New Roman" w:hAnsi="Times New Roman" w:cs="Times New Roman"/>
          <w:sz w:val="24"/>
          <w:szCs w:val="24"/>
        </w:rPr>
        <w:t xml:space="preserve">(tj. 6 nocí) </w:t>
      </w:r>
      <w:r w:rsidR="00A0265C">
        <w:rPr>
          <w:rFonts w:ascii="Times New Roman" w:hAnsi="Times New Roman" w:cs="Times New Roman"/>
          <w:sz w:val="24"/>
          <w:szCs w:val="24"/>
        </w:rPr>
        <w:t xml:space="preserve">pro maximálně </w:t>
      </w:r>
      <w:r w:rsidR="001A71AF">
        <w:rPr>
          <w:rFonts w:ascii="Times New Roman" w:hAnsi="Times New Roman" w:cs="Times New Roman"/>
          <w:sz w:val="24"/>
          <w:szCs w:val="24"/>
        </w:rPr>
        <w:t>40</w:t>
      </w:r>
      <w:r w:rsidR="00A0265C">
        <w:rPr>
          <w:rFonts w:ascii="Times New Roman" w:hAnsi="Times New Roman" w:cs="Times New Roman"/>
          <w:sz w:val="24"/>
          <w:szCs w:val="24"/>
        </w:rPr>
        <w:t xml:space="preserve"> dětí a </w:t>
      </w:r>
      <w:r w:rsidR="001A71AF">
        <w:rPr>
          <w:rFonts w:ascii="Times New Roman" w:hAnsi="Times New Roman" w:cs="Times New Roman"/>
          <w:sz w:val="24"/>
          <w:szCs w:val="24"/>
        </w:rPr>
        <w:t>8</w:t>
      </w:r>
      <w:r w:rsidR="00A0265C">
        <w:rPr>
          <w:rFonts w:ascii="Times New Roman" w:hAnsi="Times New Roman" w:cs="Times New Roman"/>
          <w:sz w:val="24"/>
          <w:szCs w:val="24"/>
        </w:rPr>
        <w:t xml:space="preserve"> dospělých</w:t>
      </w:r>
      <w:r w:rsidR="00807A19">
        <w:rPr>
          <w:rFonts w:ascii="Times New Roman" w:hAnsi="Times New Roman" w:cs="Times New Roman"/>
          <w:sz w:val="24"/>
          <w:szCs w:val="24"/>
        </w:rPr>
        <w:t>, za účelem uspořádání lyžařského kurzu pro žáky střední školy</w:t>
      </w:r>
      <w:r w:rsidR="00A0265C">
        <w:rPr>
          <w:rFonts w:ascii="Times New Roman" w:hAnsi="Times New Roman" w:cs="Times New Roman"/>
          <w:sz w:val="24"/>
          <w:szCs w:val="24"/>
        </w:rPr>
        <w:t>,</w:t>
      </w:r>
      <w:r w:rsidR="0028486B">
        <w:rPr>
          <w:rFonts w:ascii="Times New Roman" w:hAnsi="Times New Roman" w:cs="Times New Roman"/>
          <w:sz w:val="24"/>
          <w:szCs w:val="24"/>
        </w:rPr>
        <w:t xml:space="preserve"> v ceně</w:t>
      </w:r>
      <w:r w:rsidR="00A0265C">
        <w:rPr>
          <w:rFonts w:ascii="Times New Roman" w:hAnsi="Times New Roman" w:cs="Times New Roman"/>
          <w:sz w:val="24"/>
          <w:szCs w:val="24"/>
        </w:rPr>
        <w:t xml:space="preserve"> </w:t>
      </w:r>
      <w:r w:rsidR="00543DA9">
        <w:rPr>
          <w:rFonts w:ascii="Times New Roman" w:hAnsi="Times New Roman" w:cs="Times New Roman"/>
          <w:sz w:val="24"/>
          <w:szCs w:val="24"/>
        </w:rPr>
        <w:t xml:space="preserve">dle </w:t>
      </w:r>
      <w:r w:rsidR="007E01BA">
        <w:rPr>
          <w:rFonts w:ascii="Times New Roman" w:hAnsi="Times New Roman" w:cs="Times New Roman"/>
          <w:sz w:val="24"/>
          <w:szCs w:val="24"/>
        </w:rPr>
        <w:t xml:space="preserve">dohody </w:t>
      </w:r>
      <w:r w:rsidR="0068257C">
        <w:rPr>
          <w:rFonts w:ascii="Times New Roman" w:hAnsi="Times New Roman" w:cs="Times New Roman"/>
          <w:sz w:val="24"/>
          <w:szCs w:val="24"/>
        </w:rPr>
        <w:t>–</w:t>
      </w:r>
      <w:r w:rsidR="007E01BA">
        <w:rPr>
          <w:rFonts w:ascii="Times New Roman" w:hAnsi="Times New Roman" w:cs="Times New Roman"/>
          <w:sz w:val="24"/>
          <w:szCs w:val="24"/>
        </w:rPr>
        <w:t xml:space="preserve"> </w:t>
      </w:r>
      <w:r w:rsidR="0068257C">
        <w:rPr>
          <w:rFonts w:ascii="Times New Roman" w:hAnsi="Times New Roman" w:cs="Times New Roman"/>
          <w:sz w:val="24"/>
          <w:szCs w:val="24"/>
        </w:rPr>
        <w:t>1000 Kč na osobu</w:t>
      </w:r>
      <w:r w:rsidR="00813BAE">
        <w:rPr>
          <w:rFonts w:ascii="Times New Roman" w:hAnsi="Times New Roman" w:cs="Times New Roman"/>
          <w:sz w:val="24"/>
          <w:szCs w:val="24"/>
        </w:rPr>
        <w:t>/</w:t>
      </w:r>
      <w:r w:rsidR="00AB6866">
        <w:rPr>
          <w:rFonts w:ascii="Times New Roman" w:hAnsi="Times New Roman" w:cs="Times New Roman"/>
          <w:sz w:val="24"/>
          <w:szCs w:val="24"/>
        </w:rPr>
        <w:t>noc</w:t>
      </w:r>
      <w:r w:rsidR="00813BAE">
        <w:rPr>
          <w:rFonts w:ascii="Times New Roman" w:hAnsi="Times New Roman" w:cs="Times New Roman"/>
          <w:sz w:val="24"/>
          <w:szCs w:val="24"/>
        </w:rPr>
        <w:t>.</w:t>
      </w:r>
    </w:p>
    <w:p w:rsidR="001115E8" w:rsidRDefault="001115E8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1115E8" w:rsidRPr="001115E8" w:rsidRDefault="001115E8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Předem děkuji za kladné vyřízení.</w:t>
      </w:r>
    </w:p>
    <w:p w:rsidR="008A432E" w:rsidRPr="001115E8" w:rsidRDefault="00F95769" w:rsidP="003045B4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1115E8">
        <w:rPr>
          <w:rFonts w:ascii="Times New Roman" w:hAnsi="Times New Roman" w:cs="Times New Roman"/>
          <w:sz w:val="24"/>
          <w:szCs w:val="24"/>
        </w:rPr>
        <w:tab/>
      </w:r>
    </w:p>
    <w:p w:rsidR="00847AEE" w:rsidRPr="001115E8" w:rsidRDefault="00847AEE" w:rsidP="001115E8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1115E8">
        <w:rPr>
          <w:rFonts w:ascii="Times New Roman" w:hAnsi="Times New Roman" w:cs="Times New Roman"/>
          <w:sz w:val="24"/>
          <w:szCs w:val="24"/>
        </w:rPr>
        <w:t>S pozdravem</w:t>
      </w:r>
    </w:p>
    <w:p w:rsidR="00CD3DD0" w:rsidRDefault="00ED0844" w:rsidP="00EF5643">
      <w:pPr>
        <w:rPr>
          <w:rFonts w:ascii="Times New Roman" w:hAnsi="Times New Roman"/>
          <w:szCs w:val="24"/>
        </w:rPr>
      </w:pPr>
      <w:r w:rsidRPr="001115E8">
        <w:rPr>
          <w:rFonts w:ascii="Times New Roman" w:hAnsi="Times New Roman"/>
          <w:szCs w:val="24"/>
        </w:rPr>
        <w:t xml:space="preserve">       </w:t>
      </w:r>
    </w:p>
    <w:p w:rsidR="0082258E" w:rsidRDefault="0082258E" w:rsidP="00EF5643">
      <w:pPr>
        <w:rPr>
          <w:rFonts w:ascii="Times New Roman" w:hAnsi="Times New Roman"/>
          <w:szCs w:val="24"/>
        </w:rPr>
      </w:pPr>
    </w:p>
    <w:p w:rsidR="001115E8" w:rsidRPr="001115E8" w:rsidRDefault="00AB6866" w:rsidP="00AB686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  </w:t>
      </w:r>
      <w:r w:rsidR="0082258E">
        <w:rPr>
          <w:rFonts w:ascii="Times New Roman" w:hAnsi="Times New Roman"/>
          <w:szCs w:val="24"/>
        </w:rPr>
        <w:t xml:space="preserve">      Ing. Soňa Šestáková, ředitelka školy</w:t>
      </w:r>
      <w:r w:rsidR="003F783C">
        <w:rPr>
          <w:rFonts w:ascii="Times New Roman" w:hAnsi="Times New Roman"/>
          <w:szCs w:val="24"/>
        </w:rPr>
        <w:tab/>
      </w:r>
      <w:r w:rsidR="003F783C">
        <w:rPr>
          <w:rFonts w:ascii="Times New Roman" w:hAnsi="Times New Roman"/>
          <w:szCs w:val="24"/>
        </w:rPr>
        <w:tab/>
      </w:r>
      <w:r w:rsidR="0034235E">
        <w:rPr>
          <w:rFonts w:ascii="Times New Roman" w:hAnsi="Times New Roman"/>
          <w:szCs w:val="24"/>
        </w:rPr>
        <w:tab/>
      </w:r>
      <w:r w:rsidR="0034235E">
        <w:rPr>
          <w:rFonts w:ascii="Times New Roman" w:hAnsi="Times New Roman"/>
          <w:szCs w:val="24"/>
        </w:rPr>
        <w:tab/>
      </w:r>
      <w:r w:rsidR="00807A19">
        <w:rPr>
          <w:rFonts w:ascii="Times New Roman" w:hAnsi="Times New Roman"/>
          <w:szCs w:val="24"/>
        </w:rPr>
        <w:t>V Brně dne ……………………</w:t>
      </w:r>
    </w:p>
    <w:p w:rsidR="001115E8" w:rsidRDefault="001115E8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34235E" w:rsidRDefault="0034235E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1115E8" w:rsidRPr="0034235E" w:rsidRDefault="003D302A" w:rsidP="00F20936">
      <w:pPr>
        <w:pStyle w:val="Textbubliny"/>
        <w:ind w:firstLine="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235E">
        <w:rPr>
          <w:rFonts w:ascii="Times New Roman" w:hAnsi="Times New Roman" w:cs="Times New Roman"/>
          <w:b/>
          <w:sz w:val="24"/>
          <w:szCs w:val="24"/>
          <w:u w:val="single"/>
        </w:rPr>
        <w:t>Potvrzení objednávky</w:t>
      </w:r>
    </w:p>
    <w:p w:rsidR="003D302A" w:rsidRDefault="003D302A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34235E" w:rsidRDefault="003D302A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Byli jsme v plném rozsahu seznámeni s obsahem objednávky a potvrzujeme její přijetí.</w:t>
      </w:r>
    </w:p>
    <w:p w:rsidR="0034235E" w:rsidRDefault="0034235E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3D302A" w:rsidRDefault="00F64FAF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07A19">
        <w:rPr>
          <w:rFonts w:ascii="Times New Roman" w:hAnsi="Times New Roman" w:cs="Times New Roman"/>
          <w:sz w:val="24"/>
          <w:szCs w:val="24"/>
        </w:rPr>
        <w:t xml:space="preserve"> …………………</w:t>
      </w:r>
      <w:proofErr w:type="gramStart"/>
      <w:r w:rsidR="00807A19">
        <w:rPr>
          <w:rFonts w:ascii="Times New Roman" w:hAnsi="Times New Roman" w:cs="Times New Roman"/>
          <w:sz w:val="24"/>
          <w:szCs w:val="24"/>
        </w:rPr>
        <w:t>…..</w:t>
      </w:r>
      <w:r w:rsidR="0034235E">
        <w:rPr>
          <w:rFonts w:ascii="Times New Roman" w:hAnsi="Times New Roman" w:cs="Times New Roman"/>
          <w:sz w:val="24"/>
          <w:szCs w:val="24"/>
        </w:rPr>
        <w:t xml:space="preserve"> dne</w:t>
      </w:r>
      <w:proofErr w:type="gramEnd"/>
      <w:r w:rsidR="0034235E">
        <w:rPr>
          <w:rFonts w:ascii="Times New Roman" w:hAnsi="Times New Roman" w:cs="Times New Roman"/>
          <w:sz w:val="24"/>
          <w:szCs w:val="24"/>
        </w:rPr>
        <w:t xml:space="preserve"> </w:t>
      </w:r>
      <w:r w:rsidR="00807A19">
        <w:rPr>
          <w:rFonts w:ascii="Times New Roman" w:hAnsi="Times New Roman" w:cs="Times New Roman"/>
          <w:sz w:val="24"/>
          <w:szCs w:val="24"/>
        </w:rPr>
        <w:t>……………..</w:t>
      </w:r>
    </w:p>
    <w:p w:rsidR="0034235E" w:rsidRDefault="0034235E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</w:p>
    <w:p w:rsidR="0034235E" w:rsidRDefault="0034235E" w:rsidP="00F20936">
      <w:pPr>
        <w:pStyle w:val="Textbubliny"/>
        <w:ind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dodavatele:                                             </w:t>
      </w:r>
    </w:p>
    <w:p w:rsidR="00AC7898" w:rsidRDefault="00AC7898" w:rsidP="00AC7898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AC7898" w:rsidRDefault="00AC7898" w:rsidP="00AC7898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:rsidR="0034235E" w:rsidRDefault="00AC7898" w:rsidP="00AB6866">
      <w:pPr>
        <w:pStyle w:val="Textbubli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07A19" w:rsidRPr="001A71AF">
        <w:rPr>
          <w:rFonts w:ascii="Times New Roman" w:hAnsi="Times New Roman" w:cs="Times New Roman"/>
          <w:sz w:val="24"/>
          <w:szCs w:val="24"/>
        </w:rPr>
        <w:t>Tomáš Trpišovský</w:t>
      </w:r>
      <w:bookmarkStart w:id="0" w:name="_GoBack"/>
      <w:bookmarkEnd w:id="0"/>
    </w:p>
    <w:p w:rsidR="0028486B" w:rsidRDefault="0028486B" w:rsidP="00807A19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sectPr w:rsidR="0028486B" w:rsidSect="00B27BD7">
      <w:headerReference w:type="default" r:id="rId7"/>
      <w:footerReference w:type="default" r:id="rId8"/>
      <w:type w:val="continuous"/>
      <w:pgSz w:w="11906" w:h="16838" w:code="9"/>
      <w:pgMar w:top="426" w:right="720" w:bottom="720" w:left="720" w:header="421" w:footer="5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206" w:rsidRDefault="005E5206">
      <w:r>
        <w:separator/>
      </w:r>
    </w:p>
  </w:endnote>
  <w:endnote w:type="continuationSeparator" w:id="0">
    <w:p w:rsidR="005E5206" w:rsidRDefault="005E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charset w:val="EE"/>
    <w:family w:val="script"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C62" w:rsidRPr="00BB781B" w:rsidRDefault="00BB781B" w:rsidP="00BB781B">
    <w:pPr>
      <w:pStyle w:val="Zpat"/>
      <w:tabs>
        <w:tab w:val="clear" w:pos="9072"/>
        <w:tab w:val="center" w:pos="8789"/>
      </w:tabs>
    </w:pPr>
    <w:r w:rsidRPr="00BB781B">
      <w:t xml:space="preserve">Telefon                                                                             IČ:  653 53 650                          </w:t>
    </w:r>
    <w:r>
      <w:t xml:space="preserve"> </w:t>
    </w:r>
    <w:r>
      <w:tab/>
      <w:t xml:space="preserve">    Bankovní spojení:</w:t>
    </w:r>
    <w:r w:rsidRPr="00BB781B">
      <w:t xml:space="preserve">                                     SŠ tel: </w:t>
    </w:r>
    <w:proofErr w:type="gramStart"/>
    <w:r w:rsidRPr="00BB781B">
      <w:t>543 212 531                                                      www</w:t>
    </w:r>
    <w:proofErr w:type="gramEnd"/>
    <w:r w:rsidRPr="00BB781B">
      <w:t xml:space="preserve">.kamenomlynska.cz              </w:t>
    </w:r>
    <w:r>
      <w:t xml:space="preserve">    </w:t>
    </w:r>
    <w:r>
      <w:tab/>
      <w:t>Česká národní banka</w:t>
    </w:r>
    <w:r w:rsidRPr="00BB781B">
      <w:t xml:space="preserve">                                ZŠ tel: 543 321 303                                              </w:t>
    </w:r>
    <w:r w:rsidR="00813BAE">
      <w:t xml:space="preserve">e-mail: </w:t>
    </w:r>
    <w:hyperlink r:id="rId1" w:history="1">
      <w:r w:rsidR="00813BAE" w:rsidRPr="00CF6A29">
        <w:rPr>
          <w:rStyle w:val="Hypertextovodkaz"/>
        </w:rPr>
        <w:t>sekretariat@sss-ou.cz</w:t>
      </w:r>
    </w:hyperlink>
    <w:r w:rsidR="00813BAE">
      <w:t xml:space="preserve">          </w:t>
    </w:r>
    <w:r w:rsidRPr="00BB781B">
      <w:t xml:space="preserve">               </w:t>
    </w:r>
    <w:r>
      <w:t xml:space="preserve">   </w:t>
    </w:r>
    <w:r w:rsidRPr="00BB781B">
      <w:t xml:space="preserve"> Rooseveltova 18, 631 32, Brno                    Ředitelka tel: 543 212 612                   </w:t>
    </w:r>
    <w:r w:rsidRPr="00BB781B">
      <w:tab/>
      <w:t xml:space="preserve">                           ID DS: tgw</w:t>
    </w:r>
    <w:r w:rsidR="00813BAE">
      <w:t>y</w:t>
    </w:r>
    <w:r w:rsidRPr="00BB781B">
      <w:t xml:space="preserve">a9d              </w:t>
    </w:r>
    <w:r w:rsidR="00813BAE">
      <w:t xml:space="preserve">                          Číslo účtu:</w:t>
    </w:r>
    <w:r>
      <w:t xml:space="preserve"> </w:t>
    </w:r>
    <w:r w:rsidR="00813BAE">
      <w:t>195333621/0710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206" w:rsidRDefault="005E5206">
      <w:r>
        <w:separator/>
      </w:r>
    </w:p>
  </w:footnote>
  <w:footnote w:type="continuationSeparator" w:id="0">
    <w:p w:rsidR="005E5206" w:rsidRDefault="005E5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97D" w:rsidRPr="001D297D" w:rsidRDefault="001D297D" w:rsidP="001D297D"/>
  <w:p w:rsidR="00606C62" w:rsidRPr="00AC7898" w:rsidRDefault="00AC7898" w:rsidP="001D297D">
    <w:pPr>
      <w:pStyle w:val="Logo"/>
      <w:ind w:left="2128" w:firstLine="708"/>
      <w:jc w:val="left"/>
      <w:rPr>
        <w:rFonts w:ascii="Gabriola" w:hAnsi="Gabriola"/>
        <w:sz w:val="44"/>
        <w:szCs w:val="44"/>
      </w:rPr>
    </w:pPr>
    <w:r w:rsidRPr="001D297D">
      <w:rPr>
        <w:rFonts w:ascii="Arial" w:hAnsi="Arial" w:cs="Arial"/>
        <w:b w:val="0"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432435</wp:posOffset>
          </wp:positionH>
          <wp:positionV relativeFrom="page">
            <wp:posOffset>564515</wp:posOffset>
          </wp:positionV>
          <wp:extent cx="1581150" cy="819150"/>
          <wp:effectExtent l="0" t="0" r="0" b="0"/>
          <wp:wrapSquare wrapText="bothSides"/>
          <wp:docPr id="11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briola" w:hAnsi="Gabriola"/>
        <w:sz w:val="36"/>
        <w:szCs w:val="36"/>
      </w:rPr>
      <w:t xml:space="preserve"> </w:t>
    </w:r>
    <w:r w:rsidR="001D297D" w:rsidRPr="00AC7898">
      <w:rPr>
        <w:rFonts w:ascii="Gabriola" w:hAnsi="Gabriola"/>
        <w:sz w:val="36"/>
        <w:szCs w:val="36"/>
      </w:rPr>
      <w:t xml:space="preserve">   </w:t>
    </w:r>
    <w:r w:rsidR="00606C62" w:rsidRPr="00AC7898">
      <w:rPr>
        <w:rFonts w:ascii="Gabriola" w:hAnsi="Gabriola"/>
        <w:sz w:val="44"/>
        <w:szCs w:val="44"/>
      </w:rPr>
      <w:t xml:space="preserve">Střední škola, </w:t>
    </w:r>
    <w:r w:rsidR="00CC0CDA" w:rsidRPr="00AC7898">
      <w:rPr>
        <w:rFonts w:ascii="Gabriola" w:hAnsi="Gabriola"/>
        <w:sz w:val="44"/>
        <w:szCs w:val="44"/>
      </w:rPr>
      <w:t>základní škola a mateřská škola</w:t>
    </w:r>
  </w:p>
  <w:p w:rsidR="00CC0CDA" w:rsidRPr="00AC7898" w:rsidRDefault="001765EA" w:rsidP="00016AD0">
    <w:pPr>
      <w:pStyle w:val="Logo"/>
      <w:rPr>
        <w:rFonts w:ascii="Gabriola" w:hAnsi="Gabriola"/>
        <w:sz w:val="44"/>
        <w:szCs w:val="44"/>
      </w:rPr>
    </w:pPr>
    <w:r w:rsidRPr="00AC7898">
      <w:rPr>
        <w:rFonts w:ascii="Gabriola" w:hAnsi="Gabriola"/>
        <w:sz w:val="44"/>
        <w:szCs w:val="44"/>
      </w:rPr>
      <w:t>pro zdravotně znevýhodněné</w:t>
    </w:r>
    <w:r w:rsidR="00606C62" w:rsidRPr="00AC7898">
      <w:rPr>
        <w:rFonts w:ascii="Gabriola" w:hAnsi="Gabriola"/>
        <w:sz w:val="44"/>
        <w:szCs w:val="44"/>
      </w:rPr>
      <w:t>, Brno, Kamenomlýnská 2</w:t>
    </w:r>
  </w:p>
  <w:p w:rsidR="00016AD0" w:rsidRPr="00016AD0" w:rsidRDefault="00016AD0" w:rsidP="00016A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4CF4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667E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428B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BE41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D5282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744DC7"/>
    <w:multiLevelType w:val="hybridMultilevel"/>
    <w:tmpl w:val="377AA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87615"/>
    <w:multiLevelType w:val="hybridMultilevel"/>
    <w:tmpl w:val="D974B42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3A061D"/>
    <w:multiLevelType w:val="hybridMultilevel"/>
    <w:tmpl w:val="0CA8F3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EA"/>
    <w:rsid w:val="000015C0"/>
    <w:rsid w:val="00016AD0"/>
    <w:rsid w:val="00055208"/>
    <w:rsid w:val="00070980"/>
    <w:rsid w:val="00075270"/>
    <w:rsid w:val="000807C6"/>
    <w:rsid w:val="001115E8"/>
    <w:rsid w:val="00140CE3"/>
    <w:rsid w:val="00141DA8"/>
    <w:rsid w:val="001532C2"/>
    <w:rsid w:val="001765EA"/>
    <w:rsid w:val="00185026"/>
    <w:rsid w:val="001A71AF"/>
    <w:rsid w:val="001C08F7"/>
    <w:rsid w:val="001D2692"/>
    <w:rsid w:val="001D297D"/>
    <w:rsid w:val="001F30C9"/>
    <w:rsid w:val="00224D00"/>
    <w:rsid w:val="002309B2"/>
    <w:rsid w:val="0028486B"/>
    <w:rsid w:val="002A19E9"/>
    <w:rsid w:val="002F2D46"/>
    <w:rsid w:val="002F5FAF"/>
    <w:rsid w:val="003045B4"/>
    <w:rsid w:val="00305CD5"/>
    <w:rsid w:val="003412B5"/>
    <w:rsid w:val="0034235E"/>
    <w:rsid w:val="003B7CD8"/>
    <w:rsid w:val="003D302A"/>
    <w:rsid w:val="003D40D6"/>
    <w:rsid w:val="003F783C"/>
    <w:rsid w:val="00407199"/>
    <w:rsid w:val="00421462"/>
    <w:rsid w:val="0047751A"/>
    <w:rsid w:val="00494106"/>
    <w:rsid w:val="004F17FB"/>
    <w:rsid w:val="00543DA9"/>
    <w:rsid w:val="0056444F"/>
    <w:rsid w:val="005B1B9D"/>
    <w:rsid w:val="005E5206"/>
    <w:rsid w:val="006036E7"/>
    <w:rsid w:val="00606C62"/>
    <w:rsid w:val="0068257C"/>
    <w:rsid w:val="006E4F06"/>
    <w:rsid w:val="006F078F"/>
    <w:rsid w:val="00751353"/>
    <w:rsid w:val="00791416"/>
    <w:rsid w:val="007D0592"/>
    <w:rsid w:val="007E01BA"/>
    <w:rsid w:val="007E32C8"/>
    <w:rsid w:val="00807A19"/>
    <w:rsid w:val="00813BAE"/>
    <w:rsid w:val="008142E8"/>
    <w:rsid w:val="0082258E"/>
    <w:rsid w:val="00847AEE"/>
    <w:rsid w:val="00851D5D"/>
    <w:rsid w:val="00861E06"/>
    <w:rsid w:val="008A432E"/>
    <w:rsid w:val="008F71E6"/>
    <w:rsid w:val="00903FBE"/>
    <w:rsid w:val="00937874"/>
    <w:rsid w:val="00942029"/>
    <w:rsid w:val="009426E1"/>
    <w:rsid w:val="009A4546"/>
    <w:rsid w:val="009F06C0"/>
    <w:rsid w:val="00A0265C"/>
    <w:rsid w:val="00A40958"/>
    <w:rsid w:val="00A61BCF"/>
    <w:rsid w:val="00A64EF5"/>
    <w:rsid w:val="00A67E57"/>
    <w:rsid w:val="00A748B5"/>
    <w:rsid w:val="00A91FFC"/>
    <w:rsid w:val="00AB6866"/>
    <w:rsid w:val="00AC7898"/>
    <w:rsid w:val="00AD3669"/>
    <w:rsid w:val="00AE3FD1"/>
    <w:rsid w:val="00B27BD7"/>
    <w:rsid w:val="00BB781B"/>
    <w:rsid w:val="00BC1782"/>
    <w:rsid w:val="00BD3B79"/>
    <w:rsid w:val="00BE6B1D"/>
    <w:rsid w:val="00BF669D"/>
    <w:rsid w:val="00C06E6C"/>
    <w:rsid w:val="00C25400"/>
    <w:rsid w:val="00C62B4A"/>
    <w:rsid w:val="00C95D44"/>
    <w:rsid w:val="00CC0CDA"/>
    <w:rsid w:val="00CC7F22"/>
    <w:rsid w:val="00CD181D"/>
    <w:rsid w:val="00CD3DD0"/>
    <w:rsid w:val="00CE63AA"/>
    <w:rsid w:val="00D2101F"/>
    <w:rsid w:val="00D33E14"/>
    <w:rsid w:val="00D35F13"/>
    <w:rsid w:val="00D84753"/>
    <w:rsid w:val="00DA59B9"/>
    <w:rsid w:val="00DC71DC"/>
    <w:rsid w:val="00E2761D"/>
    <w:rsid w:val="00E316D1"/>
    <w:rsid w:val="00E34BFE"/>
    <w:rsid w:val="00E40D0A"/>
    <w:rsid w:val="00E40EE7"/>
    <w:rsid w:val="00E764EE"/>
    <w:rsid w:val="00E771E2"/>
    <w:rsid w:val="00E84F19"/>
    <w:rsid w:val="00EB6591"/>
    <w:rsid w:val="00ED0844"/>
    <w:rsid w:val="00EF5643"/>
    <w:rsid w:val="00F20936"/>
    <w:rsid w:val="00F24F37"/>
    <w:rsid w:val="00F642F7"/>
    <w:rsid w:val="00F64FAF"/>
    <w:rsid w:val="00F95769"/>
    <w:rsid w:val="00FA0B31"/>
    <w:rsid w:val="00FB0713"/>
    <w:rsid w:val="00F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643D35-8635-4698-9446-844EDD67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2D46"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rsid w:val="002F2D46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2F2D46"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2F2D46"/>
    <w:pPr>
      <w:keepNext/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F2D46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4F1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Zpat">
    <w:name w:val="footer"/>
    <w:basedOn w:val="Normln"/>
    <w:rsid w:val="00E84F19"/>
    <w:pPr>
      <w:tabs>
        <w:tab w:val="center" w:pos="4536"/>
        <w:tab w:val="right" w:pos="9072"/>
      </w:tabs>
    </w:pPr>
    <w:rPr>
      <w:rFonts w:ascii="Times New Roman" w:hAnsi="Times New Roman"/>
      <w:b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Logo">
    <w:name w:val="Logo"/>
    <w:basedOn w:val="Normln"/>
    <w:next w:val="Normln"/>
    <w:rsid w:val="00016AD0"/>
    <w:pPr>
      <w:jc w:val="right"/>
    </w:pPr>
    <w:rPr>
      <w:rFonts w:ascii="Monotype Corsiva" w:hAnsi="Monotype Corsiva"/>
      <w:b/>
      <w:bCs/>
      <w:sz w:val="40"/>
      <w:szCs w:val="40"/>
    </w:rPr>
  </w:style>
  <w:style w:type="paragraph" w:customStyle="1" w:styleId="mcntmsonormal1">
    <w:name w:val="mcntmsonormal1"/>
    <w:basedOn w:val="Normln"/>
    <w:rsid w:val="002A19E9"/>
    <w:rPr>
      <w:rFonts w:ascii="Times New Roman" w:eastAsiaTheme="minorHAnsi" w:hAnsi="Times New Roman"/>
      <w:szCs w:val="24"/>
    </w:rPr>
  </w:style>
  <w:style w:type="paragraph" w:styleId="Odstavecseseznamem">
    <w:name w:val="List Paragraph"/>
    <w:basedOn w:val="Normln"/>
    <w:uiPriority w:val="34"/>
    <w:qFormat/>
    <w:rsid w:val="002A19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265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0265C"/>
    <w:pPr>
      <w:spacing w:before="100" w:beforeAutospacing="1" w:after="100" w:afterAutospacing="1"/>
    </w:pPr>
    <w:rPr>
      <w:rFonts w:ascii="Times New Roman" w:hAnsi="Times New Roman"/>
      <w:szCs w:val="24"/>
      <w:lang w:eastAsia="ko-KR"/>
    </w:rPr>
  </w:style>
  <w:style w:type="character" w:styleId="Siln">
    <w:name w:val="Strong"/>
    <w:basedOn w:val="Standardnpsmoodstavce"/>
    <w:uiPriority w:val="22"/>
    <w:qFormat/>
    <w:rsid w:val="00A02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ss-o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Hlavi&#269;kov&#253;%20pap&#237;r\Hlavi&#269;ka-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Hlavička-dopis</Template>
  <TotalTime>36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SSŠ a OU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Heger</dc:creator>
  <cp:lastModifiedBy>Svatava Zelinková</cp:lastModifiedBy>
  <cp:revision>4</cp:revision>
  <cp:lastPrinted>2008-04-14T13:11:00Z</cp:lastPrinted>
  <dcterms:created xsi:type="dcterms:W3CDTF">2024-11-04T11:28:00Z</dcterms:created>
  <dcterms:modified xsi:type="dcterms:W3CDTF">2024-11-04T12:49:00Z</dcterms:modified>
</cp:coreProperties>
</file>