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DD" w:rsidRDefault="00CE4DDD">
      <w:pPr>
        <w:pStyle w:val="Row2"/>
      </w:pPr>
    </w:p>
    <w:p w:rsidR="00CE4DDD" w:rsidRDefault="00846C6E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12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12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12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11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 w:rsidR="00E50D1C">
        <w:tab/>
      </w:r>
      <w:r w:rsidR="00E50D1C">
        <w:rPr>
          <w:rStyle w:val="Text1"/>
        </w:rPr>
        <w:t>OBJEDNÁVKA</w:t>
      </w:r>
    </w:p>
    <w:p w:rsidR="00CE4DDD" w:rsidRDefault="00E50D1C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OB8424-391</w:t>
      </w:r>
    </w:p>
    <w:p w:rsidR="00CE4DDD" w:rsidRDefault="00846C6E">
      <w:pPr>
        <w:pStyle w:val="Row5"/>
      </w:pPr>
      <w:r>
        <w:rPr>
          <w:noProof/>
          <w:lang w:val="cs-CZ" w:eastAsia="cs-CZ"/>
        </w:rPr>
        <w:pict>
          <v:shape id="_x0000_s1051" type="#_x0000_t32" style="position:absolute;margin-left:272pt;margin-top:9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56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CE4DDD" w:rsidRDefault="00E50D1C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 w:rsidR="00E50D1C">
        <w:tab/>
      </w:r>
      <w:r w:rsidR="00E50D1C">
        <w:rPr>
          <w:rStyle w:val="Text3"/>
          <w:position w:val="14"/>
        </w:rPr>
        <w:t>Fakturační adresa</w:t>
      </w:r>
      <w:r w:rsidR="00E50D1C">
        <w:tab/>
      </w:r>
      <w:r w:rsidR="00E50D1C">
        <w:rPr>
          <w:rStyle w:val="Text2"/>
          <w:position w:val="5"/>
        </w:rPr>
        <w:t>DODAVATEL</w:t>
      </w:r>
      <w:r w:rsidR="00E50D1C">
        <w:tab/>
      </w:r>
      <w:r w:rsidR="00E50D1C">
        <w:rPr>
          <w:rStyle w:val="Text3"/>
        </w:rPr>
        <w:t>IČ</w:t>
      </w:r>
      <w:r w:rsidR="00E50D1C">
        <w:tab/>
      </w:r>
      <w:r w:rsidR="00E50D1C">
        <w:rPr>
          <w:rStyle w:val="Text4"/>
        </w:rPr>
        <w:t>26251531</w:t>
      </w:r>
      <w:r w:rsidR="00E50D1C">
        <w:tab/>
      </w:r>
      <w:r w:rsidR="00E50D1C">
        <w:rPr>
          <w:rStyle w:val="Text3"/>
        </w:rPr>
        <w:t>DIČ</w:t>
      </w:r>
      <w:r w:rsidR="00E50D1C">
        <w:tab/>
      </w:r>
      <w:r w:rsidR="00E50D1C">
        <w:rPr>
          <w:rStyle w:val="Text4"/>
        </w:rPr>
        <w:t>CZ26251531</w:t>
      </w:r>
    </w:p>
    <w:p w:rsidR="00CE4DDD" w:rsidRDefault="00E50D1C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CE4DDD" w:rsidRDefault="00E50D1C">
      <w:pPr>
        <w:pStyle w:val="Row7"/>
      </w:pPr>
      <w:r>
        <w:tab/>
      </w:r>
      <w:r>
        <w:rPr>
          <w:rStyle w:val="Text4"/>
        </w:rPr>
        <w:t>118 00 Praha 1</w:t>
      </w:r>
    </w:p>
    <w:p w:rsidR="00CE4DDD" w:rsidRDefault="00E50D1C">
      <w:pPr>
        <w:pStyle w:val="Row8"/>
      </w:pPr>
      <w:r>
        <w:tab/>
      </w:r>
      <w:r>
        <w:rPr>
          <w:rStyle w:val="Text5"/>
        </w:rPr>
        <w:t>PREMO s.r.o.</w:t>
      </w:r>
    </w:p>
    <w:p w:rsidR="00CE4DDD" w:rsidRDefault="00E50D1C">
      <w:pPr>
        <w:pStyle w:val="Row9"/>
      </w:pPr>
      <w:r>
        <w:tab/>
      </w:r>
    </w:p>
    <w:p w:rsidR="00CE4DDD" w:rsidRDefault="00846C6E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91pt;height:12pt;z-index:251650560;mso-wrap-style:tight;mso-position-vertical-relative:line" stroked="f">
            <v:fill opacity="0" o:opacity2="100"/>
            <v:textbox inset="0,0,0,0">
              <w:txbxContent>
                <w:p w:rsidR="00CE4DDD" w:rsidRDefault="00E50D1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686 03 Staré Město</w:t>
                  </w:r>
                </w:p>
              </w:txbxContent>
            </v:textbox>
            <w10:wrap anchorx="margin" anchory="page"/>
          </v:shape>
        </w:pict>
      </w:r>
      <w:r w:rsidR="00E50D1C">
        <w:tab/>
      </w:r>
      <w:r w:rsidR="00E50D1C">
        <w:rPr>
          <w:rStyle w:val="Text3"/>
        </w:rPr>
        <w:t>Dodací adresa</w:t>
      </w:r>
      <w:r w:rsidR="00E50D1C">
        <w:tab/>
      </w:r>
      <w:r w:rsidR="00E50D1C">
        <w:rPr>
          <w:rStyle w:val="Text5"/>
          <w:position w:val="9"/>
        </w:rPr>
        <w:t>Brněnská 474</w:t>
      </w:r>
    </w:p>
    <w:p w:rsidR="00CE4DDD" w:rsidRDefault="00E50D1C">
      <w:pPr>
        <w:pStyle w:val="Row11"/>
      </w:pPr>
      <w:r>
        <w:tab/>
      </w:r>
    </w:p>
    <w:p w:rsidR="00CE4DDD" w:rsidRDefault="00E50D1C">
      <w:pPr>
        <w:pStyle w:val="Row9"/>
      </w:pPr>
      <w:r>
        <w:tab/>
      </w:r>
      <w:r>
        <w:rPr>
          <w:rStyle w:val="Text5"/>
        </w:rPr>
        <w:t>Česká republika</w:t>
      </w:r>
    </w:p>
    <w:p w:rsidR="00CE4DDD" w:rsidRDefault="00CE4DDD">
      <w:pPr>
        <w:pStyle w:val="Row2"/>
      </w:pPr>
    </w:p>
    <w:p w:rsidR="00CE4DDD" w:rsidRDefault="00CE4DDD">
      <w:pPr>
        <w:pStyle w:val="Row2"/>
      </w:pPr>
    </w:p>
    <w:p w:rsidR="00CE4DDD" w:rsidRDefault="00CE4DDD">
      <w:pPr>
        <w:pStyle w:val="Row2"/>
      </w:pPr>
    </w:p>
    <w:p w:rsidR="00CE4DDD" w:rsidRDefault="00846C6E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2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-1pt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-1pt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 w:rsidR="00E50D1C">
        <w:tab/>
      </w:r>
      <w:r w:rsidR="00E50D1C">
        <w:rPr>
          <w:rStyle w:val="Text3"/>
        </w:rPr>
        <w:t>IČ</w:t>
      </w:r>
      <w:r w:rsidR="00E50D1C">
        <w:tab/>
      </w:r>
      <w:r w:rsidR="00E50D1C">
        <w:rPr>
          <w:rStyle w:val="Text4"/>
        </w:rPr>
        <w:t>45769851</w:t>
      </w:r>
      <w:r w:rsidR="00E50D1C">
        <w:tab/>
      </w:r>
      <w:r w:rsidR="00E50D1C">
        <w:rPr>
          <w:rStyle w:val="Text3"/>
        </w:rPr>
        <w:t>DIČ</w:t>
      </w:r>
      <w:r w:rsidR="00E50D1C">
        <w:tab/>
      </w:r>
      <w:r w:rsidR="00E50D1C">
        <w:rPr>
          <w:rStyle w:val="Text4"/>
        </w:rPr>
        <w:t>CZ45769851</w:t>
      </w:r>
      <w:r w:rsidR="00E50D1C">
        <w:tab/>
      </w:r>
      <w:r w:rsidR="00E50D1C">
        <w:rPr>
          <w:rStyle w:val="Text3"/>
        </w:rPr>
        <w:t>Číslo smlouvy</w:t>
      </w:r>
    </w:p>
    <w:p w:rsidR="00CE4DDD" w:rsidRDefault="00E50D1C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2289772024</w:t>
      </w:r>
    </w:p>
    <w:p w:rsidR="00CE4DDD" w:rsidRDefault="00E50D1C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19.11.2024</w:t>
      </w:r>
    </w:p>
    <w:p w:rsidR="00CE4DDD" w:rsidRDefault="00E50D1C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CE4DDD" w:rsidRDefault="00846C6E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60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 w:rsidR="00E50D1C">
        <w:tab/>
      </w:r>
      <w:r w:rsidR="00E50D1C">
        <w:rPr>
          <w:rStyle w:val="Text3"/>
        </w:rPr>
        <w:t>Splatnost faktury 21 dnů od data fakturace</w:t>
      </w:r>
      <w:r w:rsidR="00E50D1C">
        <w:tab/>
      </w:r>
      <w:r w:rsidR="00E50D1C">
        <w:rPr>
          <w:rStyle w:val="Text3"/>
        </w:rPr>
        <w:t>Doprava</w:t>
      </w:r>
    </w:p>
    <w:p w:rsidR="00CE4DDD" w:rsidRDefault="00846C6E">
      <w:pPr>
        <w:pStyle w:val="Row16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24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24pt;z-index:251657728;mso-position-horizontal-relative:margin;mso-position-vertical-relative:line" o:connectortype="straight" strokeweight="1pt">
            <w10:wrap anchorx="margin" anchory="page"/>
          </v:shape>
        </w:pict>
      </w:r>
      <w:r w:rsidR="00E50D1C">
        <w:tab/>
      </w:r>
      <w:r w:rsidR="00E50D1C">
        <w:rPr>
          <w:rStyle w:val="Text4"/>
        </w:rPr>
        <w:t>Objednávka originálního spo</w:t>
      </w:r>
      <w:r>
        <w:rPr>
          <w:rStyle w:val="Text4"/>
        </w:rPr>
        <w:t xml:space="preserve">třebního materiálu </w:t>
      </w:r>
      <w:bookmarkStart w:id="0" w:name="_GoBack"/>
      <w:bookmarkEnd w:id="0"/>
    </w:p>
    <w:p w:rsidR="00CE4DDD" w:rsidRDefault="00E50D1C">
      <w:pPr>
        <w:pStyle w:val="Row7"/>
      </w:pPr>
      <w:r>
        <w:tab/>
      </w:r>
      <w:r>
        <w:rPr>
          <w:rStyle w:val="Text4"/>
        </w:rPr>
        <w:t xml:space="preserve">Konečná cena je vč. DPH a dopravy na adresu Loretánské </w:t>
      </w:r>
      <w:proofErr w:type="gramStart"/>
      <w:r>
        <w:rPr>
          <w:rStyle w:val="Text4"/>
        </w:rPr>
        <w:t>nám.5, Praha</w:t>
      </w:r>
      <w:proofErr w:type="gramEnd"/>
      <w:r>
        <w:rPr>
          <w:rStyle w:val="Text4"/>
        </w:rPr>
        <w:t xml:space="preserve"> 1</w:t>
      </w:r>
    </w:p>
    <w:p w:rsidR="00CE4DDD" w:rsidRDefault="00846C6E">
      <w:pPr>
        <w:pStyle w:val="Row17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 w:rsidR="00E50D1C">
        <w:tab/>
      </w:r>
      <w:r w:rsidR="00E50D1C">
        <w:rPr>
          <w:rStyle w:val="Text6"/>
        </w:rPr>
        <w:t>Položka</w:t>
      </w:r>
      <w:r w:rsidR="00E50D1C">
        <w:tab/>
      </w:r>
      <w:r w:rsidR="00E50D1C">
        <w:rPr>
          <w:rStyle w:val="Text6"/>
        </w:rPr>
        <w:t>Množství</w:t>
      </w:r>
      <w:r w:rsidR="00E50D1C">
        <w:tab/>
      </w:r>
      <w:r w:rsidR="00E50D1C">
        <w:rPr>
          <w:rStyle w:val="Text6"/>
        </w:rPr>
        <w:t>MJ</w:t>
      </w:r>
      <w:r w:rsidR="00E50D1C">
        <w:tab/>
      </w:r>
      <w:r w:rsidR="00E50D1C">
        <w:rPr>
          <w:rStyle w:val="Text6"/>
        </w:rPr>
        <w:t>%DPH</w:t>
      </w:r>
      <w:r w:rsidR="00E50D1C">
        <w:tab/>
      </w:r>
      <w:r w:rsidR="00E50D1C">
        <w:rPr>
          <w:rStyle w:val="Text6"/>
        </w:rPr>
        <w:t>Cena za MJ bez DPH</w:t>
      </w:r>
      <w:r w:rsidR="00E50D1C">
        <w:tab/>
      </w:r>
      <w:r w:rsidR="00E50D1C">
        <w:rPr>
          <w:rStyle w:val="Text6"/>
        </w:rPr>
        <w:t>DPH za MJ</w:t>
      </w:r>
      <w:r w:rsidR="00E50D1C">
        <w:tab/>
      </w:r>
      <w:r w:rsidR="00E50D1C">
        <w:rPr>
          <w:rStyle w:val="Text6"/>
        </w:rPr>
        <w:t>Celkem s DPH</w:t>
      </w:r>
    </w:p>
    <w:p w:rsidR="00CE4DDD" w:rsidRDefault="00846C6E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 w:rsidR="00E50D1C">
        <w:tab/>
      </w:r>
      <w:r w:rsidR="00E50D1C">
        <w:rPr>
          <w:rStyle w:val="Text4"/>
        </w:rPr>
        <w:t>Nákup spotřebního mater.- doplnění skladu 455</w:t>
      </w:r>
      <w:r w:rsidR="00E50D1C">
        <w:tab/>
      </w:r>
      <w:r w:rsidR="00E50D1C">
        <w:rPr>
          <w:rStyle w:val="Text4"/>
        </w:rPr>
        <w:t>1.00</w:t>
      </w:r>
      <w:r w:rsidR="00E50D1C">
        <w:tab/>
      </w:r>
      <w:r w:rsidR="00E50D1C">
        <w:rPr>
          <w:rStyle w:val="Text4"/>
        </w:rPr>
        <w:t>21</w:t>
      </w:r>
      <w:r w:rsidR="00E50D1C">
        <w:tab/>
      </w:r>
      <w:r w:rsidR="00E50D1C">
        <w:rPr>
          <w:rStyle w:val="Text4"/>
        </w:rPr>
        <w:t>428 540.00</w:t>
      </w:r>
      <w:r w:rsidR="00E50D1C">
        <w:tab/>
      </w:r>
      <w:r w:rsidR="00E50D1C">
        <w:rPr>
          <w:rStyle w:val="Text4"/>
        </w:rPr>
        <w:t>89 993.40</w:t>
      </w:r>
      <w:r w:rsidR="00E50D1C">
        <w:tab/>
      </w:r>
      <w:r w:rsidR="00E50D1C">
        <w:rPr>
          <w:rStyle w:val="Text4"/>
        </w:rPr>
        <w:t>518 533.40</w:t>
      </w:r>
    </w:p>
    <w:p w:rsidR="00CE4DDD" w:rsidRDefault="00846C6E">
      <w:pPr>
        <w:pStyle w:val="Row19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 w:rsidR="00E50D1C">
        <w:tab/>
      </w:r>
      <w:r w:rsidR="00E50D1C">
        <w:rPr>
          <w:rStyle w:val="Text3"/>
        </w:rPr>
        <w:t>Celková částka v Kč</w:t>
      </w:r>
      <w:r w:rsidR="00E50D1C">
        <w:tab/>
      </w:r>
      <w:r w:rsidR="00E50D1C">
        <w:rPr>
          <w:rStyle w:val="Text4"/>
        </w:rPr>
        <w:t>428 540.00</w:t>
      </w:r>
      <w:r w:rsidR="00E50D1C">
        <w:tab/>
      </w:r>
      <w:r w:rsidR="00E50D1C">
        <w:rPr>
          <w:rStyle w:val="Text4"/>
        </w:rPr>
        <w:t>89 993.40</w:t>
      </w:r>
      <w:r w:rsidR="00E50D1C">
        <w:tab/>
      </w:r>
      <w:r w:rsidR="00E50D1C">
        <w:rPr>
          <w:rStyle w:val="Text4"/>
        </w:rPr>
        <w:t>518 533.40</w:t>
      </w:r>
    </w:p>
    <w:p w:rsidR="00CE4DDD" w:rsidRDefault="00CE4DDD">
      <w:pPr>
        <w:pStyle w:val="Row2"/>
      </w:pPr>
    </w:p>
    <w:p w:rsidR="00CE4DDD" w:rsidRDefault="00E50D1C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CE4DDD" w:rsidRDefault="00E50D1C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CE4DDD" w:rsidRDefault="00E50D1C">
      <w:pPr>
        <w:pStyle w:val="Row21"/>
      </w:pPr>
      <w:r>
        <w:tab/>
      </w:r>
      <w:r>
        <w:rPr>
          <w:rStyle w:val="Text4"/>
        </w:rPr>
        <w:t>E-mail:</w:t>
      </w:r>
      <w:r>
        <w:tab/>
      </w:r>
    </w:p>
    <w:p w:rsidR="00CE4DDD" w:rsidRDefault="00CE4DDD">
      <w:pPr>
        <w:pStyle w:val="Row2"/>
      </w:pPr>
    </w:p>
    <w:p w:rsidR="00CE4DDD" w:rsidRDefault="00846C6E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7pt;margin-top:22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 w:rsidR="00E50D1C">
        <w:tab/>
      </w:r>
      <w:r w:rsidR="00E50D1C">
        <w:rPr>
          <w:rStyle w:val="Text3"/>
        </w:rPr>
        <w:t>Razítko a podpis</w:t>
      </w:r>
      <w:r w:rsidR="00E50D1C">
        <w:tab/>
      </w:r>
      <w:r w:rsidR="00E50D1C">
        <w:rPr>
          <w:rStyle w:val="Text4"/>
        </w:rPr>
        <w:t>...........................................................................</w:t>
      </w:r>
    </w:p>
    <w:p w:rsidR="00CE4DDD" w:rsidRDefault="00E50D1C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CE4DDD" w:rsidRDefault="00E50D1C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CE4DDD" w:rsidRDefault="00E50D1C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CE4DDD" w:rsidRDefault="00E50D1C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CE4DDD" w:rsidRDefault="00846C6E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CE4DDD" w:rsidSect="00000001">
      <w:headerReference w:type="default" r:id="rId7"/>
      <w:footerReference w:type="default" r:id="rId8"/>
      <w:pgSz w:w="11905" w:h="16838"/>
      <w:pgMar w:top="202" w:right="214" w:bottom="202" w:left="21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1C" w:rsidRDefault="00E50D1C">
      <w:pPr>
        <w:spacing w:after="0" w:line="240" w:lineRule="auto"/>
      </w:pPr>
      <w:r>
        <w:separator/>
      </w:r>
    </w:p>
  </w:endnote>
  <w:endnote w:type="continuationSeparator" w:id="0">
    <w:p w:rsidR="00F83A1C" w:rsidRDefault="00E5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DDD" w:rsidRDefault="00846C6E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E50D1C">
      <w:tab/>
    </w:r>
    <w:r w:rsidR="00E50D1C">
      <w:rPr>
        <w:rStyle w:val="Text3"/>
      </w:rPr>
      <w:t>Číslo objednávky</w:t>
    </w:r>
    <w:r w:rsidR="00E50D1C">
      <w:tab/>
    </w:r>
    <w:r w:rsidR="00E50D1C">
      <w:rPr>
        <w:rStyle w:val="Text4"/>
      </w:rPr>
      <w:t>OB8424-391</w:t>
    </w:r>
    <w:r w:rsidR="00E50D1C">
      <w:tab/>
    </w:r>
    <w:r w:rsidR="00E50D1C">
      <w:rPr>
        <w:rStyle w:val="Text4"/>
        <w:shd w:val="clear" w:color="auto" w:fill="FFFFFF"/>
      </w:rPr>
      <w:t>© MÚZO Praha s.r.o. - www.muzo.cz</w:t>
    </w:r>
    <w:r w:rsidR="00E50D1C">
      <w:tab/>
    </w:r>
    <w:r w:rsidR="00E50D1C">
      <w:rPr>
        <w:rStyle w:val="Text3"/>
      </w:rPr>
      <w:t>Strana</w:t>
    </w:r>
    <w:r w:rsidR="00E50D1C">
      <w:tab/>
    </w:r>
    <w:r w:rsidR="00E50D1C">
      <w:rPr>
        <w:rStyle w:val="Text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1C" w:rsidRDefault="00E50D1C">
      <w:pPr>
        <w:spacing w:after="0" w:line="240" w:lineRule="auto"/>
      </w:pPr>
      <w:r>
        <w:separator/>
      </w:r>
    </w:p>
  </w:footnote>
  <w:footnote w:type="continuationSeparator" w:id="0">
    <w:p w:rsidR="00F83A1C" w:rsidRDefault="00E50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DDD" w:rsidRDefault="00CE4DD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846C6E"/>
    <w:rsid w:val="009107EA"/>
    <w:rsid w:val="00CE4DDD"/>
    <w:rsid w:val="00E50D1C"/>
    <w:rsid w:val="00EE33A8"/>
    <w:rsid w:val="00F8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2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9E1F4533.dotm</Template>
  <TotalTime>21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kmaxmili</dc:creator>
  <cp:keywords/>
  <dc:description/>
  <cp:lastModifiedBy>Karel MAXMILIÁN</cp:lastModifiedBy>
  <cp:revision>4</cp:revision>
  <dcterms:created xsi:type="dcterms:W3CDTF">2024-11-27T11:04:00Z</dcterms:created>
  <dcterms:modified xsi:type="dcterms:W3CDTF">2024-11-27T11:09:00Z</dcterms:modified>
  <cp:category/>
</cp:coreProperties>
</file>