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32DAE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E95F6D">
        <w:rPr>
          <w:b/>
          <w:noProof/>
          <w:sz w:val="28"/>
        </w:rPr>
        <w:t>306/24/1</w:t>
      </w:r>
    </w:p>
    <w:p w14:paraId="641C590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3DDD505" w14:textId="77777777">
        <w:trPr>
          <w:trHeight w:val="1773"/>
        </w:trPr>
        <w:tc>
          <w:tcPr>
            <w:tcW w:w="4398" w:type="dxa"/>
          </w:tcPr>
          <w:p w14:paraId="2E8F71AD" w14:textId="77777777" w:rsidR="00B8387D" w:rsidRDefault="00B8387D">
            <w:pPr>
              <w:rPr>
                <w:b/>
                <w:sz w:val="24"/>
              </w:rPr>
            </w:pPr>
          </w:p>
          <w:p w14:paraId="5008CC6B" w14:textId="77777777" w:rsidR="00B8387D" w:rsidRDefault="00E95F6D">
            <w:r>
              <w:rPr>
                <w:b/>
                <w:noProof/>
                <w:sz w:val="24"/>
              </w:rPr>
              <w:t>PV STAV eu s.r.o.</w:t>
            </w:r>
          </w:p>
          <w:p w14:paraId="7C970527" w14:textId="77777777" w:rsidR="00B8387D" w:rsidRDefault="00B8387D"/>
          <w:p w14:paraId="48AD92AB" w14:textId="77777777" w:rsidR="00B8387D" w:rsidRDefault="00E95F6D">
            <w:r>
              <w:rPr>
                <w:b/>
                <w:noProof/>
                <w:sz w:val="24"/>
              </w:rPr>
              <w:t>Menšíkova 1155</w:t>
            </w:r>
          </w:p>
          <w:p w14:paraId="45E07A5F" w14:textId="77777777" w:rsidR="00B8387D" w:rsidRDefault="00E95F6D">
            <w:r>
              <w:rPr>
                <w:b/>
                <w:noProof/>
                <w:sz w:val="24"/>
              </w:rPr>
              <w:t xml:space="preserve">383 </w:t>
            </w:r>
            <w:proofErr w:type="gramStart"/>
            <w:r>
              <w:rPr>
                <w:b/>
                <w:noProof/>
                <w:sz w:val="24"/>
              </w:rPr>
              <w:t>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Prachatice</w:t>
            </w:r>
            <w:proofErr w:type="gramEnd"/>
          </w:p>
          <w:p w14:paraId="4FC35698" w14:textId="77777777" w:rsidR="00B8387D" w:rsidRDefault="00B8387D"/>
        </w:tc>
      </w:tr>
    </w:tbl>
    <w:p w14:paraId="4041E573" w14:textId="77777777" w:rsidR="00B8387D" w:rsidRDefault="00B8387D"/>
    <w:p w14:paraId="3B0C554E" w14:textId="77777777" w:rsidR="00B8387D" w:rsidRDefault="00B8387D"/>
    <w:p w14:paraId="633153B8" w14:textId="77777777" w:rsidR="00B8387D" w:rsidRDefault="00B8387D"/>
    <w:p w14:paraId="7665B77F" w14:textId="77777777" w:rsidR="00B8387D" w:rsidRDefault="00B8387D"/>
    <w:p w14:paraId="373D746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BA86C03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E95F6D">
        <w:rPr>
          <w:b/>
          <w:noProof/>
          <w:sz w:val="24"/>
        </w:rPr>
        <w:t>26070464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E95F6D">
        <w:rPr>
          <w:b/>
          <w:noProof/>
          <w:sz w:val="24"/>
        </w:rPr>
        <w:t>CZ26070464</w:t>
      </w:r>
    </w:p>
    <w:p w14:paraId="174496F1" w14:textId="77777777" w:rsidR="00B8387D" w:rsidRDefault="00B8387D"/>
    <w:p w14:paraId="3D5F6BF3" w14:textId="77777777" w:rsidR="00E95F6D" w:rsidRDefault="00E95F6D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097F2E" wp14:editId="6F60B62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2075220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4071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10BD1F4C" w14:textId="77777777" w:rsidR="00E95F6D" w:rsidRDefault="00E95F6D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oprava oplocení </w:t>
      </w:r>
      <w:proofErr w:type="gramStart"/>
      <w:r>
        <w:rPr>
          <w:rFonts w:ascii="Courier New" w:hAnsi="Courier New"/>
          <w:sz w:val="24"/>
        </w:rPr>
        <w:t>bazénů - PS</w:t>
      </w:r>
      <w:proofErr w:type="gramEnd"/>
      <w:r>
        <w:rPr>
          <w:rFonts w:ascii="Courier New" w:hAnsi="Courier New"/>
          <w:sz w:val="24"/>
        </w:rPr>
        <w:t>-LA</w:t>
      </w:r>
    </w:p>
    <w:p w14:paraId="42666E2B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6E9D2D0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E2C39F9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1ED460D9" w14:textId="77777777" w:rsidR="00D9348B" w:rsidRDefault="00E95F6D">
            <w:pPr>
              <w:rPr>
                <w:sz w:val="24"/>
              </w:rPr>
            </w:pPr>
            <w:r>
              <w:rPr>
                <w:noProof/>
                <w:sz w:val="24"/>
              </w:rPr>
              <w:t>Oprava oplocení bazénů - PS</w:t>
            </w:r>
          </w:p>
        </w:tc>
        <w:tc>
          <w:tcPr>
            <w:tcW w:w="1134" w:type="dxa"/>
          </w:tcPr>
          <w:p w14:paraId="54942472" w14:textId="77777777" w:rsidR="00D9348B" w:rsidRDefault="00E95F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2470B6B" w14:textId="77777777" w:rsidR="00D9348B" w:rsidRDefault="00E95F6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0A8DF831" w14:textId="77777777" w:rsidR="00D9348B" w:rsidRDefault="00E95F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184 154,17</w:t>
            </w:r>
          </w:p>
        </w:tc>
        <w:tc>
          <w:tcPr>
            <w:tcW w:w="2126" w:type="dxa"/>
          </w:tcPr>
          <w:p w14:paraId="03772DFF" w14:textId="77777777" w:rsidR="00D9348B" w:rsidRDefault="00E95F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184 154,17</w:t>
            </w:r>
          </w:p>
        </w:tc>
      </w:tr>
      <w:tr w:rsidR="00D9348B" w14:paraId="77998043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51B8D0FC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A3630F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C01FA6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2F1215C" w14:textId="77777777" w:rsidR="00D9348B" w:rsidRDefault="00E95F6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184 154,17</w:t>
            </w:r>
          </w:p>
        </w:tc>
      </w:tr>
      <w:tr w:rsidR="00D9348B" w14:paraId="0AC31C4F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6DA933C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1A4F502C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FC3669F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3644DC45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7A21C2FC" w14:textId="77777777" w:rsidR="00C60911" w:rsidRDefault="00C60911" w:rsidP="008018AF">
      <w:pPr>
        <w:outlineLvl w:val="0"/>
        <w:rPr>
          <w:sz w:val="24"/>
        </w:rPr>
      </w:pPr>
    </w:p>
    <w:p w14:paraId="7C4237E7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3678A96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95F6D">
        <w:rPr>
          <w:b/>
          <w:noProof/>
          <w:sz w:val="24"/>
        </w:rPr>
        <w:t>27. 11. 2024</w:t>
      </w:r>
    </w:p>
    <w:p w14:paraId="063C651A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5FF4A4B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95F6D">
        <w:rPr>
          <w:b/>
          <w:noProof/>
          <w:sz w:val="24"/>
        </w:rPr>
        <w:t>Správa tělovýchovných a rekreačních zařízení Strakonice</w:t>
      </w:r>
    </w:p>
    <w:p w14:paraId="3DD213C3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3F4CE4A0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95F6D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E95F6D">
        <w:rPr>
          <w:b/>
          <w:noProof/>
          <w:sz w:val="24"/>
        </w:rPr>
        <w:t>CZ</w:t>
      </w:r>
      <w:proofErr w:type="gramEnd"/>
      <w:r w:rsidR="00E95F6D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03EB9E3A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0121D138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09640306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E95F6D">
        <w:rPr>
          <w:b/>
          <w:i/>
          <w:sz w:val="24"/>
        </w:rPr>
        <w:t>faktury@starz.cz</w:t>
      </w:r>
    </w:p>
    <w:p w14:paraId="5CD4C111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68FF7DE1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2C8D1B06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3C527971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4309A9BC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63702309" w14:textId="77777777">
        <w:trPr>
          <w:cantSplit/>
          <w:trHeight w:hRule="exact" w:val="338"/>
        </w:trPr>
        <w:tc>
          <w:tcPr>
            <w:tcW w:w="858" w:type="dxa"/>
          </w:tcPr>
          <w:p w14:paraId="64C16849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6ACAB44C" w14:textId="77777777" w:rsidR="00D37BCE" w:rsidRPr="00B9120A" w:rsidRDefault="00E95F6D" w:rsidP="00D37BCE">
            <w:pPr>
              <w:rPr>
                <w:b/>
              </w:rPr>
            </w:pPr>
            <w:r>
              <w:rPr>
                <w:b/>
                <w:noProof/>
              </w:rPr>
              <w:t>26. 11. 2024</w:t>
            </w:r>
          </w:p>
        </w:tc>
        <w:tc>
          <w:tcPr>
            <w:tcW w:w="1115" w:type="dxa"/>
          </w:tcPr>
          <w:p w14:paraId="7D73CA81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5E2CC3A7" w14:textId="77777777" w:rsidR="00D37BCE" w:rsidRPr="00B9120A" w:rsidRDefault="00D37BCE" w:rsidP="00D37BCE">
            <w:pPr>
              <w:rPr>
                <w:b/>
              </w:rPr>
            </w:pPr>
          </w:p>
          <w:p w14:paraId="765AC331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12FF33BA" w14:textId="77777777" w:rsidR="00D37BCE" w:rsidRPr="00B9120A" w:rsidRDefault="00E95F6D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5FFD0083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E4516" w14:textId="77777777" w:rsidR="00CC3B93" w:rsidRDefault="00CC3B93">
      <w:r>
        <w:separator/>
      </w:r>
    </w:p>
  </w:endnote>
  <w:endnote w:type="continuationSeparator" w:id="0">
    <w:p w14:paraId="5CE14EA2" w14:textId="77777777" w:rsidR="00CC3B93" w:rsidRDefault="00CC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44C5A" w14:textId="77777777" w:rsidR="00CC3B93" w:rsidRDefault="00CC3B93">
      <w:r>
        <w:separator/>
      </w:r>
    </w:p>
  </w:footnote>
  <w:footnote w:type="continuationSeparator" w:id="0">
    <w:p w14:paraId="18EDFEFE" w14:textId="77777777" w:rsidR="00CC3B93" w:rsidRDefault="00CC3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6D"/>
    <w:rsid w:val="00030FF5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86996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B3394"/>
    <w:rsid w:val="00CC3B93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95F6D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E7F7B"/>
  <w15:chartTrackingRefBased/>
  <w15:docId w15:val="{364A3826-BFD2-4CB9-A178-F2529645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834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2024-11-28T06:02:00Z</cp:lastPrinted>
  <dcterms:created xsi:type="dcterms:W3CDTF">2024-11-28T06:02:00Z</dcterms:created>
  <dcterms:modified xsi:type="dcterms:W3CDTF">2024-11-28T06:02:00Z</dcterms:modified>
</cp:coreProperties>
</file>