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Pr="003C2723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Pr="003C2723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 č.j.: 198/2023-MSP-CES,</w:t>
      </w:r>
      <w:r w:rsidR="0065102A"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Pr="003C2723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Pr="003C2723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594B1530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0A3AC3" w:rsidRPr="003C2723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 w:rsidRPr="003C2723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0A3AC3" w:rsidRPr="003C2723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 Liberci</w:t>
      </w:r>
    </w:p>
    <w:p w14:paraId="6F88CEB7" w14:textId="5B6FC74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Ulice, č.p.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  <w:t>U Soudu 540/3</w:t>
      </w:r>
    </w:p>
    <w:p w14:paraId="6E6F3651" w14:textId="07B5A0FB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PSČ, město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  <w:t>460 72 Liberec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</w:p>
    <w:p w14:paraId="3B83BABC" w14:textId="50321993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  <w:t>00024864</w:t>
      </w:r>
    </w:p>
    <w:p w14:paraId="479F9B22" w14:textId="11E7F3B9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  <w:t>xxx</w:t>
      </w:r>
    </w:p>
    <w:p w14:paraId="510F4337" w14:textId="1A45EBB0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3C2723" w:rsidRPr="003C272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u ČNB</w:t>
      </w:r>
    </w:p>
    <w:p w14:paraId="519262FB" w14:textId="3D6DBA2D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ab/>
      </w:r>
      <w:r w:rsidR="003C2723" w:rsidRPr="003C272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</w:t>
      </w:r>
      <w:r w:rsidR="000A3AC3" w:rsidRPr="003C2723">
        <w:rPr>
          <w:rFonts w:ascii="ArialMT" w:hAnsi="ArialMT" w:cs="ArialMT"/>
          <w:color w:val="000000"/>
          <w:kern w:val="0"/>
          <w:sz w:val="20"/>
          <w:szCs w:val="20"/>
        </w:rPr>
        <w:t>, předsedou okresního soudu</w:t>
      </w:r>
    </w:p>
    <w:p w14:paraId="77EC1464" w14:textId="5AD58080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Pr="003C2723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Pr="003C2723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Pr="003C2723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49D9A901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680789" w:rsidRPr="00680789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</w:t>
      </w:r>
    </w:p>
    <w:p w14:paraId="6C377531" w14:textId="77777777" w:rsidR="00AD3DC1" w:rsidRPr="003C2723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B84984" w:rsidR="000C7556" w:rsidRPr="003C2723" w:rsidRDefault="00277D53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277D5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xxxxxxxxxxxxxxxxxxxxx</w:t>
      </w:r>
    </w:p>
    <w:p w14:paraId="3B7D92A0" w14:textId="605EBE51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Key Accout Manager </w:t>
      </w:r>
    </w:p>
    <w:p w14:paraId="62562E50" w14:textId="10A29FD3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Pr="003C2723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 w:rsidRPr="003C2723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 w:rsidRPr="003C2723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3C2723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Pr="003C2723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Pr="003C2723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467D07E5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3C2723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3C2723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3C2723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3C2723">
        <w:rPr>
          <w:rFonts w:ascii="ArialMT" w:hAnsi="ArialMT" w:cs="ArialMT"/>
          <w:kern w:val="0"/>
          <w:sz w:val="20"/>
          <w:szCs w:val="20"/>
        </w:rPr>
        <w:t>podléhá</w:t>
      </w:r>
      <w:r w:rsidRPr="003C2723">
        <w:rPr>
          <w:rFonts w:ascii="Arial" w:hAnsi="Arial" w:cs="Arial"/>
          <w:kern w:val="0"/>
          <w:sz w:val="20"/>
          <w:szCs w:val="20"/>
        </w:rPr>
        <w:t>-li S</w:t>
      </w:r>
      <w:r w:rsidRPr="003C2723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3C2723">
        <w:rPr>
          <w:rFonts w:ascii="Arial" w:hAnsi="Arial" w:cs="Arial"/>
          <w:kern w:val="0"/>
          <w:sz w:val="20"/>
          <w:szCs w:val="20"/>
        </w:rPr>
        <w:t>registru smluv)</w:t>
      </w:r>
      <w:r w:rsidRPr="003C2723">
        <w:rPr>
          <w:rFonts w:ascii="ArialMT" w:hAnsi="ArialMT" w:cs="ArialMT"/>
          <w:kern w:val="0"/>
          <w:sz w:val="20"/>
          <w:szCs w:val="20"/>
        </w:rPr>
        <w:t xml:space="preserve">.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Pr="003C2723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Pr="003C2723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Pr="003C2723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Pr="003C2723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023FCCB6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96184E" w:rsidRPr="003C2723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="00150E9B" w:rsidRPr="003C2723">
        <w:rPr>
          <w:rFonts w:ascii="Arial" w:hAnsi="Arial" w:cs="Arial"/>
          <w:color w:val="000000"/>
          <w:kern w:val="0"/>
          <w:sz w:val="20"/>
          <w:szCs w:val="20"/>
        </w:rPr>
        <w:t>Liberci</w:t>
      </w:r>
      <w:r w:rsidR="0096184E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dne</w:t>
      </w:r>
      <w:r w:rsidR="0096184E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FE2455">
        <w:rPr>
          <w:rFonts w:ascii="Arial" w:hAnsi="Arial" w:cs="Arial"/>
          <w:color w:val="000000"/>
          <w:kern w:val="0"/>
          <w:sz w:val="20"/>
          <w:szCs w:val="20"/>
        </w:rPr>
        <w:t>6</w:t>
      </w:r>
      <w:r w:rsidR="0096184E" w:rsidRPr="003C2723">
        <w:rPr>
          <w:rFonts w:ascii="Arial" w:hAnsi="Arial" w:cs="Arial"/>
          <w:color w:val="000000"/>
          <w:kern w:val="0"/>
          <w:sz w:val="20"/>
          <w:szCs w:val="20"/>
        </w:rPr>
        <w:t>. 3. 2024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36A11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>Další účastník</w:t>
      </w:r>
    </w:p>
    <w:p w14:paraId="6F2ACEBC" w14:textId="50E3F80D" w:rsidR="000C7556" w:rsidRPr="003C2723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277D53" w:rsidRPr="00277D53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</w:t>
      </w:r>
    </w:p>
    <w:p w14:paraId="5849EECB" w14:textId="3747ED1D" w:rsidR="000C7556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150E9B" w:rsidRPr="003C2723">
        <w:rPr>
          <w:rFonts w:ascii="Arial" w:hAnsi="Arial" w:cs="Arial"/>
          <w:color w:val="000000"/>
          <w:kern w:val="0"/>
          <w:sz w:val="20"/>
          <w:szCs w:val="20"/>
        </w:rPr>
        <w:t>předseda okresního soudu</w:t>
      </w:r>
    </w:p>
    <w:p w14:paraId="26234FE0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Pr="003C2723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6B4F950B" w:rsidR="000C7556" w:rsidRPr="003C2723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E76B96">
        <w:rPr>
          <w:rFonts w:ascii="Arial" w:hAnsi="Arial" w:cs="Arial"/>
          <w:color w:val="000000"/>
          <w:kern w:val="0"/>
          <w:sz w:val="20"/>
          <w:szCs w:val="20"/>
        </w:rPr>
        <w:t>11. 3. 2024</w:t>
      </w:r>
      <w:r w:rsidR="008174FB" w:rsidRPr="003C2723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 w:rsidRPr="003C2723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73110528" w:rsidR="000C7556" w:rsidRPr="003C2723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3C2723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E76B96" w:rsidRPr="00E76B96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xxxxxxxxxxxxxxxxxxxxx</w:t>
      </w:r>
    </w:p>
    <w:p w14:paraId="46D9F771" w14:textId="67E99CDE" w:rsidR="008174FB" w:rsidRPr="003C2723" w:rsidRDefault="008174FB" w:rsidP="000C7556">
      <w:r w:rsidRPr="003C2723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3C2723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 w:rsidRPr="003C2723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 w:rsidRPr="003C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9_2023_OIM_SML2_6_2.docx 18.01.2024 13:40:3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0C7556"/>
    <w:rsid w:val="00014903"/>
    <w:rsid w:val="000A3AC3"/>
    <w:rsid w:val="000C7556"/>
    <w:rsid w:val="00150E9B"/>
    <w:rsid w:val="00277D53"/>
    <w:rsid w:val="003C2723"/>
    <w:rsid w:val="004316D2"/>
    <w:rsid w:val="00480F04"/>
    <w:rsid w:val="004B5FF2"/>
    <w:rsid w:val="005176BF"/>
    <w:rsid w:val="0065102A"/>
    <w:rsid w:val="00680789"/>
    <w:rsid w:val="007D63CD"/>
    <w:rsid w:val="008174FB"/>
    <w:rsid w:val="0082509E"/>
    <w:rsid w:val="0096184E"/>
    <w:rsid w:val="00AD3DC1"/>
    <w:rsid w:val="00B75700"/>
    <w:rsid w:val="00C468C4"/>
    <w:rsid w:val="00D225DA"/>
    <w:rsid w:val="00D36A11"/>
    <w:rsid w:val="00E76B96"/>
    <w:rsid w:val="00E83246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Marková Jana</cp:lastModifiedBy>
  <cp:revision>11</cp:revision>
  <dcterms:created xsi:type="dcterms:W3CDTF">2024-11-12T11:39:00Z</dcterms:created>
  <dcterms:modified xsi:type="dcterms:W3CDTF">2024-11-27T13:58:00Z</dcterms:modified>
</cp:coreProperties>
</file>