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36357E" w:rsidRDefault="0036357E" w:rsidP="007F35AC">
            <w:pPr>
              <w:pStyle w:val="Nadpis2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left:0;text-align:left;margin-left:-135.3pt;margin-top:-.05pt;width:71.4pt;height:60.8pt;z-index:1;visibility:visible;mso-height-percent:200;mso-wrap-distance-top:3.6pt;mso-wrap-distance-bottom:3.6pt;mso-height-percent:200;mso-width-relative:margin;mso-height-relative:margin" filled="f" stroked="f">
                  <v:textbox style="mso-fit-shape-to-text:t">
                    <w:txbxContent>
                      <w:p w:rsidR="0036357E" w:rsidRDefault="0036357E"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2.5pt;height:53.5pt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t xml:space="preserve">      </w:t>
            </w:r>
          </w:p>
          <w:p w:rsidR="007F35AC" w:rsidRPr="007F35AC" w:rsidRDefault="007F35AC" w:rsidP="0036357E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09AF">
              <w:rPr>
                <w:rFonts w:ascii="Arial" w:hAnsi="Arial" w:cs="Arial"/>
                <w:sz w:val="28"/>
                <w:szCs w:val="28"/>
              </w:rPr>
              <w:t>134/24/1</w:t>
            </w:r>
          </w:p>
        </w:tc>
      </w:tr>
      <w:tr w:rsidR="00B200B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A509A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UNIS COOL,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608FC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608FC">
              <w:rPr>
                <w:rFonts w:ascii="Arial" w:hAnsi="Arial" w:cs="Arial"/>
                <w:sz w:val="18"/>
                <w:szCs w:val="18"/>
              </w:rPr>
              <w:t>Základní škola Frýdek-Místek, El.Krásnohorské 2254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A509A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Baštici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738 01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Staré Město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608FC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608FC">
              <w:rPr>
                <w:rFonts w:ascii="Arial" w:hAnsi="Arial" w:cs="Arial"/>
                <w:sz w:val="18"/>
                <w:szCs w:val="18"/>
              </w:rPr>
              <w:t>El.Krásnohorské 2254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738 01 Frýdek-Místek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509A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25823817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608F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68157797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509A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CZ25823817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608FC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CZ68157797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65605D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136065612/0300</w:t>
            </w:r>
          </w:p>
        </w:tc>
      </w:tr>
      <w:tr w:rsidR="00C55CAC" w:rsidRPr="00EA33C0" w:rsidTr="00FB1E97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605D" w:rsidRPr="0065605D" w:rsidRDefault="0065605D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5CAC" w:rsidRPr="00EA33C0" w:rsidRDefault="00A509A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Objednáváme u Vás chladící saladety RHEIN dle Vaší nabídky ze dne 20. 11. 2024</w:t>
            </w:r>
            <w:r w:rsidR="0036357E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509A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15. 12. 2024</w:t>
            </w:r>
          </w:p>
        </w:tc>
      </w:tr>
      <w:tr w:rsidR="00C03CCE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509AF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škola Frýdek-Místek, El.Krásnohorské 2254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,   </w:t>
            </w: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FB1E97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1.pultová chladící vitrína RHEIN 1400 levý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21 785,00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43 570,00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509A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52 719,70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9AF" w:rsidRPr="00C55CAC" w:rsidTr="00FB1E97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2.plexi kryt (čirý polykarbonát) sklopný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5 805,00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11 610,00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14 048,10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9AF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3.gastronádoby GN 1/3 100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4 332,00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5 241,72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9AF" w:rsidRPr="00C55CAC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4.recyklační poplatek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9AF" w:rsidRPr="007E6B7F" w:rsidRDefault="00A509AF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C9E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A509A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72 147,46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A509A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Věra Sladká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509A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20. 11. 2024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65605D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Martin Macháč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A509AF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1E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 11. 2024</w:t>
            </w:r>
          </w:p>
        </w:tc>
      </w:tr>
      <w:tr w:rsidR="00B200B3" w:rsidRPr="00EA33C0" w:rsidTr="00B568AC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137328">
              <w:rPr>
                <w:rFonts w:ascii="Arial" w:hAnsi="Arial" w:cs="Arial"/>
                <w:sz w:val="18"/>
                <w:szCs w:val="18"/>
              </w:rPr>
              <w:t>e Frýdku-Místku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A509A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20. 11. 2024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137328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Věra Sladká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  <w:bookmarkStart w:id="0" w:name="_GoBack"/>
      <w:bookmarkEnd w:id="0"/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9AF"/>
    <w:rsid w:val="0000462D"/>
    <w:rsid w:val="000400FA"/>
    <w:rsid w:val="000E7863"/>
    <w:rsid w:val="00130D49"/>
    <w:rsid w:val="00137328"/>
    <w:rsid w:val="00172BD8"/>
    <w:rsid w:val="001C38A0"/>
    <w:rsid w:val="001D307C"/>
    <w:rsid w:val="00203253"/>
    <w:rsid w:val="0025118C"/>
    <w:rsid w:val="002608FC"/>
    <w:rsid w:val="002A1D74"/>
    <w:rsid w:val="002A503C"/>
    <w:rsid w:val="0035239C"/>
    <w:rsid w:val="003615AD"/>
    <w:rsid w:val="0036357E"/>
    <w:rsid w:val="003820A0"/>
    <w:rsid w:val="003B4696"/>
    <w:rsid w:val="003B4753"/>
    <w:rsid w:val="004662EE"/>
    <w:rsid w:val="004E6F9A"/>
    <w:rsid w:val="00585F8D"/>
    <w:rsid w:val="005867EF"/>
    <w:rsid w:val="0065605D"/>
    <w:rsid w:val="0068269D"/>
    <w:rsid w:val="006B759F"/>
    <w:rsid w:val="00737C9E"/>
    <w:rsid w:val="007563B6"/>
    <w:rsid w:val="007E6B7F"/>
    <w:rsid w:val="007F35AC"/>
    <w:rsid w:val="00821456"/>
    <w:rsid w:val="008558E5"/>
    <w:rsid w:val="00931186"/>
    <w:rsid w:val="00943E7A"/>
    <w:rsid w:val="009A0830"/>
    <w:rsid w:val="009E39DC"/>
    <w:rsid w:val="00A2406D"/>
    <w:rsid w:val="00A509AF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E54E72"/>
    <w:rsid w:val="00E976B5"/>
    <w:rsid w:val="00EA33C0"/>
    <w:rsid w:val="00FB1E9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370C69"/>
  <w15:chartTrackingRefBased/>
  <w15:docId w15:val="{FD36CA02-6026-44B8-9FC7-9871E05F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FB1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sladka\Documents\Vlastn&#237;%20&#353;ablony%20Office\/OBJ_DPH.dot%201_LOG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OBJ_DPH.dot 1_LOGO</Template>
  <TotalTime>16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Věra Sladká</dc:creator>
  <cp:keywords/>
  <cp:lastModifiedBy>Věra Sladká</cp:lastModifiedBy>
  <cp:revision>2</cp:revision>
  <cp:lastPrinted>2024-11-26T06:36:00Z</cp:lastPrinted>
  <dcterms:created xsi:type="dcterms:W3CDTF">2024-11-26T06:21:00Z</dcterms:created>
  <dcterms:modified xsi:type="dcterms:W3CDTF">2024-11-26T06:37:00Z</dcterms:modified>
</cp:coreProperties>
</file>