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D011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7FDE7B5" w14:textId="3BB369B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793C41">
        <w:rPr>
          <w:b/>
          <w:noProof/>
          <w:sz w:val="28"/>
        </w:rPr>
        <w:t>46/1/24/1</w:t>
      </w:r>
    </w:p>
    <w:p w14:paraId="32AEC1D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90E20CC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754EA8E5" w14:textId="77777777" w:rsidR="00B8387D" w:rsidRDefault="00B8387D">
            <w:pPr>
              <w:rPr>
                <w:b/>
                <w:sz w:val="24"/>
              </w:rPr>
            </w:pPr>
          </w:p>
          <w:p w14:paraId="65B252F3" w14:textId="33224686" w:rsidR="00B8387D" w:rsidRDefault="00793C41">
            <w:r>
              <w:rPr>
                <w:b/>
                <w:noProof/>
                <w:sz w:val="24"/>
              </w:rPr>
              <w:t>AV MEDIA, a.s.</w:t>
            </w:r>
          </w:p>
          <w:p w14:paraId="05251490" w14:textId="77777777" w:rsidR="00B8387D" w:rsidRDefault="00B8387D"/>
          <w:p w14:paraId="7A929B72" w14:textId="07A6049F" w:rsidR="00B8387D" w:rsidRDefault="00793C41">
            <w:r>
              <w:rPr>
                <w:b/>
                <w:noProof/>
                <w:sz w:val="24"/>
              </w:rPr>
              <w:t>Pražská 1335</w:t>
            </w:r>
          </w:p>
          <w:p w14:paraId="65625B06" w14:textId="61662DCD" w:rsidR="00B8387D" w:rsidRDefault="00793C41">
            <w:r>
              <w:rPr>
                <w:b/>
                <w:noProof/>
                <w:sz w:val="24"/>
              </w:rPr>
              <w:t>102 00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094AE3B4" w14:textId="77777777" w:rsidR="00B8387D" w:rsidRDefault="00B8387D"/>
        </w:tc>
      </w:tr>
    </w:tbl>
    <w:p w14:paraId="4E0CF29F" w14:textId="77777777" w:rsidR="00B8387D" w:rsidRDefault="00B8387D"/>
    <w:p w14:paraId="61C4A6A9" w14:textId="77777777" w:rsidR="00B8387D" w:rsidRDefault="00B8387D"/>
    <w:p w14:paraId="503A869F" w14:textId="77777777" w:rsidR="00B8387D" w:rsidRDefault="00B8387D"/>
    <w:p w14:paraId="704B6ACF" w14:textId="77777777" w:rsidR="00B8387D" w:rsidRDefault="00B8387D"/>
    <w:p w14:paraId="184D7A5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F5C22AA" w14:textId="48BA00B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793C41">
        <w:rPr>
          <w:b/>
          <w:noProof/>
          <w:sz w:val="24"/>
        </w:rPr>
        <w:t>48108375</w:t>
      </w:r>
      <w:r>
        <w:rPr>
          <w:sz w:val="24"/>
        </w:rPr>
        <w:t xml:space="preserve"> , DIČ: </w:t>
      </w:r>
      <w:r w:rsidR="00793C41">
        <w:rPr>
          <w:b/>
          <w:noProof/>
          <w:sz w:val="24"/>
        </w:rPr>
        <w:t>CZ48108375</w:t>
      </w:r>
    </w:p>
    <w:p w14:paraId="3CAACEA4" w14:textId="77777777" w:rsidR="00B8387D" w:rsidRDefault="00B8387D"/>
    <w:p w14:paraId="7FC63F38" w14:textId="77777777" w:rsidR="00B8387D" w:rsidRDefault="00B8387D">
      <w:pPr>
        <w:rPr>
          <w:rFonts w:ascii="Courier New" w:hAnsi="Courier New"/>
          <w:sz w:val="24"/>
        </w:rPr>
      </w:pPr>
    </w:p>
    <w:p w14:paraId="737438C8" w14:textId="3137DB18" w:rsidR="00B8387D" w:rsidRDefault="00793C4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1583EB" wp14:editId="01BFAC0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8263707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04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CB35128" w14:textId="64624DAB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93C41">
        <w:rPr>
          <w:rFonts w:ascii="Courier New" w:hAnsi="Courier New"/>
          <w:sz w:val="24"/>
        </w:rPr>
        <w:t xml:space="preserve"> </w:t>
      </w:r>
    </w:p>
    <w:p w14:paraId="163D592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BED274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A91FD0B" w14:textId="079E9CB8" w:rsidR="00D9348B" w:rsidRDefault="00793C41">
            <w:pPr>
              <w:rPr>
                <w:sz w:val="24"/>
              </w:rPr>
            </w:pPr>
            <w:r>
              <w:rPr>
                <w:noProof/>
                <w:sz w:val="24"/>
              </w:rPr>
              <w:t>1.interaktivní tabule SMART Board M787, 16:10, 87“  2+1</w:t>
            </w:r>
          </w:p>
        </w:tc>
        <w:tc>
          <w:tcPr>
            <w:tcW w:w="1134" w:type="dxa"/>
          </w:tcPr>
          <w:p w14:paraId="5DA55A99" w14:textId="6E7C46CF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B9183FD" w14:textId="30B5616C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88143AD" w14:textId="7AC85E6E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72 304,77</w:t>
            </w:r>
          </w:p>
        </w:tc>
        <w:tc>
          <w:tcPr>
            <w:tcW w:w="2126" w:type="dxa"/>
          </w:tcPr>
          <w:p w14:paraId="620DF141" w14:textId="4557CDDB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72 304,77</w:t>
            </w:r>
          </w:p>
        </w:tc>
      </w:tr>
      <w:tr w:rsidR="00D9348B" w14:paraId="48B1D2D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40982E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BEF87C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F39799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AF9B56D" w14:textId="48C41B37" w:rsidR="00D9348B" w:rsidRDefault="00793C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72 304,77</w:t>
            </w:r>
          </w:p>
        </w:tc>
      </w:tr>
      <w:tr w:rsidR="00D9348B" w14:paraId="7D0090A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8F25D7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4F7A20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B0EADB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D2A5B6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D06D4A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9BA062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08BA61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870A87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74FB8F5B" w14:textId="51D8361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1B783C0" w14:textId="77777777" w:rsidR="00D9348B" w:rsidRDefault="00D9348B">
            <w:pPr>
              <w:rPr>
                <w:sz w:val="24"/>
              </w:rPr>
            </w:pPr>
          </w:p>
          <w:p w14:paraId="284659F5" w14:textId="77777777" w:rsidR="00D9348B" w:rsidRDefault="00D9348B">
            <w:pPr>
              <w:rPr>
                <w:sz w:val="24"/>
              </w:rPr>
            </w:pPr>
          </w:p>
          <w:p w14:paraId="2DF5D390" w14:textId="77777777" w:rsidR="00D9348B" w:rsidRDefault="00D9348B">
            <w:pPr>
              <w:rPr>
                <w:sz w:val="24"/>
              </w:rPr>
            </w:pPr>
          </w:p>
          <w:p w14:paraId="4AC200B2" w14:textId="77777777" w:rsidR="00D9348B" w:rsidRDefault="00D9348B">
            <w:pPr>
              <w:rPr>
                <w:sz w:val="24"/>
              </w:rPr>
            </w:pPr>
          </w:p>
          <w:p w14:paraId="0FA18E26" w14:textId="77777777" w:rsidR="00D9348B" w:rsidRDefault="00D9348B">
            <w:pPr>
              <w:rPr>
                <w:sz w:val="24"/>
              </w:rPr>
            </w:pPr>
          </w:p>
          <w:p w14:paraId="43D70758" w14:textId="77777777" w:rsidR="00D9348B" w:rsidRDefault="00D9348B">
            <w:pPr>
              <w:rPr>
                <w:sz w:val="24"/>
              </w:rPr>
            </w:pPr>
          </w:p>
          <w:p w14:paraId="2B419602" w14:textId="77777777" w:rsidR="00D9348B" w:rsidRDefault="00D9348B">
            <w:pPr>
              <w:rPr>
                <w:sz w:val="24"/>
              </w:rPr>
            </w:pPr>
          </w:p>
          <w:p w14:paraId="0E2498C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0FE7C0C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A18DEE2" w14:textId="3F9E13E2" w:rsidR="00D9348B" w:rsidRDefault="00793C4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72A01E" wp14:editId="34EE938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136724650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2E5F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272B8A9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C70EB3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2FCA2CE" w14:textId="6E9FFDC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0D1799D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DE9AF93" w14:textId="6F5A7398" w:rsidR="00D9348B" w:rsidRDefault="00793C4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C757F42" wp14:editId="763BCDF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68593024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DA29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190184BA" w14:textId="7EDC788F" w:rsidR="00D9348B" w:rsidRDefault="00793C41">
            <w:pPr>
              <w:rPr>
                <w:sz w:val="24"/>
              </w:rPr>
            </w:pPr>
            <w:r>
              <w:rPr>
                <w:noProof/>
                <w:sz w:val="24"/>
              </w:rPr>
              <w:t>15. 11. 2024</w:t>
            </w:r>
          </w:p>
        </w:tc>
        <w:tc>
          <w:tcPr>
            <w:tcW w:w="1115" w:type="dxa"/>
          </w:tcPr>
          <w:p w14:paraId="6A4DA3BE" w14:textId="77777777" w:rsidR="00D9348B" w:rsidRDefault="00D9348B">
            <w:pPr>
              <w:pStyle w:val="Nadpis7"/>
            </w:pPr>
            <w:r>
              <w:t>Vystavil:</w:t>
            </w:r>
          </w:p>
          <w:p w14:paraId="3F8F978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2B3DD6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9423C7E" w14:textId="2397C769" w:rsidR="00D9348B" w:rsidRPr="00622316" w:rsidRDefault="00793C41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5D74FB48" w14:textId="77777777" w:rsidR="00B8387D" w:rsidRDefault="00B8387D">
      <w:pPr>
        <w:rPr>
          <w:sz w:val="24"/>
        </w:rPr>
      </w:pPr>
    </w:p>
    <w:p w14:paraId="6BD8EBDE" w14:textId="2767E7A8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793C41">
        <w:rPr>
          <w:b/>
          <w:noProof/>
          <w:sz w:val="24"/>
        </w:rPr>
        <w:t>15. 12. 2024</w:t>
      </w:r>
      <w:r w:rsidR="00A60CBF">
        <w:rPr>
          <w:b/>
          <w:sz w:val="24"/>
        </w:rPr>
        <w:t xml:space="preserve"> </w:t>
      </w:r>
    </w:p>
    <w:p w14:paraId="7BDDA75E" w14:textId="79EB7FE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93C41">
        <w:rPr>
          <w:b/>
          <w:noProof/>
          <w:sz w:val="24"/>
        </w:rPr>
        <w:t>15. 11. 2024</w:t>
      </w:r>
    </w:p>
    <w:p w14:paraId="2939D650" w14:textId="1E3A6DB1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 xml:space="preserve">Číslo smlouvy: </w:t>
      </w:r>
      <w:r w:rsidRPr="00822767">
        <w:rPr>
          <w:sz w:val="24"/>
        </w:rPr>
        <w:tab/>
        <w:t>4</w:t>
      </w:r>
      <w:r>
        <w:rPr>
          <w:sz w:val="24"/>
        </w:rPr>
        <w:t>6</w:t>
      </w:r>
      <w:r w:rsidRPr="00822767">
        <w:rPr>
          <w:sz w:val="24"/>
        </w:rPr>
        <w:t>/1/24/1</w:t>
      </w:r>
    </w:p>
    <w:p w14:paraId="2ADF7728" w14:textId="77777777" w:rsidR="00822767" w:rsidRPr="00822767" w:rsidRDefault="00822767" w:rsidP="00822767">
      <w:pPr>
        <w:rPr>
          <w:b/>
          <w:sz w:val="24"/>
        </w:rPr>
      </w:pPr>
      <w:r w:rsidRPr="00822767">
        <w:rPr>
          <w:sz w:val="24"/>
        </w:rPr>
        <w:t>Objednavatel</w:t>
      </w:r>
      <w:r w:rsidRPr="00822767">
        <w:rPr>
          <w:b/>
          <w:sz w:val="24"/>
        </w:rPr>
        <w:t xml:space="preserve">: </w:t>
      </w:r>
      <w:r w:rsidRPr="00822767">
        <w:rPr>
          <w:b/>
          <w:sz w:val="24"/>
        </w:rPr>
        <w:tab/>
        <w:t>Základní škola a Mateřská škola L.Kuby 48, České Budějovice</w:t>
      </w:r>
    </w:p>
    <w:p w14:paraId="59EB06EE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 xml:space="preserve">IČO: </w:t>
      </w:r>
      <w:r w:rsidRPr="00822767">
        <w:rPr>
          <w:b/>
          <w:sz w:val="24"/>
        </w:rPr>
        <w:t>60077212</w:t>
      </w:r>
      <w:r w:rsidRPr="00822767">
        <w:rPr>
          <w:sz w:val="24"/>
        </w:rPr>
        <w:tab/>
        <w:t xml:space="preserve">DIČ  </w:t>
      </w:r>
      <w:r w:rsidRPr="00822767">
        <w:rPr>
          <w:b/>
          <w:sz w:val="24"/>
        </w:rPr>
        <w:t>CZ60077212</w:t>
      </w:r>
      <w:r w:rsidRPr="00822767">
        <w:rPr>
          <w:sz w:val="24"/>
        </w:rPr>
        <w:tab/>
      </w:r>
      <w:r w:rsidRPr="00822767">
        <w:rPr>
          <w:sz w:val="24"/>
        </w:rPr>
        <w:tab/>
        <w:t xml:space="preserve">      </w:t>
      </w:r>
      <w:r w:rsidRPr="00822767">
        <w:rPr>
          <w:sz w:val="24"/>
        </w:rPr>
        <w:tab/>
      </w:r>
    </w:p>
    <w:p w14:paraId="2875CAA7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 xml:space="preserve">Adresa objednatele: </w:t>
      </w:r>
      <w:r w:rsidRPr="00822767">
        <w:rPr>
          <w:sz w:val="24"/>
        </w:rPr>
        <w:tab/>
        <w:t xml:space="preserve">Základní škola a Mateřská škola L.Kuby 48, České Budějovice, </w:t>
      </w:r>
    </w:p>
    <w:p w14:paraId="49EC3B9D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>Ludvíka Kuby 48, České Budějovice, 370 07</w:t>
      </w:r>
    </w:p>
    <w:p w14:paraId="06B7D2CD" w14:textId="77777777" w:rsidR="00822767" w:rsidRPr="00822767" w:rsidRDefault="00822767" w:rsidP="00822767">
      <w:pPr>
        <w:rPr>
          <w:b/>
          <w:sz w:val="24"/>
        </w:rPr>
      </w:pPr>
      <w:r w:rsidRPr="00822767">
        <w:rPr>
          <w:b/>
          <w:sz w:val="24"/>
          <w:u w:val="single"/>
        </w:rPr>
        <w:t>Adresa dodání:</w:t>
      </w:r>
      <w:r w:rsidRPr="00822767">
        <w:rPr>
          <w:sz w:val="24"/>
        </w:rPr>
        <w:t xml:space="preserve">       </w:t>
      </w:r>
      <w:r w:rsidRPr="00822767">
        <w:rPr>
          <w:sz w:val="24"/>
        </w:rPr>
        <w:tab/>
      </w:r>
      <w:r w:rsidRPr="00822767">
        <w:rPr>
          <w:b/>
          <w:sz w:val="24"/>
        </w:rPr>
        <w:t xml:space="preserve">Základní škola a Mateřská škola L.Kuby 48, České Budějovice  </w:t>
      </w:r>
    </w:p>
    <w:p w14:paraId="551EB101" w14:textId="77777777" w:rsidR="00822767" w:rsidRPr="00822767" w:rsidRDefault="00822767" w:rsidP="00822767">
      <w:pPr>
        <w:rPr>
          <w:b/>
          <w:sz w:val="24"/>
        </w:rPr>
      </w:pPr>
    </w:p>
    <w:p w14:paraId="1579457D" w14:textId="77777777" w:rsidR="00822767" w:rsidRPr="00822767" w:rsidRDefault="00822767" w:rsidP="00822767">
      <w:pPr>
        <w:rPr>
          <w:sz w:val="24"/>
        </w:rPr>
      </w:pPr>
      <w:r w:rsidRPr="00822767">
        <w:rPr>
          <w:sz w:val="24"/>
        </w:rPr>
        <w:t>Schválil – správce rozpočtu:    Václava Bendíková</w:t>
      </w:r>
    </w:p>
    <w:p w14:paraId="17096DA2" w14:textId="686B82E2" w:rsidR="00B8387D" w:rsidRDefault="00822767" w:rsidP="00822767">
      <w:pPr>
        <w:rPr>
          <w:b/>
          <w:sz w:val="24"/>
        </w:rPr>
      </w:pPr>
      <w:r w:rsidRPr="00822767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5FBFA8FB" w14:textId="77777777" w:rsidR="00B8387D" w:rsidRDefault="00B8387D">
      <w:pPr>
        <w:rPr>
          <w:sz w:val="24"/>
        </w:rPr>
      </w:pPr>
    </w:p>
    <w:p w14:paraId="56C289D0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02DC83C" w14:textId="77777777" w:rsidR="00B8387D" w:rsidRDefault="00B8387D">
      <w:pPr>
        <w:rPr>
          <w:i/>
          <w:sz w:val="24"/>
        </w:rPr>
      </w:pPr>
    </w:p>
    <w:p w14:paraId="776746D6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A2918" w14:textId="77777777" w:rsidR="00510B97" w:rsidRDefault="00510B97">
      <w:r>
        <w:separator/>
      </w:r>
    </w:p>
  </w:endnote>
  <w:endnote w:type="continuationSeparator" w:id="0">
    <w:p w14:paraId="5DBBC6F6" w14:textId="77777777" w:rsidR="00510B97" w:rsidRDefault="0051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E3CF" w14:textId="77777777" w:rsidR="00510B97" w:rsidRDefault="00510B97">
      <w:r>
        <w:separator/>
      </w:r>
    </w:p>
  </w:footnote>
  <w:footnote w:type="continuationSeparator" w:id="0">
    <w:p w14:paraId="542D1B42" w14:textId="77777777" w:rsidR="00510B97" w:rsidRDefault="0051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41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10B97"/>
    <w:rsid w:val="00543E7B"/>
    <w:rsid w:val="005E2B45"/>
    <w:rsid w:val="00622316"/>
    <w:rsid w:val="0062234F"/>
    <w:rsid w:val="00634693"/>
    <w:rsid w:val="006C40A5"/>
    <w:rsid w:val="007210AC"/>
    <w:rsid w:val="00793C41"/>
    <w:rsid w:val="007A54F4"/>
    <w:rsid w:val="008018AF"/>
    <w:rsid w:val="00822767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98FEF"/>
  <w15:chartTrackingRefBased/>
  <w15:docId w15:val="{DE35FD83-F4E8-4E25-8601-D831DBE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78C39303-19CD-4E38-B997-AB6DD3AA4C4F}"/>
</file>

<file path=customXml/itemProps2.xml><?xml version="1.0" encoding="utf-8"?>
<ds:datastoreItem xmlns:ds="http://schemas.openxmlformats.org/officeDocument/2006/customXml" ds:itemID="{0AD6225F-E293-4505-A85A-66A5A6AC8062}"/>
</file>

<file path=customXml/itemProps3.xml><?xml version="1.0" encoding="utf-8"?>
<ds:datastoreItem xmlns:ds="http://schemas.openxmlformats.org/officeDocument/2006/customXml" ds:itemID="{DE9E0CA2-2A62-4D16-AFA7-B99D6CEC97B4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2</cp:revision>
  <cp:lastPrinted>1996-04-30T08:16:00Z</cp:lastPrinted>
  <dcterms:created xsi:type="dcterms:W3CDTF">2024-11-15T11:09:00Z</dcterms:created>
  <dcterms:modified xsi:type="dcterms:W3CDTF">2024-11-15T11:13:00Z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