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1D2C" w14:textId="77777777" w:rsidR="008B3895" w:rsidRPr="0008069B" w:rsidRDefault="008B3895">
      <w:pPr>
        <w:pStyle w:val="Nadpis1"/>
      </w:pPr>
      <w:r w:rsidRPr="0008069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3895" w:rsidRPr="0008069B" w14:paraId="05DFF38D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90FA27" w14:textId="77777777" w:rsidR="008B3895" w:rsidRPr="0008069B" w:rsidRDefault="008B389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8069B">
              <w:rPr>
                <w:rFonts w:ascii="Arial" w:hAnsi="Arial" w:cs="Arial"/>
                <w:b/>
                <w:bCs/>
              </w:rPr>
              <w:t>ODBĚRATEL:</w:t>
            </w:r>
          </w:p>
          <w:p w14:paraId="0DD9637E" w14:textId="77777777" w:rsidR="008B3895" w:rsidRPr="0008069B" w:rsidRDefault="008B3895">
            <w:pPr>
              <w:rPr>
                <w:rFonts w:ascii="Arial" w:hAnsi="Arial" w:cs="Arial"/>
                <w:b/>
                <w:bCs/>
              </w:rPr>
            </w:pPr>
          </w:p>
          <w:p w14:paraId="67CA8A86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Okresní soud v Sokolově</w:t>
            </w:r>
          </w:p>
          <w:p w14:paraId="603127E5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K. H. Borovského 57</w:t>
            </w:r>
          </w:p>
          <w:p w14:paraId="58D467A3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356 32 Sokolov</w:t>
            </w:r>
          </w:p>
          <w:p w14:paraId="6798C42F" w14:textId="77777777" w:rsidR="008B3895" w:rsidRPr="0008069B" w:rsidRDefault="008B3895">
            <w:pPr>
              <w:rPr>
                <w:rFonts w:ascii="Arial" w:hAnsi="Arial" w:cs="Arial"/>
              </w:rPr>
            </w:pPr>
          </w:p>
          <w:p w14:paraId="6AAB3575" w14:textId="77777777" w:rsidR="00761C31" w:rsidRPr="0008069B" w:rsidRDefault="00761C31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ČNB, pobočka Plzeň</w:t>
            </w:r>
          </w:p>
          <w:p w14:paraId="452EC968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Účet: 126391 / 0710</w:t>
            </w:r>
          </w:p>
          <w:p w14:paraId="2EF176F2" w14:textId="77777777" w:rsidR="008B3895" w:rsidRPr="0008069B" w:rsidRDefault="008B3895">
            <w:pPr>
              <w:rPr>
                <w:rFonts w:ascii="Arial" w:hAnsi="Arial" w:cs="Arial"/>
              </w:rPr>
            </w:pPr>
          </w:p>
          <w:p w14:paraId="006CE56E" w14:textId="77777777" w:rsidR="008B3895" w:rsidRPr="0008069B" w:rsidRDefault="008B3895">
            <w:pPr>
              <w:rPr>
                <w:rFonts w:ascii="Arial" w:hAnsi="Arial" w:cs="Arial"/>
                <w:b/>
                <w:bCs/>
              </w:rPr>
            </w:pPr>
            <w:r w:rsidRPr="0008069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AA5352" w14:textId="77777777" w:rsidR="008B3895" w:rsidRPr="0008069B" w:rsidRDefault="008B3895">
            <w:pPr>
              <w:spacing w:before="60"/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  <w:b/>
                <w:bCs/>
              </w:rPr>
              <w:t xml:space="preserve">IČ:  </w:t>
            </w:r>
            <w:r w:rsidRPr="0008069B">
              <w:rPr>
                <w:rFonts w:ascii="Arial" w:hAnsi="Arial" w:cs="Arial"/>
              </w:rPr>
              <w:t>00024791</w:t>
            </w:r>
          </w:p>
          <w:p w14:paraId="5D4B70FE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  <w:b/>
                <w:bCs/>
              </w:rPr>
              <w:t xml:space="preserve">DIČ: </w:t>
            </w:r>
            <w:r w:rsidRPr="0008069B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A9D8F" w14:textId="77777777" w:rsidR="008B3895" w:rsidRPr="0008069B" w:rsidRDefault="008B3895">
            <w:pPr>
              <w:spacing w:before="60"/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 xml:space="preserve">Číslo objednávky: </w:t>
            </w:r>
          </w:p>
          <w:p w14:paraId="0DBB5643" w14:textId="77777777" w:rsidR="008B3895" w:rsidRPr="0008069B" w:rsidRDefault="008B3895">
            <w:pPr>
              <w:spacing w:before="60"/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2024 / OBJ / 106</w:t>
            </w:r>
          </w:p>
          <w:p w14:paraId="66E8FD9D" w14:textId="77777777" w:rsidR="008B3895" w:rsidRPr="0008069B" w:rsidRDefault="008B3895">
            <w:pPr>
              <w:rPr>
                <w:rFonts w:ascii="Arial" w:hAnsi="Arial" w:cs="Arial"/>
              </w:rPr>
            </w:pPr>
          </w:p>
          <w:p w14:paraId="13564F7F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Spisová značka:</w:t>
            </w:r>
          </w:p>
          <w:p w14:paraId="71347E58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 xml:space="preserve"> 0Spr 847/2024</w:t>
            </w:r>
          </w:p>
        </w:tc>
      </w:tr>
      <w:tr w:rsidR="008B3895" w:rsidRPr="0008069B" w14:paraId="5E59ED48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8F2C2E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K. H. Borovského 57</w:t>
            </w:r>
          </w:p>
          <w:p w14:paraId="3E9ED73F" w14:textId="77777777" w:rsidR="008B3895" w:rsidRPr="0008069B" w:rsidRDefault="008B3895">
            <w:pPr>
              <w:spacing w:after="120"/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EB47383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BC04A73" w14:textId="77777777" w:rsidR="008B3895" w:rsidRPr="0008069B" w:rsidRDefault="008B3895">
            <w:pPr>
              <w:rPr>
                <w:rFonts w:ascii="Arial" w:hAnsi="Arial" w:cs="Arial"/>
                <w:sz w:val="28"/>
                <w:szCs w:val="28"/>
              </w:rPr>
            </w:pPr>
            <w:r w:rsidRPr="0008069B">
              <w:rPr>
                <w:rFonts w:ascii="Arial" w:hAnsi="Arial" w:cs="Arial"/>
              </w:rPr>
              <w:t>IČ: 48108375</w:t>
            </w:r>
          </w:p>
          <w:p w14:paraId="3AF4D9F2" w14:textId="77777777" w:rsidR="008B3895" w:rsidRPr="0008069B" w:rsidRDefault="008B389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 xml:space="preserve">DIČ: </w:t>
            </w:r>
          </w:p>
        </w:tc>
      </w:tr>
      <w:tr w:rsidR="008B3895" w:rsidRPr="0008069B" w14:paraId="4932C1D1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F0D13A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3977164" w14:textId="77777777" w:rsidR="008B3895" w:rsidRPr="0008069B" w:rsidRDefault="008B389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E5E292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AV MEDIA SYSTEMS, a.s.</w:t>
            </w:r>
          </w:p>
          <w:p w14:paraId="4531BB54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Pražská 1335/63</w:t>
            </w:r>
          </w:p>
          <w:p w14:paraId="1FEC5983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109 00  Praha 15, Hostivař</w:t>
            </w:r>
          </w:p>
        </w:tc>
      </w:tr>
      <w:tr w:rsidR="008B3895" w:rsidRPr="0008069B" w14:paraId="16F87666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256DA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Datum objednání:</w:t>
            </w:r>
          </w:p>
          <w:p w14:paraId="7B0AC08F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Datum dodání:</w:t>
            </w:r>
          </w:p>
          <w:p w14:paraId="668A2635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CE8AD9F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26.11.2024</w:t>
            </w:r>
          </w:p>
          <w:p w14:paraId="65599BF4" w14:textId="77777777" w:rsidR="008B3895" w:rsidRPr="0008069B" w:rsidRDefault="008B3895">
            <w:pPr>
              <w:rPr>
                <w:rFonts w:ascii="Arial" w:hAnsi="Arial" w:cs="Arial"/>
              </w:rPr>
            </w:pPr>
          </w:p>
          <w:p w14:paraId="39C0CEC3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8D0A1" w14:textId="77777777" w:rsidR="008B3895" w:rsidRPr="0008069B" w:rsidRDefault="008B3895">
            <w:pPr>
              <w:rPr>
                <w:rFonts w:ascii="Arial" w:hAnsi="Arial" w:cs="Arial"/>
              </w:rPr>
            </w:pPr>
          </w:p>
        </w:tc>
      </w:tr>
      <w:tr w:rsidR="008B3895" w:rsidRPr="0008069B" w14:paraId="7B0A394D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C96" w14:textId="77777777" w:rsidR="008B3895" w:rsidRPr="0008069B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 xml:space="preserve">Text: </w:t>
            </w:r>
          </w:p>
          <w:p w14:paraId="209B25EA" w14:textId="18D96D48" w:rsidR="008B3895" w:rsidRPr="0008069B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Na základě Rámcové dohody na dodávku příslušenství videokonferenčních setů a implementace videokonferenčního řešení č. MSP-18/2024-OI-SML ze dne 21.2.2024, uzavřené mezi Ministers</w:t>
            </w:r>
            <w:r w:rsidR="00521B1D" w:rsidRPr="0008069B">
              <w:rPr>
                <w:rFonts w:ascii="Arial" w:hAnsi="Arial" w:cs="Arial"/>
              </w:rPr>
              <w:t>t</w:t>
            </w:r>
            <w:r w:rsidRPr="0008069B">
              <w:rPr>
                <w:rFonts w:ascii="Arial" w:hAnsi="Arial" w:cs="Arial"/>
              </w:rPr>
              <w:t>vem spravedlnosti a firmou AV Media Systems, a.s. u Vás objednáváme</w:t>
            </w:r>
          </w:p>
        </w:tc>
      </w:tr>
      <w:tr w:rsidR="008B3895" w:rsidRPr="0008069B" w14:paraId="0B0A2D3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45411F" w14:textId="77777777" w:rsidR="008B3895" w:rsidRPr="0008069B" w:rsidRDefault="008B389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8069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08069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02FBB" w14:textId="77777777" w:rsidR="008B3895" w:rsidRPr="0008069B" w:rsidRDefault="008B3895">
            <w:pPr>
              <w:rPr>
                <w:rFonts w:ascii="Arial" w:hAnsi="Arial" w:cs="Arial"/>
                <w:b/>
                <w:bCs/>
              </w:rPr>
            </w:pPr>
            <w:r w:rsidRPr="0008069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4013C" w14:textId="77777777" w:rsidR="008B3895" w:rsidRPr="0008069B" w:rsidRDefault="008B3895">
            <w:pPr>
              <w:rPr>
                <w:rFonts w:ascii="Arial" w:hAnsi="Arial" w:cs="Arial"/>
                <w:b/>
                <w:bCs/>
              </w:rPr>
            </w:pPr>
            <w:r w:rsidRPr="0008069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02EA3" w14:textId="77777777" w:rsidR="008B3895" w:rsidRPr="0008069B" w:rsidRDefault="008B3895">
            <w:pPr>
              <w:rPr>
                <w:rFonts w:ascii="Arial" w:hAnsi="Arial" w:cs="Arial"/>
                <w:b/>
                <w:bCs/>
              </w:rPr>
            </w:pPr>
            <w:r w:rsidRPr="0008069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6ED34A4D" w14:textId="77777777" w:rsidR="008B3895" w:rsidRPr="0008069B" w:rsidRDefault="008B3895">
      <w:pPr>
        <w:rPr>
          <w:rFonts w:ascii="Arial" w:hAnsi="Arial" w:cs="Arial"/>
          <w:sz w:val="20"/>
          <w:szCs w:val="20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985"/>
        <w:gridCol w:w="597"/>
        <w:gridCol w:w="3132"/>
        <w:gridCol w:w="949"/>
        <w:gridCol w:w="617"/>
        <w:gridCol w:w="1149"/>
        <w:gridCol w:w="360"/>
        <w:gridCol w:w="1344"/>
        <w:gridCol w:w="77"/>
      </w:tblGrid>
      <w:tr w:rsidR="00D553DC" w:rsidRPr="0008069B" w14:paraId="1DAE67A0" w14:textId="77777777" w:rsidTr="00521B1D">
        <w:trPr>
          <w:gridAfter w:val="1"/>
          <w:wAfter w:w="77" w:type="dxa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66309" w14:textId="77777777" w:rsidR="00D553DC" w:rsidRPr="0008069B" w:rsidRDefault="00D553DC">
            <w:pPr>
              <w:rPr>
                <w:rFonts w:ascii="Arial" w:hAnsi="Arial" w:cs="Arial"/>
                <w:sz w:val="22"/>
                <w:szCs w:val="22"/>
              </w:rPr>
            </w:pPr>
            <w:r w:rsidRPr="000806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21BDF" w14:textId="77777777" w:rsidR="00D553DC" w:rsidRPr="0008069B" w:rsidRDefault="00D553DC">
            <w:pPr>
              <w:rPr>
                <w:rFonts w:ascii="Arial" w:hAnsi="Arial" w:cs="Arial"/>
                <w:sz w:val="22"/>
                <w:szCs w:val="22"/>
              </w:rPr>
            </w:pPr>
            <w:r w:rsidRPr="0008069B">
              <w:rPr>
                <w:rFonts w:ascii="Arial" w:hAnsi="Arial" w:cs="Arial"/>
                <w:sz w:val="22"/>
                <w:szCs w:val="22"/>
              </w:rPr>
              <w:t>dodávku a instalaci videokonferenčních komponent CISCO v jednací síni soudu č. 148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141E6A" w14:textId="77777777" w:rsidR="00D553DC" w:rsidRPr="0008069B" w:rsidRDefault="00D553DC">
            <w:pPr>
              <w:rPr>
                <w:rFonts w:ascii="Arial" w:hAnsi="Arial" w:cs="Arial"/>
                <w:sz w:val="22"/>
                <w:szCs w:val="22"/>
              </w:rPr>
            </w:pPr>
            <w:r w:rsidRPr="0008069B"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1DFB1A2" w14:textId="77777777" w:rsidR="00D553DC" w:rsidRPr="0008069B" w:rsidRDefault="00D553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069B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D553DC" w:rsidRPr="0008069B" w14:paraId="07585273" w14:textId="77777777" w:rsidTr="00521B1D">
        <w:trPr>
          <w:gridAfter w:val="1"/>
          <w:wAfter w:w="77" w:type="dxa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A1B73" w14:textId="77777777" w:rsidR="00D553DC" w:rsidRPr="0008069B" w:rsidRDefault="00D553DC">
            <w:pPr>
              <w:rPr>
                <w:rFonts w:ascii="Arial" w:hAnsi="Arial" w:cs="Arial"/>
                <w:sz w:val="22"/>
                <w:szCs w:val="22"/>
              </w:rPr>
            </w:pPr>
            <w:r w:rsidRPr="0008069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BD8B4" w14:textId="77777777" w:rsidR="00D553DC" w:rsidRPr="0008069B" w:rsidRDefault="00D553DC">
            <w:pPr>
              <w:rPr>
                <w:rFonts w:ascii="Arial" w:hAnsi="Arial" w:cs="Arial"/>
                <w:sz w:val="22"/>
                <w:szCs w:val="22"/>
              </w:rPr>
            </w:pPr>
            <w:r w:rsidRPr="0008069B">
              <w:rPr>
                <w:rFonts w:ascii="Arial" w:hAnsi="Arial" w:cs="Arial"/>
                <w:sz w:val="22"/>
                <w:szCs w:val="22"/>
              </w:rPr>
              <w:t>dodávku a instalaci videokonferenčních komponent CISCO v jednací síni soudu č. 228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547A2" w14:textId="77777777" w:rsidR="00D553DC" w:rsidRPr="0008069B" w:rsidRDefault="00D553DC">
            <w:pPr>
              <w:rPr>
                <w:rFonts w:ascii="Arial" w:hAnsi="Arial" w:cs="Arial"/>
                <w:sz w:val="22"/>
                <w:szCs w:val="22"/>
              </w:rPr>
            </w:pPr>
            <w:r w:rsidRPr="0008069B"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799EE51" w14:textId="77777777" w:rsidR="00D553DC" w:rsidRPr="0008069B" w:rsidRDefault="00D553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069B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521B1D" w:rsidRPr="0008069B" w14:paraId="686779EA" w14:textId="77777777" w:rsidTr="00521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5" w:type="dxa"/>
          <w:trHeight w:val="824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3774" w14:textId="77777777" w:rsidR="00521B1D" w:rsidRPr="0008069B" w:rsidRDefault="00521B1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8069B">
              <w:rPr>
                <w:rFonts w:ascii="Calibri" w:hAnsi="Calibri"/>
                <w:color w:val="000000"/>
              </w:rPr>
              <w:t>Složka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127D" w14:textId="77777777" w:rsidR="00521B1D" w:rsidRPr="0008069B" w:rsidRDefault="00521B1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8069B">
              <w:rPr>
                <w:rFonts w:ascii="Calibri" w:hAnsi="Calibri"/>
                <w:color w:val="000000"/>
              </w:rPr>
              <w:t>Adresa objektu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2BD6" w14:textId="77777777" w:rsidR="00521B1D" w:rsidRPr="0008069B" w:rsidRDefault="00521B1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8069B">
              <w:rPr>
                <w:rFonts w:ascii="Calibri" w:hAnsi="Calibri"/>
                <w:color w:val="000000"/>
              </w:rPr>
              <w:t>Označení JS v rámci objektu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9633" w14:textId="77777777" w:rsidR="00521B1D" w:rsidRPr="0008069B" w:rsidRDefault="00521B1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8069B">
              <w:rPr>
                <w:rFonts w:ascii="Calibri" w:hAnsi="Calibri"/>
                <w:color w:val="000000"/>
              </w:rPr>
              <w:t>ID Projektu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D3C1" w14:textId="77777777" w:rsidR="00521B1D" w:rsidRPr="0008069B" w:rsidRDefault="00521B1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8069B">
              <w:rPr>
                <w:rFonts w:ascii="Calibri" w:hAnsi="Calibri"/>
                <w:color w:val="000000"/>
              </w:rPr>
              <w:t>Cena v Kč včetně DPH</w:t>
            </w:r>
          </w:p>
        </w:tc>
      </w:tr>
      <w:tr w:rsidR="00521B1D" w:rsidRPr="0008069B" w14:paraId="1E3CC6DF" w14:textId="77777777" w:rsidTr="00521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5" w:type="dxa"/>
          <w:trHeight w:val="300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CE7F0" w14:textId="77777777" w:rsidR="00521B1D" w:rsidRPr="0008069B" w:rsidRDefault="00521B1D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8069B">
              <w:rPr>
                <w:rFonts w:ascii="Calibri" w:hAnsi="Calibri"/>
                <w:color w:val="000000"/>
              </w:rPr>
              <w:t>OS v Sokolově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CB8A" w14:textId="77777777" w:rsidR="00521B1D" w:rsidRPr="0008069B" w:rsidRDefault="00521B1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069B">
              <w:rPr>
                <w:rFonts w:ascii="Calibri" w:hAnsi="Calibri"/>
                <w:color w:val="000000"/>
                <w:sz w:val="18"/>
                <w:szCs w:val="18"/>
              </w:rPr>
              <w:t>K. H. Borovského 57, Sokolov, 356 32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2F72" w14:textId="77777777" w:rsidR="00521B1D" w:rsidRPr="0008069B" w:rsidRDefault="00521B1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8069B"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BF8BC" w14:textId="77777777" w:rsidR="00521B1D" w:rsidRPr="0008069B" w:rsidRDefault="00521B1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8069B">
              <w:rPr>
                <w:rFonts w:ascii="Calibri" w:hAnsi="Calibri"/>
                <w:color w:val="000000"/>
              </w:rPr>
              <w:t>1128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39B5" w14:textId="77777777" w:rsidR="00521B1D" w:rsidRPr="0008069B" w:rsidRDefault="00521B1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8069B">
              <w:rPr>
                <w:rFonts w:ascii="Calibri" w:hAnsi="Calibri"/>
                <w:color w:val="000000"/>
              </w:rPr>
              <w:t>152 375,30</w:t>
            </w:r>
          </w:p>
        </w:tc>
      </w:tr>
      <w:tr w:rsidR="00521B1D" w:rsidRPr="0008069B" w14:paraId="08D6C749" w14:textId="77777777" w:rsidTr="00521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5" w:type="dxa"/>
          <w:trHeight w:val="300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24FE" w14:textId="77777777" w:rsidR="00521B1D" w:rsidRPr="0008069B" w:rsidRDefault="00521B1D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8069B">
              <w:rPr>
                <w:rFonts w:ascii="Calibri" w:hAnsi="Calibri"/>
                <w:color w:val="000000"/>
              </w:rPr>
              <w:t>OS v Sokolově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5DECB" w14:textId="77777777" w:rsidR="00521B1D" w:rsidRPr="0008069B" w:rsidRDefault="00521B1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069B">
              <w:rPr>
                <w:rFonts w:ascii="Calibri" w:hAnsi="Calibri"/>
                <w:color w:val="000000"/>
                <w:sz w:val="18"/>
                <w:szCs w:val="18"/>
              </w:rPr>
              <w:t>K. H. Borovského 57, Sokolov, 356 32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0E645" w14:textId="77777777" w:rsidR="00521B1D" w:rsidRPr="0008069B" w:rsidRDefault="00521B1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8069B"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E9458" w14:textId="77777777" w:rsidR="00521B1D" w:rsidRPr="0008069B" w:rsidRDefault="00521B1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8069B">
              <w:rPr>
                <w:rFonts w:ascii="Calibri" w:hAnsi="Calibri"/>
                <w:color w:val="000000"/>
              </w:rPr>
              <w:t>1130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E569" w14:textId="77777777" w:rsidR="00521B1D" w:rsidRPr="0008069B" w:rsidRDefault="00521B1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8069B">
              <w:rPr>
                <w:rFonts w:ascii="Calibri" w:hAnsi="Calibri"/>
                <w:color w:val="000000"/>
              </w:rPr>
              <w:t>152 804,85</w:t>
            </w:r>
          </w:p>
        </w:tc>
      </w:tr>
    </w:tbl>
    <w:p w14:paraId="32A802B4" w14:textId="77777777" w:rsidR="00521B1D" w:rsidRPr="0008069B" w:rsidRDefault="00521B1D" w:rsidP="00521B1D">
      <w:pPr>
        <w:pStyle w:val="Odstavecseseznamem"/>
        <w:autoSpaceDE w:val="0"/>
        <w:autoSpaceDN w:val="0"/>
        <w:adjustRightInd w:val="0"/>
        <w:spacing w:after="240"/>
        <w:ind w:left="0"/>
        <w:jc w:val="both"/>
        <w:rPr>
          <w:rFonts w:ascii="Arial" w:hAnsi="Arial" w:cs="Arial"/>
        </w:rPr>
      </w:pPr>
      <w:r w:rsidRPr="0008069B">
        <w:rPr>
          <w:rFonts w:ascii="Arial" w:hAnsi="Arial" w:cs="Arial"/>
        </w:rPr>
        <w:t>Realizace bude provedena dle zpracovaných instalačních projektů za podmínek uvedených v Rámcové dohodě.</w:t>
      </w:r>
    </w:p>
    <w:p w14:paraId="5CFA2FA8" w14:textId="77777777" w:rsidR="00521B1D" w:rsidRPr="0008069B" w:rsidRDefault="00521B1D" w:rsidP="00521B1D">
      <w:pPr>
        <w:jc w:val="both"/>
        <w:rPr>
          <w:b/>
        </w:rPr>
      </w:pPr>
      <w:r w:rsidRPr="0008069B">
        <w:t>Celková cena</w:t>
      </w:r>
      <w:r w:rsidRPr="0008069B">
        <w:rPr>
          <w:b/>
        </w:rPr>
        <w:t xml:space="preserve">: </w:t>
      </w:r>
      <w:r w:rsidRPr="0008069B">
        <w:rPr>
          <w:b/>
        </w:rPr>
        <w:tab/>
        <w:t>305 180,15 Kč včetně DPH.</w:t>
      </w:r>
    </w:p>
    <w:p w14:paraId="05032962" w14:textId="77777777" w:rsidR="00521B1D" w:rsidRPr="0008069B" w:rsidRDefault="00521B1D" w:rsidP="00521B1D">
      <w:pPr>
        <w:jc w:val="both"/>
        <w:rPr>
          <w:b/>
        </w:rPr>
      </w:pPr>
    </w:p>
    <w:p w14:paraId="655756E9" w14:textId="65AD4D4C" w:rsidR="00521B1D" w:rsidRPr="0008069B" w:rsidRDefault="00521B1D" w:rsidP="00521B1D">
      <w:pPr>
        <w:pStyle w:val="Bezmezer"/>
        <w:rPr>
          <w:rFonts w:ascii="Garamond" w:hAnsi="Garamond"/>
          <w:sz w:val="24"/>
          <w:szCs w:val="24"/>
        </w:rPr>
      </w:pPr>
      <w:r w:rsidRPr="0008069B">
        <w:rPr>
          <w:rFonts w:ascii="Garamond" w:hAnsi="Garamond"/>
          <w:sz w:val="24"/>
          <w:szCs w:val="24"/>
        </w:rPr>
        <w:t xml:space="preserve">Odpovědná osoba pro plnění zakázky: Jan Němec, </w:t>
      </w:r>
      <w:hyperlink r:id="rId6" w:history="1">
        <w:r w:rsidRPr="0008069B">
          <w:rPr>
            <w:rStyle w:val="Hypertextovodkaz"/>
            <w:rFonts w:ascii="Garamond" w:hAnsi="Garamond"/>
            <w:color w:val="000000"/>
            <w:sz w:val="24"/>
            <w:szCs w:val="24"/>
          </w:rPr>
          <w:t>jnemec@osoud.sok.justice.cz</w:t>
        </w:r>
      </w:hyperlink>
      <w:r w:rsidRPr="0008069B">
        <w:rPr>
          <w:rFonts w:ascii="Garamond" w:hAnsi="Garamond"/>
          <w:sz w:val="24"/>
          <w:szCs w:val="24"/>
        </w:rPr>
        <w:t xml:space="preserve">, </w:t>
      </w:r>
    </w:p>
    <w:p w14:paraId="62AE1F54" w14:textId="77777777" w:rsidR="00521B1D" w:rsidRPr="0008069B" w:rsidRDefault="00521B1D" w:rsidP="00521B1D"/>
    <w:p w14:paraId="4CF4CEEE" w14:textId="77777777" w:rsidR="00521B1D" w:rsidRPr="0008069B" w:rsidRDefault="00521B1D" w:rsidP="00521B1D">
      <w:pPr>
        <w:rPr>
          <w:rFonts w:ascii="Arial" w:hAnsi="Arial" w:cs="Arial"/>
          <w:sz w:val="22"/>
          <w:szCs w:val="22"/>
        </w:rPr>
      </w:pPr>
      <w:r w:rsidRPr="0008069B">
        <w:rPr>
          <w:rFonts w:ascii="Arial" w:hAnsi="Arial" w:cs="Arial"/>
          <w:sz w:val="22"/>
          <w:szCs w:val="22"/>
        </w:rPr>
        <w:t>Žádáme o písemné potvrzení objednávky.</w:t>
      </w:r>
    </w:p>
    <w:p w14:paraId="216F631E" w14:textId="77777777" w:rsidR="00AE759E" w:rsidRPr="0008069B" w:rsidRDefault="00AE759E">
      <w:pPr>
        <w:rPr>
          <w:rFonts w:ascii="Arial" w:hAnsi="Arial" w:cs="Arial"/>
        </w:rPr>
      </w:pPr>
    </w:p>
    <w:p w14:paraId="5C2621EF" w14:textId="1059F0C9" w:rsidR="00AE759E" w:rsidRPr="0008069B" w:rsidRDefault="00AE759E">
      <w:pPr>
        <w:rPr>
          <w:rFonts w:ascii="Arial" w:hAnsi="Arial" w:cs="Arial"/>
          <w:sz w:val="22"/>
          <w:szCs w:val="22"/>
        </w:rPr>
      </w:pPr>
      <w:r w:rsidRPr="0008069B">
        <w:rPr>
          <w:rFonts w:ascii="Arial" w:hAnsi="Arial" w:cs="Arial"/>
          <w:sz w:val="22"/>
          <w:szCs w:val="22"/>
        </w:rPr>
        <w:t>Nejsme plátci DPH</w:t>
      </w:r>
      <w:r w:rsidR="00521B1D" w:rsidRPr="0008069B">
        <w:rPr>
          <w:rFonts w:ascii="Arial" w:hAnsi="Arial" w:cs="Arial"/>
          <w:sz w:val="22"/>
          <w:szCs w:val="22"/>
        </w:rPr>
        <w:t>.</w:t>
      </w:r>
    </w:p>
    <w:p w14:paraId="028DDBD4" w14:textId="77777777" w:rsidR="00521B1D" w:rsidRPr="0008069B" w:rsidRDefault="00521B1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B3895" w:rsidRPr="0008069B" w14:paraId="7D899545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C63C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Počet příloh: 0</w:t>
            </w:r>
          </w:p>
          <w:p w14:paraId="58F1C1AA" w14:textId="77777777" w:rsidR="008B3895" w:rsidRPr="0008069B" w:rsidRDefault="008B38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9F76BE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Vyřizuje:</w:t>
            </w:r>
          </w:p>
          <w:p w14:paraId="799B24A5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Telefon:</w:t>
            </w:r>
          </w:p>
          <w:p w14:paraId="4FD9D509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EA74A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Zatloukalová Květuše</w:t>
            </w:r>
          </w:p>
          <w:p w14:paraId="50AD6704" w14:textId="77777777" w:rsidR="008B3895" w:rsidRPr="0008069B" w:rsidRDefault="008B3895">
            <w:pPr>
              <w:rPr>
                <w:rFonts w:ascii="Arial" w:hAnsi="Arial" w:cs="Arial"/>
              </w:rPr>
            </w:pPr>
          </w:p>
          <w:p w14:paraId="2755F3E0" w14:textId="77777777" w:rsidR="008B3895" w:rsidRPr="0008069B" w:rsidRDefault="008B389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4FA" w14:textId="77777777" w:rsidR="008B3895" w:rsidRPr="0008069B" w:rsidRDefault="008B3895">
            <w:pPr>
              <w:rPr>
                <w:rFonts w:ascii="Arial" w:hAnsi="Arial" w:cs="Arial"/>
              </w:rPr>
            </w:pPr>
            <w:r w:rsidRPr="0008069B">
              <w:rPr>
                <w:rFonts w:ascii="Arial" w:hAnsi="Arial" w:cs="Arial"/>
              </w:rPr>
              <w:t>Razítko a podpis:</w:t>
            </w:r>
          </w:p>
          <w:p w14:paraId="0BE16A31" w14:textId="77777777" w:rsidR="00521B1D" w:rsidRPr="0008069B" w:rsidRDefault="00521B1D" w:rsidP="00521B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69B">
              <w:rPr>
                <w:rFonts w:ascii="Arial" w:hAnsi="Arial" w:cs="Arial"/>
                <w:b/>
                <w:sz w:val="20"/>
                <w:szCs w:val="20"/>
              </w:rPr>
              <w:t>JUDr. Radoslav Krůšek</w:t>
            </w:r>
          </w:p>
          <w:p w14:paraId="61B3A447" w14:textId="77777777" w:rsidR="00521B1D" w:rsidRPr="0008069B" w:rsidRDefault="00521B1D" w:rsidP="00521B1D">
            <w:r w:rsidRPr="0008069B">
              <w:rPr>
                <w:rFonts w:ascii="Arial" w:hAnsi="Arial" w:cs="Arial"/>
                <w:b/>
                <w:sz w:val="20"/>
                <w:szCs w:val="20"/>
              </w:rPr>
              <w:t>předseda Okresního soudu v Sokolově</w:t>
            </w:r>
          </w:p>
          <w:p w14:paraId="27798FAD" w14:textId="77777777" w:rsidR="00521B1D" w:rsidRPr="0008069B" w:rsidRDefault="00521B1D">
            <w:pPr>
              <w:rPr>
                <w:rFonts w:ascii="Arial" w:hAnsi="Arial" w:cs="Arial"/>
              </w:rPr>
            </w:pPr>
          </w:p>
        </w:tc>
      </w:tr>
    </w:tbl>
    <w:p w14:paraId="35B14133" w14:textId="77777777" w:rsidR="008B3895" w:rsidRPr="0008069B" w:rsidRDefault="008B3895">
      <w:pPr>
        <w:rPr>
          <w:rFonts w:ascii="Arial" w:hAnsi="Arial" w:cs="Arial"/>
        </w:rPr>
      </w:pPr>
    </w:p>
    <w:sectPr w:rsidR="008B3895" w:rsidRPr="0008069B" w:rsidSect="00CA5651">
      <w:footerReference w:type="default" r:id="rId7"/>
      <w:pgSz w:w="11906" w:h="16838" w:code="9"/>
      <w:pgMar w:top="1135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078B" w14:textId="77777777" w:rsidR="00A710BF" w:rsidRDefault="00A710BF">
      <w:r>
        <w:separator/>
      </w:r>
    </w:p>
  </w:endnote>
  <w:endnote w:type="continuationSeparator" w:id="0">
    <w:p w14:paraId="67FBD6C6" w14:textId="77777777" w:rsidR="00A710BF" w:rsidRDefault="00A7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F3C6" w14:textId="77777777" w:rsidR="008B3895" w:rsidRDefault="008B389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5E56" w14:textId="77777777" w:rsidR="00A710BF" w:rsidRDefault="00A710BF">
      <w:r>
        <w:separator/>
      </w:r>
    </w:p>
  </w:footnote>
  <w:footnote w:type="continuationSeparator" w:id="0">
    <w:p w14:paraId="1B85F2D9" w14:textId="77777777" w:rsidR="00A710BF" w:rsidRDefault="00A7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14766437"/>
    <w:docVar w:name="SOUBOR_DOC" w:val="C:\TMP\"/>
  </w:docVars>
  <w:rsids>
    <w:rsidRoot w:val="008B3895"/>
    <w:rsid w:val="0008069B"/>
    <w:rsid w:val="002938DF"/>
    <w:rsid w:val="00310088"/>
    <w:rsid w:val="00434280"/>
    <w:rsid w:val="00484C3B"/>
    <w:rsid w:val="00521B1D"/>
    <w:rsid w:val="00643E3E"/>
    <w:rsid w:val="007500F8"/>
    <w:rsid w:val="00761C31"/>
    <w:rsid w:val="008B3895"/>
    <w:rsid w:val="00A710BF"/>
    <w:rsid w:val="00AE759E"/>
    <w:rsid w:val="00B1589A"/>
    <w:rsid w:val="00CA5651"/>
    <w:rsid w:val="00CB124F"/>
    <w:rsid w:val="00D37D59"/>
    <w:rsid w:val="00D553DC"/>
    <w:rsid w:val="00D60AE8"/>
    <w:rsid w:val="00F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8F959"/>
  <w14:defaultImageDpi w14:val="0"/>
  <w15:docId w15:val="{A2AF378B-61DF-4AF5-9553-F85C7785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21B1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textovodkaz">
    <w:name w:val="Hyperlink"/>
    <w:uiPriority w:val="99"/>
    <w:unhideWhenUsed/>
    <w:rsid w:val="00521B1D"/>
    <w:rPr>
      <w:color w:val="0000FF"/>
      <w:u w:val="single"/>
    </w:rPr>
  </w:style>
  <w:style w:type="paragraph" w:styleId="Bezmezer">
    <w:name w:val="No Spacing"/>
    <w:uiPriority w:val="1"/>
    <w:qFormat/>
    <w:rsid w:val="00521B1D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nemec@osoud.sok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10</TotalTime>
  <Pages>1</Pages>
  <Words>238</Words>
  <Characters>1411</Characters>
  <Application>Microsoft Office Word</Application>
  <DocSecurity>0</DocSecurity>
  <Lines>11</Lines>
  <Paragraphs>3</Paragraphs>
  <ScaleCrop>false</ScaleCrop>
  <Company>CCA Systems a.s.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Zatloukalová Květuše</cp:lastModifiedBy>
  <cp:revision>8</cp:revision>
  <cp:lastPrinted>2024-11-26T10:10:00Z</cp:lastPrinted>
  <dcterms:created xsi:type="dcterms:W3CDTF">2024-11-26T10:12:00Z</dcterms:created>
  <dcterms:modified xsi:type="dcterms:W3CDTF">2024-11-26T13:18:00Z</dcterms:modified>
</cp:coreProperties>
</file>