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8610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8610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8610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8610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8610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8610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8610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B8610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B8610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8610F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8610F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8610F">
        <w:rPr>
          <w:rFonts w:ascii="Tahoma" w:hAnsi="Tahoma" w:cs="Tahoma"/>
          <w:noProof/>
          <w:sz w:val="28"/>
          <w:szCs w:val="28"/>
        </w:rPr>
        <w:t>359/24/7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8610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Chodník Radomyšlská ulice, etapa 2 - TDS</w:t>
            </w:r>
          </w:p>
        </w:tc>
        <w:tc>
          <w:tcPr>
            <w:tcW w:w="1440" w:type="dxa"/>
          </w:tcPr>
          <w:p w:rsidR="001F0477" w:rsidRPr="006F0BA2" w:rsidRDefault="00B8610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8610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130 680,00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8610F">
        <w:rPr>
          <w:rFonts w:ascii="Tahoma" w:hAnsi="Tahoma" w:cs="Tahoma"/>
          <w:b/>
          <w:bCs/>
          <w:noProof/>
          <w:sz w:val="20"/>
          <w:szCs w:val="20"/>
        </w:rPr>
        <w:t>130 680,00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B8610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výkon technického dozoru stavebníka na stavbě: Chodník Radomyšlská ulice, etapa 2 - dle cenové nabídky ze dne 05.11.2024. Předpoklad realizace stavebních prací jsou 3 měsíce. V případě prodloužení doby realizace bude činnost TDS nad rámec financována v alikvotní části 36.000 Kč bez DPH/měsíc. Cena bez DPH činí 108.000 Kč, tj. cena včetně DPH činí 130.680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8610F">
        <w:rPr>
          <w:rFonts w:ascii="Tahoma" w:hAnsi="Tahoma" w:cs="Tahoma"/>
          <w:noProof/>
          <w:sz w:val="20"/>
          <w:szCs w:val="20"/>
        </w:rPr>
        <w:t>30. 6. 2024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8610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8610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0F" w:rsidRDefault="00B8610F">
      <w:r>
        <w:separator/>
      </w:r>
    </w:p>
  </w:endnote>
  <w:endnote w:type="continuationSeparator" w:id="0">
    <w:p w:rsidR="00B8610F" w:rsidRDefault="00B8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0F" w:rsidRDefault="00B8610F">
      <w:r>
        <w:separator/>
      </w:r>
    </w:p>
  </w:footnote>
  <w:footnote w:type="continuationSeparator" w:id="0">
    <w:p w:rsidR="00B8610F" w:rsidRDefault="00B8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0F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8610F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30250-1966-43B8-81AD-A7C5C0A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61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1387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2024-11-26T11:57:00Z</cp:lastPrinted>
  <dcterms:created xsi:type="dcterms:W3CDTF">2024-11-26T11:56:00Z</dcterms:created>
  <dcterms:modified xsi:type="dcterms:W3CDTF">2024-11-26T11:59:00Z</dcterms:modified>
</cp:coreProperties>
</file>