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D3" w:rsidRDefault="004B090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27EC7">
        <w:rPr>
          <w:rFonts w:ascii="Arial" w:hAnsi="Arial" w:cs="Arial"/>
          <w:sz w:val="24"/>
          <w:szCs w:val="24"/>
        </w:rPr>
        <w:tab/>
      </w:r>
      <w:r w:rsidR="00A27EC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CC45D3" w:rsidRDefault="00CC45D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CC45D3" w:rsidRDefault="00A27EC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000094</w:t>
      </w:r>
    </w:p>
    <w:p w:rsidR="00CC45D3" w:rsidRDefault="00A27EC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CC45D3" w:rsidRDefault="00A27EC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1008</w:t>
      </w:r>
    </w:p>
    <w:p w:rsidR="00CC45D3" w:rsidRDefault="00A27EC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poštou dodavateli</w:t>
      </w:r>
    </w:p>
    <w:p w:rsidR="00CC45D3" w:rsidRDefault="00A27EC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CC45D3" w:rsidRDefault="00A27EC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CC45D3" w:rsidRDefault="00CC45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4B0901">
        <w:rPr>
          <w:rFonts w:ascii="Arial" w:hAnsi="Arial" w:cs="Arial"/>
          <w:color w:val="000000"/>
          <w:sz w:val="16"/>
          <w:szCs w:val="16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Fax :</w:t>
      </w:r>
      <w:proofErr w:type="spellStart"/>
      <w:r w:rsidR="004B0901">
        <w:rPr>
          <w:rFonts w:ascii="Arial" w:hAnsi="Arial" w:cs="Arial"/>
          <w:color w:val="000000"/>
          <w:sz w:val="16"/>
          <w:szCs w:val="16"/>
        </w:rPr>
        <w:t>xxxxxx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proofErr w:type="spellStart"/>
        <w:r w:rsidR="004B0901">
          <w:rPr>
            <w:rFonts w:ascii="Arial" w:hAnsi="Arial" w:cs="Arial"/>
            <w:color w:val="0000FF"/>
            <w:sz w:val="16"/>
            <w:szCs w:val="16"/>
            <w:u w:val="single"/>
          </w:rPr>
          <w:t>xxxxxxx</w:t>
        </w:r>
        <w:proofErr w:type="spellEnd"/>
      </w:hyperlink>
    </w:p>
    <w:p w:rsidR="00CC45D3" w:rsidRDefault="00CC45D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WORLD - STAV s.r.o.</w:t>
      </w:r>
    </w:p>
    <w:p w:rsidR="00CC45D3" w:rsidRDefault="00CC45D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Horská 29/7</w:t>
      </w:r>
    </w:p>
    <w:p w:rsidR="00CC45D3" w:rsidRDefault="00A27EC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Horní Jiřetín</w:t>
      </w:r>
    </w:p>
    <w:p w:rsidR="00CC45D3" w:rsidRDefault="00CC45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19.05.2017</w:t>
      </w:r>
      <w:proofErr w:type="gramEnd"/>
    </w:p>
    <w:p w:rsidR="00CC45D3" w:rsidRDefault="00A27EC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CC45D3" w:rsidRDefault="00A27EC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27352595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CZ27352595</w:t>
      </w:r>
    </w:p>
    <w:p w:rsidR="00CC45D3" w:rsidRDefault="00CC45D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CC45D3" w:rsidRDefault="00CC45D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35 910,00</w:t>
      </w:r>
    </w:p>
    <w:p w:rsidR="00CC45D3" w:rsidRDefault="00CC45D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35 910,00</w:t>
      </w:r>
    </w:p>
    <w:p w:rsidR="00CC45D3" w:rsidRDefault="00CC45D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základě vzájemně uzavřené rámcové dohody, uzavřené dne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12.5.2017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 Vás objednáváme:</w:t>
      </w:r>
    </w:p>
    <w:p w:rsidR="00CC45D3" w:rsidRDefault="00CC45D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Pokládku silničních obrubníků "MONO" v celkové délce </w:t>
      </w:r>
      <w:proofErr w:type="spellStart"/>
      <w:r w:rsidR="00702182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 w:rsidR="00702182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m</w:t>
      </w:r>
    </w:p>
    <w:p w:rsidR="00CC45D3" w:rsidRDefault="00A27E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 Mostě, ul. pod Koňským vrchem</w:t>
      </w:r>
    </w:p>
    <w:p w:rsidR="00CC45D3" w:rsidRDefault="00A27EC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Předpokládaná cena díla je (</w:t>
      </w:r>
      <w:proofErr w:type="spellStart"/>
      <w:r w:rsidR="004B0901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,- * </w:t>
      </w:r>
      <w:proofErr w:type="spellStart"/>
      <w:r w:rsidR="004B090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="004B0901"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,- Kč bez DPH</w:t>
      </w:r>
    </w:p>
    <w:p w:rsidR="00CC45D3" w:rsidRDefault="00CC45D3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Úhrada za objednané zboží bude uskutečněna do 30 dnů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od</w:t>
      </w:r>
      <w:proofErr w:type="gramEnd"/>
    </w:p>
    <w:p w:rsidR="00CC45D3" w:rsidRDefault="00A27EC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CC45D3" w:rsidRDefault="00A27EC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CC45D3" w:rsidRDefault="00CC45D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CC45D3" w:rsidRDefault="00A27EC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4B0901"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proofErr w:type="gramEnd"/>
    </w:p>
    <w:p w:rsidR="00CC45D3" w:rsidRDefault="00A27EC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003000094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27EC7" w:rsidRDefault="00A27E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27EC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01"/>
    <w:rsid w:val="004B0901"/>
    <w:rsid w:val="00702182"/>
    <w:rsid w:val="00A27EC7"/>
    <w:rsid w:val="00C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FC5FD206.dotm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3</cp:revision>
  <dcterms:created xsi:type="dcterms:W3CDTF">2017-07-28T07:15:00Z</dcterms:created>
  <dcterms:modified xsi:type="dcterms:W3CDTF">2017-07-28T07:20:00Z</dcterms:modified>
</cp:coreProperties>
</file>