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c.JH293325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72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6383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5240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MEDISUN profi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Modřická 249/82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61900 Brno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02401045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CZ02401045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+420 727 977 877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4239" w:space="0"/>
          </w:cols>
          <w:docGrid w:linePitch="360"/>
        </w:sectPr>
        <w:spacing w:before="0" w:after="0" w:line="250" w:lineRule="exact"/>
        <w:ind w:left="0" w:right="-40" w:firstLine="0"/>
      </w:pPr>
      <w:r/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e-mail: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objednavky@medisun.cz</w:t>
        </w:r>
      </w:hyperlink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,rh@medisun.cz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HC-23-230-9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Aplikátor klipů otočný, 9mm,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celková délka 230cm, vnější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průměr katétru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2,5mm_x000D_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73" w:space="2402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00" w:lineRule="exact"/>
              <w:ind w:left="12" w:right="23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OVA-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DS-23-10-230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4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Polypektomická klička, oválná,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10/230, multifiler, VF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2" w:right="28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konektor OLYMPUS, pro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kanály od 2,6m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OVA-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HYB-24-15-230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0" w:right="-40" w:firstLine="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Jednorázová hybridní (hot and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cold) polypektomická smyčka,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rotační, multifiní drát 0,4mm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2946" w:space="192"/>
            <w:col w:w="2022" w:space="231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SUT-52-42-SET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22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Jednorázový zásobník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endoskopu včetně soupravy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9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Simley Liners 1 bal-10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6933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136 045,28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2024-11-26 09:29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3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37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5387417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e-mail:objednavky@medisun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2024-11-26T08:39:40Z</dcterms:created>
  <dcterms:modified xsi:type="dcterms:W3CDTF">2024-11-26T08:39:40Z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