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c.JH293326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 Aloe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1" w:space="237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ProNURSE® Body Milk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Cannabis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+kyblík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 Aloe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1" w:space="237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ProNURSE® Body Milk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06" w:line="176" w:lineRule="exact"/>
              <w:ind w:left="-48" w:right="9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Cannabis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6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004-LN-200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1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5" w:space="2725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002-MK-250-P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+kbelík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004-BN-200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Neutral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094" w:space="61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004-HBB-150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Baby Shower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Shampoo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6" w:space="25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004-LAB-150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Baby Body Milk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Aloe Vera 150m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4" w:space="53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N11406-RIE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ochlazení/ohřátí, 13x14cm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16 x 26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300g, 110x190cm,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100ml,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3" w:space="229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CL-536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Clinell Alcoholic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Chlorhexidine-UBROUSKY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bal- 240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8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N12582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Absorbční podložka pod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stoly 80x121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adhezivní, 1 bal 10 ks,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5 baleních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Baby Shower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Shampoo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N12697-S/M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Kabátek jednorázový s náplety,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zelený S/M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0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004-BNB-150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Baby Body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Cream Neutral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002-MK-200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zelený, 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balení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8" w:space="25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127 038,77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2024-11-26 09:35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6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2024-11-26T08:39:54Z</dcterms:created>
  <dcterms:modified xsi:type="dcterms:W3CDTF">2024-11-26T08:39:54Z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