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c.JH293327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004-LN-200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ProNURSE® Body Milk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1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Neutral 200ml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75" w:space="272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M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 INN, vel. S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2" w:space="237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25540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25540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25540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25540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25540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25540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25540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25540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25540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25540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25540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25540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25540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25540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25540</wp:posOffset>
            </wp:positionV>
            <wp:extent cx="7552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25540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25540</wp:posOffset>
            </wp:positionV>
            <wp:extent cx="2517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25540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25540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25540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25540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25540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25540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25540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248" w:space="45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N10103-XL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XL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8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118884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118884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48" w:space="45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5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M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 INN, vel. S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2" w:space="237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N11872-S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 INN, vel. S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N11872-XL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XL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49" w:space="252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5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3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3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8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N10103-S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74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2024-11-26 09:35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8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4/4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8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58 493,60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8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7696575</wp:posOffset>
            </wp:positionV>
            <wp:extent cx="25174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7696575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7696575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7696575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7696575</wp:posOffset>
            </wp:positionV>
            <wp:extent cx="7552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7696575</wp:posOffset>
            </wp:positionV>
            <wp:extent cx="50350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7696575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7696575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7696575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7696575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7696575</wp:posOffset>
            </wp:positionV>
            <wp:extent cx="25174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7696575</wp:posOffset>
            </wp:positionV>
            <wp:extent cx="7552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7696575</wp:posOffset>
            </wp:positionV>
            <wp:extent cx="2517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7696575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7696575</wp:posOffset>
            </wp:positionV>
            <wp:extent cx="50350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7696575</wp:posOffset>
            </wp:positionV>
            <wp:extent cx="2517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7696575</wp:posOffset>
            </wp:positionV>
            <wp:extent cx="7552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7696575</wp:posOffset>
            </wp:positionV>
            <wp:extent cx="50350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7696575</wp:posOffset>
            </wp:positionV>
            <wp:extent cx="2517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7696575</wp:posOffset>
            </wp:positionV>
            <wp:extent cx="7552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7696575</wp:posOffset>
            </wp:positionV>
            <wp:extent cx="50349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7696575</wp:posOffset>
            </wp:positionV>
            <wp:extent cx="7552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7696575</wp:posOffset>
            </wp:positionV>
            <wp:extent cx="25175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7696575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7696575</wp:posOffset>
            </wp:positionV>
            <wp:extent cx="50350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7696575</wp:posOffset>
            </wp:positionV>
            <wp:extent cx="7552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7696575</wp:posOffset>
            </wp:positionV>
            <wp:extent cx="50349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7696575</wp:posOffset>
            </wp:positionV>
            <wp:extent cx="25174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7696575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7696575</wp:posOffset>
            </wp:positionV>
            <wp:extent cx="5034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7696575</wp:posOffset>
            </wp:positionV>
            <wp:extent cx="7552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7696575</wp:posOffset>
            </wp:positionV>
            <wp:extent cx="25174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7696575</wp:posOffset>
            </wp:positionV>
            <wp:extent cx="5035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7696575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7696575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19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219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2024-11-26T08:39:47Z</dcterms:created>
  <dcterms:modified xsi:type="dcterms:W3CDTF">2024-11-26T08:39:47Z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