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c.JH293315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41437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dialýza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spinální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44001991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oční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Miniset pro chirurgii - Steriset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CÍSAŘSKÝ ŘEZ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TEP KOLENE JH (=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nahrazuje LR 627.83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85" w:space="27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44002327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STERISET PLUS - Chirurgie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44002328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STERISET PLUS - Chirurgie 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172 057,54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2024-11-26 09:22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panep@panep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2024-11-26T08:28:46Z</dcterms:created>
  <dcterms:modified xsi:type="dcterms:W3CDTF">2024-11-26T08:28:46Z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