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c.JH293244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2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objednavky@dynex.cz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C004E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Nucleid Acid Test Kit for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811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HBV, HCV, HIV (Type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1+2)(Real-time PCR), 96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reakcí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2024-11-26 08:33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177 408,00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5653756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5653756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5653756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5653756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5653756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5653756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5653756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5653756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5653756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dynex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2024-11-26T07:39:30Z</dcterms:created>
  <dcterms:modified xsi:type="dcterms:W3CDTF">2024-11-26T07:39:30Z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