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7D25A" w14:textId="77777777" w:rsidR="00AA6DFC" w:rsidRDefault="006117B1" w:rsidP="0037767C">
      <w:pPr>
        <w:pStyle w:val="Zhlav"/>
        <w:tabs>
          <w:tab w:val="clear" w:pos="4536"/>
          <w:tab w:val="clear" w:pos="9072"/>
          <w:tab w:val="center" w:pos="4253"/>
        </w:tabs>
        <w:jc w:val="center"/>
        <w:rPr>
          <w:b/>
          <w:sz w:val="48"/>
        </w:rPr>
      </w:pPr>
      <w:r>
        <w:rPr>
          <w:b/>
          <w:noProof/>
          <w:sz w:val="48"/>
        </w:rPr>
        <w:drawing>
          <wp:anchor distT="0" distB="0" distL="114300" distR="114300" simplePos="0" relativeHeight="251657728" behindDoc="0" locked="0" layoutInCell="1" allowOverlap="1" wp14:anchorId="1EAED2EC" wp14:editId="33DE5F08">
            <wp:simplePos x="0" y="0"/>
            <wp:positionH relativeFrom="column">
              <wp:posOffset>-48260</wp:posOffset>
            </wp:positionH>
            <wp:positionV relativeFrom="paragraph">
              <wp:posOffset>-97155</wp:posOffset>
            </wp:positionV>
            <wp:extent cx="849630" cy="9144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DFC" w:rsidRPr="00C45D42">
        <w:rPr>
          <w:b/>
          <w:sz w:val="48"/>
        </w:rPr>
        <w:t>Měst</w:t>
      </w:r>
      <w:r w:rsidR="002D1C72" w:rsidRPr="00C45D42">
        <w:rPr>
          <w:b/>
          <w:sz w:val="48"/>
        </w:rPr>
        <w:t xml:space="preserve">o </w:t>
      </w:r>
      <w:r w:rsidR="00AA6DFC" w:rsidRPr="00C45D42">
        <w:rPr>
          <w:b/>
          <w:sz w:val="48"/>
        </w:rPr>
        <w:t>Česká Třebová</w:t>
      </w:r>
    </w:p>
    <w:p w14:paraId="1314A4F4" w14:textId="77777777" w:rsidR="0037767C" w:rsidRDefault="0037767C" w:rsidP="00C45D42">
      <w:pPr>
        <w:pStyle w:val="Zhlav"/>
        <w:tabs>
          <w:tab w:val="clear" w:pos="4536"/>
          <w:tab w:val="clear" w:pos="9072"/>
          <w:tab w:val="center" w:pos="4253"/>
        </w:tabs>
        <w:jc w:val="center"/>
        <w:rPr>
          <w:b/>
          <w:i/>
          <w:sz w:val="32"/>
          <w:szCs w:val="32"/>
        </w:rPr>
      </w:pPr>
      <w:r w:rsidRPr="00DC5D49">
        <w:rPr>
          <w:b/>
          <w:i/>
          <w:sz w:val="32"/>
          <w:szCs w:val="32"/>
        </w:rPr>
        <w:t>Kancelář tajemníka</w:t>
      </w:r>
    </w:p>
    <w:p w14:paraId="4ECBAFE9" w14:textId="77777777" w:rsidR="00BE0AC7" w:rsidRPr="00DC5D49" w:rsidRDefault="00BE0AC7" w:rsidP="00C45D42">
      <w:pPr>
        <w:pStyle w:val="Zhlav"/>
        <w:tabs>
          <w:tab w:val="clear" w:pos="4536"/>
          <w:tab w:val="clear" w:pos="9072"/>
          <w:tab w:val="center" w:pos="4253"/>
        </w:tabs>
        <w:jc w:val="center"/>
        <w:rPr>
          <w:b/>
          <w:i/>
          <w:sz w:val="32"/>
          <w:szCs w:val="32"/>
        </w:rPr>
      </w:pPr>
    </w:p>
    <w:p w14:paraId="1A08ED2D" w14:textId="77777777" w:rsidR="00AA6DFC" w:rsidRPr="00A37AB3" w:rsidRDefault="00AA6DFC">
      <w:pPr>
        <w:tabs>
          <w:tab w:val="center" w:pos="4253"/>
        </w:tabs>
        <w:rPr>
          <w:rFonts w:ascii="Calibri" w:hAnsi="Calibri"/>
        </w:rPr>
      </w:pPr>
    </w:p>
    <w:p w14:paraId="637F843A" w14:textId="77777777" w:rsidR="00AA6DFC" w:rsidRPr="00A37AB3" w:rsidRDefault="00AA6DFC">
      <w:pPr>
        <w:rPr>
          <w:rFonts w:ascii="Calibri" w:hAnsi="Calibri"/>
        </w:rPr>
      </w:pPr>
    </w:p>
    <w:p w14:paraId="2E009DB5" w14:textId="77777777" w:rsidR="00641895" w:rsidRPr="00A37AB3" w:rsidRDefault="006117B1">
      <w:pPr>
        <w:rPr>
          <w:rFonts w:ascii="Calibri" w:hAnsi="Calibri"/>
        </w:rPr>
      </w:pPr>
      <w:r w:rsidRPr="00A37AB3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4F091B1" wp14:editId="4EDB0183">
                <wp:simplePos x="0" y="0"/>
                <wp:positionH relativeFrom="column">
                  <wp:posOffset>3883745</wp:posOffset>
                </wp:positionH>
                <wp:positionV relativeFrom="paragraph">
                  <wp:posOffset>183382</wp:posOffset>
                </wp:positionV>
                <wp:extent cx="1992668" cy="1280160"/>
                <wp:effectExtent l="0" t="0" r="26670" b="1524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6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65908" w14:textId="77777777" w:rsidR="002D1C72" w:rsidRDefault="002D1C72" w:rsidP="002D1C72">
                            <w:r>
                              <w:t>Podací razítko:</w:t>
                            </w:r>
                          </w:p>
                          <w:p w14:paraId="5582371C" w14:textId="77777777" w:rsidR="002D1C72" w:rsidRDefault="002D1C72" w:rsidP="002D1C72"/>
                          <w:p w14:paraId="7F8917A4" w14:textId="77777777" w:rsidR="002D1C72" w:rsidRDefault="002D1C72" w:rsidP="002D1C72"/>
                          <w:p w14:paraId="495CF30D" w14:textId="77777777" w:rsidR="002D1C72" w:rsidRDefault="002D1C72" w:rsidP="002D1C72"/>
                          <w:p w14:paraId="0DE518F6" w14:textId="77777777" w:rsidR="002D1C72" w:rsidRDefault="002D1C72" w:rsidP="002D1C72"/>
                          <w:p w14:paraId="28FB43AD" w14:textId="77777777" w:rsidR="002D1C72" w:rsidRDefault="002D1C72" w:rsidP="002D1C72"/>
                          <w:p w14:paraId="4A600110" w14:textId="77777777" w:rsidR="002D1C72" w:rsidRDefault="002D1C72" w:rsidP="002D1C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091B1" id="Rectangle 7" o:spid="_x0000_s1026" style="position:absolute;margin-left:305.8pt;margin-top:14.45pt;width:156.9pt;height:10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" o:allowincell="f">
                <v:textbox>
                  <w:txbxContent>
                    <w:p w14:paraId="13B65908" w14:textId="77777777" w:rsidR="002D1C72" w:rsidRDefault="002D1C72" w:rsidP="002D1C72">
                      <w:r>
                        <w:t>Podací razítko:</w:t>
                      </w:r>
                    </w:p>
                    <w:p w14:paraId="5582371C" w14:textId="77777777" w:rsidR="002D1C72" w:rsidRDefault="002D1C72" w:rsidP="002D1C72"/>
                    <w:p w14:paraId="7F8917A4" w14:textId="77777777" w:rsidR="002D1C72" w:rsidRDefault="002D1C72" w:rsidP="002D1C72"/>
                    <w:p w14:paraId="495CF30D" w14:textId="77777777" w:rsidR="002D1C72" w:rsidRDefault="002D1C72" w:rsidP="002D1C72"/>
                    <w:p w14:paraId="0DE518F6" w14:textId="77777777" w:rsidR="002D1C72" w:rsidRDefault="002D1C72" w:rsidP="002D1C72"/>
                    <w:p w14:paraId="28FB43AD" w14:textId="77777777" w:rsidR="002D1C72" w:rsidRDefault="002D1C72" w:rsidP="002D1C72"/>
                    <w:p w14:paraId="4A600110" w14:textId="77777777" w:rsidR="002D1C72" w:rsidRDefault="002D1C72" w:rsidP="002D1C72"/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2551"/>
      </w:tblGrid>
      <w:tr w:rsidR="00C45D42" w:rsidRPr="00072E05" w14:paraId="70E5817C" w14:textId="77777777" w:rsidTr="009603E3">
        <w:tc>
          <w:tcPr>
            <w:tcW w:w="1526" w:type="dxa"/>
          </w:tcPr>
          <w:p w14:paraId="68AEED29" w14:textId="77777777" w:rsidR="00C45D42" w:rsidRPr="00072E05" w:rsidRDefault="00C45D42" w:rsidP="009603E3">
            <w:pPr>
              <w:outlineLvl w:val="0"/>
              <w:rPr>
                <w:b/>
              </w:rPr>
            </w:pPr>
            <w:r w:rsidRPr="00072E05">
              <w:rPr>
                <w:b/>
              </w:rPr>
              <w:t>Objednavatel:</w:t>
            </w:r>
          </w:p>
        </w:tc>
        <w:tc>
          <w:tcPr>
            <w:tcW w:w="2551" w:type="dxa"/>
          </w:tcPr>
          <w:p w14:paraId="19CD37E1" w14:textId="77777777" w:rsidR="00C45D42" w:rsidRPr="00072E05" w:rsidRDefault="00C45D42" w:rsidP="009603E3">
            <w:pPr>
              <w:outlineLvl w:val="0"/>
              <w:rPr>
                <w:b/>
              </w:rPr>
            </w:pPr>
            <w:r w:rsidRPr="00072E05">
              <w:rPr>
                <w:i/>
              </w:rPr>
              <w:t>Městský úřad Česká Třebová</w:t>
            </w:r>
          </w:p>
        </w:tc>
      </w:tr>
      <w:tr w:rsidR="00C45D42" w:rsidRPr="00072E05" w14:paraId="465FFC39" w14:textId="77777777" w:rsidTr="009603E3">
        <w:tc>
          <w:tcPr>
            <w:tcW w:w="1526" w:type="dxa"/>
          </w:tcPr>
          <w:p w14:paraId="2FA56E94" w14:textId="77777777" w:rsidR="00C45D42" w:rsidRPr="00072E05" w:rsidRDefault="00C45D42" w:rsidP="009603E3">
            <w:pPr>
              <w:outlineLvl w:val="0"/>
              <w:rPr>
                <w:b/>
              </w:rPr>
            </w:pPr>
            <w:r w:rsidRPr="00072E05">
              <w:rPr>
                <w:b/>
              </w:rPr>
              <w:t>Odbor:</w:t>
            </w:r>
          </w:p>
        </w:tc>
        <w:tc>
          <w:tcPr>
            <w:tcW w:w="2551" w:type="dxa"/>
          </w:tcPr>
          <w:p w14:paraId="788FF968" w14:textId="77777777" w:rsidR="00C45D42" w:rsidRPr="00072E05" w:rsidRDefault="00C45D42" w:rsidP="009603E3">
            <w:pPr>
              <w:outlineLvl w:val="0"/>
              <w:rPr>
                <w:b/>
              </w:rPr>
            </w:pPr>
            <w:r w:rsidRPr="00072E05">
              <w:rPr>
                <w:i/>
              </w:rPr>
              <w:t>KAT</w:t>
            </w:r>
          </w:p>
        </w:tc>
      </w:tr>
      <w:tr w:rsidR="00C45D42" w:rsidRPr="00072E05" w14:paraId="6F296E81" w14:textId="77777777" w:rsidTr="009603E3">
        <w:tc>
          <w:tcPr>
            <w:tcW w:w="1526" w:type="dxa"/>
          </w:tcPr>
          <w:p w14:paraId="6B5BF0D8" w14:textId="77777777" w:rsidR="00C45D42" w:rsidRPr="00072E05" w:rsidRDefault="00C45D42" w:rsidP="009603E3">
            <w:pPr>
              <w:outlineLvl w:val="0"/>
              <w:rPr>
                <w:b/>
              </w:rPr>
            </w:pPr>
            <w:r w:rsidRPr="00072E05">
              <w:rPr>
                <w:b/>
              </w:rPr>
              <w:t>Peněžní ústav:</w:t>
            </w:r>
          </w:p>
        </w:tc>
        <w:tc>
          <w:tcPr>
            <w:tcW w:w="2551" w:type="dxa"/>
          </w:tcPr>
          <w:p w14:paraId="41337C04" w14:textId="77777777" w:rsidR="00C45D42" w:rsidRPr="00072E05" w:rsidRDefault="00C45D42" w:rsidP="009603E3">
            <w:pPr>
              <w:outlineLvl w:val="0"/>
              <w:rPr>
                <w:b/>
              </w:rPr>
            </w:pPr>
            <w:r w:rsidRPr="00072E05">
              <w:rPr>
                <w:i/>
              </w:rPr>
              <w:t>Komerční banka</w:t>
            </w:r>
          </w:p>
        </w:tc>
      </w:tr>
      <w:tr w:rsidR="00C45D42" w:rsidRPr="00072E05" w14:paraId="797FE262" w14:textId="77777777" w:rsidTr="009603E3">
        <w:tc>
          <w:tcPr>
            <w:tcW w:w="1526" w:type="dxa"/>
          </w:tcPr>
          <w:p w14:paraId="23814EE4" w14:textId="77777777" w:rsidR="00C45D42" w:rsidRPr="00072E05" w:rsidRDefault="00C45D42" w:rsidP="009603E3">
            <w:pPr>
              <w:outlineLvl w:val="0"/>
              <w:rPr>
                <w:b/>
              </w:rPr>
            </w:pPr>
            <w:r w:rsidRPr="00072E05">
              <w:rPr>
                <w:b/>
              </w:rPr>
              <w:t>Číslo účtu:</w:t>
            </w:r>
          </w:p>
        </w:tc>
        <w:tc>
          <w:tcPr>
            <w:tcW w:w="2551" w:type="dxa"/>
          </w:tcPr>
          <w:p w14:paraId="32BC3667" w14:textId="77777777" w:rsidR="00C45D42" w:rsidRPr="00072E05" w:rsidRDefault="00C45D42" w:rsidP="009603E3">
            <w:pPr>
              <w:outlineLvl w:val="0"/>
              <w:rPr>
                <w:b/>
              </w:rPr>
            </w:pPr>
            <w:r w:rsidRPr="00072E05">
              <w:rPr>
                <w:i/>
              </w:rPr>
              <w:t>826-611/0100</w:t>
            </w:r>
          </w:p>
        </w:tc>
      </w:tr>
      <w:tr w:rsidR="00C45D42" w:rsidRPr="00072E05" w14:paraId="7F60D294" w14:textId="77777777" w:rsidTr="009603E3">
        <w:tc>
          <w:tcPr>
            <w:tcW w:w="1526" w:type="dxa"/>
          </w:tcPr>
          <w:p w14:paraId="3A1CC90E" w14:textId="77777777" w:rsidR="00C45D42" w:rsidRPr="00072E05" w:rsidRDefault="00C45D42" w:rsidP="0037767C">
            <w:pPr>
              <w:outlineLvl w:val="0"/>
              <w:rPr>
                <w:b/>
              </w:rPr>
            </w:pPr>
            <w:r>
              <w:rPr>
                <w:b/>
              </w:rPr>
              <w:t>IČ</w:t>
            </w:r>
            <w:r w:rsidRPr="00072E05">
              <w:rPr>
                <w:b/>
              </w:rPr>
              <w:t>:</w:t>
            </w:r>
          </w:p>
        </w:tc>
        <w:tc>
          <w:tcPr>
            <w:tcW w:w="2551" w:type="dxa"/>
          </w:tcPr>
          <w:p w14:paraId="7D59F6DF" w14:textId="77777777" w:rsidR="00C45D42" w:rsidRPr="00072E05" w:rsidRDefault="00C45D42" w:rsidP="009603E3">
            <w:pPr>
              <w:outlineLvl w:val="0"/>
              <w:rPr>
                <w:b/>
              </w:rPr>
            </w:pPr>
            <w:r w:rsidRPr="00072E05">
              <w:rPr>
                <w:i/>
              </w:rPr>
              <w:t>00278653</w:t>
            </w:r>
          </w:p>
        </w:tc>
      </w:tr>
      <w:tr w:rsidR="00C45D42" w:rsidRPr="00072E05" w14:paraId="78DF2AE3" w14:textId="77777777" w:rsidTr="009603E3">
        <w:tc>
          <w:tcPr>
            <w:tcW w:w="1526" w:type="dxa"/>
          </w:tcPr>
          <w:p w14:paraId="407B647D" w14:textId="77777777" w:rsidR="00C45D42" w:rsidRPr="00072E05" w:rsidRDefault="00C45D42" w:rsidP="009603E3">
            <w:pPr>
              <w:outlineLvl w:val="0"/>
              <w:rPr>
                <w:b/>
              </w:rPr>
            </w:pPr>
            <w:r>
              <w:rPr>
                <w:b/>
              </w:rPr>
              <w:t>DIČ</w:t>
            </w:r>
            <w:r w:rsidRPr="00072E05">
              <w:rPr>
                <w:b/>
              </w:rPr>
              <w:t>:</w:t>
            </w:r>
          </w:p>
        </w:tc>
        <w:tc>
          <w:tcPr>
            <w:tcW w:w="2551" w:type="dxa"/>
          </w:tcPr>
          <w:p w14:paraId="58CAD877" w14:textId="77777777" w:rsidR="00C45D42" w:rsidRPr="00072E05" w:rsidRDefault="00C45D42" w:rsidP="009603E3">
            <w:pPr>
              <w:outlineLvl w:val="0"/>
              <w:rPr>
                <w:b/>
              </w:rPr>
            </w:pPr>
            <w:r>
              <w:rPr>
                <w:i/>
              </w:rPr>
              <w:t>CZ</w:t>
            </w:r>
            <w:r w:rsidRPr="00072E05">
              <w:rPr>
                <w:i/>
              </w:rPr>
              <w:t>00278653</w:t>
            </w:r>
          </w:p>
        </w:tc>
      </w:tr>
    </w:tbl>
    <w:p w14:paraId="247D489E" w14:textId="77777777" w:rsidR="00C45D42" w:rsidRDefault="00C45D42" w:rsidP="00C45D42">
      <w:pPr>
        <w:rPr>
          <w:rFonts w:ascii="Calibri" w:hAnsi="Calibri"/>
          <w:b/>
        </w:rPr>
      </w:pPr>
    </w:p>
    <w:p w14:paraId="75579C81" w14:textId="77777777" w:rsidR="00C45D42" w:rsidRDefault="00C45D42" w:rsidP="00C45D42">
      <w:pPr>
        <w:rPr>
          <w:rFonts w:ascii="Calibri" w:hAnsi="Calibri"/>
          <w:b/>
        </w:rPr>
      </w:pPr>
    </w:p>
    <w:p w14:paraId="3D1BE92A" w14:textId="77777777" w:rsidR="00C45D42" w:rsidRDefault="00C45D42" w:rsidP="00C45D42">
      <w:pPr>
        <w:rPr>
          <w:rFonts w:ascii="Calibri" w:hAnsi="Calibri"/>
          <w:b/>
        </w:rPr>
      </w:pPr>
    </w:p>
    <w:p w14:paraId="72CCC41A" w14:textId="77777777" w:rsidR="00C45D42" w:rsidRDefault="00C45D42" w:rsidP="00C45D42">
      <w:pPr>
        <w:rPr>
          <w:rFonts w:ascii="Calibri" w:hAnsi="Calibri"/>
          <w:b/>
        </w:rPr>
      </w:pPr>
    </w:p>
    <w:p w14:paraId="348BFD1A" w14:textId="3F29D07D" w:rsidR="00AA6DFC" w:rsidRPr="0037767C" w:rsidRDefault="00AA6DFC" w:rsidP="00C45D42">
      <w:pPr>
        <w:jc w:val="right"/>
        <w:rPr>
          <w:b/>
        </w:rPr>
      </w:pPr>
      <w:r w:rsidRPr="0037767C">
        <w:rPr>
          <w:b/>
          <w:sz w:val="24"/>
          <w:szCs w:val="24"/>
        </w:rPr>
        <w:t>Objednávka číslo</w:t>
      </w:r>
      <w:r w:rsidRPr="0037767C">
        <w:rPr>
          <w:b/>
        </w:rPr>
        <w:t>:</w:t>
      </w:r>
      <w:r w:rsidR="00DC5D49">
        <w:rPr>
          <w:b/>
        </w:rPr>
        <w:t xml:space="preserve"> </w:t>
      </w:r>
      <w:r w:rsidR="00AE0B20" w:rsidRPr="00AE0B20">
        <w:rPr>
          <w:b/>
        </w:rPr>
        <w:t>MUCT/2</w:t>
      </w:r>
      <w:r w:rsidR="0041512E">
        <w:rPr>
          <w:b/>
        </w:rPr>
        <w:t>2266</w:t>
      </w:r>
      <w:r w:rsidR="00AE0B20" w:rsidRPr="00AE0B20">
        <w:rPr>
          <w:b/>
        </w:rPr>
        <w:t>/2023/KAT/NMI/OBJ/</w:t>
      </w:r>
      <w:r w:rsidR="0041512E">
        <w:rPr>
          <w:b/>
        </w:rPr>
        <w:t>199</w:t>
      </w:r>
    </w:p>
    <w:p w14:paraId="79799865" w14:textId="77777777" w:rsidR="0037767C" w:rsidRPr="0037767C" w:rsidRDefault="0037767C" w:rsidP="00C45D42">
      <w:pPr>
        <w:jc w:val="right"/>
        <w:rPr>
          <w:b/>
        </w:rPr>
      </w:pPr>
    </w:p>
    <w:p w14:paraId="48D8659C" w14:textId="77777777" w:rsidR="0037767C" w:rsidRPr="00D2470C" w:rsidRDefault="0037767C" w:rsidP="0037767C">
      <w:r w:rsidRPr="00D2470C">
        <w:t>Všechny tyto údaje uvádějte i na fakturách!</w:t>
      </w:r>
    </w:p>
    <w:p w14:paraId="30BEE285" w14:textId="77777777" w:rsidR="0037767C" w:rsidRPr="00D2470C" w:rsidRDefault="0037767C" w:rsidP="0037767C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8"/>
        <w:gridCol w:w="4176"/>
        <w:gridCol w:w="3378"/>
      </w:tblGrid>
      <w:tr w:rsidR="0037767C" w:rsidRPr="00D2470C" w14:paraId="516DDD61" w14:textId="77777777" w:rsidTr="00536DB9">
        <w:trPr>
          <w:trHeight w:val="127"/>
        </w:trPr>
        <w:tc>
          <w:tcPr>
            <w:tcW w:w="1518" w:type="dxa"/>
          </w:tcPr>
          <w:p w14:paraId="2604E1C8" w14:textId="77777777" w:rsidR="0037767C" w:rsidRPr="00D2470C" w:rsidRDefault="0037767C">
            <w:pPr>
              <w:rPr>
                <w:b/>
              </w:rPr>
            </w:pPr>
            <w:r w:rsidRPr="00D2470C">
              <w:rPr>
                <w:b/>
              </w:rPr>
              <w:t>Dodavatel:</w:t>
            </w:r>
          </w:p>
        </w:tc>
        <w:tc>
          <w:tcPr>
            <w:tcW w:w="4176" w:type="dxa"/>
          </w:tcPr>
          <w:p w14:paraId="24568ADA" w14:textId="7CDF4012" w:rsidR="0037767C" w:rsidRPr="00536DB9" w:rsidRDefault="00536DB9" w:rsidP="00575242">
            <w:r w:rsidRPr="00536DB9">
              <w:t>H.R.G. spol. s r.o.</w:t>
            </w:r>
          </w:p>
        </w:tc>
        <w:tc>
          <w:tcPr>
            <w:tcW w:w="3378" w:type="dxa"/>
          </w:tcPr>
          <w:p w14:paraId="50DB2119" w14:textId="47B24B1E" w:rsidR="00536DB9" w:rsidRDefault="0037767C" w:rsidP="009E5C3F">
            <w:pPr>
              <w:rPr>
                <w:bCs/>
              </w:rPr>
            </w:pPr>
            <w:r w:rsidRPr="00D2470C">
              <w:rPr>
                <w:b/>
              </w:rPr>
              <w:t xml:space="preserve">Adresa: </w:t>
            </w:r>
            <w:r w:rsidR="00536DB9" w:rsidRPr="00536DB9">
              <w:rPr>
                <w:bCs/>
              </w:rPr>
              <w:t>Svitavská 1203</w:t>
            </w:r>
          </w:p>
          <w:p w14:paraId="192AD483" w14:textId="2489B972" w:rsidR="009E5C3F" w:rsidRPr="009E5C3F" w:rsidRDefault="00536DB9" w:rsidP="009E5C3F">
            <w:pPr>
              <w:rPr>
                <w:b/>
              </w:rPr>
            </w:pPr>
            <w:r>
              <w:rPr>
                <w:bCs/>
              </w:rPr>
              <w:t xml:space="preserve">              </w:t>
            </w:r>
            <w:r w:rsidRPr="00536DB9">
              <w:rPr>
                <w:bCs/>
              </w:rPr>
              <w:t>570 01 Litomyšl</w:t>
            </w:r>
          </w:p>
          <w:p w14:paraId="1B276582" w14:textId="77777777" w:rsidR="0037767C" w:rsidRPr="00D2470C" w:rsidRDefault="0037767C" w:rsidP="00E21FAA">
            <w:pPr>
              <w:rPr>
                <w:b/>
              </w:rPr>
            </w:pPr>
          </w:p>
        </w:tc>
      </w:tr>
      <w:tr w:rsidR="0037767C" w:rsidRPr="00D2470C" w14:paraId="0EA5DE14" w14:textId="77777777" w:rsidTr="00536DB9">
        <w:tc>
          <w:tcPr>
            <w:tcW w:w="1518" w:type="dxa"/>
          </w:tcPr>
          <w:p w14:paraId="48E1D833" w14:textId="77777777" w:rsidR="0037767C" w:rsidRPr="00D2470C" w:rsidRDefault="0037767C" w:rsidP="0037767C">
            <w:r w:rsidRPr="00D2470C">
              <w:rPr>
                <w:b/>
              </w:rPr>
              <w:t xml:space="preserve">Dodací lhůta: </w:t>
            </w:r>
          </w:p>
        </w:tc>
        <w:tc>
          <w:tcPr>
            <w:tcW w:w="4176" w:type="dxa"/>
          </w:tcPr>
          <w:p w14:paraId="1B2FE656" w14:textId="059E711B" w:rsidR="0037767C" w:rsidRPr="00D2470C" w:rsidRDefault="00DF17D4" w:rsidP="007F2B04">
            <w:r>
              <w:t>Dle dohody</w:t>
            </w:r>
          </w:p>
        </w:tc>
        <w:tc>
          <w:tcPr>
            <w:tcW w:w="3378" w:type="dxa"/>
          </w:tcPr>
          <w:p w14:paraId="17A42180" w14:textId="77777777" w:rsidR="0037767C" w:rsidRPr="00D2470C" w:rsidRDefault="0037767C" w:rsidP="0037767C">
            <w:pPr>
              <w:rPr>
                <w:b/>
              </w:rPr>
            </w:pPr>
          </w:p>
        </w:tc>
      </w:tr>
      <w:tr w:rsidR="0037767C" w:rsidRPr="00D2470C" w14:paraId="0E18240E" w14:textId="77777777" w:rsidTr="00536DB9">
        <w:tc>
          <w:tcPr>
            <w:tcW w:w="9072" w:type="dxa"/>
            <w:gridSpan w:val="3"/>
          </w:tcPr>
          <w:p w14:paraId="0C45700C" w14:textId="77777777" w:rsidR="0037767C" w:rsidRPr="00D2470C" w:rsidRDefault="0037767C">
            <w:pPr>
              <w:rPr>
                <w:b/>
              </w:rPr>
            </w:pPr>
          </w:p>
          <w:p w14:paraId="5EE83A79" w14:textId="2A65C671" w:rsidR="0037767C" w:rsidRPr="00D2470C" w:rsidRDefault="0037767C" w:rsidP="00D2470C">
            <w:pPr>
              <w:rPr>
                <w:b/>
              </w:rPr>
            </w:pPr>
            <w:r w:rsidRPr="00D2470C">
              <w:rPr>
                <w:b/>
              </w:rPr>
              <w:t xml:space="preserve">Fakturu doručte na adresu: </w:t>
            </w:r>
            <w:r w:rsidRPr="0041512E">
              <w:rPr>
                <w:iCs/>
              </w:rPr>
              <w:t xml:space="preserve">Městský úřad, Staré náměstí 78, 560 </w:t>
            </w:r>
            <w:proofErr w:type="gramStart"/>
            <w:r w:rsidRPr="0041512E">
              <w:rPr>
                <w:iCs/>
              </w:rPr>
              <w:t>02</w:t>
            </w:r>
            <w:r w:rsidR="00DF17D4" w:rsidRPr="0041512E">
              <w:rPr>
                <w:iCs/>
              </w:rPr>
              <w:t xml:space="preserve"> </w:t>
            </w:r>
            <w:r w:rsidRPr="0041512E">
              <w:rPr>
                <w:iCs/>
              </w:rPr>
              <w:t xml:space="preserve"> Česká</w:t>
            </w:r>
            <w:proofErr w:type="gramEnd"/>
            <w:r w:rsidRPr="0041512E">
              <w:rPr>
                <w:iCs/>
              </w:rPr>
              <w:t xml:space="preserve"> Třebová</w:t>
            </w:r>
          </w:p>
        </w:tc>
      </w:tr>
    </w:tbl>
    <w:p w14:paraId="4F2BD65F" w14:textId="77777777" w:rsidR="00AA6DFC" w:rsidRPr="0037767C" w:rsidRDefault="00AA6DFC">
      <w:pPr>
        <w:rPr>
          <w:b/>
        </w:rPr>
      </w:pPr>
    </w:p>
    <w:p w14:paraId="5FCBD792" w14:textId="77777777" w:rsidR="00AA6DFC" w:rsidRDefault="006117B1">
      <w:r w:rsidRPr="0037767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7D2DFE" wp14:editId="4DFE2D1B">
                <wp:simplePos x="0" y="0"/>
                <wp:positionH relativeFrom="column">
                  <wp:posOffset>-13970</wp:posOffset>
                </wp:positionH>
                <wp:positionV relativeFrom="paragraph">
                  <wp:posOffset>66674</wp:posOffset>
                </wp:positionV>
                <wp:extent cx="5943600" cy="21812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5859D" w14:textId="77777777" w:rsidR="00722341" w:rsidRDefault="00D54314" w:rsidP="00F93892">
                            <w:pPr>
                              <w:pStyle w:val="Nadpis3"/>
                              <w:spacing w:before="0"/>
                              <w:jc w:val="both"/>
                              <w:rPr>
                                <w:rFonts w:ascii="Times New Roman" w:hAnsi="Times New Roman" w:cs="Times New Roman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DF17D4">
                              <w:rPr>
                                <w:rFonts w:ascii="Times New Roman" w:hAnsi="Times New Roman" w:cs="Times New Roman"/>
                                <w:bCs w:val="0"/>
                                <w:sz w:val="22"/>
                                <w:szCs w:val="22"/>
                              </w:rPr>
                              <w:t>O</w:t>
                            </w:r>
                            <w:r w:rsidR="00641895" w:rsidRPr="00DF17D4">
                              <w:rPr>
                                <w:rFonts w:ascii="Times New Roman" w:hAnsi="Times New Roman" w:cs="Times New Roman"/>
                                <w:bCs w:val="0"/>
                                <w:sz w:val="22"/>
                                <w:szCs w:val="22"/>
                              </w:rPr>
                              <w:t>bjednáváme u Vás:</w:t>
                            </w:r>
                          </w:p>
                          <w:p w14:paraId="3A74C9D4" w14:textId="165D2808" w:rsidR="00D54314" w:rsidRPr="00DF17D4" w:rsidRDefault="00641895" w:rsidP="00F93892">
                            <w:pPr>
                              <w:pStyle w:val="Nadpis3"/>
                              <w:spacing w:before="0"/>
                              <w:jc w:val="both"/>
                              <w:rPr>
                                <w:rFonts w:ascii="Times New Roman" w:hAnsi="Times New Roman" w:cs="Times New Roman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DF17D4">
                              <w:rPr>
                                <w:rFonts w:ascii="Times New Roman" w:hAnsi="Times New Roman" w:cs="Times New Roman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805683F" w14:textId="50ECAE0B" w:rsidR="00536DB9" w:rsidRDefault="00031D55" w:rsidP="0072234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Nástěnné kalendáře a PF</w:t>
                            </w:r>
                            <w:r w:rsidR="00536DB9" w:rsidRPr="00536DB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(dle podkladů p. Habrmanové):</w:t>
                            </w:r>
                          </w:p>
                          <w:p w14:paraId="5C48CBEC" w14:textId="77777777" w:rsidR="00722341" w:rsidRDefault="00722341" w:rsidP="0072234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0BB16E" w14:textId="72629FED" w:rsidR="00BF1265" w:rsidRPr="00722341" w:rsidRDefault="00536DB9" w:rsidP="00722341">
                            <w:pPr>
                              <w:pStyle w:val="Odstavecseseznamem"/>
                              <w:numPr>
                                <w:ilvl w:val="0"/>
                                <w:numId w:val="2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Nástěnné </w:t>
                            </w:r>
                            <w:r w:rsidR="00BF1265" w:rsidRPr="00536DB9">
                              <w:rPr>
                                <w:sz w:val="22"/>
                                <w:szCs w:val="22"/>
                              </w:rPr>
                              <w:t>k</w:t>
                            </w:r>
                            <w:r w:rsidRPr="00536DB9">
                              <w:rPr>
                                <w:sz w:val="22"/>
                                <w:szCs w:val="22"/>
                              </w:rPr>
                              <w:t>alendáře</w:t>
                            </w:r>
                            <w:r w:rsidR="00BF1265" w:rsidRPr="00536DB9">
                              <w:rPr>
                                <w:sz w:val="22"/>
                                <w:szCs w:val="22"/>
                              </w:rPr>
                              <w:t xml:space="preserve"> města Česká Třebová na rok </w:t>
                            </w:r>
                            <w:proofErr w:type="gramStart"/>
                            <w:r w:rsidR="00722341" w:rsidRPr="00536DB9">
                              <w:rPr>
                                <w:sz w:val="22"/>
                                <w:szCs w:val="22"/>
                              </w:rPr>
                              <w:t>202</w:t>
                            </w:r>
                            <w:r w:rsidR="003160B4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722341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722341" w:rsidRPr="0072234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500</w:t>
                            </w:r>
                            <w:proofErr w:type="gramEnd"/>
                            <w:r w:rsidRPr="00536DB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234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</w:t>
                            </w:r>
                            <w:r w:rsidRPr="00536DB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31D5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1D55" w:rsidRPr="00031D55">
                              <w:rPr>
                                <w:sz w:val="22"/>
                                <w:szCs w:val="22"/>
                              </w:rPr>
                              <w:t>za cenu</w:t>
                            </w:r>
                            <w:r w:rsidR="00031D5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55.900 Kč</w:t>
                            </w:r>
                          </w:p>
                          <w:p w14:paraId="65EA009C" w14:textId="16C53F24" w:rsidR="00722341" w:rsidRDefault="00722341" w:rsidP="00722341">
                            <w:pPr>
                              <w:pStyle w:val="Odstavecseseznamem"/>
                              <w:numPr>
                                <w:ilvl w:val="0"/>
                                <w:numId w:val="2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22341">
                              <w:rPr>
                                <w:sz w:val="22"/>
                                <w:szCs w:val="22"/>
                              </w:rPr>
                              <w:t>PF 2024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1D55">
                              <w:rPr>
                                <w:sz w:val="22"/>
                                <w:szCs w:val="22"/>
                              </w:rPr>
                              <w:t xml:space="preserve">za cenu </w:t>
                            </w:r>
                            <w:r w:rsidR="00031D55" w:rsidRPr="00031D5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1.700 Kč</w:t>
                            </w:r>
                          </w:p>
                          <w:p w14:paraId="4348F2DA" w14:textId="662C5459" w:rsidR="00536DB9" w:rsidRPr="00722341" w:rsidRDefault="00722341" w:rsidP="00722341">
                            <w:pPr>
                              <w:pStyle w:val="Odstavecseseznamem"/>
                              <w:numPr>
                                <w:ilvl w:val="1"/>
                                <w:numId w:val="2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GDPFNT33-nn1-Courier_New-1"/>
                                <w:sz w:val="22"/>
                                <w:szCs w:val="22"/>
                              </w:rPr>
                              <w:t xml:space="preserve">s podpisy členů vedení města – </w:t>
                            </w:r>
                            <w:r w:rsidRPr="00722341">
                              <w:rPr>
                                <w:rFonts w:eastAsia="GDPFNT33-nn1-Courier_New-1"/>
                                <w:b/>
                                <w:bCs/>
                                <w:sz w:val="22"/>
                                <w:szCs w:val="22"/>
                              </w:rPr>
                              <w:t>450 ks</w:t>
                            </w:r>
                          </w:p>
                          <w:p w14:paraId="7262686D" w14:textId="15C36EB4" w:rsidR="00722341" w:rsidRPr="00722341" w:rsidRDefault="00722341" w:rsidP="00722341">
                            <w:pPr>
                              <w:pStyle w:val="Odstavecseseznamem"/>
                              <w:numPr>
                                <w:ilvl w:val="1"/>
                                <w:numId w:val="2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93892">
                              <w:rPr>
                                <w:rFonts w:eastAsia="GDPFNT33-nn1-Courier_New-1"/>
                                <w:sz w:val="22"/>
                                <w:szCs w:val="22"/>
                              </w:rPr>
                              <w:t>bez podpis</w:t>
                            </w:r>
                            <w:r>
                              <w:rPr>
                                <w:rFonts w:eastAsia="GDPFNT33-nn1-Courier_New-1"/>
                                <w:sz w:val="22"/>
                                <w:szCs w:val="22"/>
                              </w:rPr>
                              <w:t xml:space="preserve">u – </w:t>
                            </w:r>
                            <w:r w:rsidR="0041512E" w:rsidRPr="0041512E">
                              <w:rPr>
                                <w:rFonts w:eastAsia="GDPFNT33-nn1-Courier_New-1"/>
                                <w:b/>
                                <w:bCs/>
                                <w:sz w:val="22"/>
                                <w:szCs w:val="22"/>
                              </w:rPr>
                              <w:t>12</w:t>
                            </w:r>
                            <w:r w:rsidRPr="0041512E">
                              <w:rPr>
                                <w:rFonts w:eastAsia="GDPFNT33-nn1-Courier_New-1"/>
                                <w:b/>
                                <w:bCs/>
                                <w:sz w:val="22"/>
                                <w:szCs w:val="22"/>
                              </w:rPr>
                              <w:t>0 ks</w:t>
                            </w:r>
                          </w:p>
                          <w:p w14:paraId="52E193C0" w14:textId="77777777" w:rsidR="00DF17D4" w:rsidRDefault="00DF17D4" w:rsidP="00DF17D4">
                            <w:pPr>
                              <w:jc w:val="both"/>
                              <w:rPr>
                                <w:rFonts w:eastAsia="GDPFNT33-nn1-Courier_New-1"/>
                                <w:sz w:val="22"/>
                                <w:szCs w:val="22"/>
                              </w:rPr>
                            </w:pPr>
                          </w:p>
                          <w:p w14:paraId="445F3A47" w14:textId="2AADC21D" w:rsidR="00031D55" w:rsidRDefault="00031D55" w:rsidP="00DF17D4">
                            <w:pPr>
                              <w:jc w:val="both"/>
                              <w:rPr>
                                <w:rFonts w:eastAsia="GDPFNT33-nn1-Courier_New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GDPFNT33-nn1-Courier_New-1"/>
                                <w:sz w:val="22"/>
                                <w:szCs w:val="22"/>
                              </w:rPr>
                              <w:t>Ceny jsou uvedeny bez DPH.</w:t>
                            </w:r>
                          </w:p>
                          <w:p w14:paraId="0528DF2A" w14:textId="77777777" w:rsidR="00031D55" w:rsidRDefault="00031D55" w:rsidP="00DF17D4">
                            <w:pPr>
                              <w:jc w:val="both"/>
                              <w:rPr>
                                <w:rFonts w:eastAsia="GDPFNT33-nn1-Courier_New-1"/>
                                <w:sz w:val="22"/>
                                <w:szCs w:val="22"/>
                              </w:rPr>
                            </w:pPr>
                          </w:p>
                          <w:p w14:paraId="603785B2" w14:textId="42655449" w:rsidR="00DF17D4" w:rsidRPr="00DF17D4" w:rsidRDefault="00DF17D4" w:rsidP="00DF17D4">
                            <w:pPr>
                              <w:jc w:val="both"/>
                              <w:rPr>
                                <w:rFonts w:eastAsia="GDPFNT33-nn1-Courier_New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GDPFNT33-nn1-Courier_New-1"/>
                                <w:sz w:val="22"/>
                                <w:szCs w:val="22"/>
                              </w:rPr>
                              <w:t xml:space="preserve">Děkujeme za </w:t>
                            </w:r>
                            <w:r w:rsidR="00536DB9">
                              <w:rPr>
                                <w:rFonts w:eastAsia="GDPFNT33-nn1-Courier_New-1"/>
                                <w:sz w:val="22"/>
                                <w:szCs w:val="22"/>
                              </w:rPr>
                              <w:t>vyřízení</w:t>
                            </w:r>
                            <w:r>
                              <w:rPr>
                                <w:rFonts w:eastAsia="GDPFNT33-nn1-Courier_New-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D2DFE" id="Rectangle 3" o:spid="_x0000_s1027" style="position:absolute;margin-left:-1.1pt;margin-top:5.25pt;width:468pt;height:17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">
                <v:textbox>
                  <w:txbxContent>
                    <w:p w14:paraId="0ED5859D" w14:textId="77777777" w:rsidR="00722341" w:rsidRDefault="00D54314" w:rsidP="00F93892">
                      <w:pPr>
                        <w:pStyle w:val="Nadpis3"/>
                        <w:spacing w:before="0"/>
                        <w:jc w:val="both"/>
                        <w:rPr>
                          <w:rFonts w:ascii="Times New Roman" w:hAnsi="Times New Roman" w:cs="Times New Roman"/>
                          <w:bCs w:val="0"/>
                          <w:sz w:val="22"/>
                          <w:szCs w:val="22"/>
                        </w:rPr>
                      </w:pPr>
                      <w:r w:rsidRPr="00DF17D4">
                        <w:rPr>
                          <w:rFonts w:ascii="Times New Roman" w:hAnsi="Times New Roman" w:cs="Times New Roman"/>
                          <w:bCs w:val="0"/>
                          <w:sz w:val="22"/>
                          <w:szCs w:val="22"/>
                        </w:rPr>
                        <w:t>O</w:t>
                      </w:r>
                      <w:r w:rsidR="00641895" w:rsidRPr="00DF17D4">
                        <w:rPr>
                          <w:rFonts w:ascii="Times New Roman" w:hAnsi="Times New Roman" w:cs="Times New Roman"/>
                          <w:bCs w:val="0"/>
                          <w:sz w:val="22"/>
                          <w:szCs w:val="22"/>
                        </w:rPr>
                        <w:t>bjednáváme u Vás:</w:t>
                      </w:r>
                    </w:p>
                    <w:p w14:paraId="3A74C9D4" w14:textId="165D2808" w:rsidR="00D54314" w:rsidRPr="00DF17D4" w:rsidRDefault="00641895" w:rsidP="00F93892">
                      <w:pPr>
                        <w:pStyle w:val="Nadpis3"/>
                        <w:spacing w:before="0"/>
                        <w:jc w:val="both"/>
                        <w:rPr>
                          <w:rFonts w:ascii="Times New Roman" w:hAnsi="Times New Roman" w:cs="Times New Roman"/>
                          <w:bCs w:val="0"/>
                          <w:sz w:val="22"/>
                          <w:szCs w:val="22"/>
                        </w:rPr>
                      </w:pPr>
                      <w:r w:rsidRPr="00DF17D4">
                        <w:rPr>
                          <w:rFonts w:ascii="Times New Roman" w:hAnsi="Times New Roman" w:cs="Times New Roman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805683F" w14:textId="50ECAE0B" w:rsidR="00536DB9" w:rsidRDefault="00031D55" w:rsidP="0072234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Nástěnné kalendáře a PF</w:t>
                      </w:r>
                      <w:r w:rsidR="00536DB9" w:rsidRPr="00536DB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(dle podkladů p. Habrmanové):</w:t>
                      </w:r>
                    </w:p>
                    <w:p w14:paraId="5C48CBEC" w14:textId="77777777" w:rsidR="00722341" w:rsidRDefault="00722341" w:rsidP="0072234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A0BB16E" w14:textId="72629FED" w:rsidR="00BF1265" w:rsidRPr="00722341" w:rsidRDefault="00536DB9" w:rsidP="00722341">
                      <w:pPr>
                        <w:pStyle w:val="Odstavecseseznamem"/>
                        <w:numPr>
                          <w:ilvl w:val="0"/>
                          <w:numId w:val="26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Nástěnné </w:t>
                      </w:r>
                      <w:r w:rsidR="00BF1265" w:rsidRPr="00536DB9">
                        <w:rPr>
                          <w:sz w:val="22"/>
                          <w:szCs w:val="22"/>
                        </w:rPr>
                        <w:t>k</w:t>
                      </w:r>
                      <w:r w:rsidRPr="00536DB9">
                        <w:rPr>
                          <w:sz w:val="22"/>
                          <w:szCs w:val="22"/>
                        </w:rPr>
                        <w:t>alendáře</w:t>
                      </w:r>
                      <w:r w:rsidR="00BF1265" w:rsidRPr="00536DB9">
                        <w:rPr>
                          <w:sz w:val="22"/>
                          <w:szCs w:val="22"/>
                        </w:rPr>
                        <w:t xml:space="preserve"> města Česká Třebová na rok </w:t>
                      </w:r>
                      <w:proofErr w:type="gramStart"/>
                      <w:r w:rsidR="00722341" w:rsidRPr="00536DB9">
                        <w:rPr>
                          <w:sz w:val="22"/>
                          <w:szCs w:val="22"/>
                        </w:rPr>
                        <w:t>202</w:t>
                      </w:r>
                      <w:r w:rsidR="003160B4">
                        <w:rPr>
                          <w:sz w:val="22"/>
                          <w:szCs w:val="22"/>
                        </w:rPr>
                        <w:t>5</w:t>
                      </w:r>
                      <w:r w:rsidR="00722341">
                        <w:rPr>
                          <w:sz w:val="22"/>
                          <w:szCs w:val="22"/>
                        </w:rPr>
                        <w:t xml:space="preserve"> – </w:t>
                      </w:r>
                      <w:r w:rsidR="00722341" w:rsidRPr="00722341">
                        <w:rPr>
                          <w:b/>
                          <w:bCs/>
                          <w:sz w:val="22"/>
                          <w:szCs w:val="22"/>
                        </w:rPr>
                        <w:t>500</w:t>
                      </w:r>
                      <w:proofErr w:type="gramEnd"/>
                      <w:r w:rsidRPr="00536DB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22341">
                        <w:rPr>
                          <w:b/>
                          <w:bCs/>
                          <w:sz w:val="22"/>
                          <w:szCs w:val="22"/>
                        </w:rPr>
                        <w:t>k</w:t>
                      </w:r>
                      <w:r w:rsidRPr="00536DB9">
                        <w:rPr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31D5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31D55" w:rsidRPr="00031D55">
                        <w:rPr>
                          <w:sz w:val="22"/>
                          <w:szCs w:val="22"/>
                        </w:rPr>
                        <w:t>za cenu</w:t>
                      </w:r>
                      <w:r w:rsidR="00031D5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55.900 Kč</w:t>
                      </w:r>
                    </w:p>
                    <w:p w14:paraId="65EA009C" w14:textId="16C53F24" w:rsidR="00722341" w:rsidRDefault="00722341" w:rsidP="00722341">
                      <w:pPr>
                        <w:pStyle w:val="Odstavecseseznamem"/>
                        <w:numPr>
                          <w:ilvl w:val="0"/>
                          <w:numId w:val="26"/>
                        </w:numPr>
                        <w:rPr>
                          <w:sz w:val="22"/>
                          <w:szCs w:val="22"/>
                        </w:rPr>
                      </w:pPr>
                      <w:r w:rsidRPr="00722341">
                        <w:rPr>
                          <w:sz w:val="22"/>
                          <w:szCs w:val="22"/>
                        </w:rPr>
                        <w:t>PF 2024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31D55">
                        <w:rPr>
                          <w:sz w:val="22"/>
                          <w:szCs w:val="22"/>
                        </w:rPr>
                        <w:t xml:space="preserve">za cenu </w:t>
                      </w:r>
                      <w:r w:rsidR="00031D55" w:rsidRPr="00031D55">
                        <w:rPr>
                          <w:b/>
                          <w:bCs/>
                          <w:sz w:val="22"/>
                          <w:szCs w:val="22"/>
                        </w:rPr>
                        <w:t>1.700 Kč</w:t>
                      </w:r>
                    </w:p>
                    <w:p w14:paraId="4348F2DA" w14:textId="662C5459" w:rsidR="00536DB9" w:rsidRPr="00722341" w:rsidRDefault="00722341" w:rsidP="00722341">
                      <w:pPr>
                        <w:pStyle w:val="Odstavecseseznamem"/>
                        <w:numPr>
                          <w:ilvl w:val="1"/>
                          <w:numId w:val="26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GDPFNT33-nn1-Courier_New-1"/>
                          <w:sz w:val="22"/>
                          <w:szCs w:val="22"/>
                        </w:rPr>
                        <w:t xml:space="preserve">s podpisy členů vedení města – </w:t>
                      </w:r>
                      <w:r w:rsidRPr="00722341">
                        <w:rPr>
                          <w:rFonts w:eastAsia="GDPFNT33-nn1-Courier_New-1"/>
                          <w:b/>
                          <w:bCs/>
                          <w:sz w:val="22"/>
                          <w:szCs w:val="22"/>
                        </w:rPr>
                        <w:t>450 ks</w:t>
                      </w:r>
                    </w:p>
                    <w:p w14:paraId="7262686D" w14:textId="15C36EB4" w:rsidR="00722341" w:rsidRPr="00722341" w:rsidRDefault="00722341" w:rsidP="00722341">
                      <w:pPr>
                        <w:pStyle w:val="Odstavecseseznamem"/>
                        <w:numPr>
                          <w:ilvl w:val="1"/>
                          <w:numId w:val="26"/>
                        </w:numPr>
                        <w:rPr>
                          <w:sz w:val="22"/>
                          <w:szCs w:val="22"/>
                        </w:rPr>
                      </w:pPr>
                      <w:r w:rsidRPr="00F93892">
                        <w:rPr>
                          <w:rFonts w:eastAsia="GDPFNT33-nn1-Courier_New-1"/>
                          <w:sz w:val="22"/>
                          <w:szCs w:val="22"/>
                        </w:rPr>
                        <w:t>bez podpis</w:t>
                      </w:r>
                      <w:r>
                        <w:rPr>
                          <w:rFonts w:eastAsia="GDPFNT33-nn1-Courier_New-1"/>
                          <w:sz w:val="22"/>
                          <w:szCs w:val="22"/>
                        </w:rPr>
                        <w:t xml:space="preserve">u – </w:t>
                      </w:r>
                      <w:r w:rsidR="0041512E" w:rsidRPr="0041512E">
                        <w:rPr>
                          <w:rFonts w:eastAsia="GDPFNT33-nn1-Courier_New-1"/>
                          <w:b/>
                          <w:bCs/>
                          <w:sz w:val="22"/>
                          <w:szCs w:val="22"/>
                        </w:rPr>
                        <w:t>12</w:t>
                      </w:r>
                      <w:r w:rsidRPr="0041512E">
                        <w:rPr>
                          <w:rFonts w:eastAsia="GDPFNT33-nn1-Courier_New-1"/>
                          <w:b/>
                          <w:bCs/>
                          <w:sz w:val="22"/>
                          <w:szCs w:val="22"/>
                        </w:rPr>
                        <w:t>0 ks</w:t>
                      </w:r>
                    </w:p>
                    <w:p w14:paraId="52E193C0" w14:textId="77777777" w:rsidR="00DF17D4" w:rsidRDefault="00DF17D4" w:rsidP="00DF17D4">
                      <w:pPr>
                        <w:jc w:val="both"/>
                        <w:rPr>
                          <w:rFonts w:eastAsia="GDPFNT33-nn1-Courier_New-1"/>
                          <w:sz w:val="22"/>
                          <w:szCs w:val="22"/>
                        </w:rPr>
                      </w:pPr>
                    </w:p>
                    <w:p w14:paraId="445F3A47" w14:textId="2AADC21D" w:rsidR="00031D55" w:rsidRDefault="00031D55" w:rsidP="00DF17D4">
                      <w:pPr>
                        <w:jc w:val="both"/>
                        <w:rPr>
                          <w:rFonts w:eastAsia="GDPFNT33-nn1-Courier_New-1"/>
                          <w:sz w:val="22"/>
                          <w:szCs w:val="22"/>
                        </w:rPr>
                      </w:pPr>
                      <w:r>
                        <w:rPr>
                          <w:rFonts w:eastAsia="GDPFNT33-nn1-Courier_New-1"/>
                          <w:sz w:val="22"/>
                          <w:szCs w:val="22"/>
                        </w:rPr>
                        <w:t>Ceny jsou uvedeny bez DPH.</w:t>
                      </w:r>
                    </w:p>
                    <w:p w14:paraId="0528DF2A" w14:textId="77777777" w:rsidR="00031D55" w:rsidRDefault="00031D55" w:rsidP="00DF17D4">
                      <w:pPr>
                        <w:jc w:val="both"/>
                        <w:rPr>
                          <w:rFonts w:eastAsia="GDPFNT33-nn1-Courier_New-1"/>
                          <w:sz w:val="22"/>
                          <w:szCs w:val="22"/>
                        </w:rPr>
                      </w:pPr>
                    </w:p>
                    <w:p w14:paraId="603785B2" w14:textId="42655449" w:rsidR="00DF17D4" w:rsidRPr="00DF17D4" w:rsidRDefault="00DF17D4" w:rsidP="00DF17D4">
                      <w:pPr>
                        <w:jc w:val="both"/>
                        <w:rPr>
                          <w:rFonts w:eastAsia="GDPFNT33-nn1-Courier_New-1"/>
                          <w:sz w:val="22"/>
                          <w:szCs w:val="22"/>
                        </w:rPr>
                      </w:pPr>
                      <w:r>
                        <w:rPr>
                          <w:rFonts w:eastAsia="GDPFNT33-nn1-Courier_New-1"/>
                          <w:sz w:val="22"/>
                          <w:szCs w:val="22"/>
                        </w:rPr>
                        <w:t xml:space="preserve">Děkujeme za </w:t>
                      </w:r>
                      <w:r w:rsidR="00536DB9">
                        <w:rPr>
                          <w:rFonts w:eastAsia="GDPFNT33-nn1-Courier_New-1"/>
                          <w:sz w:val="22"/>
                          <w:szCs w:val="22"/>
                        </w:rPr>
                        <w:t>vyřízení</w:t>
                      </w:r>
                      <w:r>
                        <w:rPr>
                          <w:rFonts w:eastAsia="GDPFNT33-nn1-Courier_New-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2A19ECCF" w14:textId="77777777" w:rsidR="00D2470C" w:rsidRPr="0037767C" w:rsidRDefault="00D2470C"/>
    <w:p w14:paraId="3F9E82D6" w14:textId="77777777" w:rsidR="00AA6DFC" w:rsidRPr="0037767C" w:rsidRDefault="00AA6DFC"/>
    <w:p w14:paraId="3F0E2A14" w14:textId="77777777" w:rsidR="00AA6DFC" w:rsidRPr="0037767C" w:rsidRDefault="00AA6DFC"/>
    <w:p w14:paraId="1D710F0B" w14:textId="77777777" w:rsidR="00AA6DFC" w:rsidRPr="0037767C" w:rsidRDefault="00AA6DFC"/>
    <w:p w14:paraId="155AE14E" w14:textId="77777777" w:rsidR="00AA6DFC" w:rsidRPr="0037767C" w:rsidRDefault="00AA6DFC"/>
    <w:p w14:paraId="5A822BAD" w14:textId="77777777" w:rsidR="00AA6DFC" w:rsidRPr="0037767C" w:rsidRDefault="00AA6DFC"/>
    <w:p w14:paraId="4ED26A7B" w14:textId="77777777" w:rsidR="00AA6DFC" w:rsidRPr="0037767C" w:rsidRDefault="00AA6DFC"/>
    <w:p w14:paraId="794BDA54" w14:textId="77777777" w:rsidR="00AA6DFC" w:rsidRPr="0037767C" w:rsidRDefault="00AA6DFC"/>
    <w:p w14:paraId="6E03CD10" w14:textId="77777777" w:rsidR="00AA6DFC" w:rsidRPr="0037767C" w:rsidRDefault="00AA6DFC"/>
    <w:p w14:paraId="22DEC517" w14:textId="77777777" w:rsidR="00AA6DFC" w:rsidRPr="0037767C" w:rsidRDefault="00AA6DFC"/>
    <w:p w14:paraId="573BDAF2" w14:textId="77777777" w:rsidR="00AA6DFC" w:rsidRPr="0037767C" w:rsidRDefault="00AA6DFC"/>
    <w:p w14:paraId="2E4B5CB8" w14:textId="77777777" w:rsidR="00AA6DFC" w:rsidRPr="0037767C" w:rsidRDefault="00AA6DFC"/>
    <w:p w14:paraId="1C30BA6A" w14:textId="77777777" w:rsidR="00AA6DFC" w:rsidRPr="0037767C" w:rsidRDefault="00AA6DFC"/>
    <w:p w14:paraId="146C377F" w14:textId="77777777" w:rsidR="00DC5D49" w:rsidRDefault="00DC5D49">
      <w:pPr>
        <w:rPr>
          <w:i/>
        </w:rPr>
      </w:pPr>
    </w:p>
    <w:p w14:paraId="1699C573" w14:textId="77777777" w:rsidR="00DC5D49" w:rsidRDefault="00DC5D49">
      <w:pPr>
        <w:rPr>
          <w:i/>
        </w:rPr>
      </w:pPr>
    </w:p>
    <w:p w14:paraId="685C201F" w14:textId="77777777" w:rsidR="00031D55" w:rsidRDefault="00031D55" w:rsidP="00490EFE">
      <w:pPr>
        <w:rPr>
          <w:iCs/>
          <w:sz w:val="22"/>
          <w:szCs w:val="22"/>
        </w:rPr>
      </w:pPr>
    </w:p>
    <w:p w14:paraId="57A06337" w14:textId="2B1539EE" w:rsidR="00490EFE" w:rsidRPr="0041512E" w:rsidRDefault="00490EFE" w:rsidP="00490EFE">
      <w:pPr>
        <w:rPr>
          <w:iCs/>
          <w:sz w:val="22"/>
          <w:szCs w:val="22"/>
        </w:rPr>
      </w:pPr>
      <w:r w:rsidRPr="0041512E">
        <w:rPr>
          <w:iCs/>
          <w:sz w:val="22"/>
          <w:szCs w:val="22"/>
        </w:rPr>
        <w:t>České Třebové dne: 2</w:t>
      </w:r>
      <w:r w:rsidR="0041512E" w:rsidRPr="0041512E">
        <w:rPr>
          <w:iCs/>
          <w:sz w:val="22"/>
          <w:szCs w:val="22"/>
        </w:rPr>
        <w:t>2</w:t>
      </w:r>
      <w:r w:rsidRPr="0041512E">
        <w:rPr>
          <w:iCs/>
          <w:sz w:val="22"/>
          <w:szCs w:val="22"/>
        </w:rPr>
        <w:t>. listopadu 202</w:t>
      </w:r>
      <w:r w:rsidR="0041512E" w:rsidRPr="0041512E">
        <w:rPr>
          <w:iCs/>
          <w:sz w:val="22"/>
          <w:szCs w:val="22"/>
        </w:rPr>
        <w:t>4</w:t>
      </w:r>
    </w:p>
    <w:p w14:paraId="3F0B1D22" w14:textId="77777777" w:rsidR="00490EFE" w:rsidRPr="0041512E" w:rsidRDefault="00490EFE" w:rsidP="00490EFE">
      <w:pPr>
        <w:rPr>
          <w:iCs/>
          <w:sz w:val="22"/>
          <w:szCs w:val="22"/>
        </w:rPr>
      </w:pPr>
      <w:r w:rsidRPr="0041512E">
        <w:rPr>
          <w:iCs/>
          <w:sz w:val="22"/>
          <w:szCs w:val="22"/>
        </w:rPr>
        <w:t xml:space="preserve">Vyřizuje: Bc. Natálie </w:t>
      </w:r>
      <w:proofErr w:type="spellStart"/>
      <w:r w:rsidRPr="0041512E">
        <w:rPr>
          <w:iCs/>
          <w:sz w:val="22"/>
          <w:szCs w:val="22"/>
        </w:rPr>
        <w:t>Minaschková</w:t>
      </w:r>
      <w:proofErr w:type="spellEnd"/>
    </w:p>
    <w:p w14:paraId="28696743" w14:textId="7494B209" w:rsidR="00490EFE" w:rsidRPr="0041512E" w:rsidRDefault="00490EFE" w:rsidP="00490EFE">
      <w:pPr>
        <w:rPr>
          <w:iCs/>
          <w:sz w:val="22"/>
          <w:szCs w:val="22"/>
        </w:rPr>
      </w:pPr>
      <w:r w:rsidRPr="0041512E">
        <w:rPr>
          <w:iCs/>
          <w:sz w:val="22"/>
          <w:szCs w:val="22"/>
        </w:rPr>
        <w:t>Tel.: 465 500 114</w:t>
      </w:r>
    </w:p>
    <w:p w14:paraId="26930FD4" w14:textId="77777777" w:rsidR="00054B4B" w:rsidRPr="0041512E" w:rsidRDefault="00054B4B" w:rsidP="009F1F36">
      <w:pPr>
        <w:tabs>
          <w:tab w:val="center" w:pos="4253"/>
        </w:tabs>
        <w:rPr>
          <w:iCs/>
        </w:rPr>
      </w:pPr>
    </w:p>
    <w:p w14:paraId="72D30C28" w14:textId="77777777" w:rsidR="00006A3E" w:rsidRDefault="00006A3E" w:rsidP="009F1F36">
      <w:pPr>
        <w:tabs>
          <w:tab w:val="center" w:pos="4253"/>
        </w:tabs>
        <w:rPr>
          <w:i/>
        </w:rPr>
      </w:pPr>
    </w:p>
    <w:p w14:paraId="25865A10" w14:textId="77777777" w:rsidR="00006A3E" w:rsidRPr="00DC5D49" w:rsidRDefault="00006A3E" w:rsidP="009F1F36">
      <w:pPr>
        <w:tabs>
          <w:tab w:val="center" w:pos="4253"/>
        </w:tabs>
        <w:rPr>
          <w:i/>
        </w:rPr>
      </w:pPr>
    </w:p>
    <w:p w14:paraId="2E39D149" w14:textId="77777777" w:rsidR="00054B4B" w:rsidRDefault="00054B4B" w:rsidP="009F1F36">
      <w:pPr>
        <w:tabs>
          <w:tab w:val="center" w:pos="4253"/>
        </w:tabs>
        <w:rPr>
          <w:i/>
        </w:rPr>
      </w:pPr>
    </w:p>
    <w:p w14:paraId="22BC4DEC" w14:textId="77777777" w:rsidR="00490EFE" w:rsidRPr="00DC5D49" w:rsidRDefault="00490EFE" w:rsidP="009F1F36">
      <w:pPr>
        <w:tabs>
          <w:tab w:val="center" w:pos="4253"/>
        </w:tabs>
        <w:rPr>
          <w:i/>
        </w:rPr>
      </w:pPr>
    </w:p>
    <w:p w14:paraId="7B1E9D35" w14:textId="77777777" w:rsidR="00054B4B" w:rsidRPr="00DC5D49" w:rsidRDefault="00054B4B" w:rsidP="009F1F36">
      <w:pPr>
        <w:tabs>
          <w:tab w:val="center" w:pos="4253"/>
        </w:tabs>
        <w:rPr>
          <w:i/>
        </w:rPr>
      </w:pPr>
    </w:p>
    <w:p w14:paraId="6081E33A" w14:textId="2FC93694" w:rsidR="00054B4B" w:rsidRPr="00DC5D49" w:rsidRDefault="006117B1" w:rsidP="00DF17D4">
      <w:pPr>
        <w:tabs>
          <w:tab w:val="left" w:pos="4253"/>
        </w:tabs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E456260" wp14:editId="1C895E1A">
                <wp:simplePos x="0" y="0"/>
                <wp:positionH relativeFrom="column">
                  <wp:posOffset>4370942</wp:posOffset>
                </wp:positionH>
                <wp:positionV relativeFrom="paragraph">
                  <wp:posOffset>114300</wp:posOffset>
                </wp:positionV>
                <wp:extent cx="150876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6D85B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5pt,9pt" to="462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sHsAEAAEgDAAAOAAAAZHJzL2Uyb0RvYy54bWysU8Fu2zAMvQ/YPwi6L3YCpOu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" o:allowincell="f"/>
            </w:pict>
          </mc:Fallback>
        </mc:AlternateContent>
      </w:r>
      <w:r w:rsidRPr="00DC5D49"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AFF99B2" wp14:editId="4AB8197B">
                <wp:simplePos x="0" y="0"/>
                <wp:positionH relativeFrom="column">
                  <wp:posOffset>5080</wp:posOffset>
                </wp:positionH>
                <wp:positionV relativeFrom="paragraph">
                  <wp:posOffset>114300</wp:posOffset>
                </wp:positionV>
                <wp:extent cx="150876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16393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9pt" to="119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sHsAEAAEgDAAAOAAAAZHJzL2Uyb0RvYy54bWysU8Fu2zAMvQ/YPwi6L3YCpOu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" o:allowincell="f"/>
            </w:pict>
          </mc:Fallback>
        </mc:AlternateContent>
      </w:r>
    </w:p>
    <w:p w14:paraId="71F71457" w14:textId="365CBE02" w:rsidR="00EA11D9" w:rsidRPr="0041512E" w:rsidRDefault="00DF17D4" w:rsidP="009F1F36">
      <w:pPr>
        <w:tabs>
          <w:tab w:val="center" w:pos="4253"/>
        </w:tabs>
        <w:rPr>
          <w:iCs/>
        </w:rPr>
      </w:pPr>
      <w:r w:rsidRPr="0041512E">
        <w:rPr>
          <w:iCs/>
        </w:rPr>
        <w:t xml:space="preserve">       </w:t>
      </w:r>
      <w:r w:rsidR="009F1F36" w:rsidRPr="0041512E">
        <w:rPr>
          <w:iCs/>
        </w:rPr>
        <w:t xml:space="preserve"> </w:t>
      </w:r>
      <w:r w:rsidR="00E5668A" w:rsidRPr="0041512E">
        <w:rPr>
          <w:iCs/>
        </w:rPr>
        <w:t>Ing. </w:t>
      </w:r>
      <w:r w:rsidR="00493534" w:rsidRPr="0041512E">
        <w:rPr>
          <w:iCs/>
        </w:rPr>
        <w:t>Jiří Mareš</w:t>
      </w:r>
      <w:r w:rsidR="00AD4D1B" w:rsidRPr="0041512E">
        <w:rPr>
          <w:iCs/>
        </w:rPr>
        <w:t xml:space="preserve">                                          </w:t>
      </w:r>
      <w:r w:rsidR="00493534" w:rsidRPr="0041512E">
        <w:rPr>
          <w:iCs/>
        </w:rPr>
        <w:t xml:space="preserve">     </w:t>
      </w:r>
      <w:r w:rsidRPr="0041512E">
        <w:rPr>
          <w:iCs/>
        </w:rPr>
        <w:tab/>
      </w:r>
      <w:r w:rsidRPr="0041512E">
        <w:rPr>
          <w:iCs/>
        </w:rPr>
        <w:tab/>
      </w:r>
      <w:r w:rsidRPr="0041512E">
        <w:rPr>
          <w:iCs/>
        </w:rPr>
        <w:tab/>
      </w:r>
      <w:r w:rsidRPr="0041512E">
        <w:rPr>
          <w:iCs/>
        </w:rPr>
        <w:tab/>
      </w:r>
      <w:r w:rsidRPr="0041512E">
        <w:rPr>
          <w:iCs/>
        </w:rPr>
        <w:tab/>
        <w:t xml:space="preserve">          </w:t>
      </w:r>
      <w:r w:rsidR="00BE0AC7" w:rsidRPr="0041512E">
        <w:rPr>
          <w:iCs/>
        </w:rPr>
        <w:t>Zdeněk Řehák</w:t>
      </w:r>
    </w:p>
    <w:p w14:paraId="2ED43981" w14:textId="587641C7" w:rsidR="009F1F36" w:rsidRPr="0041512E" w:rsidRDefault="00DF17D4" w:rsidP="009F1F36">
      <w:pPr>
        <w:tabs>
          <w:tab w:val="center" w:pos="4253"/>
        </w:tabs>
        <w:rPr>
          <w:iCs/>
        </w:rPr>
      </w:pPr>
      <w:r w:rsidRPr="0041512E">
        <w:rPr>
          <w:iCs/>
        </w:rPr>
        <w:t xml:space="preserve">       </w:t>
      </w:r>
      <w:r w:rsidR="00D6540B" w:rsidRPr="0041512E">
        <w:rPr>
          <w:iCs/>
        </w:rPr>
        <w:t xml:space="preserve"> </w:t>
      </w:r>
      <w:r w:rsidR="009F1F36" w:rsidRPr="0041512E">
        <w:rPr>
          <w:iCs/>
        </w:rPr>
        <w:t>tajemn</w:t>
      </w:r>
      <w:r w:rsidR="00493534" w:rsidRPr="0041512E">
        <w:rPr>
          <w:iCs/>
        </w:rPr>
        <w:t>ík</w:t>
      </w:r>
      <w:r w:rsidR="009F1F36" w:rsidRPr="0041512E">
        <w:rPr>
          <w:iCs/>
        </w:rPr>
        <w:t xml:space="preserve"> MěÚ</w:t>
      </w:r>
      <w:r w:rsidR="00AD4D1B" w:rsidRPr="0041512E">
        <w:rPr>
          <w:iCs/>
        </w:rPr>
        <w:t xml:space="preserve">                                                </w:t>
      </w:r>
      <w:r w:rsidRPr="0041512E">
        <w:rPr>
          <w:iCs/>
        </w:rPr>
        <w:tab/>
      </w:r>
      <w:r w:rsidRPr="0041512E">
        <w:rPr>
          <w:iCs/>
        </w:rPr>
        <w:tab/>
      </w:r>
      <w:r w:rsidRPr="0041512E">
        <w:rPr>
          <w:iCs/>
        </w:rPr>
        <w:tab/>
      </w:r>
      <w:r w:rsidRPr="0041512E">
        <w:rPr>
          <w:iCs/>
        </w:rPr>
        <w:tab/>
      </w:r>
      <w:r w:rsidRPr="0041512E">
        <w:rPr>
          <w:iCs/>
        </w:rPr>
        <w:tab/>
      </w:r>
      <w:r w:rsidRPr="0041512E">
        <w:rPr>
          <w:iCs/>
        </w:rPr>
        <w:tab/>
      </w:r>
      <w:r w:rsidR="00AD4D1B" w:rsidRPr="0041512E">
        <w:rPr>
          <w:iCs/>
        </w:rPr>
        <w:t xml:space="preserve"> starosta</w:t>
      </w:r>
    </w:p>
    <w:sectPr w:rsidR="009F1F36" w:rsidRPr="004151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4367B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AE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6A2C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121E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0436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439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FAE0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6F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827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E09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32FBB"/>
    <w:multiLevelType w:val="hybridMultilevel"/>
    <w:tmpl w:val="8F1A4C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E43FA"/>
    <w:multiLevelType w:val="hybridMultilevel"/>
    <w:tmpl w:val="2FCAC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80394"/>
    <w:multiLevelType w:val="hybridMultilevel"/>
    <w:tmpl w:val="D4AEC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5325D"/>
    <w:multiLevelType w:val="hybridMultilevel"/>
    <w:tmpl w:val="ECD2B2AA"/>
    <w:lvl w:ilvl="0" w:tplc="B0BC9D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15C52"/>
    <w:multiLevelType w:val="hybridMultilevel"/>
    <w:tmpl w:val="BD4CA508"/>
    <w:lvl w:ilvl="0" w:tplc="86D65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737AD"/>
    <w:multiLevelType w:val="hybridMultilevel"/>
    <w:tmpl w:val="3B929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A09B3"/>
    <w:multiLevelType w:val="hybridMultilevel"/>
    <w:tmpl w:val="9D44B8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BE3AB4"/>
    <w:multiLevelType w:val="hybridMultilevel"/>
    <w:tmpl w:val="E7789D44"/>
    <w:lvl w:ilvl="0" w:tplc="86D65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B71C3"/>
    <w:multiLevelType w:val="hybridMultilevel"/>
    <w:tmpl w:val="7E529198"/>
    <w:lvl w:ilvl="0" w:tplc="EC947B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E0050"/>
    <w:multiLevelType w:val="hybridMultilevel"/>
    <w:tmpl w:val="6FDCA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E4538"/>
    <w:multiLevelType w:val="hybridMultilevel"/>
    <w:tmpl w:val="91387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D644D"/>
    <w:multiLevelType w:val="hybridMultilevel"/>
    <w:tmpl w:val="4642C506"/>
    <w:lvl w:ilvl="0" w:tplc="7076F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B619B"/>
    <w:multiLevelType w:val="hybridMultilevel"/>
    <w:tmpl w:val="75AA8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80FD3"/>
    <w:multiLevelType w:val="hybridMultilevel"/>
    <w:tmpl w:val="919A5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E7C7D"/>
    <w:multiLevelType w:val="hybridMultilevel"/>
    <w:tmpl w:val="C804BC70"/>
    <w:lvl w:ilvl="0" w:tplc="B60EE4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42B33"/>
    <w:multiLevelType w:val="hybridMultilevel"/>
    <w:tmpl w:val="F6A01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12824">
    <w:abstractNumId w:val="8"/>
  </w:num>
  <w:num w:numId="2" w16cid:durableId="961575087">
    <w:abstractNumId w:val="3"/>
  </w:num>
  <w:num w:numId="3" w16cid:durableId="457066598">
    <w:abstractNumId w:val="2"/>
  </w:num>
  <w:num w:numId="4" w16cid:durableId="129054184">
    <w:abstractNumId w:val="1"/>
  </w:num>
  <w:num w:numId="5" w16cid:durableId="782577740">
    <w:abstractNumId w:val="0"/>
  </w:num>
  <w:num w:numId="6" w16cid:durableId="257063531">
    <w:abstractNumId w:val="9"/>
  </w:num>
  <w:num w:numId="7" w16cid:durableId="1549488347">
    <w:abstractNumId w:val="7"/>
  </w:num>
  <w:num w:numId="8" w16cid:durableId="1420518236">
    <w:abstractNumId w:val="6"/>
  </w:num>
  <w:num w:numId="9" w16cid:durableId="399642286">
    <w:abstractNumId w:val="5"/>
  </w:num>
  <w:num w:numId="10" w16cid:durableId="1338072532">
    <w:abstractNumId w:val="4"/>
  </w:num>
  <w:num w:numId="11" w16cid:durableId="1399476201">
    <w:abstractNumId w:val="13"/>
  </w:num>
  <w:num w:numId="12" w16cid:durableId="1677686549">
    <w:abstractNumId w:val="23"/>
  </w:num>
  <w:num w:numId="13" w16cid:durableId="1523473305">
    <w:abstractNumId w:val="25"/>
  </w:num>
  <w:num w:numId="14" w16cid:durableId="70738815">
    <w:abstractNumId w:val="11"/>
  </w:num>
  <w:num w:numId="15" w16cid:durableId="1116483992">
    <w:abstractNumId w:val="19"/>
  </w:num>
  <w:num w:numId="16" w16cid:durableId="828400962">
    <w:abstractNumId w:val="21"/>
  </w:num>
  <w:num w:numId="17" w16cid:durableId="218632300">
    <w:abstractNumId w:val="12"/>
  </w:num>
  <w:num w:numId="18" w16cid:durableId="1336152818">
    <w:abstractNumId w:val="16"/>
  </w:num>
  <w:num w:numId="19" w16cid:durableId="836186629">
    <w:abstractNumId w:val="18"/>
  </w:num>
  <w:num w:numId="20" w16cid:durableId="1729646722">
    <w:abstractNumId w:val="24"/>
  </w:num>
  <w:num w:numId="21" w16cid:durableId="1589657919">
    <w:abstractNumId w:val="17"/>
  </w:num>
  <w:num w:numId="22" w16cid:durableId="1761678618">
    <w:abstractNumId w:val="14"/>
  </w:num>
  <w:num w:numId="23" w16cid:durableId="1513954425">
    <w:abstractNumId w:val="10"/>
  </w:num>
  <w:num w:numId="24" w16cid:durableId="1485318301">
    <w:abstractNumId w:val="20"/>
  </w:num>
  <w:num w:numId="25" w16cid:durableId="2085957127">
    <w:abstractNumId w:val="22"/>
  </w:num>
  <w:num w:numId="26" w16cid:durableId="16365279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D7"/>
    <w:rsid w:val="00006A3E"/>
    <w:rsid w:val="00031D55"/>
    <w:rsid w:val="00054B4B"/>
    <w:rsid w:val="000649E5"/>
    <w:rsid w:val="00093B5E"/>
    <w:rsid w:val="000A7492"/>
    <w:rsid w:val="000C5BD0"/>
    <w:rsid w:val="000E74BA"/>
    <w:rsid w:val="000F1371"/>
    <w:rsid w:val="00110F0A"/>
    <w:rsid w:val="00133859"/>
    <w:rsid w:val="00142403"/>
    <w:rsid w:val="00142A96"/>
    <w:rsid w:val="00146024"/>
    <w:rsid w:val="00164898"/>
    <w:rsid w:val="001B1030"/>
    <w:rsid w:val="0023769E"/>
    <w:rsid w:val="00273672"/>
    <w:rsid w:val="0027719B"/>
    <w:rsid w:val="002A3B73"/>
    <w:rsid w:val="002C6AFB"/>
    <w:rsid w:val="002D1C72"/>
    <w:rsid w:val="003160B4"/>
    <w:rsid w:val="00326AFA"/>
    <w:rsid w:val="003401EA"/>
    <w:rsid w:val="00355F10"/>
    <w:rsid w:val="0037767C"/>
    <w:rsid w:val="00384951"/>
    <w:rsid w:val="00391685"/>
    <w:rsid w:val="003E3391"/>
    <w:rsid w:val="003E41C7"/>
    <w:rsid w:val="003F761B"/>
    <w:rsid w:val="0040073B"/>
    <w:rsid w:val="00401689"/>
    <w:rsid w:val="0041512E"/>
    <w:rsid w:val="00427A7B"/>
    <w:rsid w:val="0047331E"/>
    <w:rsid w:val="00490EFE"/>
    <w:rsid w:val="00493534"/>
    <w:rsid w:val="004C06C1"/>
    <w:rsid w:val="004D6289"/>
    <w:rsid w:val="00500912"/>
    <w:rsid w:val="00513D4E"/>
    <w:rsid w:val="00536DB9"/>
    <w:rsid w:val="00554359"/>
    <w:rsid w:val="00566196"/>
    <w:rsid w:val="00575242"/>
    <w:rsid w:val="005A5B76"/>
    <w:rsid w:val="005A5DED"/>
    <w:rsid w:val="005B0EA6"/>
    <w:rsid w:val="005C11A6"/>
    <w:rsid w:val="005C7A63"/>
    <w:rsid w:val="005E513C"/>
    <w:rsid w:val="00602243"/>
    <w:rsid w:val="006117B1"/>
    <w:rsid w:val="00633C4B"/>
    <w:rsid w:val="00641895"/>
    <w:rsid w:val="006A35C6"/>
    <w:rsid w:val="006D241C"/>
    <w:rsid w:val="00706C66"/>
    <w:rsid w:val="0071289A"/>
    <w:rsid w:val="00722341"/>
    <w:rsid w:val="0073162E"/>
    <w:rsid w:val="00733966"/>
    <w:rsid w:val="00735DE3"/>
    <w:rsid w:val="007475DE"/>
    <w:rsid w:val="007651D9"/>
    <w:rsid w:val="00785E4B"/>
    <w:rsid w:val="007953DE"/>
    <w:rsid w:val="007F2B04"/>
    <w:rsid w:val="008064AD"/>
    <w:rsid w:val="00811162"/>
    <w:rsid w:val="00816581"/>
    <w:rsid w:val="00865706"/>
    <w:rsid w:val="00867F0A"/>
    <w:rsid w:val="008854C2"/>
    <w:rsid w:val="008F433F"/>
    <w:rsid w:val="008F7B87"/>
    <w:rsid w:val="0091320E"/>
    <w:rsid w:val="00916704"/>
    <w:rsid w:val="00931604"/>
    <w:rsid w:val="00952620"/>
    <w:rsid w:val="00957BEA"/>
    <w:rsid w:val="009603E3"/>
    <w:rsid w:val="00986B4F"/>
    <w:rsid w:val="0099656E"/>
    <w:rsid w:val="009A427F"/>
    <w:rsid w:val="009C0C1F"/>
    <w:rsid w:val="009E5C3F"/>
    <w:rsid w:val="009F1F36"/>
    <w:rsid w:val="00A10BE7"/>
    <w:rsid w:val="00A13DE0"/>
    <w:rsid w:val="00A37AB3"/>
    <w:rsid w:val="00AA6DFC"/>
    <w:rsid w:val="00AB5138"/>
    <w:rsid w:val="00AD4D1B"/>
    <w:rsid w:val="00AE0B20"/>
    <w:rsid w:val="00B00FB3"/>
    <w:rsid w:val="00B034B1"/>
    <w:rsid w:val="00B670CE"/>
    <w:rsid w:val="00B6723E"/>
    <w:rsid w:val="00BC3AF5"/>
    <w:rsid w:val="00BC4D00"/>
    <w:rsid w:val="00BE0AC7"/>
    <w:rsid w:val="00BF1265"/>
    <w:rsid w:val="00C20F2D"/>
    <w:rsid w:val="00C45D42"/>
    <w:rsid w:val="00C47880"/>
    <w:rsid w:val="00C654C9"/>
    <w:rsid w:val="00C83FC3"/>
    <w:rsid w:val="00CB386B"/>
    <w:rsid w:val="00D011B7"/>
    <w:rsid w:val="00D2470C"/>
    <w:rsid w:val="00D407A7"/>
    <w:rsid w:val="00D51B63"/>
    <w:rsid w:val="00D54314"/>
    <w:rsid w:val="00D55BE3"/>
    <w:rsid w:val="00D6540B"/>
    <w:rsid w:val="00D80316"/>
    <w:rsid w:val="00D85AA9"/>
    <w:rsid w:val="00D92ECF"/>
    <w:rsid w:val="00D943E3"/>
    <w:rsid w:val="00DC5D49"/>
    <w:rsid w:val="00DD449F"/>
    <w:rsid w:val="00DF17D4"/>
    <w:rsid w:val="00E21FAA"/>
    <w:rsid w:val="00E426EB"/>
    <w:rsid w:val="00E5668A"/>
    <w:rsid w:val="00E719D7"/>
    <w:rsid w:val="00E8649F"/>
    <w:rsid w:val="00EA11D9"/>
    <w:rsid w:val="00EC6D2A"/>
    <w:rsid w:val="00F17708"/>
    <w:rsid w:val="00F24564"/>
    <w:rsid w:val="00F80C27"/>
    <w:rsid w:val="00F93892"/>
    <w:rsid w:val="00FB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7E438"/>
  <w15:chartTrackingRefBased/>
  <w15:docId w15:val="{BB167FA5-4C22-4FF8-939C-61B73B14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rsid w:val="00277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36D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705"/>
      <w:jc w:val="both"/>
    </w:pPr>
    <w:rPr>
      <w:sz w:val="24"/>
    </w:rPr>
  </w:style>
  <w:style w:type="paragraph" w:styleId="Rozloendokumentu">
    <w:name w:val="Document Map"/>
    <w:basedOn w:val="Normln"/>
    <w:semiHidden/>
    <w:rsid w:val="009A427F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41895"/>
    <w:pPr>
      <w:ind w:left="708"/>
    </w:pPr>
  </w:style>
  <w:style w:type="table" w:styleId="Mkatabulky">
    <w:name w:val="Table Grid"/>
    <w:basedOn w:val="Normlntabulka"/>
    <w:rsid w:val="0037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semiHidden/>
    <w:rsid w:val="00536D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textovodkaz">
    <w:name w:val="Hyperlink"/>
    <w:basedOn w:val="Standardnpsmoodstavce"/>
    <w:rsid w:val="00536D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4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7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0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</Template>
  <TotalTime>78</TotalTime>
  <Pages>1</Pages>
  <Words>83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Objednavatel:</vt:lpstr>
    </vt:vector>
  </TitlesOfParts>
  <Company>MU CESKA TREBOVA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</dc:title>
  <dc:subject/>
  <dc:creator>Ludmila Mašková</dc:creator>
  <cp:keywords/>
  <dc:description/>
  <cp:lastModifiedBy>mu CT</cp:lastModifiedBy>
  <cp:revision>4</cp:revision>
  <cp:lastPrinted>2022-09-29T10:05:00Z</cp:lastPrinted>
  <dcterms:created xsi:type="dcterms:W3CDTF">2024-11-20T13:58:00Z</dcterms:created>
  <dcterms:modified xsi:type="dcterms:W3CDTF">2024-11-25T13:14:00Z</dcterms:modified>
</cp:coreProperties>
</file>