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1A" w:rsidRDefault="00524A1A">
      <w:pPr>
        <w:pStyle w:val="Row2"/>
      </w:pPr>
    </w:p>
    <w:p w:rsidR="00524A1A" w:rsidRDefault="00EA3FB0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24A1A" w:rsidRDefault="00EA3FB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OB7824-169</w:t>
      </w:r>
    </w:p>
    <w:p w:rsidR="00524A1A" w:rsidRDefault="00EA3FB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524A1A" w:rsidRDefault="00EA3FB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03705927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CZ03705927</w:t>
      </w:r>
    </w:p>
    <w:p w:rsidR="00524A1A" w:rsidRDefault="00EA3FB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524A1A" w:rsidRDefault="00EA3FB0">
      <w:pPr>
        <w:pStyle w:val="Row7"/>
      </w:pPr>
      <w:r>
        <w:tab/>
      </w:r>
      <w:r>
        <w:rPr>
          <w:rStyle w:val="Text4"/>
        </w:rPr>
        <w:t>118 00 Praha 1</w:t>
      </w:r>
    </w:p>
    <w:p w:rsidR="00524A1A" w:rsidRDefault="00EA3FB0">
      <w:pPr>
        <w:pStyle w:val="Row8"/>
      </w:pPr>
      <w:r>
        <w:tab/>
      </w:r>
      <w:r>
        <w:rPr>
          <w:rStyle w:val="Text5"/>
        </w:rPr>
        <w:t>BOCA Group, a.s.</w:t>
      </w:r>
    </w:p>
    <w:p w:rsidR="00524A1A" w:rsidRDefault="00EA3FB0">
      <w:pPr>
        <w:pStyle w:val="Row9"/>
      </w:pPr>
      <w:r>
        <w:tab/>
      </w:r>
      <w:r>
        <w:rPr>
          <w:rStyle w:val="Text5"/>
        </w:rPr>
        <w:t>Vinohradská 2828/151</w:t>
      </w:r>
    </w:p>
    <w:p w:rsidR="00524A1A" w:rsidRDefault="00EA3FB0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4pt;height:12pt;z-index:251650048;mso-wrap-style:tight;mso-position-vertical-relative:line" stroked="f">
            <v:fill opacity="0" o:opacity2="100"/>
            <v:textbox inset="0,0,0,0">
              <w:txbxContent>
                <w:p w:rsidR="00524A1A" w:rsidRDefault="00EA3FB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130 00  Praha 3</w:t>
      </w:r>
    </w:p>
    <w:p w:rsidR="00524A1A" w:rsidRDefault="00524A1A">
      <w:pPr>
        <w:pStyle w:val="Row2"/>
      </w:pPr>
    </w:p>
    <w:p w:rsidR="00524A1A" w:rsidRDefault="00524A1A">
      <w:pPr>
        <w:pStyle w:val="Row2"/>
      </w:pPr>
    </w:p>
    <w:p w:rsidR="00524A1A" w:rsidRDefault="00524A1A">
      <w:pPr>
        <w:pStyle w:val="Row2"/>
      </w:pPr>
    </w:p>
    <w:p w:rsidR="00524A1A" w:rsidRDefault="00524A1A">
      <w:pPr>
        <w:pStyle w:val="Row2"/>
      </w:pPr>
    </w:p>
    <w:p w:rsidR="00524A1A" w:rsidRDefault="00524A1A">
      <w:pPr>
        <w:pStyle w:val="Row2"/>
      </w:pPr>
    </w:p>
    <w:p w:rsidR="00524A1A" w:rsidRDefault="00524A1A">
      <w:pPr>
        <w:pStyle w:val="Row2"/>
      </w:pPr>
    </w:p>
    <w:p w:rsidR="00524A1A" w:rsidRDefault="00EA3FB0">
      <w:pPr>
        <w:pStyle w:val="Row11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524A1A" w:rsidRDefault="00EA3FB0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2288372024</w:t>
      </w:r>
    </w:p>
    <w:p w:rsidR="00524A1A" w:rsidRDefault="00EA3FB0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13.11.2024</w:t>
      </w:r>
    </w:p>
    <w:p w:rsidR="00524A1A" w:rsidRDefault="00EA3FB0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524A1A" w:rsidRDefault="00EA3FB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524A1A" w:rsidRDefault="00EA3FB0">
      <w:pPr>
        <w:pStyle w:val="Row15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Dodání a pokládka koberce  viz nabídka č.24NAG0459.</w:t>
      </w:r>
    </w:p>
    <w:p w:rsidR="00524A1A" w:rsidRDefault="00EA3FB0">
      <w:pPr>
        <w:pStyle w:val="Row16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524A1A" w:rsidRDefault="00EA3FB0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a pokládka koberce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164 279.34</w:t>
      </w:r>
      <w:r>
        <w:tab/>
      </w:r>
      <w:r>
        <w:rPr>
          <w:rStyle w:val="Text4"/>
        </w:rPr>
        <w:t>34 498.66</w:t>
      </w:r>
      <w:r>
        <w:tab/>
      </w:r>
      <w:r>
        <w:rPr>
          <w:rStyle w:val="Text4"/>
        </w:rPr>
        <w:t>198 7</w:t>
      </w:r>
      <w:r>
        <w:rPr>
          <w:rStyle w:val="Text4"/>
        </w:rPr>
        <w:t>78.00</w:t>
      </w:r>
    </w:p>
    <w:p w:rsidR="00524A1A" w:rsidRDefault="00EA3FB0">
      <w:pPr>
        <w:pStyle w:val="Row18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164 279.34</w:t>
      </w:r>
      <w:r>
        <w:tab/>
      </w:r>
      <w:r>
        <w:rPr>
          <w:rStyle w:val="Text4"/>
        </w:rPr>
        <w:t>34 498.66</w:t>
      </w:r>
      <w:r>
        <w:tab/>
      </w:r>
      <w:r>
        <w:rPr>
          <w:rStyle w:val="Text4"/>
        </w:rPr>
        <w:t>198 778.00</w:t>
      </w:r>
    </w:p>
    <w:p w:rsidR="00524A1A" w:rsidRDefault="00524A1A">
      <w:pPr>
        <w:pStyle w:val="Row2"/>
      </w:pPr>
    </w:p>
    <w:p w:rsidR="00524A1A" w:rsidRDefault="00EA3FB0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524A1A" w:rsidRDefault="00EA3FB0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524A1A" w:rsidRDefault="00EA3FB0">
      <w:pPr>
        <w:pStyle w:val="Row20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524A1A" w:rsidRDefault="00524A1A">
      <w:pPr>
        <w:pStyle w:val="Row2"/>
      </w:pPr>
    </w:p>
    <w:p w:rsidR="00524A1A" w:rsidRDefault="00EA3FB0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24A1A" w:rsidRDefault="00EA3FB0">
      <w:pPr>
        <w:pStyle w:val="Row22"/>
      </w:pPr>
      <w:r>
        <w:tab/>
      </w:r>
      <w:r>
        <w:rPr>
          <w:rStyle w:val="Text3"/>
        </w:rPr>
        <w:t>Objed</w:t>
      </w:r>
      <w:r>
        <w:rPr>
          <w:rStyle w:val="Text3"/>
        </w:rPr>
        <w:t>návku za dodavatele převzal a potvrdil</w:t>
      </w:r>
    </w:p>
    <w:p w:rsidR="00524A1A" w:rsidRDefault="00EA3FB0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524A1A" w:rsidRDefault="00EA3FB0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524A1A" w:rsidRDefault="00EA3FB0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24A1A" w:rsidRDefault="00EA3FB0">
      <w:pPr>
        <w:pStyle w:val="Row26"/>
      </w:pPr>
      <w:r>
        <w:tab/>
      </w:r>
      <w:r>
        <w:rPr>
          <w:rStyle w:val="Text4"/>
          <w:shd w:val="clear" w:color="auto" w:fill="FFFFFF"/>
        </w:rPr>
        <w:t>Provedené práce a fakturace musí proběhnout do 1.12.2024 jinak objednávka zaniká.</w:t>
      </w:r>
    </w:p>
    <w:p w:rsidR="00524A1A" w:rsidRDefault="00EA3FB0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524A1A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3FB0">
      <w:pPr>
        <w:spacing w:after="0" w:line="240" w:lineRule="auto"/>
      </w:pPr>
      <w:r>
        <w:separator/>
      </w:r>
    </w:p>
  </w:endnote>
  <w:endnote w:type="continuationSeparator" w:id="0">
    <w:p w:rsidR="00000000" w:rsidRDefault="00EA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1A" w:rsidRDefault="00EA3FB0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OB7824-169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524A1A" w:rsidRDefault="00524A1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3FB0">
      <w:pPr>
        <w:spacing w:after="0" w:line="240" w:lineRule="auto"/>
      </w:pPr>
      <w:r>
        <w:separator/>
      </w:r>
    </w:p>
  </w:footnote>
  <w:footnote w:type="continuationSeparator" w:id="0">
    <w:p w:rsidR="00000000" w:rsidRDefault="00EA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1A" w:rsidRDefault="00524A1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24A1A"/>
    <w:rsid w:val="009107EA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911612E9.dotm</Template>
  <TotalTime>4</TotalTime>
  <Pages>1</Pages>
  <Words>198</Words>
  <Characters>1169</Characters>
  <Application>Microsoft Office Word</Application>
  <DocSecurity>0</DocSecurity>
  <Lines>9</Lines>
  <Paragraphs>2</Paragraphs>
  <ScaleCrop>false</ScaleCrop>
  <Manager/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2024-11-25T12:36:00Z</dcterms:created>
  <dcterms:modified xsi:type="dcterms:W3CDTF">2024-11-25T12:36:00Z</dcterms:modified>
  <cp:category/>
</cp:coreProperties>
</file>