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D949" w14:textId="77777777" w:rsidR="00DF30ED" w:rsidRDefault="00DF30ED" w:rsidP="003A3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D6B204" w14:textId="77531D52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7DAD">
        <w:rPr>
          <w:rFonts w:asciiTheme="minorHAnsi" w:hAnsiTheme="minorHAnsi" w:cstheme="minorHAnsi"/>
          <w:b/>
          <w:sz w:val="22"/>
          <w:szCs w:val="22"/>
        </w:rPr>
        <w:t>Střední škola hotelnictví a služeb a Vyšší odborná škola, Opava, příspěvková organizace</w:t>
      </w:r>
    </w:p>
    <w:p w14:paraId="72780DEE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se sídlem:</w:t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02BB526F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zastoupená:</w:t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6756203F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s provozovnou:</w:t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b/>
          <w:bCs/>
          <w:sz w:val="22"/>
          <w:szCs w:val="22"/>
        </w:rPr>
        <w:t>ZŠS Matiční dům</w:t>
      </w:r>
      <w:r w:rsidRPr="000D7DAD">
        <w:rPr>
          <w:rFonts w:asciiTheme="minorHAnsi" w:hAnsiTheme="minorHAnsi" w:cstheme="minorHAnsi"/>
          <w:sz w:val="22"/>
          <w:szCs w:val="22"/>
        </w:rPr>
        <w:t>, Rybí trh 7-8, 746 01 Opava</w:t>
      </w:r>
    </w:p>
    <w:p w14:paraId="6E200C5E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IČ</w:t>
      </w:r>
      <w:r w:rsidR="00CF4210" w:rsidRPr="000D7DAD">
        <w:rPr>
          <w:rFonts w:asciiTheme="minorHAnsi" w:hAnsiTheme="minorHAnsi" w:cstheme="minorHAnsi"/>
          <w:sz w:val="22"/>
          <w:szCs w:val="22"/>
        </w:rPr>
        <w:t>/DIČ</w:t>
      </w:r>
      <w:r w:rsidRPr="000D7DAD">
        <w:rPr>
          <w:rFonts w:asciiTheme="minorHAnsi" w:hAnsiTheme="minorHAnsi" w:cstheme="minorHAnsi"/>
          <w:sz w:val="22"/>
          <w:szCs w:val="22"/>
        </w:rPr>
        <w:t xml:space="preserve">: </w:t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0D7DAD">
        <w:rPr>
          <w:rFonts w:asciiTheme="minorHAnsi" w:hAnsiTheme="minorHAnsi" w:cstheme="minorHAnsi"/>
          <w:sz w:val="22"/>
          <w:szCs w:val="22"/>
        </w:rPr>
        <w:t>/CZ72547651</w:t>
      </w:r>
    </w:p>
    <w:p w14:paraId="5E87702D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(dále jen „</w:t>
      </w:r>
      <w:r w:rsidRPr="000D7DAD">
        <w:rPr>
          <w:rFonts w:asciiTheme="minorHAnsi" w:hAnsiTheme="minorHAnsi" w:cstheme="minorHAnsi"/>
          <w:b/>
          <w:sz w:val="22"/>
          <w:szCs w:val="22"/>
        </w:rPr>
        <w:t>dodavatel</w:t>
      </w:r>
      <w:r w:rsidRPr="000D7DAD">
        <w:rPr>
          <w:rFonts w:asciiTheme="minorHAnsi" w:hAnsiTheme="minorHAnsi" w:cstheme="minorHAnsi"/>
          <w:sz w:val="22"/>
          <w:szCs w:val="22"/>
        </w:rPr>
        <w:t>“)</w:t>
      </w:r>
    </w:p>
    <w:p w14:paraId="0CE75C45" w14:textId="77777777" w:rsidR="005C3B56" w:rsidRPr="000D7DAD" w:rsidRDefault="005C3B56" w:rsidP="003A3A2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B8874" w14:textId="77777777" w:rsidR="00AB26CF" w:rsidRPr="000D7DAD" w:rsidRDefault="00AB26CF" w:rsidP="003A3A2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D7DAD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53E8542" w14:textId="77777777" w:rsidR="005C3B56" w:rsidRPr="000D7DAD" w:rsidRDefault="005C3B56" w:rsidP="003A3A2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B1AE0" w14:textId="77777777" w:rsidR="00AB26CF" w:rsidRPr="000D7DAD" w:rsidRDefault="005D1538" w:rsidP="003A3A2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7DAD">
        <w:rPr>
          <w:rFonts w:asciiTheme="minorHAnsi" w:hAnsiTheme="minorHAnsi" w:cstheme="minorHAnsi"/>
          <w:b/>
          <w:bCs/>
          <w:sz w:val="22"/>
          <w:szCs w:val="22"/>
        </w:rPr>
        <w:t>Obchodní akademie a Střední odborná škola logistická, Opava, příspěvková organizace</w:t>
      </w:r>
      <w:r w:rsidR="00AB26CF" w:rsidRPr="000D7DAD">
        <w:rPr>
          <w:rFonts w:asciiTheme="minorHAnsi" w:hAnsiTheme="minorHAnsi" w:cstheme="minorHAnsi"/>
          <w:b/>
          <w:sz w:val="22"/>
          <w:szCs w:val="22"/>
        </w:rPr>
        <w:br/>
      </w:r>
      <w:r w:rsidR="00AB26CF" w:rsidRPr="000D7DAD">
        <w:rPr>
          <w:rFonts w:asciiTheme="minorHAnsi" w:hAnsiTheme="minorHAnsi" w:cstheme="minorHAnsi"/>
          <w:sz w:val="22"/>
          <w:szCs w:val="22"/>
        </w:rPr>
        <w:t>se sídlem:</w:t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>Hany Kvapilové 20, 746 01 Opava</w:t>
      </w:r>
      <w:r w:rsidR="00AB26CF" w:rsidRPr="000D7DAD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sz w:val="22"/>
          <w:szCs w:val="22"/>
        </w:rPr>
        <w:t>Ing. Petrem Kyjovským, ředitelem školy</w:t>
      </w:r>
      <w:r w:rsidR="00AB26CF" w:rsidRPr="000D7DAD">
        <w:rPr>
          <w:rFonts w:asciiTheme="minorHAnsi" w:hAnsiTheme="minorHAnsi" w:cstheme="minorHAnsi"/>
          <w:sz w:val="22"/>
          <w:szCs w:val="22"/>
        </w:rPr>
        <w:t xml:space="preserve"> </w:t>
      </w:r>
      <w:r w:rsidR="00AB26CF" w:rsidRPr="000D7DAD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="00AB26CF" w:rsidRPr="000D7DAD">
        <w:rPr>
          <w:rFonts w:asciiTheme="minorHAnsi" w:hAnsiTheme="minorHAnsi" w:cstheme="minorHAnsi"/>
          <w:sz w:val="22"/>
          <w:szCs w:val="22"/>
        </w:rPr>
        <w:tab/>
      </w:r>
      <w:r w:rsidRPr="000D7DAD">
        <w:rPr>
          <w:rFonts w:asciiTheme="minorHAnsi" w:hAnsiTheme="minorHAnsi" w:cstheme="minorHAnsi"/>
          <w:bCs/>
          <w:sz w:val="22"/>
          <w:szCs w:val="22"/>
        </w:rPr>
        <w:t>47813083</w:t>
      </w:r>
      <w:r w:rsidR="00AB26CF" w:rsidRPr="000D7DAD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0D7DAD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0D7DAD">
        <w:rPr>
          <w:rFonts w:asciiTheme="minorHAnsi" w:hAnsiTheme="minorHAnsi" w:cstheme="minorHAnsi"/>
          <w:sz w:val="22"/>
          <w:szCs w:val="22"/>
        </w:rPr>
        <w:t>)</w:t>
      </w:r>
    </w:p>
    <w:p w14:paraId="459304C7" w14:textId="77777777" w:rsidR="005C3B56" w:rsidRPr="000D7DAD" w:rsidRDefault="005C3B56" w:rsidP="003A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B1472" w14:textId="77777777" w:rsidR="00AB26CF" w:rsidRPr="000D7DAD" w:rsidRDefault="00AB26CF" w:rsidP="003A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Smluvní strany níže uvedeného dne, měsíce a roku uzavírají tento</w:t>
      </w:r>
    </w:p>
    <w:p w14:paraId="73BC1E32" w14:textId="77777777" w:rsidR="005C3B56" w:rsidRPr="000D7DAD" w:rsidRDefault="005C3B56" w:rsidP="003A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F5AA1" w14:textId="685E34A8" w:rsidR="00AB26CF" w:rsidRPr="000D7DAD" w:rsidRDefault="006A7F6F" w:rsidP="003A3A2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7DAD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A84CD0" w:rsidRPr="000D7DAD">
        <w:rPr>
          <w:rFonts w:asciiTheme="minorHAnsi" w:hAnsiTheme="minorHAnsi" w:cstheme="minorHAnsi"/>
          <w:b/>
          <w:sz w:val="24"/>
          <w:szCs w:val="24"/>
        </w:rPr>
        <w:t>3</w:t>
      </w:r>
      <w:r w:rsidR="00AB26CF" w:rsidRPr="000D7DAD">
        <w:rPr>
          <w:rFonts w:asciiTheme="minorHAnsi" w:hAnsiTheme="minorHAnsi" w:cstheme="minorHAnsi"/>
          <w:b/>
          <w:sz w:val="24"/>
          <w:szCs w:val="24"/>
        </w:rPr>
        <w:t xml:space="preserve"> ke Smlouvě o poskytování stravovacích služeb </w:t>
      </w:r>
      <w:r w:rsidR="005D1538" w:rsidRPr="000D7DAD">
        <w:rPr>
          <w:rFonts w:asciiTheme="minorHAnsi" w:hAnsiTheme="minorHAnsi" w:cstheme="minorHAnsi"/>
          <w:sz w:val="24"/>
          <w:szCs w:val="24"/>
        </w:rPr>
        <w:t>ze dne 31</w:t>
      </w:r>
      <w:r w:rsidR="00AB26CF" w:rsidRPr="000D7DAD">
        <w:rPr>
          <w:rFonts w:asciiTheme="minorHAnsi" w:hAnsiTheme="minorHAnsi" w:cstheme="minorHAnsi"/>
          <w:sz w:val="24"/>
          <w:szCs w:val="24"/>
        </w:rPr>
        <w:t>. 8. 2020</w:t>
      </w:r>
    </w:p>
    <w:p w14:paraId="1DA48CB6" w14:textId="77777777" w:rsidR="005C3B56" w:rsidRPr="000D7DAD" w:rsidRDefault="005C3B56" w:rsidP="003A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B6DAC3" w14:textId="13E6ACB4" w:rsidR="009311BF" w:rsidRPr="000D7DAD" w:rsidRDefault="009311BF" w:rsidP="000D7D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>S ohledem na neustále se zvyšující se ceny potravin</w:t>
      </w:r>
      <w:r w:rsidR="005C3B56" w:rsidRPr="000D7DAD">
        <w:rPr>
          <w:rFonts w:asciiTheme="minorHAnsi" w:hAnsiTheme="minorHAnsi" w:cstheme="minorHAnsi"/>
          <w:sz w:val="22"/>
          <w:szCs w:val="22"/>
        </w:rPr>
        <w:t xml:space="preserve"> </w:t>
      </w:r>
      <w:r w:rsidR="00A84CD0" w:rsidRPr="000D7DAD">
        <w:rPr>
          <w:rFonts w:asciiTheme="minorHAnsi" w:hAnsiTheme="minorHAnsi" w:cstheme="minorHAnsi"/>
          <w:sz w:val="22"/>
          <w:szCs w:val="22"/>
        </w:rPr>
        <w:t xml:space="preserve">a ostatních nákladů </w:t>
      </w:r>
      <w:r w:rsidRPr="000D7DAD">
        <w:rPr>
          <w:rFonts w:asciiTheme="minorHAnsi" w:hAnsiTheme="minorHAnsi" w:cstheme="minorHAnsi"/>
          <w:sz w:val="22"/>
          <w:szCs w:val="22"/>
        </w:rPr>
        <w:t>se smluvní strany dohodly na</w:t>
      </w:r>
      <w:r w:rsidR="000D7DAD" w:rsidRPr="000D7DAD">
        <w:rPr>
          <w:rFonts w:asciiTheme="minorHAnsi" w:hAnsiTheme="minorHAnsi" w:cstheme="minorHAnsi"/>
          <w:sz w:val="22"/>
          <w:szCs w:val="22"/>
        </w:rPr>
        <w:t> </w:t>
      </w:r>
      <w:r w:rsidRPr="000D7DAD">
        <w:rPr>
          <w:rFonts w:asciiTheme="minorHAnsi" w:hAnsiTheme="minorHAnsi" w:cstheme="minorHAnsi"/>
          <w:sz w:val="22"/>
          <w:szCs w:val="22"/>
        </w:rPr>
        <w:t xml:space="preserve">následující změně smlouvy, a to od </w:t>
      </w:r>
      <w:r w:rsidRPr="000D7DAD">
        <w:rPr>
          <w:rFonts w:asciiTheme="minorHAnsi" w:hAnsiTheme="minorHAnsi" w:cstheme="minorHAnsi"/>
          <w:sz w:val="22"/>
          <w:szCs w:val="22"/>
          <w:u w:val="single"/>
        </w:rPr>
        <w:t>1.</w:t>
      </w:r>
      <w:r w:rsidR="002A1600" w:rsidRPr="000D7DAD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A84CD0" w:rsidRPr="000D7DAD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0D7DAD">
        <w:rPr>
          <w:rFonts w:asciiTheme="minorHAnsi" w:hAnsiTheme="minorHAnsi" w:cstheme="minorHAnsi"/>
          <w:sz w:val="22"/>
          <w:szCs w:val="22"/>
          <w:u w:val="single"/>
        </w:rPr>
        <w:t>. 202</w:t>
      </w:r>
      <w:r w:rsidR="00A84CD0" w:rsidRPr="000D7DAD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0D7DAD">
        <w:rPr>
          <w:rFonts w:asciiTheme="minorHAnsi" w:hAnsiTheme="minorHAnsi" w:cstheme="minorHAnsi"/>
          <w:sz w:val="22"/>
          <w:szCs w:val="22"/>
        </w:rPr>
        <w:t>.</w:t>
      </w:r>
    </w:p>
    <w:p w14:paraId="1DF350F8" w14:textId="77777777" w:rsidR="000734D8" w:rsidRPr="000D7DAD" w:rsidRDefault="000734D8" w:rsidP="003A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7603AD" w14:textId="77777777" w:rsidR="00AB26CF" w:rsidRPr="000D7DAD" w:rsidRDefault="000734D8" w:rsidP="000D7DAD">
      <w:pPr>
        <w:pStyle w:val="Odstavecseseznamem"/>
        <w:numPr>
          <w:ilvl w:val="0"/>
          <w:numId w:val="7"/>
        </w:numPr>
        <w:spacing w:after="120"/>
        <w:ind w:hanging="229"/>
        <w:contextualSpacing w:val="0"/>
        <w:jc w:val="center"/>
        <w:rPr>
          <w:rFonts w:cstheme="minorHAnsi"/>
          <w:b/>
        </w:rPr>
      </w:pPr>
      <w:r w:rsidRPr="000D7DAD">
        <w:rPr>
          <w:rFonts w:cstheme="minorHAnsi"/>
          <w:b/>
        </w:rPr>
        <w:t>Změna podmínek poskytování stravovacích služeb</w:t>
      </w:r>
    </w:p>
    <w:p w14:paraId="3C77C58F" w14:textId="77777777" w:rsidR="00AB26CF" w:rsidRPr="000D7DAD" w:rsidRDefault="00AB26CF" w:rsidP="000D7DAD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0D7DAD">
        <w:rPr>
          <w:rFonts w:cstheme="minorHAnsi"/>
        </w:rPr>
        <w:t xml:space="preserve">Článek II. odstavec </w:t>
      </w:r>
      <w:r w:rsidR="009311BF" w:rsidRPr="000D7DAD">
        <w:rPr>
          <w:rFonts w:cstheme="minorHAnsi"/>
        </w:rPr>
        <w:t>2.3</w:t>
      </w:r>
      <w:r w:rsidRPr="000D7DAD">
        <w:rPr>
          <w:rFonts w:cstheme="minorHAnsi"/>
        </w:rPr>
        <w:t xml:space="preserve"> nově zní:</w:t>
      </w:r>
    </w:p>
    <w:p w14:paraId="59E2E440" w14:textId="77777777" w:rsidR="009311BF" w:rsidRPr="000D7DAD" w:rsidRDefault="009311BF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>Smluvní strany se dohodly na maximální ceně za oběd v rámci plnění této smlouvy:</w:t>
      </w:r>
    </w:p>
    <w:p w14:paraId="705B5B44" w14:textId="4803B828" w:rsidR="002A1600" w:rsidRPr="000D7DAD" w:rsidRDefault="002A1600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>žáci do 6 let</w:t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="000D7DAD">
        <w:rPr>
          <w:rFonts w:cstheme="minorHAnsi"/>
        </w:rPr>
        <w:tab/>
      </w:r>
      <w:r w:rsidRPr="000D7DAD">
        <w:rPr>
          <w:rFonts w:cstheme="minorHAnsi"/>
        </w:rPr>
        <w:t>3</w:t>
      </w:r>
      <w:r w:rsidR="00A84CD0" w:rsidRPr="000D7DAD">
        <w:rPr>
          <w:rFonts w:cstheme="minorHAnsi"/>
        </w:rPr>
        <w:t>5</w:t>
      </w:r>
      <w:r w:rsidRPr="000D7DAD">
        <w:rPr>
          <w:rFonts w:cstheme="minorHAnsi"/>
        </w:rPr>
        <w:t>,- Kč vč. DPH</w:t>
      </w:r>
    </w:p>
    <w:p w14:paraId="7BC92EBE" w14:textId="39A0C5F2" w:rsidR="002A1600" w:rsidRPr="000D7DAD" w:rsidRDefault="002A1600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 xml:space="preserve">žáci </w:t>
      </w:r>
      <w:proofErr w:type="gramStart"/>
      <w:r w:rsidRPr="000D7DAD">
        <w:rPr>
          <w:rFonts w:cstheme="minorHAnsi"/>
        </w:rPr>
        <w:t>7 - 10</w:t>
      </w:r>
      <w:proofErr w:type="gramEnd"/>
      <w:r w:rsidRPr="000D7DAD">
        <w:rPr>
          <w:rFonts w:cstheme="minorHAnsi"/>
        </w:rPr>
        <w:t xml:space="preserve"> let</w:t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="00A84CD0" w:rsidRPr="000D7DAD">
        <w:rPr>
          <w:rFonts w:cstheme="minorHAnsi"/>
        </w:rPr>
        <w:t>41</w:t>
      </w:r>
      <w:r w:rsidRPr="000D7DAD">
        <w:rPr>
          <w:rFonts w:cstheme="minorHAnsi"/>
        </w:rPr>
        <w:t>,- Kč vč. DPH</w:t>
      </w:r>
    </w:p>
    <w:p w14:paraId="701336B7" w14:textId="51BCB7DD" w:rsidR="002A1600" w:rsidRPr="000D7DAD" w:rsidRDefault="002A1600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 xml:space="preserve">žáci </w:t>
      </w:r>
      <w:proofErr w:type="gramStart"/>
      <w:r w:rsidRPr="000D7DAD">
        <w:rPr>
          <w:rFonts w:cstheme="minorHAnsi"/>
        </w:rPr>
        <w:t>11 – 14</w:t>
      </w:r>
      <w:proofErr w:type="gramEnd"/>
      <w:r w:rsidRPr="000D7DAD">
        <w:rPr>
          <w:rFonts w:cstheme="minorHAnsi"/>
        </w:rPr>
        <w:t xml:space="preserve"> let</w:t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="000D7DAD">
        <w:rPr>
          <w:rFonts w:cstheme="minorHAnsi"/>
        </w:rPr>
        <w:tab/>
      </w:r>
      <w:r w:rsidR="00A84CD0" w:rsidRPr="000D7DAD">
        <w:rPr>
          <w:rFonts w:cstheme="minorHAnsi"/>
        </w:rPr>
        <w:t>42</w:t>
      </w:r>
      <w:r w:rsidRPr="000D7DAD">
        <w:rPr>
          <w:rFonts w:cstheme="minorHAnsi"/>
        </w:rPr>
        <w:t>,- Kč vč. DPH</w:t>
      </w:r>
    </w:p>
    <w:p w14:paraId="2C2708E3" w14:textId="4FE67140" w:rsidR="002A1600" w:rsidRPr="000D7DAD" w:rsidRDefault="002A1600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>žáci 15 a více let</w:t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Pr="000D7DAD">
        <w:rPr>
          <w:rFonts w:cstheme="minorHAnsi"/>
        </w:rPr>
        <w:tab/>
      </w:r>
      <w:r w:rsidR="000D7DAD">
        <w:rPr>
          <w:rFonts w:cstheme="minorHAnsi"/>
        </w:rPr>
        <w:tab/>
      </w:r>
      <w:r w:rsidRPr="000D7DAD">
        <w:rPr>
          <w:rFonts w:cstheme="minorHAnsi"/>
        </w:rPr>
        <w:t>4</w:t>
      </w:r>
      <w:r w:rsidR="00A84CD0" w:rsidRPr="000D7DAD">
        <w:rPr>
          <w:rFonts w:cstheme="minorHAnsi"/>
        </w:rPr>
        <w:t>5</w:t>
      </w:r>
      <w:r w:rsidRPr="000D7DAD">
        <w:rPr>
          <w:rFonts w:cstheme="minorHAnsi"/>
        </w:rPr>
        <w:t>,- Kč vč. DPH</w:t>
      </w:r>
    </w:p>
    <w:p w14:paraId="708CB06C" w14:textId="4BBF07B7" w:rsidR="002A1600" w:rsidRPr="000D7DAD" w:rsidRDefault="002A1600" w:rsidP="000D7DAD">
      <w:pPr>
        <w:pStyle w:val="Odstavecseseznamem"/>
        <w:spacing w:after="120"/>
        <w:ind w:left="284"/>
        <w:contextualSpacing w:val="0"/>
        <w:rPr>
          <w:rFonts w:cstheme="minorHAnsi"/>
        </w:rPr>
      </w:pPr>
      <w:r w:rsidRPr="000D7DAD">
        <w:rPr>
          <w:rFonts w:cstheme="minorHAnsi"/>
        </w:rPr>
        <w:t>zaměstnanci škol a ostatní cizí strávníci</w:t>
      </w:r>
      <w:r w:rsidRPr="000D7DAD">
        <w:rPr>
          <w:rFonts w:cstheme="minorHAnsi"/>
        </w:rPr>
        <w:tab/>
        <w:t>1</w:t>
      </w:r>
      <w:r w:rsidR="00A84CD0" w:rsidRPr="000D7DAD">
        <w:rPr>
          <w:rFonts w:cstheme="minorHAnsi"/>
        </w:rPr>
        <w:t>20</w:t>
      </w:r>
      <w:r w:rsidRPr="000D7DAD">
        <w:rPr>
          <w:rFonts w:cstheme="minorHAnsi"/>
        </w:rPr>
        <w:t>,- Kč vč. DPH</w:t>
      </w:r>
    </w:p>
    <w:p w14:paraId="605915C5" w14:textId="77777777" w:rsidR="000734D8" w:rsidRPr="000D7DAD" w:rsidRDefault="000734D8" w:rsidP="000D7DAD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rPr>
          <w:rFonts w:cstheme="minorHAnsi"/>
        </w:rPr>
      </w:pPr>
      <w:r w:rsidRPr="000D7DAD">
        <w:rPr>
          <w:rFonts w:cstheme="minorHAnsi"/>
        </w:rPr>
        <w:t>Ostatní ujednání smlouvy zůstávají beze změny.</w:t>
      </w:r>
    </w:p>
    <w:p w14:paraId="54A50E31" w14:textId="77777777" w:rsidR="00AB26CF" w:rsidRPr="000D7DAD" w:rsidRDefault="00AB26CF" w:rsidP="000D7DAD">
      <w:pPr>
        <w:pStyle w:val="Odstavecseseznamem"/>
        <w:spacing w:after="120"/>
        <w:ind w:left="284" w:hanging="284"/>
        <w:contextualSpacing w:val="0"/>
        <w:jc w:val="both"/>
        <w:rPr>
          <w:rFonts w:cstheme="minorHAnsi"/>
        </w:rPr>
      </w:pPr>
    </w:p>
    <w:p w14:paraId="5B1E4FA8" w14:textId="77777777" w:rsidR="00AB26CF" w:rsidRPr="000D7DAD" w:rsidRDefault="000734D8" w:rsidP="000D7DAD">
      <w:pPr>
        <w:pStyle w:val="Odstavecseseznamem"/>
        <w:numPr>
          <w:ilvl w:val="0"/>
          <w:numId w:val="7"/>
        </w:numPr>
        <w:spacing w:after="120"/>
        <w:ind w:left="851" w:hanging="284"/>
        <w:contextualSpacing w:val="0"/>
        <w:jc w:val="center"/>
        <w:rPr>
          <w:rFonts w:cstheme="minorHAnsi"/>
          <w:b/>
        </w:rPr>
      </w:pPr>
      <w:r w:rsidRPr="000D7DAD">
        <w:rPr>
          <w:rFonts w:cstheme="minorHAnsi"/>
          <w:b/>
        </w:rPr>
        <w:t>Závěrečná ustanovení</w:t>
      </w:r>
    </w:p>
    <w:p w14:paraId="34E2C26A" w14:textId="2E8966F7" w:rsidR="00C41631" w:rsidRPr="000D7DAD" w:rsidRDefault="000734D8" w:rsidP="000D7DA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0D7DAD">
        <w:rPr>
          <w:rFonts w:cstheme="minorHAnsi"/>
        </w:rPr>
        <w:t>Dodatek si obě strany řádně přečetly, s jejím obsahem souhlasí, což potvrzují podpisy osob oprávněných jednat za smluvní stran</w:t>
      </w:r>
      <w:r w:rsidR="00C41631" w:rsidRPr="000D7DAD">
        <w:rPr>
          <w:rFonts w:cstheme="minorHAnsi"/>
        </w:rPr>
        <w:t>y</w:t>
      </w:r>
      <w:r w:rsidRPr="000D7DAD">
        <w:rPr>
          <w:rFonts w:cstheme="minorHAnsi"/>
        </w:rPr>
        <w:t xml:space="preserve">. </w:t>
      </w:r>
    </w:p>
    <w:p w14:paraId="7230CA95" w14:textId="5E443A6C" w:rsidR="00A84CD0" w:rsidRPr="000D7DAD" w:rsidRDefault="00A84CD0" w:rsidP="000D7DA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0D7DAD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70A547E9" w14:textId="77777777" w:rsidR="00DF30ED" w:rsidRDefault="00DF30ED" w:rsidP="00DF30ED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0705A8A7" w14:textId="77777777" w:rsidR="00DF30ED" w:rsidRDefault="00DF30ED" w:rsidP="00DF30ED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54D8B0A3" w14:textId="0FC4ABF6" w:rsidR="00A84CD0" w:rsidRPr="000D7DAD" w:rsidRDefault="00A84CD0" w:rsidP="000D7DA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0D7DAD">
        <w:rPr>
          <w:rFonts w:cstheme="minorHAnsi"/>
        </w:rPr>
        <w:t>Dodatek nabývá platnosti a účinnosti dnem, kdy vyjádření souhlasu s obsahem návrhu dojde druhé smluvní straně, pokud zákon č. 340/2015 Sb., o zvláštních podmínkách účinnosti některých smluv, uveřejňování těchto smluv</w:t>
      </w:r>
      <w:r w:rsidR="000D7DAD">
        <w:rPr>
          <w:rFonts w:cstheme="minorHAnsi"/>
        </w:rPr>
        <w:t xml:space="preserve"> </w:t>
      </w:r>
      <w:r w:rsidRPr="000D7DAD">
        <w:rPr>
          <w:rFonts w:cstheme="minorHAnsi"/>
        </w:rPr>
        <w:t xml:space="preserve">a o registru smluv (zákon o registru smluv), ve znění pozdějších předpisů, nestanoví jinak. V takovém případě nabývá dodatek účinnosti uveřejněním v registru smluv. </w:t>
      </w:r>
    </w:p>
    <w:p w14:paraId="5A9ACF2A" w14:textId="77777777" w:rsidR="000D7DAD" w:rsidRPr="000D7DAD" w:rsidRDefault="000D7DAD" w:rsidP="000D7DA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0D7DAD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6EFF7E3D" w14:textId="77777777" w:rsidR="000D7DAD" w:rsidRPr="000D7DAD" w:rsidRDefault="000D7DAD" w:rsidP="000D7DAD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1E99CC26" w14:textId="77777777" w:rsidR="00942D38" w:rsidRPr="000D7DAD" w:rsidRDefault="00AB26CF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D7DAD">
        <w:rPr>
          <w:rFonts w:asciiTheme="minorHAnsi" w:hAnsiTheme="minorHAnsi" w:cstheme="minorHAnsi"/>
          <w:sz w:val="22"/>
          <w:szCs w:val="22"/>
        </w:rPr>
        <w:t xml:space="preserve">V Opavě dne </w:t>
      </w:r>
      <w:r w:rsidR="00942D38" w:rsidRPr="000D7D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942D38" w:rsidRPr="000D7DAD">
        <w:rPr>
          <w:rFonts w:asciiTheme="minorHAnsi" w:hAnsiTheme="minorHAnsi" w:cstheme="minorHAnsi"/>
          <w:sz w:val="22"/>
          <w:szCs w:val="22"/>
        </w:rPr>
        <w:tab/>
      </w:r>
      <w:r w:rsidR="00942D38" w:rsidRPr="000D7DAD">
        <w:rPr>
          <w:rFonts w:asciiTheme="minorHAnsi" w:hAnsiTheme="minorHAnsi" w:cstheme="minorHAnsi"/>
          <w:sz w:val="22"/>
          <w:szCs w:val="22"/>
        </w:rPr>
        <w:tab/>
      </w:r>
      <w:r w:rsidR="00942D38" w:rsidRPr="000D7DAD">
        <w:rPr>
          <w:rFonts w:asciiTheme="minorHAnsi" w:hAnsiTheme="minorHAnsi" w:cstheme="minorHAnsi"/>
          <w:sz w:val="22"/>
          <w:szCs w:val="22"/>
        </w:rPr>
        <w:tab/>
      </w:r>
      <w:r w:rsidR="00942D38" w:rsidRPr="000D7DAD">
        <w:rPr>
          <w:rFonts w:asciiTheme="minorHAnsi" w:hAnsiTheme="minorHAnsi" w:cstheme="minorHAnsi"/>
          <w:sz w:val="22"/>
          <w:szCs w:val="22"/>
        </w:rPr>
        <w:tab/>
      </w:r>
      <w:r w:rsidR="00942D38" w:rsidRPr="000D7DAD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0D398EB2" w14:textId="77777777" w:rsidR="00AB26CF" w:rsidRPr="000D7DAD" w:rsidRDefault="00AB26CF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9D58E1F" w14:textId="77777777" w:rsidR="00A84CD0" w:rsidRPr="000D7DAD" w:rsidRDefault="00A84CD0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A4D214" w14:textId="77777777" w:rsidR="00A84CD0" w:rsidRPr="000D7DAD" w:rsidRDefault="00A84CD0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B5EB72" w14:textId="77777777" w:rsidR="00A84CD0" w:rsidRPr="000D7DAD" w:rsidRDefault="00A84CD0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42401AD" w14:textId="77777777" w:rsidR="005C3B56" w:rsidRPr="000D7DAD" w:rsidRDefault="005C3B56" w:rsidP="000D7DA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0D7DAD" w14:paraId="5682E98C" w14:textId="77777777" w:rsidTr="00F4538C">
        <w:tc>
          <w:tcPr>
            <w:tcW w:w="1925" w:type="dxa"/>
          </w:tcPr>
          <w:p w14:paraId="246140D6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6A7F6F" w:rsidRPr="000D7DAD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201164D" w14:textId="77777777" w:rsidR="00AB26CF" w:rsidRPr="000D7DAD" w:rsidRDefault="00AB26CF" w:rsidP="000D7DAD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3EC16988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CFA4CEB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496583ED" w14:textId="77777777" w:rsidR="00AB26CF" w:rsidRPr="000D7DAD" w:rsidRDefault="002A1600" w:rsidP="000D7DAD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Ing. Petr Kyjovský</w:t>
            </w:r>
          </w:p>
        </w:tc>
      </w:tr>
      <w:tr w:rsidR="00AB26CF" w:rsidRPr="000D7DAD" w14:paraId="754A4369" w14:textId="77777777" w:rsidTr="00F4538C">
        <w:tc>
          <w:tcPr>
            <w:tcW w:w="1925" w:type="dxa"/>
          </w:tcPr>
          <w:p w14:paraId="77468084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6BD2DEE" w14:textId="77777777" w:rsidR="00AB26CF" w:rsidRPr="000D7DAD" w:rsidRDefault="00AB26CF" w:rsidP="000D7DAD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0297E58C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84DD66C" w14:textId="77777777" w:rsidR="00AB26CF" w:rsidRPr="000D7DAD" w:rsidRDefault="00AB26CF" w:rsidP="000D7DA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D27A74E" w14:textId="77777777" w:rsidR="00AB26CF" w:rsidRPr="000D7DAD" w:rsidRDefault="002A1600" w:rsidP="000D7DAD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DAD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3D08F886" w14:textId="77777777" w:rsidR="000734D8" w:rsidRPr="000D7DAD" w:rsidRDefault="000734D8" w:rsidP="000D7DA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734D8" w:rsidRPr="000D7DAD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EBB5" w14:textId="77777777" w:rsidR="001A1E09" w:rsidRDefault="001A1E09">
      <w:r>
        <w:separator/>
      </w:r>
    </w:p>
  </w:endnote>
  <w:endnote w:type="continuationSeparator" w:id="0">
    <w:p w14:paraId="10191BED" w14:textId="77777777" w:rsidR="001A1E09" w:rsidRDefault="001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F8AB" w14:textId="77777777"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10E4D" wp14:editId="724EADE2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051D7D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5E48F616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3015943E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46E4D7BA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10E4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0B051D7D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5E48F616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3015943E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46E4D7BA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71B881" wp14:editId="58BFFB03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0D8D3C" wp14:editId="1AF02D43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14:paraId="43A96F32" w14:textId="77777777" w:rsidR="00F361B8" w:rsidRDefault="00F361B8" w:rsidP="00721DB2">
    <w:pPr>
      <w:pStyle w:val="Zpat"/>
    </w:pPr>
  </w:p>
  <w:p w14:paraId="561B980C" w14:textId="77777777" w:rsidR="00F361B8" w:rsidRDefault="00F361B8" w:rsidP="00721DB2">
    <w:pPr>
      <w:pStyle w:val="Zpat"/>
    </w:pPr>
  </w:p>
  <w:p w14:paraId="7BA4D7C0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23E8" w14:textId="77777777" w:rsidR="001A1E09" w:rsidRDefault="001A1E09">
      <w:r>
        <w:separator/>
      </w:r>
    </w:p>
  </w:footnote>
  <w:footnote w:type="continuationSeparator" w:id="0">
    <w:p w14:paraId="210DE1B5" w14:textId="77777777" w:rsidR="001A1E09" w:rsidRDefault="001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C9C5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A63793B" wp14:editId="552EC178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261573">
    <w:abstractNumId w:val="4"/>
  </w:num>
  <w:num w:numId="3" w16cid:durableId="774404676">
    <w:abstractNumId w:val="1"/>
  </w:num>
  <w:num w:numId="4" w16cid:durableId="163863836">
    <w:abstractNumId w:val="0"/>
  </w:num>
  <w:num w:numId="5" w16cid:durableId="447118228">
    <w:abstractNumId w:val="2"/>
  </w:num>
  <w:num w:numId="6" w16cid:durableId="1355810086">
    <w:abstractNumId w:val="6"/>
  </w:num>
  <w:num w:numId="7" w16cid:durableId="1362048358">
    <w:abstractNumId w:val="5"/>
  </w:num>
  <w:num w:numId="8" w16cid:durableId="191110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1E66"/>
    <w:rsid w:val="000134B9"/>
    <w:rsid w:val="00025B26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18E"/>
    <w:rsid w:val="00076357"/>
    <w:rsid w:val="000832EC"/>
    <w:rsid w:val="000856A7"/>
    <w:rsid w:val="000A79D1"/>
    <w:rsid w:val="000D3EA1"/>
    <w:rsid w:val="000D5C7F"/>
    <w:rsid w:val="000D7DAD"/>
    <w:rsid w:val="000E4547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62EFE"/>
    <w:rsid w:val="00173025"/>
    <w:rsid w:val="0017397A"/>
    <w:rsid w:val="00174BDE"/>
    <w:rsid w:val="001778E1"/>
    <w:rsid w:val="00182EF4"/>
    <w:rsid w:val="00191D39"/>
    <w:rsid w:val="00193A19"/>
    <w:rsid w:val="001A111B"/>
    <w:rsid w:val="001A1E09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104"/>
    <w:rsid w:val="002773C2"/>
    <w:rsid w:val="00277C82"/>
    <w:rsid w:val="0029278F"/>
    <w:rsid w:val="00294DD5"/>
    <w:rsid w:val="002A0F62"/>
    <w:rsid w:val="002A1600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A3A2D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C3B56"/>
    <w:rsid w:val="005C5E39"/>
    <w:rsid w:val="005D1538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71A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7F6F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125DE"/>
    <w:rsid w:val="00920067"/>
    <w:rsid w:val="00923EEA"/>
    <w:rsid w:val="009311BF"/>
    <w:rsid w:val="00931C02"/>
    <w:rsid w:val="00937214"/>
    <w:rsid w:val="00940897"/>
    <w:rsid w:val="00942D38"/>
    <w:rsid w:val="00970938"/>
    <w:rsid w:val="0097390C"/>
    <w:rsid w:val="00977AD6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CD0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30ED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90A2E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06F13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8A9B5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3109-6512-44DF-B039-08EA650F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2024-11-18T12:45:00Z</cp:lastPrinted>
  <dcterms:created xsi:type="dcterms:W3CDTF">2024-11-25T12:41:00Z</dcterms:created>
  <dcterms:modified xsi:type="dcterms:W3CDTF">2024-11-25T12:41:00Z</dcterms:modified>
</cp:coreProperties>
</file>