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F035" w14:textId="76C1186E" w:rsidR="00B847C0" w:rsidRPr="00D00394" w:rsidRDefault="008A00F8" w:rsidP="00DE53BE">
      <w:pPr>
        <w:pStyle w:val="Nadpis3"/>
        <w:rPr>
          <w:color w:val="FF0000"/>
        </w:rPr>
      </w:pPr>
      <w:r w:rsidRPr="00D00394">
        <w:rPr>
          <w:b w:val="0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7C0" w:rsidRPr="00D00394">
        <w:t xml:space="preserve">DODATEK č. </w:t>
      </w:r>
      <w:r w:rsidR="00D90049" w:rsidRPr="00D00394">
        <w:t>2</w:t>
      </w:r>
    </w:p>
    <w:p w14:paraId="6ACAF792" w14:textId="77777777" w:rsidR="00B847C0" w:rsidRPr="00D00394" w:rsidRDefault="00B847C0" w:rsidP="00DE53BE">
      <w:pPr>
        <w:pStyle w:val="Nadpis3"/>
      </w:pPr>
      <w:r w:rsidRPr="00D00394">
        <w:t>k </w:t>
      </w:r>
      <w:r w:rsidR="000674B4" w:rsidRPr="00D00394">
        <w:t xml:space="preserve">Dohodě o poskytování cash-poolingu fiktivního pro </w:t>
      </w:r>
      <w:r w:rsidR="0080317F" w:rsidRPr="00D00394">
        <w:t>kraje</w:t>
      </w:r>
      <w:r w:rsidR="000674B4" w:rsidRPr="00D00394">
        <w:t xml:space="preserve"> a s nimi spjaté osoby</w:t>
      </w:r>
    </w:p>
    <w:p w14:paraId="07887F79" w14:textId="77777777" w:rsidR="00B847C0" w:rsidRPr="00D00394" w:rsidRDefault="00B847C0" w:rsidP="00D865C6">
      <w:pPr>
        <w:rPr>
          <w:rFonts w:cs="Arial"/>
          <w:bCs/>
        </w:rPr>
      </w:pPr>
    </w:p>
    <w:p w14:paraId="1A8EF9EF" w14:textId="77777777" w:rsidR="00CD7781" w:rsidRPr="00D00394" w:rsidRDefault="00CD7781" w:rsidP="00D865C6">
      <w:pPr>
        <w:rPr>
          <w:rFonts w:cs="Arial"/>
          <w:b/>
        </w:rPr>
      </w:pPr>
      <w:r w:rsidRPr="00D00394">
        <w:rPr>
          <w:rFonts w:cs="Arial"/>
          <w:b/>
        </w:rPr>
        <w:t>K</w:t>
      </w:r>
      <w:r w:rsidR="00A12E79" w:rsidRPr="00D00394">
        <w:rPr>
          <w:rFonts w:cs="Arial"/>
          <w:b/>
        </w:rPr>
        <w:t>omerční banka, a.</w:t>
      </w:r>
      <w:r w:rsidRPr="00D00394">
        <w:rPr>
          <w:rFonts w:cs="Arial"/>
          <w:b/>
        </w:rPr>
        <w:t xml:space="preserve">s. </w:t>
      </w:r>
    </w:p>
    <w:p w14:paraId="7A170968" w14:textId="77777777" w:rsidR="00CD7781" w:rsidRPr="00D00394" w:rsidRDefault="00CD7781" w:rsidP="00D865C6">
      <w:pPr>
        <w:rPr>
          <w:rFonts w:cs="Arial"/>
          <w:b/>
        </w:rPr>
      </w:pPr>
      <w:bookmarkStart w:id="0" w:name="_DV_M8"/>
      <w:bookmarkEnd w:id="0"/>
      <w:r w:rsidRPr="00D00394">
        <w:rPr>
          <w:rFonts w:cs="Arial"/>
          <w:b/>
        </w:rPr>
        <w:t xml:space="preserve">se sídlem: Praha 1, Na Příkopě 33 čp. 969, PSČ: 114 07 </w:t>
      </w:r>
    </w:p>
    <w:p w14:paraId="60D0D4D6" w14:textId="77777777" w:rsidR="00CD7781" w:rsidRPr="00D00394" w:rsidRDefault="00CD7781" w:rsidP="00D865C6">
      <w:pPr>
        <w:rPr>
          <w:rFonts w:cs="Arial"/>
          <w:b/>
        </w:rPr>
      </w:pPr>
      <w:bookmarkStart w:id="1" w:name="_DV_M9"/>
      <w:bookmarkEnd w:id="1"/>
      <w:r w:rsidRPr="00D00394">
        <w:rPr>
          <w:rFonts w:cs="Arial"/>
          <w:b/>
        </w:rPr>
        <w:t xml:space="preserve">IČ: 45317054 </w:t>
      </w:r>
    </w:p>
    <w:p w14:paraId="468211E6" w14:textId="77777777" w:rsidR="00CD7781" w:rsidRPr="00D00394" w:rsidRDefault="00CD7781" w:rsidP="00D865C6">
      <w:pPr>
        <w:rPr>
          <w:rFonts w:cs="Arial"/>
          <w:b/>
        </w:rPr>
      </w:pPr>
      <w:bookmarkStart w:id="2" w:name="_DV_M10"/>
      <w:bookmarkEnd w:id="2"/>
      <w:r w:rsidRPr="00D00394">
        <w:rPr>
          <w:rFonts w:cs="Arial"/>
          <w:b/>
        </w:rPr>
        <w:t>zapsaná v obchodním rejstříku vedeném Městským soudem v Praze, oddíl B, vložka 1360</w:t>
      </w:r>
    </w:p>
    <w:p w14:paraId="06F57D93" w14:textId="77777777" w:rsidR="00CD7781" w:rsidRPr="00D00394" w:rsidRDefault="00CD7781" w:rsidP="00D865C6">
      <w:pPr>
        <w:rPr>
          <w:rFonts w:cs="Arial"/>
          <w:b/>
        </w:rPr>
      </w:pPr>
      <w:bookmarkStart w:id="3" w:name="_DV_M11"/>
      <w:bookmarkEnd w:id="3"/>
      <w:r w:rsidRPr="00D00394">
        <w:rPr>
          <w:rFonts w:cs="Arial"/>
          <w:b/>
        </w:rPr>
        <w:t>(dále jen „Banka“)</w:t>
      </w:r>
    </w:p>
    <w:p w14:paraId="12DF1BCA" w14:textId="77777777" w:rsidR="00CD7781" w:rsidRPr="00D00394" w:rsidRDefault="00CD7781" w:rsidP="00D865C6">
      <w:pPr>
        <w:rPr>
          <w:rFonts w:cs="Arial"/>
          <w:bCs/>
        </w:rPr>
      </w:pPr>
    </w:p>
    <w:p w14:paraId="1439CE61" w14:textId="77777777" w:rsidR="00CD7781" w:rsidRPr="00D00394" w:rsidRDefault="00CD7781" w:rsidP="00D865C6">
      <w:pPr>
        <w:rPr>
          <w:rFonts w:cs="Arial"/>
          <w:bCs/>
        </w:rPr>
      </w:pPr>
      <w:bookmarkStart w:id="4" w:name="_DV_M12"/>
      <w:bookmarkEnd w:id="4"/>
      <w:r w:rsidRPr="00D00394">
        <w:rPr>
          <w:rFonts w:cs="Arial"/>
          <w:bCs/>
        </w:rPr>
        <w:t>a</w:t>
      </w:r>
    </w:p>
    <w:p w14:paraId="08AF2959" w14:textId="77777777" w:rsidR="00CD7781" w:rsidRPr="00D00394" w:rsidRDefault="00CD7781" w:rsidP="00D865C6">
      <w:pPr>
        <w:rPr>
          <w:rFonts w:cs="Arial"/>
          <w:bCs/>
        </w:rPr>
      </w:pPr>
    </w:p>
    <w:p w14:paraId="42D1E119" w14:textId="77777777" w:rsidR="0080317F" w:rsidRPr="00D00394" w:rsidRDefault="0080317F" w:rsidP="0080317F">
      <w:pPr>
        <w:rPr>
          <w:b/>
          <w:szCs w:val="18"/>
        </w:rPr>
      </w:pPr>
      <w:bookmarkStart w:id="5" w:name="_DV_M13"/>
      <w:bookmarkStart w:id="6" w:name="_DV_M17"/>
      <w:bookmarkEnd w:id="5"/>
      <w:bookmarkEnd w:id="6"/>
      <w:r w:rsidRPr="00D00394">
        <w:rPr>
          <w:b/>
          <w:szCs w:val="18"/>
        </w:rPr>
        <w:t>Středočeský kraj</w:t>
      </w:r>
    </w:p>
    <w:p w14:paraId="08B5448B" w14:textId="77777777" w:rsidR="0080317F" w:rsidRPr="00D00394" w:rsidRDefault="0080317F" w:rsidP="0080317F">
      <w:pPr>
        <w:rPr>
          <w:rFonts w:cs="Arial"/>
          <w:b/>
          <w:szCs w:val="18"/>
        </w:rPr>
      </w:pPr>
      <w:r w:rsidRPr="00D00394">
        <w:rPr>
          <w:b/>
        </w:rPr>
        <w:t>se sídlem:</w:t>
      </w:r>
      <w:r w:rsidRPr="00D00394">
        <w:rPr>
          <w:rFonts w:cs="Arial"/>
          <w:b/>
          <w:color w:val="444444"/>
          <w:szCs w:val="18"/>
        </w:rPr>
        <w:t xml:space="preserve"> </w:t>
      </w:r>
      <w:r w:rsidRPr="00D00394">
        <w:rPr>
          <w:b/>
        </w:rPr>
        <w:t>Zborovská 81/11, Smíchov, 150 00 Praha 5</w:t>
      </w:r>
    </w:p>
    <w:p w14:paraId="2D132E69" w14:textId="77777777" w:rsidR="0080317F" w:rsidRPr="00D00394" w:rsidRDefault="0080317F" w:rsidP="0080317F">
      <w:pPr>
        <w:rPr>
          <w:b/>
        </w:rPr>
      </w:pPr>
      <w:r w:rsidRPr="00D00394">
        <w:rPr>
          <w:b/>
        </w:rPr>
        <w:t xml:space="preserve">IČO: </w:t>
      </w:r>
      <w:bookmarkStart w:id="7" w:name="ic_cj"/>
      <w:bookmarkStart w:id="8" w:name="_DV_M16"/>
      <w:bookmarkEnd w:id="7"/>
      <w:bookmarkEnd w:id="8"/>
      <w:r w:rsidRPr="00D00394">
        <w:rPr>
          <w:b/>
        </w:rPr>
        <w:t>70891095</w:t>
      </w:r>
    </w:p>
    <w:p w14:paraId="53E84889" w14:textId="77777777" w:rsidR="0080317F" w:rsidRPr="00D00394" w:rsidRDefault="0080317F" w:rsidP="0080317F">
      <w:pPr>
        <w:rPr>
          <w:b/>
        </w:rPr>
      </w:pPr>
      <w:r w:rsidRPr="00D00394">
        <w:rPr>
          <w:b/>
        </w:rPr>
        <w:t>(dále jen „Klient“)</w:t>
      </w:r>
    </w:p>
    <w:p w14:paraId="11339A2C" w14:textId="77777777" w:rsidR="0080317F" w:rsidRPr="00D00394" w:rsidRDefault="0080317F" w:rsidP="00273AC8">
      <w:pPr>
        <w:rPr>
          <w:rFonts w:cs="Arial"/>
          <w:bCs/>
        </w:rPr>
      </w:pPr>
    </w:p>
    <w:p w14:paraId="03AE3AC4" w14:textId="77777777" w:rsidR="00273AC8" w:rsidRPr="00D00394" w:rsidRDefault="00273AC8" w:rsidP="00273AC8">
      <w:pPr>
        <w:rPr>
          <w:rFonts w:cs="Arial"/>
          <w:bCs/>
        </w:rPr>
      </w:pPr>
      <w:r w:rsidRPr="00D00394">
        <w:rPr>
          <w:rFonts w:cs="Arial"/>
          <w:bCs/>
        </w:rPr>
        <w:t>a</w:t>
      </w:r>
    </w:p>
    <w:p w14:paraId="4E112E32" w14:textId="77777777" w:rsidR="00273AC8" w:rsidRPr="00D00394" w:rsidRDefault="00273AC8" w:rsidP="00273AC8">
      <w:pPr>
        <w:rPr>
          <w:rFonts w:cs="Arial"/>
          <w:bCs/>
        </w:rPr>
      </w:pPr>
    </w:p>
    <w:p w14:paraId="04260876" w14:textId="77777777" w:rsidR="0080317F" w:rsidRPr="00D00394" w:rsidRDefault="0080317F" w:rsidP="00273AC8">
      <w:pPr>
        <w:rPr>
          <w:rFonts w:cs="Arial"/>
          <w:b/>
        </w:rPr>
      </w:pPr>
      <w:r w:rsidRPr="00D00394">
        <w:rPr>
          <w:rFonts w:cs="Arial"/>
          <w:b/>
        </w:rPr>
        <w:t>Subjekty uvedené v příloze č. 1 k tomuto Dodatku</w:t>
      </w:r>
    </w:p>
    <w:p w14:paraId="421F579B" w14:textId="77777777" w:rsidR="0080317F" w:rsidRPr="00D00394" w:rsidRDefault="0080317F" w:rsidP="00273AC8">
      <w:pPr>
        <w:rPr>
          <w:rFonts w:cs="Arial"/>
          <w:bCs/>
        </w:rPr>
      </w:pPr>
    </w:p>
    <w:p w14:paraId="4770ACC0" w14:textId="77777777" w:rsidR="00273AC8" w:rsidRPr="00D00394" w:rsidRDefault="0080317F" w:rsidP="00273AC8">
      <w:pPr>
        <w:rPr>
          <w:rFonts w:cs="Arial"/>
          <w:bCs/>
        </w:rPr>
      </w:pPr>
      <w:r w:rsidRPr="00D00394">
        <w:rPr>
          <w:rFonts w:cs="Arial"/>
          <w:bCs/>
        </w:rPr>
        <w:t xml:space="preserve"> </w:t>
      </w:r>
      <w:r w:rsidR="00273AC8" w:rsidRPr="00D00394">
        <w:rPr>
          <w:rFonts w:cs="Arial"/>
          <w:bCs/>
        </w:rPr>
        <w:t>(</w:t>
      </w:r>
      <w:r w:rsidR="004666FE" w:rsidRPr="00D00394">
        <w:rPr>
          <w:rFonts w:cs="Arial"/>
          <w:bCs/>
        </w:rPr>
        <w:t xml:space="preserve">každý z nich </w:t>
      </w:r>
      <w:r w:rsidR="00273AC8" w:rsidRPr="00D00394">
        <w:rPr>
          <w:rFonts w:cs="Arial"/>
          <w:bCs/>
        </w:rPr>
        <w:t>dále jen „</w:t>
      </w:r>
      <w:r w:rsidRPr="00D00394">
        <w:rPr>
          <w:rFonts w:cs="Arial"/>
          <w:bCs/>
        </w:rPr>
        <w:t>Spjatá osoba</w:t>
      </w:r>
      <w:r w:rsidR="00273AC8" w:rsidRPr="00D00394">
        <w:rPr>
          <w:rFonts w:cs="Arial"/>
          <w:bCs/>
        </w:rPr>
        <w:t>“)</w:t>
      </w:r>
    </w:p>
    <w:p w14:paraId="48A01A9D" w14:textId="77777777" w:rsidR="00A92067" w:rsidRPr="00D00394" w:rsidRDefault="00A92067" w:rsidP="00E71FA6">
      <w:pPr>
        <w:rPr>
          <w:rFonts w:cs="Arial"/>
          <w:bCs/>
        </w:rPr>
      </w:pPr>
      <w:bookmarkStart w:id="9" w:name="essk1_cj"/>
    </w:p>
    <w:p w14:paraId="4129E335" w14:textId="77777777" w:rsidR="00E71FA6" w:rsidRPr="00D00394" w:rsidRDefault="00E71FA6" w:rsidP="00E71FA6">
      <w:pPr>
        <w:rPr>
          <w:rFonts w:cs="Arial"/>
          <w:bCs/>
        </w:rPr>
      </w:pPr>
      <w:r w:rsidRPr="00D00394">
        <w:rPr>
          <w:rFonts w:cs="Arial"/>
          <w:bCs/>
        </w:rPr>
        <w:t xml:space="preserve">(Klient a </w:t>
      </w:r>
      <w:r w:rsidR="0080317F" w:rsidRPr="00D00394">
        <w:rPr>
          <w:rFonts w:cs="Arial"/>
          <w:bCs/>
        </w:rPr>
        <w:t>Spjaté osoby</w:t>
      </w:r>
      <w:r w:rsidRPr="00D00394">
        <w:rPr>
          <w:rFonts w:cs="Arial"/>
          <w:bCs/>
        </w:rPr>
        <w:t xml:space="preserve"> dále společně jen „Účastníci poolu“)</w:t>
      </w:r>
    </w:p>
    <w:p w14:paraId="7EFE50DA" w14:textId="77777777" w:rsidR="00E71FA6" w:rsidRPr="00D00394" w:rsidRDefault="00E71FA6" w:rsidP="00D865C6">
      <w:pPr>
        <w:rPr>
          <w:rFonts w:cs="Arial"/>
          <w:bCs/>
        </w:rPr>
      </w:pPr>
    </w:p>
    <w:p w14:paraId="7D70AAE9" w14:textId="77777777" w:rsidR="00CD7781" w:rsidRPr="00D00394" w:rsidRDefault="00CD7781" w:rsidP="00D865C6">
      <w:pPr>
        <w:rPr>
          <w:rFonts w:cs="Arial"/>
          <w:bCs/>
        </w:rPr>
      </w:pPr>
      <w:bookmarkStart w:id="10" w:name="_DV_M44"/>
      <w:bookmarkStart w:id="11" w:name="_DV_M45"/>
      <w:bookmarkStart w:id="12" w:name="_DV_M46"/>
      <w:bookmarkStart w:id="13" w:name="_DV_M49"/>
      <w:bookmarkStart w:id="14" w:name="_DV_M50"/>
      <w:bookmarkEnd w:id="10"/>
      <w:bookmarkEnd w:id="11"/>
      <w:bookmarkEnd w:id="12"/>
      <w:bookmarkEnd w:id="13"/>
      <w:bookmarkEnd w:id="14"/>
      <w:r w:rsidRPr="00D00394">
        <w:rPr>
          <w:rFonts w:cs="Arial"/>
          <w:bCs/>
        </w:rPr>
        <w:t>(Účastníci poolu a Banka</w:t>
      </w:r>
      <w:r w:rsidR="006B35B3" w:rsidRPr="00D00394">
        <w:rPr>
          <w:rFonts w:cs="Arial"/>
          <w:bCs/>
        </w:rPr>
        <w:t xml:space="preserve"> dále společně jen</w:t>
      </w:r>
      <w:r w:rsidRPr="00D00394">
        <w:rPr>
          <w:rFonts w:cs="Arial"/>
          <w:bCs/>
        </w:rPr>
        <w:t xml:space="preserve"> „Strany</w:t>
      </w:r>
      <w:r w:rsidR="006B35B3" w:rsidRPr="00D00394">
        <w:rPr>
          <w:rFonts w:cs="Arial"/>
          <w:bCs/>
        </w:rPr>
        <w:t>“</w:t>
      </w:r>
      <w:r w:rsidRPr="00D00394">
        <w:rPr>
          <w:rFonts w:cs="Arial"/>
          <w:bCs/>
        </w:rPr>
        <w:t>)</w:t>
      </w:r>
    </w:p>
    <w:p w14:paraId="6659A640" w14:textId="77777777" w:rsidR="00A0575B" w:rsidRPr="00D00394" w:rsidRDefault="00A0575B" w:rsidP="00D865C6">
      <w:pPr>
        <w:rPr>
          <w:rFonts w:cs="Arial"/>
          <w:bCs/>
        </w:rPr>
      </w:pPr>
    </w:p>
    <w:bookmarkEnd w:id="9"/>
    <w:p w14:paraId="184BDDF6" w14:textId="77777777" w:rsidR="005D2FFC" w:rsidRPr="00D00394" w:rsidRDefault="005D2FFC" w:rsidP="00D865C6">
      <w:pPr>
        <w:rPr>
          <w:rFonts w:cs="Arial"/>
          <w:bCs/>
        </w:rPr>
      </w:pPr>
    </w:p>
    <w:p w14:paraId="318EF1BF" w14:textId="51EAAC96" w:rsidR="00B847C0" w:rsidRPr="00D00394" w:rsidRDefault="002E75C2" w:rsidP="00D865C6">
      <w:pPr>
        <w:rPr>
          <w:rFonts w:cs="Arial"/>
          <w:bCs/>
        </w:rPr>
      </w:pPr>
      <w:r w:rsidRPr="00D00394">
        <w:rPr>
          <w:rFonts w:cs="Arial"/>
          <w:bCs/>
        </w:rPr>
        <w:t xml:space="preserve">Strany se dohodly na tomto dodatku č. </w:t>
      </w:r>
      <w:r w:rsidR="00D90049" w:rsidRPr="00D00394">
        <w:rPr>
          <w:rFonts w:cs="Arial"/>
          <w:b/>
        </w:rPr>
        <w:t>2</w:t>
      </w:r>
      <w:r w:rsidRPr="00D00394">
        <w:rPr>
          <w:rFonts w:cs="Arial"/>
          <w:bCs/>
          <w:color w:val="FF0000"/>
        </w:rPr>
        <w:t xml:space="preserve"> </w:t>
      </w:r>
      <w:r w:rsidRPr="00D00394">
        <w:rPr>
          <w:rFonts w:cs="Arial"/>
          <w:bCs/>
        </w:rPr>
        <w:t xml:space="preserve">k </w:t>
      </w:r>
      <w:r w:rsidR="000674B4" w:rsidRPr="00D00394">
        <w:rPr>
          <w:bCs/>
        </w:rPr>
        <w:t xml:space="preserve">Dohodě o poskytování cash-poolingu fiktivního pro </w:t>
      </w:r>
      <w:r w:rsidR="0080317F" w:rsidRPr="00D00394">
        <w:rPr>
          <w:bCs/>
        </w:rPr>
        <w:t>kraje</w:t>
      </w:r>
      <w:r w:rsidR="000674B4" w:rsidRPr="00D00394">
        <w:rPr>
          <w:bCs/>
        </w:rPr>
        <w:t xml:space="preserve"> a s nimi spjaté osoby</w:t>
      </w:r>
      <w:r w:rsidR="00C56EBC" w:rsidRPr="00D00394">
        <w:rPr>
          <w:bCs/>
        </w:rPr>
        <w:t>,</w:t>
      </w:r>
      <w:r w:rsidRPr="00D00394">
        <w:rPr>
          <w:rFonts w:cs="Arial"/>
          <w:bCs/>
        </w:rPr>
        <w:t xml:space="preserve"> uzavřené dne </w:t>
      </w:r>
      <w:r w:rsidR="0080317F" w:rsidRPr="00D00394">
        <w:rPr>
          <w:rFonts w:cs="Arial"/>
          <w:bCs/>
        </w:rPr>
        <w:t>23.10.2018</w:t>
      </w:r>
      <w:r w:rsidR="00B847C0" w:rsidRPr="00D00394">
        <w:rPr>
          <w:rFonts w:cs="Arial"/>
          <w:bCs/>
        </w:rPr>
        <w:t xml:space="preserve"> mezi Bankou a </w:t>
      </w:r>
      <w:bookmarkStart w:id="15" w:name="text1_cj"/>
      <w:r w:rsidR="00E06811" w:rsidRPr="00D00394">
        <w:rPr>
          <w:rFonts w:cs="Arial"/>
          <w:bCs/>
        </w:rPr>
        <w:t>Účastníky poolu ve znění pozdějších dodatků</w:t>
      </w:r>
      <w:bookmarkEnd w:id="15"/>
      <w:r w:rsidR="00B847C0" w:rsidRPr="00D00394">
        <w:rPr>
          <w:rFonts w:cs="Arial"/>
          <w:bCs/>
        </w:rPr>
        <w:t xml:space="preserve"> (dále jen „Dohoda</w:t>
      </w:r>
      <w:r w:rsidR="009A467E" w:rsidRPr="00D00394">
        <w:rPr>
          <w:rFonts w:cs="Arial"/>
          <w:bCs/>
        </w:rPr>
        <w:t>“).</w:t>
      </w:r>
    </w:p>
    <w:p w14:paraId="53DCFBE2" w14:textId="77777777" w:rsidR="00B847C0" w:rsidRPr="00D00394" w:rsidRDefault="00B847C0" w:rsidP="00D865C6">
      <w:pPr>
        <w:rPr>
          <w:rFonts w:cs="Arial"/>
          <w:bCs/>
        </w:rPr>
      </w:pPr>
    </w:p>
    <w:p w14:paraId="5FB80296" w14:textId="77777777" w:rsidR="0016561F" w:rsidRPr="00D00394" w:rsidRDefault="0016561F" w:rsidP="00D865C6">
      <w:pPr>
        <w:rPr>
          <w:rFonts w:cs="Arial"/>
          <w:bCs/>
        </w:rPr>
      </w:pPr>
    </w:p>
    <w:p w14:paraId="31482D81" w14:textId="77777777" w:rsidR="00041146" w:rsidRPr="00D00394" w:rsidRDefault="00041146" w:rsidP="001B43D9">
      <w:pPr>
        <w:pStyle w:val="Odstavecseseznamem"/>
        <w:numPr>
          <w:ilvl w:val="0"/>
          <w:numId w:val="1"/>
        </w:numPr>
        <w:spacing w:before="120"/>
        <w:ind w:left="284" w:hanging="284"/>
        <w:rPr>
          <w:rFonts w:cs="Arial"/>
          <w:bCs/>
        </w:rPr>
      </w:pPr>
      <w:r w:rsidRPr="00D00394">
        <w:rPr>
          <w:rFonts w:cs="Arial"/>
          <w:bCs/>
        </w:rPr>
        <w:t>Tímto dodatkem se mění Dohoda následujícím způsobem:</w:t>
      </w:r>
    </w:p>
    <w:p w14:paraId="39066EC0" w14:textId="77777777" w:rsidR="009C09ED" w:rsidRPr="00D00394" w:rsidRDefault="009C09ED" w:rsidP="009C09ED">
      <w:pPr>
        <w:pStyle w:val="Odstavecseseznamem"/>
        <w:spacing w:before="120"/>
        <w:ind w:left="1080"/>
        <w:rPr>
          <w:rFonts w:cs="Arial"/>
          <w:bCs/>
        </w:rPr>
      </w:pPr>
    </w:p>
    <w:p w14:paraId="3FD93F9D" w14:textId="1B80D1BA" w:rsidR="00C56EBC" w:rsidRPr="00D403F6" w:rsidRDefault="009C09ED" w:rsidP="00D403F6">
      <w:pPr>
        <w:pStyle w:val="Odstavecseseznamem"/>
        <w:numPr>
          <w:ilvl w:val="0"/>
          <w:numId w:val="2"/>
        </w:numPr>
        <w:spacing w:after="120"/>
        <w:ind w:left="567" w:hanging="283"/>
        <w:rPr>
          <w:rFonts w:cs="Arial"/>
          <w:bCs/>
        </w:rPr>
      </w:pPr>
      <w:bookmarkStart w:id="16" w:name="_DV_M57"/>
      <w:bookmarkStart w:id="17" w:name="_DV_M62"/>
      <w:bookmarkStart w:id="18" w:name="_DV_M64"/>
      <w:bookmarkStart w:id="19" w:name="var1_copy_cj"/>
      <w:bookmarkStart w:id="20" w:name="var1_cj"/>
      <w:bookmarkEnd w:id="16"/>
      <w:bookmarkEnd w:id="17"/>
      <w:bookmarkEnd w:id="18"/>
      <w:r w:rsidRPr="00D403F6">
        <w:rPr>
          <w:rFonts w:cs="Arial"/>
          <w:bCs/>
          <w:szCs w:val="18"/>
        </w:rPr>
        <w:t xml:space="preserve">Znění </w:t>
      </w:r>
      <w:r w:rsidR="00D90049" w:rsidRPr="00D403F6">
        <w:rPr>
          <w:rFonts w:cs="Arial"/>
          <w:bCs/>
          <w:szCs w:val="18"/>
        </w:rPr>
        <w:t>Přílohy č. 1</w:t>
      </w:r>
      <w:r w:rsidR="004C6EE5" w:rsidRPr="00D403F6">
        <w:rPr>
          <w:rFonts w:cs="Arial"/>
          <w:bCs/>
          <w:szCs w:val="18"/>
        </w:rPr>
        <w:t xml:space="preserve"> a č. 2 Dohody</w:t>
      </w:r>
      <w:r w:rsidR="00D90049" w:rsidRPr="00D403F6">
        <w:rPr>
          <w:rFonts w:cs="Arial"/>
          <w:bCs/>
          <w:szCs w:val="18"/>
        </w:rPr>
        <w:t xml:space="preserve"> se </w:t>
      </w:r>
      <w:proofErr w:type="gramStart"/>
      <w:r w:rsidR="00D90049" w:rsidRPr="00D403F6">
        <w:rPr>
          <w:rFonts w:cs="Arial"/>
          <w:bCs/>
          <w:szCs w:val="18"/>
        </w:rPr>
        <w:t>ruší</w:t>
      </w:r>
      <w:proofErr w:type="gramEnd"/>
      <w:r w:rsidR="00D90049" w:rsidRPr="00D403F6">
        <w:rPr>
          <w:rFonts w:cs="Arial"/>
          <w:bCs/>
          <w:szCs w:val="18"/>
        </w:rPr>
        <w:t xml:space="preserve"> </w:t>
      </w:r>
      <w:r w:rsidR="000F4913" w:rsidRPr="00D403F6">
        <w:rPr>
          <w:bCs/>
        </w:rPr>
        <w:t>a nahrazuje se novým zněním</w:t>
      </w:r>
      <w:r w:rsidR="004C6EE5" w:rsidRPr="00D403F6">
        <w:rPr>
          <w:bCs/>
        </w:rPr>
        <w:t>, které obě přílohy slučuje a</w:t>
      </w:r>
      <w:r w:rsidR="000F4913" w:rsidRPr="00D403F6">
        <w:rPr>
          <w:bCs/>
        </w:rPr>
        <w:t xml:space="preserve"> které tvoří přílohu č. 2 tohoto dodatku</w:t>
      </w:r>
      <w:r w:rsidR="000F4913" w:rsidRPr="00D403F6">
        <w:rPr>
          <w:rFonts w:cs="Arial"/>
          <w:bCs/>
          <w:szCs w:val="18"/>
        </w:rPr>
        <w:t>.</w:t>
      </w:r>
    </w:p>
    <w:p w14:paraId="75950C9E" w14:textId="77777777" w:rsidR="004C7730" w:rsidRPr="00D00394" w:rsidRDefault="004C7730" w:rsidP="0009105D">
      <w:pPr>
        <w:ind w:firstLine="284"/>
        <w:rPr>
          <w:rFonts w:cs="Arial"/>
          <w:bCs/>
          <w:szCs w:val="18"/>
        </w:rPr>
      </w:pPr>
    </w:p>
    <w:bookmarkEnd w:id="19"/>
    <w:bookmarkEnd w:id="20"/>
    <w:p w14:paraId="3991247C" w14:textId="1B3A44F5" w:rsidR="00E84DBC" w:rsidRPr="00D403F6" w:rsidRDefault="00E84DBC" w:rsidP="001B43D9">
      <w:pPr>
        <w:pStyle w:val="Odstavecseseznamem"/>
        <w:numPr>
          <w:ilvl w:val="0"/>
          <w:numId w:val="2"/>
        </w:numPr>
        <w:spacing w:after="120"/>
        <w:ind w:left="567" w:hanging="283"/>
        <w:rPr>
          <w:rFonts w:cs="Arial"/>
          <w:bCs/>
        </w:rPr>
      </w:pPr>
      <w:r w:rsidRPr="00D00394">
        <w:rPr>
          <w:rFonts w:cs="Arial"/>
          <w:bCs/>
          <w:szCs w:val="18"/>
        </w:rPr>
        <w:t xml:space="preserve">Znění Přílohy č. </w:t>
      </w:r>
      <w:r w:rsidR="00AA356C">
        <w:rPr>
          <w:rFonts w:cs="Arial"/>
          <w:bCs/>
          <w:szCs w:val="18"/>
        </w:rPr>
        <w:t>4</w:t>
      </w:r>
      <w:r w:rsidRPr="00D00394">
        <w:rPr>
          <w:rFonts w:cs="Arial"/>
          <w:bCs/>
          <w:szCs w:val="18"/>
        </w:rPr>
        <w:t xml:space="preserve"> </w:t>
      </w:r>
      <w:r w:rsidR="00312D42">
        <w:rPr>
          <w:rFonts w:cs="Arial"/>
          <w:bCs/>
          <w:szCs w:val="18"/>
        </w:rPr>
        <w:t xml:space="preserve">a 4a </w:t>
      </w:r>
      <w:r w:rsidRPr="00D00394">
        <w:rPr>
          <w:rFonts w:cs="Arial"/>
          <w:bCs/>
          <w:szCs w:val="18"/>
        </w:rPr>
        <w:t xml:space="preserve">Dohody se ruší a nahrazuje se </w:t>
      </w:r>
      <w:r w:rsidR="000F4913" w:rsidRPr="00D00394">
        <w:rPr>
          <w:bCs/>
        </w:rPr>
        <w:t>novým zněním</w:t>
      </w:r>
      <w:proofErr w:type="gramStart"/>
      <w:r w:rsidR="000F4913" w:rsidRPr="00D00394">
        <w:rPr>
          <w:bCs/>
        </w:rPr>
        <w:t xml:space="preserve">, </w:t>
      </w:r>
      <w:r w:rsidR="00312D42" w:rsidRPr="00D403F6">
        <w:rPr>
          <w:bCs/>
        </w:rPr>
        <w:t>,</w:t>
      </w:r>
      <w:proofErr w:type="gramEnd"/>
      <w:r w:rsidR="00312D42" w:rsidRPr="00D403F6">
        <w:rPr>
          <w:bCs/>
        </w:rPr>
        <w:t xml:space="preserve"> které obě přílohy slučuje a </w:t>
      </w:r>
      <w:r w:rsidR="000F4913" w:rsidRPr="00D00394">
        <w:rPr>
          <w:bCs/>
        </w:rPr>
        <w:t>které tvoří přílohu č. 3 tohoto dodatku</w:t>
      </w:r>
      <w:r w:rsidR="000F4913" w:rsidRPr="00D00394">
        <w:rPr>
          <w:rFonts w:cs="Arial"/>
          <w:bCs/>
          <w:szCs w:val="18"/>
        </w:rPr>
        <w:t>.</w:t>
      </w:r>
    </w:p>
    <w:p w14:paraId="08E9F576" w14:textId="77777777" w:rsidR="00D403F6" w:rsidRPr="00D403F6" w:rsidRDefault="00D403F6" w:rsidP="00D403F6">
      <w:pPr>
        <w:pStyle w:val="Odstavecseseznamem"/>
        <w:spacing w:after="120"/>
        <w:ind w:left="567"/>
        <w:rPr>
          <w:rFonts w:cs="Arial"/>
          <w:bCs/>
        </w:rPr>
      </w:pPr>
    </w:p>
    <w:p w14:paraId="16C97CC8" w14:textId="3CFD5677" w:rsidR="00D403F6" w:rsidRPr="00D403F6" w:rsidRDefault="00D403F6" w:rsidP="00145073">
      <w:pPr>
        <w:pStyle w:val="Odstavecseseznamem"/>
        <w:numPr>
          <w:ilvl w:val="0"/>
          <w:numId w:val="2"/>
        </w:numPr>
        <w:spacing w:after="120"/>
        <w:ind w:left="567" w:hanging="283"/>
        <w:rPr>
          <w:rFonts w:cs="Arial"/>
          <w:bCs/>
        </w:rPr>
      </w:pPr>
      <w:r w:rsidRPr="00D403F6">
        <w:rPr>
          <w:rFonts w:cs="Arial"/>
          <w:bCs/>
          <w:szCs w:val="18"/>
        </w:rPr>
        <w:t xml:space="preserve">Znění Přílohy č. 5 Dohody se </w:t>
      </w:r>
      <w:proofErr w:type="gramStart"/>
      <w:r w:rsidRPr="00D403F6">
        <w:rPr>
          <w:rFonts w:cs="Arial"/>
          <w:bCs/>
          <w:szCs w:val="18"/>
        </w:rPr>
        <w:t>ruší</w:t>
      </w:r>
      <w:proofErr w:type="gramEnd"/>
      <w:r w:rsidRPr="00D403F6">
        <w:rPr>
          <w:rFonts w:cs="Arial"/>
          <w:bCs/>
          <w:szCs w:val="18"/>
        </w:rPr>
        <w:t xml:space="preserve"> a nahrazuje se </w:t>
      </w:r>
      <w:r w:rsidRPr="00D403F6">
        <w:rPr>
          <w:bCs/>
        </w:rPr>
        <w:t>novým zněním, které tvoří přílohu č. 4 tohoto dodatku</w:t>
      </w:r>
      <w:r w:rsidRPr="00D403F6">
        <w:rPr>
          <w:rFonts w:cs="Arial"/>
          <w:bCs/>
          <w:szCs w:val="18"/>
        </w:rPr>
        <w:t>.</w:t>
      </w:r>
    </w:p>
    <w:p w14:paraId="1031837D" w14:textId="77777777" w:rsidR="00C56EBC" w:rsidRPr="00D00394" w:rsidRDefault="00C56EBC" w:rsidP="00C56EBC">
      <w:pPr>
        <w:pStyle w:val="Odstavecseseznamem"/>
        <w:spacing w:after="120"/>
        <w:ind w:left="644"/>
        <w:rPr>
          <w:rFonts w:cs="Arial"/>
          <w:bCs/>
        </w:rPr>
      </w:pPr>
    </w:p>
    <w:p w14:paraId="6FD03F0C" w14:textId="17845F2B" w:rsidR="00E84DBC" w:rsidRPr="00D00394" w:rsidRDefault="00E84DBC" w:rsidP="00E84DBC">
      <w:pPr>
        <w:spacing w:before="120"/>
        <w:ind w:left="284" w:hanging="284"/>
        <w:rPr>
          <w:rFonts w:cs="Arial"/>
          <w:bCs/>
        </w:rPr>
      </w:pPr>
      <w:bookmarkStart w:id="21" w:name="_DV_M251"/>
      <w:bookmarkEnd w:id="21"/>
      <w:r w:rsidRPr="00D00394">
        <w:rPr>
          <w:rFonts w:cs="Arial"/>
          <w:bCs/>
        </w:rPr>
        <w:t>II.</w:t>
      </w:r>
      <w:r w:rsidRPr="00D00394">
        <w:rPr>
          <w:rFonts w:cs="Arial"/>
          <w:bCs/>
        </w:rPr>
        <w:tab/>
        <w:t xml:space="preserve">V souladu s § 1751 </w:t>
      </w:r>
      <w:proofErr w:type="spellStart"/>
      <w:r w:rsidRPr="00D00394">
        <w:rPr>
          <w:rFonts w:cs="Arial"/>
          <w:bCs/>
        </w:rPr>
        <w:t>z.č</w:t>
      </w:r>
      <w:proofErr w:type="spellEnd"/>
      <w:r w:rsidRPr="00D00394">
        <w:rPr>
          <w:rFonts w:cs="Arial"/>
          <w:bCs/>
        </w:rPr>
        <w:t>. 89/2012 Sb., občanského zákoníku, ve znění pozdějších předpisů, jsou nedílnou součástí Dohody Všeobecné obchodní podmínky Banky (dále jen „Všeobecné podmínky“), příslušná Oznámení, tj. Oznámení o provádění platebního styku, a Sazebník (v rozsahu relevantním k této Dohodě). Podpisem tohoto dodatku Účastníci poolu potvrzují, že se seznámili s obsahem a významem dokumentů uvedených v předchozí větě, jakož i dalších dokumentů, na které se ve Všeobecných podmínkách odkazuje, a výslovně s jejich zněním souhlasí.</w:t>
      </w:r>
    </w:p>
    <w:p w14:paraId="230FACDE" w14:textId="77777777" w:rsidR="00E84DBC" w:rsidRPr="00D00394" w:rsidRDefault="00E84DBC" w:rsidP="00E84DBC">
      <w:pPr>
        <w:spacing w:before="120"/>
        <w:ind w:left="284"/>
        <w:rPr>
          <w:rFonts w:cs="Arial"/>
          <w:bCs/>
        </w:rPr>
      </w:pPr>
      <w:r w:rsidRPr="00D00394">
        <w:rPr>
          <w:rFonts w:cs="Arial"/>
          <w:bCs/>
        </w:rPr>
        <w:t>Účastníci poolu tímto prohlašují, že je Banka upozornila na ustanovení, která odkazují na shora uvedené dokumenty stojící mimo vlastní text Dohody a jejich význam jim byl dostatečně vysvětlen. Účastníci poolu berou na vědomí, že jsou vázáni nejen Dohodou, ale i těmito dokumenty a berou na vědomí, že nesplnění povinností či podmínek uvedených v těchto dokumentech může mít stejné právní následky jako nesplnění povinností a podmínek vyplývajících z Dohody.</w:t>
      </w:r>
    </w:p>
    <w:p w14:paraId="2B677DB7" w14:textId="77777777" w:rsidR="00E84DBC" w:rsidRPr="00D00394" w:rsidRDefault="00E84DBC" w:rsidP="00E84DBC">
      <w:pPr>
        <w:spacing w:before="120"/>
        <w:ind w:left="284"/>
        <w:rPr>
          <w:rFonts w:cs="Arial"/>
          <w:bCs/>
        </w:rPr>
      </w:pPr>
      <w:r w:rsidRPr="00D00394">
        <w:rPr>
          <w:bCs/>
        </w:rPr>
        <w:t>Účastníci poolu berou na vědomí, že Banka je oprávněna nakládat s údaji podléhajícími bankovnímu tajemství způsobem dle článku 28 Všeobecných podmínek. Je-li Účastník poolu právnickou osobou, uděluje souhlas dle článku 28.3 Všeobecných podmínek</w:t>
      </w:r>
      <w:r w:rsidRPr="00D00394">
        <w:rPr>
          <w:rFonts w:cs="Arial"/>
          <w:bCs/>
        </w:rPr>
        <w:t>.</w:t>
      </w:r>
    </w:p>
    <w:p w14:paraId="3C4EB0BE" w14:textId="77777777" w:rsidR="00E84DBC" w:rsidRPr="00D00394" w:rsidRDefault="00E84DBC" w:rsidP="00E84DBC">
      <w:pPr>
        <w:spacing w:before="120"/>
        <w:ind w:left="284"/>
        <w:rPr>
          <w:rFonts w:cs="Arial"/>
          <w:bCs/>
        </w:rPr>
      </w:pPr>
      <w:r w:rsidRPr="00D00394">
        <w:rPr>
          <w:rFonts w:cs="Arial"/>
          <w:bCs/>
        </w:rPr>
        <w:t>Účastníci poolu souhlasí s tím, že Banka je oprávněna započítávat své pohledávky za nimi v rozsahu a způsobem stanoveným ve Všeobecných podmínkách.</w:t>
      </w:r>
    </w:p>
    <w:p w14:paraId="5E739A2D" w14:textId="3EDADCE0" w:rsidR="00E84DBC" w:rsidRPr="00D00394" w:rsidRDefault="00E84DBC" w:rsidP="002C3F57">
      <w:pPr>
        <w:spacing w:before="120"/>
        <w:ind w:left="284"/>
        <w:rPr>
          <w:rFonts w:cs="Arial"/>
          <w:bCs/>
        </w:rPr>
      </w:pPr>
      <w:r w:rsidRPr="00D00394">
        <w:rPr>
          <w:rFonts w:cs="Arial"/>
          <w:bCs/>
        </w:rPr>
        <w:lastRenderedPageBreak/>
        <w:t xml:space="preserve">Na smluvní vztah založený na základě Dohody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D00394">
          <w:rPr>
            <w:rFonts w:cs="Arial"/>
            <w:bCs/>
          </w:rPr>
          <w:t>1799 a</w:t>
        </w:r>
      </w:smartTag>
      <w:r w:rsidRPr="00D00394">
        <w:rPr>
          <w:rFonts w:cs="Arial"/>
          <w:bCs/>
        </w:rPr>
        <w:t xml:space="preserve"> § 1800 občanského zákoníku o adhezních smlouvách</w:t>
      </w:r>
      <w:r w:rsidR="000C0912" w:rsidRPr="00D00394">
        <w:rPr>
          <w:rFonts w:cs="Arial"/>
          <w:bCs/>
        </w:rPr>
        <w:t>.</w:t>
      </w:r>
    </w:p>
    <w:p w14:paraId="13EEAC0F" w14:textId="3F1345BB" w:rsidR="00E84DBC" w:rsidRPr="00D00394" w:rsidRDefault="00E84DBC" w:rsidP="00E84DBC">
      <w:pPr>
        <w:spacing w:before="120"/>
        <w:rPr>
          <w:rFonts w:cs="Arial"/>
          <w:bCs/>
        </w:rPr>
      </w:pPr>
      <w:r w:rsidRPr="00D00394">
        <w:rPr>
          <w:rFonts w:cs="Arial"/>
          <w:bCs/>
        </w:rPr>
        <w:t>I</w:t>
      </w:r>
      <w:r w:rsidR="000F4913" w:rsidRPr="00D00394">
        <w:rPr>
          <w:rFonts w:cs="Arial"/>
          <w:bCs/>
        </w:rPr>
        <w:t>II</w:t>
      </w:r>
      <w:r w:rsidRPr="00D00394">
        <w:rPr>
          <w:rFonts w:cs="Arial"/>
          <w:bCs/>
        </w:rPr>
        <w:t>. Ostatní ustanovení Dohody zůstávají beze změny.</w:t>
      </w:r>
    </w:p>
    <w:p w14:paraId="464B6AA7" w14:textId="77777777" w:rsidR="00E84DBC" w:rsidRPr="00D00394" w:rsidRDefault="00E84DBC" w:rsidP="00E84DBC">
      <w:pPr>
        <w:rPr>
          <w:rFonts w:cs="Arial"/>
          <w:bCs/>
        </w:rPr>
      </w:pPr>
    </w:p>
    <w:p w14:paraId="56477324" w14:textId="6166F9B0" w:rsidR="00E84DBC" w:rsidRPr="00D00394" w:rsidRDefault="000F4913" w:rsidP="00E84DBC">
      <w:pPr>
        <w:spacing w:before="120"/>
        <w:ind w:left="284" w:hanging="284"/>
        <w:rPr>
          <w:rFonts w:cs="Arial"/>
          <w:bCs/>
        </w:rPr>
      </w:pPr>
      <w:r w:rsidRPr="00D00394">
        <w:rPr>
          <w:rFonts w:cs="Arial"/>
          <w:bCs/>
        </w:rPr>
        <w:t>I</w:t>
      </w:r>
      <w:r w:rsidR="00E84DBC" w:rsidRPr="00D00394">
        <w:rPr>
          <w:rFonts w:cs="Arial"/>
          <w:bCs/>
        </w:rPr>
        <w:t>V.</w:t>
      </w:r>
      <w:r w:rsidR="00E84DBC" w:rsidRPr="00D00394">
        <w:rPr>
          <w:rFonts w:cs="Arial"/>
          <w:bCs/>
        </w:rPr>
        <w:tab/>
        <w:t>Pojmy uvedené s velkým počátečním písmenem používané v tomto dodatku (včetně jeho příloh), avšak nedefinované v tomto dodatku, mají význam uvedený v Dohodě.</w:t>
      </w:r>
    </w:p>
    <w:p w14:paraId="0E190A31" w14:textId="77777777" w:rsidR="00E84DBC" w:rsidRPr="00D00394" w:rsidRDefault="00E84DBC" w:rsidP="00E84DBC">
      <w:pPr>
        <w:rPr>
          <w:bCs/>
        </w:rPr>
      </w:pPr>
    </w:p>
    <w:p w14:paraId="06C95761" w14:textId="4685BE36" w:rsidR="00354C23" w:rsidRPr="00E374FE" w:rsidRDefault="00E84DBC" w:rsidP="00354C23">
      <w:pPr>
        <w:spacing w:before="120"/>
        <w:ind w:left="284" w:hanging="284"/>
        <w:rPr>
          <w:rFonts w:cs="Arial"/>
          <w:bCs/>
        </w:rPr>
      </w:pPr>
      <w:r w:rsidRPr="00D00394">
        <w:rPr>
          <w:rFonts w:cs="Arial"/>
          <w:bCs/>
        </w:rPr>
        <w:t>V.</w:t>
      </w:r>
      <w:r w:rsidRPr="00D00394">
        <w:rPr>
          <w:rFonts w:cs="Arial"/>
          <w:bCs/>
        </w:rPr>
        <w:tab/>
      </w:r>
      <w:r w:rsidR="00354C23" w:rsidRPr="00D00394">
        <w:rPr>
          <w:rFonts w:cs="Arial"/>
          <w:bCs/>
        </w:rPr>
        <w:t xml:space="preserve">Tento dodatek nabývá platnosti dnem jeho uzavření a účinnosti dnem, kdy Banka </w:t>
      </w:r>
      <w:proofErr w:type="gramStart"/>
      <w:r w:rsidR="00354C23" w:rsidRPr="00D00394">
        <w:rPr>
          <w:rFonts w:cs="Arial"/>
          <w:bCs/>
        </w:rPr>
        <w:t>ověří</w:t>
      </w:r>
      <w:proofErr w:type="gramEnd"/>
      <w:r w:rsidR="00354C23" w:rsidRPr="00D00394">
        <w:rPr>
          <w:rFonts w:cs="Arial"/>
          <w:bCs/>
        </w:rPr>
        <w:t xml:space="preserve">, že dodatek byl prostřednictvím registru smluv řádně uveřejněn v souladu se zákonem č. 340/2015 Sb., o registru smluv, ve znění pozdějších předpisů. </w:t>
      </w:r>
      <w:proofErr w:type="gramStart"/>
      <w:r w:rsidR="00354C23" w:rsidRPr="00D00394">
        <w:rPr>
          <w:rFonts w:cs="Arial"/>
          <w:bCs/>
        </w:rPr>
        <w:t>Klient  se</w:t>
      </w:r>
      <w:proofErr w:type="gramEnd"/>
      <w:r w:rsidR="00354C23" w:rsidRPr="00D00394">
        <w:rPr>
          <w:rFonts w:cs="Arial"/>
          <w:bCs/>
        </w:rPr>
        <w:t xml:space="preserve"> zavazuje odeslat dodatek  k uveřejnění v registru smluv bez prodlení po jeho uzavření. Klient se dále zavazuje, že Banka </w:t>
      </w:r>
      <w:proofErr w:type="gramStart"/>
      <w:r w:rsidR="00354C23" w:rsidRPr="00D00394">
        <w:rPr>
          <w:rFonts w:cs="Arial"/>
          <w:bCs/>
        </w:rPr>
        <w:t>obdrží</w:t>
      </w:r>
      <w:proofErr w:type="gramEnd"/>
      <w:r w:rsidR="00354C23" w:rsidRPr="00D00394">
        <w:rPr>
          <w:rFonts w:cs="Arial"/>
          <w:bCs/>
        </w:rPr>
        <w:t xml:space="preserve"> potvrzení o uveřejnění v registru smluv zasílané správcem registru smluv na e-mailovou adresu Banky </w:t>
      </w:r>
      <w:r w:rsidR="00354C23" w:rsidRPr="00E374FE">
        <w:rPr>
          <w:rFonts w:cs="Arial"/>
          <w:bCs/>
          <w:highlight w:val="black"/>
        </w:rPr>
        <w:t>cashpooling@kb.cz.</w:t>
      </w:r>
      <w:r w:rsidR="00354C23" w:rsidRPr="00192D43">
        <w:rPr>
          <w:rFonts w:cs="Arial"/>
          <w:bCs/>
        </w:rPr>
        <w:t xml:space="preserve"> Banka za tím účelem zašle Klientovi znění dodatku na e-mailovou adresu </w:t>
      </w:r>
      <w:hyperlink r:id="rId8" w:history="1">
        <w:r w:rsidR="00354C23" w:rsidRPr="00E374FE">
          <w:rPr>
            <w:rStyle w:val="Hypertextovodkaz"/>
            <w:rFonts w:cs="Arial"/>
            <w:bCs/>
            <w:color w:val="auto"/>
            <w:highlight w:val="black"/>
          </w:rPr>
          <w:t>pluhar@kr-s.cz</w:t>
        </w:r>
      </w:hyperlink>
      <w:r w:rsidR="00354C23" w:rsidRPr="00E374FE">
        <w:rPr>
          <w:rFonts w:cs="Arial"/>
          <w:bCs/>
          <w:highlight w:val="black"/>
        </w:rPr>
        <w:t xml:space="preserve"> .</w:t>
      </w:r>
    </w:p>
    <w:p w14:paraId="6FDB4527" w14:textId="7529D431" w:rsidR="00E84DBC" w:rsidRPr="00D00394" w:rsidRDefault="00E84DBC" w:rsidP="00354C23">
      <w:pPr>
        <w:spacing w:before="120"/>
        <w:ind w:left="284" w:hanging="284"/>
        <w:rPr>
          <w:bCs/>
        </w:rPr>
      </w:pPr>
    </w:p>
    <w:p w14:paraId="49F8CCE6" w14:textId="14751D61" w:rsidR="00E84DBC" w:rsidRPr="00D00394" w:rsidRDefault="00E84DBC" w:rsidP="00E84DBC">
      <w:pPr>
        <w:spacing w:before="120"/>
        <w:ind w:left="284" w:hanging="284"/>
        <w:rPr>
          <w:rFonts w:cs="Arial"/>
          <w:bCs/>
        </w:rPr>
      </w:pPr>
      <w:r w:rsidRPr="00D00394">
        <w:rPr>
          <w:rFonts w:cs="Arial"/>
          <w:bCs/>
        </w:rPr>
        <w:t>VI.</w:t>
      </w:r>
      <w:r w:rsidRPr="00D00394">
        <w:rPr>
          <w:rFonts w:cs="Arial"/>
          <w:bCs/>
        </w:rPr>
        <w:tab/>
      </w:r>
      <w:r w:rsidR="001F070F" w:rsidRPr="00E1076B">
        <w:rPr>
          <w:bCs/>
        </w:rPr>
        <w:t xml:space="preserve">Každá ze Stran </w:t>
      </w:r>
      <w:proofErr w:type="gramStart"/>
      <w:r w:rsidR="001F070F" w:rsidRPr="00E1076B">
        <w:rPr>
          <w:bCs/>
        </w:rPr>
        <w:t>obdrží</w:t>
      </w:r>
      <w:proofErr w:type="gramEnd"/>
      <w:r w:rsidR="001F070F" w:rsidRPr="00E1076B">
        <w:rPr>
          <w:bCs/>
        </w:rPr>
        <w:t xml:space="preserve"> po uzavření </w:t>
      </w:r>
      <w:r w:rsidR="001F070F">
        <w:rPr>
          <w:bCs/>
        </w:rPr>
        <w:t>dodatku</w:t>
      </w:r>
      <w:r w:rsidR="001F070F" w:rsidRPr="00E1076B">
        <w:rPr>
          <w:bCs/>
        </w:rPr>
        <w:t xml:space="preserve"> je</w:t>
      </w:r>
      <w:r w:rsidR="001F070F">
        <w:rPr>
          <w:bCs/>
        </w:rPr>
        <w:t>ho</w:t>
      </w:r>
      <w:r w:rsidR="001F070F" w:rsidRPr="00E1076B">
        <w:rPr>
          <w:bCs/>
        </w:rPr>
        <w:t xml:space="preserve"> vyhotovení</w:t>
      </w:r>
      <w:r w:rsidR="0060236F">
        <w:rPr>
          <w:bCs/>
        </w:rPr>
        <w:t>.</w:t>
      </w:r>
    </w:p>
    <w:p w14:paraId="68D96466" w14:textId="77777777" w:rsidR="00E84DBC" w:rsidRPr="00D00394" w:rsidRDefault="00E84DBC" w:rsidP="00E84DBC">
      <w:pPr>
        <w:ind w:left="284" w:hanging="284"/>
        <w:rPr>
          <w:rFonts w:cs="Arial"/>
          <w:bCs/>
        </w:rPr>
      </w:pPr>
    </w:p>
    <w:p w14:paraId="1A5CAE52" w14:textId="77777777" w:rsidR="005D2FFC" w:rsidRPr="00D00394" w:rsidRDefault="005D2FFC" w:rsidP="00DE53BE">
      <w:pPr>
        <w:ind w:left="284" w:hanging="284"/>
        <w:rPr>
          <w:rFonts w:cs="Arial"/>
          <w:bCs/>
        </w:rPr>
      </w:pPr>
      <w:bookmarkStart w:id="22" w:name="podpisy1_cj"/>
      <w:bookmarkEnd w:id="22"/>
    </w:p>
    <w:p w14:paraId="70982CBE" w14:textId="77777777" w:rsidR="00A72DBD" w:rsidRPr="00D00394" w:rsidRDefault="00A72DBD">
      <w:pPr>
        <w:rPr>
          <w:bCs/>
        </w:rPr>
        <w:sectPr w:rsidR="00A72DBD" w:rsidRPr="00D00394" w:rsidSect="001770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1418" w:left="1134" w:header="454" w:footer="397" w:gutter="0"/>
          <w:cols w:space="708"/>
        </w:sectPr>
      </w:pPr>
      <w:bookmarkStart w:id="24" w:name="banka" w:colFirst="1" w:colLast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613ED" w:rsidRPr="00D00394" w14:paraId="56313315" w14:textId="77777777">
        <w:trPr>
          <w:cantSplit/>
        </w:trPr>
        <w:tc>
          <w:tcPr>
            <w:tcW w:w="4820" w:type="dxa"/>
            <w:shd w:val="clear" w:color="auto" w:fill="auto"/>
          </w:tcPr>
          <w:p w14:paraId="18F974A1" w14:textId="1D8E3A03" w:rsidR="00C613ED" w:rsidRPr="00D00394" w:rsidRDefault="00C613ED">
            <w:pPr>
              <w:rPr>
                <w:bCs/>
              </w:rPr>
            </w:pPr>
            <w:bookmarkStart w:id="25" w:name="v"/>
            <w:bookmarkStart w:id="26" w:name="dne"/>
            <w:bookmarkEnd w:id="25"/>
            <w:bookmarkEnd w:id="26"/>
          </w:p>
          <w:p w14:paraId="34FC04DA" w14:textId="77777777" w:rsidR="00C613ED" w:rsidRPr="00D00394" w:rsidRDefault="00C613ED">
            <w:pPr>
              <w:rPr>
                <w:bCs/>
              </w:rPr>
            </w:pPr>
          </w:p>
          <w:p w14:paraId="4352FA29" w14:textId="77777777" w:rsidR="00C613ED" w:rsidRDefault="00DE2DF7">
            <w:pPr>
              <w:rPr>
                <w:b/>
              </w:rPr>
            </w:pPr>
            <w:bookmarkStart w:id="27" w:name="zaklienta"/>
            <w:bookmarkEnd w:id="27"/>
            <w:r w:rsidRPr="00192D43">
              <w:rPr>
                <w:b/>
              </w:rPr>
              <w:t>Středočeský</w:t>
            </w:r>
            <w:r w:rsidR="00C613ED" w:rsidRPr="00192D43">
              <w:rPr>
                <w:b/>
              </w:rPr>
              <w:t xml:space="preserve"> kraj</w:t>
            </w:r>
          </w:p>
          <w:p w14:paraId="48506AAA" w14:textId="77777777" w:rsidR="00F062D5" w:rsidRDefault="00F062D5" w:rsidP="00F062D5">
            <w:pPr>
              <w:rPr>
                <w:b/>
              </w:rPr>
            </w:pPr>
            <w:r>
              <w:rPr>
                <w:b/>
              </w:rPr>
              <w:t>Za všechny Spjaté osoby dle plné moci</w:t>
            </w:r>
          </w:p>
          <w:p w14:paraId="5018D812" w14:textId="77777777" w:rsidR="00F062D5" w:rsidRPr="00D00394" w:rsidRDefault="00F062D5" w:rsidP="00F062D5">
            <w:pPr>
              <w:rPr>
                <w:b/>
              </w:rPr>
            </w:pPr>
            <w:r w:rsidRPr="00D00394">
              <w:rPr>
                <w:b/>
              </w:rPr>
              <w:t>Středočeský kraj</w:t>
            </w:r>
          </w:p>
          <w:p w14:paraId="5966657E" w14:textId="77777777" w:rsidR="00F062D5" w:rsidRDefault="00F062D5">
            <w:pPr>
              <w:rPr>
                <w:b/>
              </w:rPr>
            </w:pPr>
          </w:p>
          <w:p w14:paraId="6EE9C2AB" w14:textId="77777777" w:rsidR="00F062D5" w:rsidRPr="00192D43" w:rsidRDefault="00F062D5">
            <w:pPr>
              <w:rPr>
                <w:b/>
              </w:rPr>
            </w:pPr>
          </w:p>
          <w:p w14:paraId="6153BE00" w14:textId="77777777" w:rsidR="00C613ED" w:rsidRPr="00192D43" w:rsidRDefault="00C613ED">
            <w:pPr>
              <w:rPr>
                <w:bCs/>
              </w:rPr>
            </w:pPr>
            <w:bookmarkStart w:id="28" w:name="obchjm"/>
            <w:bookmarkEnd w:id="28"/>
          </w:p>
          <w:p w14:paraId="64ACEE4C" w14:textId="77777777" w:rsidR="00C613ED" w:rsidRPr="00192D43" w:rsidRDefault="00C613ED">
            <w:pPr>
              <w:rPr>
                <w:bCs/>
              </w:rPr>
            </w:pPr>
          </w:p>
          <w:p w14:paraId="5A50DC94" w14:textId="77777777" w:rsidR="00C613ED" w:rsidRPr="00192D43" w:rsidRDefault="00C613ED">
            <w:pPr>
              <w:tabs>
                <w:tab w:val="left" w:pos="4536"/>
                <w:tab w:val="left" w:pos="4962"/>
                <w:tab w:val="left" w:pos="8931"/>
              </w:tabs>
              <w:rPr>
                <w:bCs/>
              </w:rPr>
            </w:pPr>
          </w:p>
          <w:p w14:paraId="6B2B09EE" w14:textId="77777777" w:rsidR="00C613ED" w:rsidRPr="00192D43" w:rsidRDefault="00C613ED">
            <w:pPr>
              <w:tabs>
                <w:tab w:val="left" w:pos="4536"/>
                <w:tab w:val="left" w:pos="4962"/>
                <w:tab w:val="left" w:pos="8931"/>
              </w:tabs>
              <w:rPr>
                <w:bCs/>
              </w:rPr>
            </w:pPr>
            <w:r w:rsidRPr="00192D43">
              <w:rPr>
                <w:bCs/>
              </w:rPr>
              <w:tab/>
            </w:r>
          </w:p>
          <w:p w14:paraId="6D28EC70" w14:textId="77777777" w:rsidR="00C613ED" w:rsidRPr="00192D43" w:rsidRDefault="00C613E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bCs/>
                <w:position w:val="10"/>
                <w:sz w:val="12"/>
              </w:rPr>
            </w:pPr>
            <w:r w:rsidRPr="00192D43">
              <w:rPr>
                <w:bCs/>
                <w:position w:val="10"/>
                <w:sz w:val="12"/>
              </w:rPr>
              <w:tab/>
            </w:r>
          </w:p>
          <w:p w14:paraId="722DCACC" w14:textId="77777777" w:rsidR="00192D43" w:rsidRPr="00192D43" w:rsidRDefault="00192D43" w:rsidP="00192D43">
            <w:pPr>
              <w:spacing w:after="120"/>
              <w:rPr>
                <w:bCs/>
                <w:sz w:val="16"/>
                <w:szCs w:val="16"/>
              </w:rPr>
            </w:pPr>
            <w:r w:rsidRPr="00192D43">
              <w:rPr>
                <w:bCs/>
                <w:sz w:val="16"/>
                <w:szCs w:val="16"/>
              </w:rPr>
              <w:t>Elektronicky podepsáno</w:t>
            </w:r>
          </w:p>
          <w:p w14:paraId="1CAF393B" w14:textId="21B533E2" w:rsidR="00D90049" w:rsidRPr="00192D43" w:rsidRDefault="00C613ED" w:rsidP="00D90049">
            <w:pPr>
              <w:tabs>
                <w:tab w:val="left" w:pos="567"/>
                <w:tab w:val="left" w:pos="1395"/>
              </w:tabs>
              <w:ind w:left="851" w:hanging="851"/>
              <w:rPr>
                <w:bCs/>
                <w:szCs w:val="18"/>
              </w:rPr>
            </w:pPr>
            <w:r w:rsidRPr="00192D43">
              <w:rPr>
                <w:bCs/>
                <w:szCs w:val="18"/>
              </w:rPr>
              <w:t>Jméno</w:t>
            </w:r>
            <w:bookmarkStart w:id="29" w:name="zmocos"/>
            <w:bookmarkEnd w:id="29"/>
            <w:r w:rsidR="00192D43" w:rsidRPr="00192D43">
              <w:rPr>
                <w:bCs/>
                <w:szCs w:val="18"/>
              </w:rPr>
              <w:t xml:space="preserve">: </w:t>
            </w:r>
            <w:r w:rsidR="00192D43" w:rsidRPr="00E374FE">
              <w:rPr>
                <w:bCs/>
                <w:szCs w:val="18"/>
                <w:highlight w:val="black"/>
              </w:rPr>
              <w:t>Mgr. Petra Pecková</w:t>
            </w:r>
          </w:p>
          <w:p w14:paraId="66862112" w14:textId="0F10177F" w:rsidR="00C613ED" w:rsidRPr="00192D43" w:rsidRDefault="00C613ED" w:rsidP="00D90049">
            <w:pPr>
              <w:tabs>
                <w:tab w:val="left" w:pos="567"/>
                <w:tab w:val="left" w:pos="1395"/>
              </w:tabs>
              <w:ind w:left="851" w:hanging="851"/>
              <w:rPr>
                <w:rFonts w:cs="Arial"/>
                <w:bCs/>
                <w:szCs w:val="18"/>
              </w:rPr>
            </w:pPr>
            <w:r w:rsidRPr="00192D43">
              <w:rPr>
                <w:rFonts w:cs="Arial"/>
                <w:bCs/>
                <w:szCs w:val="18"/>
              </w:rPr>
              <w:t>Funkce:</w:t>
            </w:r>
            <w:bookmarkStart w:id="30" w:name="funkcezo"/>
            <w:bookmarkEnd w:id="30"/>
            <w:r w:rsidR="00192D43" w:rsidRPr="00192D43">
              <w:rPr>
                <w:rFonts w:cs="Arial"/>
                <w:bCs/>
                <w:szCs w:val="18"/>
              </w:rPr>
              <w:t xml:space="preserve"> hejtmanka</w:t>
            </w:r>
          </w:p>
        </w:tc>
        <w:tc>
          <w:tcPr>
            <w:tcW w:w="4820" w:type="dxa"/>
            <w:shd w:val="clear" w:color="auto" w:fill="auto"/>
          </w:tcPr>
          <w:p w14:paraId="42AF9B83" w14:textId="74AE6B88" w:rsidR="00C613ED" w:rsidRPr="00192D43" w:rsidRDefault="00C613ED">
            <w:pPr>
              <w:ind w:right="22"/>
              <w:rPr>
                <w:bCs/>
              </w:rPr>
            </w:pPr>
            <w:bookmarkStart w:id="31" w:name="v1"/>
            <w:bookmarkStart w:id="32" w:name="dne1"/>
            <w:bookmarkStart w:id="33" w:name="banka_podpis"/>
            <w:bookmarkEnd w:id="31"/>
            <w:bookmarkEnd w:id="32"/>
          </w:p>
          <w:p w14:paraId="65EDC09C" w14:textId="77777777" w:rsidR="00C613ED" w:rsidRPr="00192D43" w:rsidRDefault="00C613ED">
            <w:pPr>
              <w:ind w:right="22"/>
              <w:rPr>
                <w:bCs/>
              </w:rPr>
            </w:pPr>
          </w:p>
          <w:p w14:paraId="6D032092" w14:textId="77777777" w:rsidR="00C613ED" w:rsidRPr="00192D43" w:rsidRDefault="00C613ED">
            <w:pPr>
              <w:ind w:right="22"/>
              <w:rPr>
                <w:b/>
              </w:rPr>
            </w:pPr>
            <w:r w:rsidRPr="00192D43">
              <w:rPr>
                <w:b/>
              </w:rPr>
              <w:t>Komerční banka, a.s.</w:t>
            </w:r>
          </w:p>
          <w:p w14:paraId="2C058391" w14:textId="77777777" w:rsidR="00C613ED" w:rsidRPr="00192D43" w:rsidRDefault="00C613ED">
            <w:pPr>
              <w:ind w:right="22"/>
              <w:rPr>
                <w:bCs/>
              </w:rPr>
            </w:pPr>
          </w:p>
          <w:p w14:paraId="6A951555" w14:textId="77777777" w:rsidR="00C613ED" w:rsidRPr="00192D43" w:rsidRDefault="00C613ED">
            <w:pPr>
              <w:ind w:right="22"/>
              <w:rPr>
                <w:bCs/>
              </w:rPr>
            </w:pPr>
          </w:p>
          <w:p w14:paraId="3025BBE1" w14:textId="77777777" w:rsidR="00C613ED" w:rsidRPr="00192D43" w:rsidRDefault="00C613ED">
            <w:pPr>
              <w:tabs>
                <w:tab w:val="left" w:pos="4536"/>
                <w:tab w:val="left" w:pos="4962"/>
                <w:tab w:val="left" w:pos="8931"/>
              </w:tabs>
              <w:rPr>
                <w:bCs/>
              </w:rPr>
            </w:pPr>
          </w:p>
          <w:p w14:paraId="32A5793C" w14:textId="77777777" w:rsidR="00C613ED" w:rsidRPr="00192D43" w:rsidRDefault="00C613ED">
            <w:pPr>
              <w:tabs>
                <w:tab w:val="left" w:pos="4536"/>
                <w:tab w:val="left" w:pos="4962"/>
                <w:tab w:val="left" w:pos="8931"/>
              </w:tabs>
              <w:rPr>
                <w:bCs/>
              </w:rPr>
            </w:pPr>
            <w:r w:rsidRPr="00192D43">
              <w:rPr>
                <w:bCs/>
              </w:rPr>
              <w:tab/>
            </w:r>
          </w:p>
          <w:p w14:paraId="1128CC1D" w14:textId="77777777" w:rsidR="00C613ED" w:rsidRPr="00192D43" w:rsidRDefault="00C613E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bCs/>
                <w:position w:val="10"/>
                <w:sz w:val="12"/>
              </w:rPr>
            </w:pPr>
            <w:r w:rsidRPr="00192D43">
              <w:rPr>
                <w:bCs/>
                <w:position w:val="10"/>
                <w:sz w:val="12"/>
              </w:rPr>
              <w:tab/>
            </w:r>
          </w:p>
          <w:p w14:paraId="652B3BCA" w14:textId="3591C3B9" w:rsidR="00C613ED" w:rsidRPr="00192D43" w:rsidRDefault="00192D43">
            <w:pPr>
              <w:spacing w:after="120"/>
              <w:rPr>
                <w:bCs/>
                <w:sz w:val="16"/>
                <w:szCs w:val="16"/>
              </w:rPr>
            </w:pPr>
            <w:r w:rsidRPr="00192D43">
              <w:rPr>
                <w:bCs/>
                <w:sz w:val="16"/>
                <w:szCs w:val="16"/>
              </w:rPr>
              <w:t>Elektronicky podepsáno</w:t>
            </w:r>
          </w:p>
          <w:p w14:paraId="46A1AA9F" w14:textId="77777777" w:rsidR="00C613ED" w:rsidRPr="00192D43" w:rsidRDefault="00C613ED">
            <w:pPr>
              <w:tabs>
                <w:tab w:val="left" w:pos="851"/>
              </w:tabs>
              <w:rPr>
                <w:b/>
                <w:szCs w:val="18"/>
              </w:rPr>
            </w:pPr>
            <w:r w:rsidRPr="00192D43">
              <w:rPr>
                <w:bCs/>
                <w:szCs w:val="18"/>
              </w:rPr>
              <w:t>Jméno:</w:t>
            </w:r>
            <w:r w:rsidRPr="00192D43">
              <w:rPr>
                <w:bCs/>
                <w:szCs w:val="18"/>
              </w:rPr>
              <w:tab/>
            </w:r>
            <w:bookmarkStart w:id="34" w:name="prac1"/>
            <w:bookmarkEnd w:id="34"/>
            <w:r w:rsidR="006164C4" w:rsidRPr="00E374FE">
              <w:rPr>
                <w:b/>
                <w:szCs w:val="18"/>
                <w:highlight w:val="black"/>
              </w:rPr>
              <w:t>Karel Petrák</w:t>
            </w:r>
          </w:p>
          <w:p w14:paraId="431B615D" w14:textId="77777777" w:rsidR="00245CBB" w:rsidRPr="00D00394" w:rsidRDefault="00C613ED" w:rsidP="00245CBB">
            <w:pPr>
              <w:ind w:left="851" w:hanging="851"/>
              <w:rPr>
                <w:b/>
                <w:szCs w:val="18"/>
              </w:rPr>
            </w:pPr>
            <w:r w:rsidRPr="00192D43">
              <w:rPr>
                <w:bCs/>
                <w:szCs w:val="18"/>
              </w:rPr>
              <w:t>Funkce</w:t>
            </w:r>
            <w:r w:rsidRPr="00192D43">
              <w:rPr>
                <w:b/>
                <w:szCs w:val="18"/>
              </w:rPr>
              <w:t>:</w:t>
            </w:r>
            <w:r w:rsidRPr="00192D43">
              <w:rPr>
                <w:b/>
                <w:szCs w:val="18"/>
              </w:rPr>
              <w:tab/>
            </w:r>
            <w:bookmarkStart w:id="35" w:name="funkb1"/>
            <w:bookmarkStart w:id="36" w:name="vloz"/>
            <w:bookmarkStart w:id="37" w:name="vlozpod"/>
            <w:bookmarkEnd w:id="33"/>
            <w:bookmarkEnd w:id="35"/>
            <w:bookmarkEnd w:id="36"/>
            <w:bookmarkEnd w:id="37"/>
            <w:r w:rsidR="00245CBB" w:rsidRPr="00192D43">
              <w:rPr>
                <w:b/>
                <w:szCs w:val="18"/>
              </w:rPr>
              <w:t xml:space="preserve">bankovní </w:t>
            </w:r>
            <w:proofErr w:type="gramStart"/>
            <w:r w:rsidR="00245CBB" w:rsidRPr="00192D43">
              <w:rPr>
                <w:b/>
                <w:szCs w:val="18"/>
              </w:rPr>
              <w:t>poradce - Corporate</w:t>
            </w:r>
            <w:proofErr w:type="gramEnd"/>
          </w:p>
          <w:p w14:paraId="0C731131" w14:textId="77777777" w:rsidR="00245CBB" w:rsidRPr="00D00394" w:rsidRDefault="00245CBB" w:rsidP="00245CBB">
            <w:pPr>
              <w:ind w:left="851" w:hanging="851"/>
              <w:rPr>
                <w:bCs/>
                <w:szCs w:val="18"/>
              </w:rPr>
            </w:pPr>
          </w:p>
          <w:p w14:paraId="35674790" w14:textId="77777777" w:rsidR="00C613ED" w:rsidRPr="00D00394" w:rsidRDefault="00C613ED" w:rsidP="00DD355C">
            <w:pPr>
              <w:ind w:left="851" w:hanging="851"/>
              <w:rPr>
                <w:bCs/>
                <w:szCs w:val="18"/>
              </w:rPr>
            </w:pPr>
          </w:p>
        </w:tc>
      </w:tr>
      <w:tr w:rsidR="00C613ED" w:rsidRPr="00D00394" w14:paraId="6D73A406" w14:textId="77777777">
        <w:trPr>
          <w:cantSplit/>
        </w:trPr>
        <w:tc>
          <w:tcPr>
            <w:tcW w:w="4820" w:type="dxa"/>
            <w:shd w:val="clear" w:color="auto" w:fill="auto"/>
          </w:tcPr>
          <w:p w14:paraId="1DB2C6AB" w14:textId="7762267F" w:rsidR="00C613ED" w:rsidRPr="00D00394" w:rsidRDefault="00C613ED" w:rsidP="00C613ED">
            <w:pPr>
              <w:rPr>
                <w:bCs/>
                <w:sz w:val="16"/>
                <w:szCs w:val="16"/>
              </w:rPr>
            </w:pPr>
            <w:bookmarkStart w:id="38" w:name="odstran"/>
            <w:bookmarkStart w:id="39" w:name="p2"/>
            <w:bookmarkStart w:id="40" w:name="p1"/>
            <w:bookmarkEnd w:id="24"/>
            <w:bookmarkEnd w:id="38"/>
            <w:bookmarkEnd w:id="39"/>
            <w:bookmarkEnd w:id="40"/>
          </w:p>
        </w:tc>
        <w:tc>
          <w:tcPr>
            <w:tcW w:w="4820" w:type="dxa"/>
            <w:shd w:val="clear" w:color="auto" w:fill="auto"/>
          </w:tcPr>
          <w:p w14:paraId="4F5E3DBF" w14:textId="77777777" w:rsidR="00C613ED" w:rsidRPr="00D00394" w:rsidRDefault="00C613ED">
            <w:pPr>
              <w:ind w:left="284" w:hanging="284"/>
              <w:rPr>
                <w:bCs/>
              </w:rPr>
            </w:pPr>
          </w:p>
        </w:tc>
      </w:tr>
    </w:tbl>
    <w:p w14:paraId="086859A4" w14:textId="77777777" w:rsidR="00BB64C6" w:rsidRPr="00D00394" w:rsidRDefault="00BB64C6" w:rsidP="00D865C6">
      <w:pPr>
        <w:rPr>
          <w:rFonts w:cs="Arial"/>
          <w:bCs/>
        </w:rPr>
      </w:pPr>
    </w:p>
    <w:p w14:paraId="6D47416C" w14:textId="77777777" w:rsidR="00E0640A" w:rsidRDefault="00E0640A" w:rsidP="00E0640A">
      <w:pPr>
        <w:rPr>
          <w:b/>
        </w:rPr>
      </w:pPr>
    </w:p>
    <w:p w14:paraId="4F5B9D4C" w14:textId="77777777" w:rsidR="00D90049" w:rsidRDefault="00D90049" w:rsidP="009C09ED">
      <w:pPr>
        <w:rPr>
          <w:bCs/>
        </w:rPr>
      </w:pPr>
    </w:p>
    <w:p w14:paraId="183ECAEC" w14:textId="77777777" w:rsidR="00200034" w:rsidRPr="00D00394" w:rsidRDefault="00200034" w:rsidP="009C09ED">
      <w:pPr>
        <w:rPr>
          <w:bCs/>
        </w:rPr>
        <w:sectPr w:rsidR="00200034" w:rsidRPr="00D00394" w:rsidSect="00A72DBD">
          <w:type w:val="continuous"/>
          <w:pgSz w:w="11907" w:h="16840" w:code="9"/>
          <w:pgMar w:top="2268" w:right="1134" w:bottom="1418" w:left="1134" w:header="454" w:footer="397" w:gutter="0"/>
          <w:cols w:space="708"/>
        </w:sectPr>
      </w:pPr>
    </w:p>
    <w:p w14:paraId="03EDDE38" w14:textId="607C5948" w:rsidR="00D90049" w:rsidRPr="00AC05CC" w:rsidRDefault="00200034" w:rsidP="009C09ED">
      <w:pPr>
        <w:rPr>
          <w:bCs/>
        </w:rPr>
      </w:pPr>
      <w:r w:rsidRPr="00AC05CC">
        <w:rPr>
          <w:bCs/>
        </w:rPr>
        <w:lastRenderedPageBreak/>
        <w:t xml:space="preserve">Příloha č. </w:t>
      </w:r>
      <w:r w:rsidR="00D00394" w:rsidRPr="00AC05CC">
        <w:rPr>
          <w:bCs/>
        </w:rPr>
        <w:t>1</w:t>
      </w:r>
    </w:p>
    <w:tbl>
      <w:tblPr>
        <w:tblW w:w="9640" w:type="dxa"/>
        <w:tblInd w:w="-14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E0640A" w:rsidRPr="00334B8D" w14:paraId="38C14C99" w14:textId="77777777" w:rsidTr="00E0640A">
        <w:tc>
          <w:tcPr>
            <w:tcW w:w="9640" w:type="dxa"/>
            <w:noWrap/>
            <w:tcMar>
              <w:left w:w="170" w:type="dxa"/>
            </w:tcMar>
          </w:tcPr>
          <w:p w14:paraId="71D94F3A" w14:textId="07F00CBE" w:rsidR="00E0640A" w:rsidRPr="00334B8D" w:rsidRDefault="00E0640A" w:rsidP="00CF0D47">
            <w:pPr>
              <w:spacing w:before="40" w:after="40"/>
            </w:pPr>
            <w:r w:rsidRPr="00334B8D">
              <w:t xml:space="preserve">dodatku č. </w:t>
            </w:r>
            <w:r>
              <w:t xml:space="preserve">2 </w:t>
            </w:r>
          </w:p>
        </w:tc>
      </w:tr>
      <w:tr w:rsidR="00E0640A" w:rsidRPr="008D1300" w14:paraId="3C062042" w14:textId="77777777" w:rsidTr="00E064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14:paraId="6AA44C0B" w14:textId="77777777" w:rsidR="00E0640A" w:rsidRPr="008D1300" w:rsidRDefault="00E0640A" w:rsidP="00CF0D47">
            <w:pPr>
              <w:jc w:val="right"/>
            </w:pPr>
          </w:p>
        </w:tc>
      </w:tr>
      <w:tr w:rsidR="00E0640A" w:rsidRPr="00334B8D" w14:paraId="5611CD72" w14:textId="77777777" w:rsidTr="00E0640A">
        <w:tc>
          <w:tcPr>
            <w:tcW w:w="9640" w:type="dxa"/>
            <w:noWrap/>
            <w:tcMar>
              <w:left w:w="170" w:type="dxa"/>
            </w:tcMar>
          </w:tcPr>
          <w:p w14:paraId="52104AC8" w14:textId="73AAB62D" w:rsidR="00E0640A" w:rsidRPr="00334B8D" w:rsidRDefault="00E0640A" w:rsidP="00CF0D47">
            <w:pPr>
              <w:spacing w:before="40" w:after="40"/>
              <w:ind w:left="260" w:hanging="260"/>
            </w:pPr>
          </w:p>
        </w:tc>
      </w:tr>
    </w:tbl>
    <w:p w14:paraId="76A9F999" w14:textId="77777777" w:rsidR="00E0640A" w:rsidRPr="00D00394" w:rsidRDefault="00E0640A" w:rsidP="009C09ED">
      <w:pPr>
        <w:rPr>
          <w:b/>
        </w:rPr>
      </w:pPr>
    </w:p>
    <w:p w14:paraId="69B625CC" w14:textId="6A2FEC5C" w:rsidR="00200034" w:rsidRPr="00D00394" w:rsidRDefault="00D00394" w:rsidP="009C09ED">
      <w:pPr>
        <w:rPr>
          <w:b/>
        </w:rPr>
      </w:pPr>
      <w:r>
        <w:rPr>
          <w:b/>
        </w:rPr>
        <w:t>Spjaté osoby</w:t>
      </w:r>
    </w:p>
    <w:p w14:paraId="6C365A55" w14:textId="77777777" w:rsidR="00200034" w:rsidRPr="00D00394" w:rsidRDefault="00200034" w:rsidP="009C09ED">
      <w:pPr>
        <w:rPr>
          <w:bCs/>
        </w:rPr>
      </w:pPr>
    </w:p>
    <w:tbl>
      <w:tblPr>
        <w:tblStyle w:val="Mkatabulky"/>
        <w:tblW w:w="13603" w:type="dxa"/>
        <w:tblLook w:val="04A0" w:firstRow="1" w:lastRow="0" w:firstColumn="1" w:lastColumn="0" w:noHBand="0" w:noVBand="1"/>
      </w:tblPr>
      <w:tblGrid>
        <w:gridCol w:w="4248"/>
        <w:gridCol w:w="3118"/>
        <w:gridCol w:w="4678"/>
        <w:gridCol w:w="1559"/>
      </w:tblGrid>
      <w:tr w:rsidR="00D00394" w:rsidRPr="00D00394" w14:paraId="309F33D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85D7FD0" w14:textId="74E596C7" w:rsidR="00D00394" w:rsidRPr="00D00394" w:rsidRDefault="00D00394" w:rsidP="00D00394">
            <w:pPr>
              <w:rPr>
                <w:b/>
              </w:rPr>
            </w:pPr>
            <w:r>
              <w:rPr>
                <w:b/>
              </w:rPr>
              <w:t>Spjatá osoba</w:t>
            </w:r>
          </w:p>
        </w:tc>
        <w:tc>
          <w:tcPr>
            <w:tcW w:w="3118" w:type="dxa"/>
            <w:noWrap/>
            <w:hideMark/>
          </w:tcPr>
          <w:p w14:paraId="05FD130D" w14:textId="0365F5A8" w:rsidR="00D00394" w:rsidRPr="00D00394" w:rsidRDefault="00D00394">
            <w:pPr>
              <w:rPr>
                <w:b/>
              </w:rPr>
            </w:pPr>
            <w:r w:rsidRPr="00D00394">
              <w:rPr>
                <w:b/>
              </w:rPr>
              <w:t xml:space="preserve">Adresa </w:t>
            </w:r>
            <w:r>
              <w:rPr>
                <w:b/>
              </w:rPr>
              <w:t>Spjaté osoby</w:t>
            </w:r>
          </w:p>
        </w:tc>
        <w:tc>
          <w:tcPr>
            <w:tcW w:w="4678" w:type="dxa"/>
            <w:noWrap/>
            <w:hideMark/>
          </w:tcPr>
          <w:p w14:paraId="58D08DF2" w14:textId="77777777" w:rsidR="00D00394" w:rsidRPr="00D00394" w:rsidRDefault="00D00394">
            <w:pPr>
              <w:rPr>
                <w:b/>
              </w:rPr>
            </w:pPr>
            <w:r w:rsidRPr="00D00394">
              <w:rPr>
                <w:b/>
              </w:rPr>
              <w:t>Značka registrace do OR</w:t>
            </w:r>
          </w:p>
        </w:tc>
        <w:tc>
          <w:tcPr>
            <w:tcW w:w="1559" w:type="dxa"/>
            <w:noWrap/>
            <w:hideMark/>
          </w:tcPr>
          <w:p w14:paraId="53E26DE8" w14:textId="77777777" w:rsidR="00D00394" w:rsidRPr="00D00394" w:rsidRDefault="00D00394">
            <w:pPr>
              <w:rPr>
                <w:b/>
              </w:rPr>
            </w:pPr>
            <w:r w:rsidRPr="00D00394">
              <w:rPr>
                <w:b/>
              </w:rPr>
              <w:t>IČO vlastníka</w:t>
            </w:r>
          </w:p>
        </w:tc>
      </w:tr>
      <w:tr w:rsidR="00D00394" w:rsidRPr="00D00394" w14:paraId="31BB40E6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693F79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Školní jídelna, Benešov, Racek 1</w:t>
            </w:r>
          </w:p>
        </w:tc>
        <w:tc>
          <w:tcPr>
            <w:tcW w:w="3118" w:type="dxa"/>
            <w:noWrap/>
            <w:hideMark/>
          </w:tcPr>
          <w:p w14:paraId="558F840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Racek </w:t>
            </w:r>
            <w:proofErr w:type="gramStart"/>
            <w:r w:rsidRPr="00D00394">
              <w:rPr>
                <w:bCs/>
              </w:rPr>
              <w:t>1  Chlístov</w:t>
            </w:r>
            <w:proofErr w:type="gramEnd"/>
            <w:r w:rsidRPr="00D00394">
              <w:rPr>
                <w:bCs/>
              </w:rPr>
              <w:t xml:space="preserve"> - Racek CZ  256 01</w:t>
            </w:r>
          </w:p>
        </w:tc>
        <w:tc>
          <w:tcPr>
            <w:tcW w:w="4678" w:type="dxa"/>
            <w:noWrap/>
            <w:hideMark/>
          </w:tcPr>
          <w:p w14:paraId="7DC8BE4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600021467, Česká republika, MŠMT</w:t>
            </w:r>
          </w:p>
        </w:tc>
        <w:tc>
          <w:tcPr>
            <w:tcW w:w="1559" w:type="dxa"/>
            <w:noWrap/>
            <w:hideMark/>
          </w:tcPr>
          <w:p w14:paraId="1938C3C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70843503</w:t>
            </w:r>
          </w:p>
        </w:tc>
      </w:tr>
      <w:tr w:rsidR="00D00394" w:rsidRPr="00D00394" w14:paraId="4C84B41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7B5735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Krnsko, příspěvková organizace</w:t>
            </w:r>
          </w:p>
        </w:tc>
        <w:tc>
          <w:tcPr>
            <w:tcW w:w="3118" w:type="dxa"/>
            <w:noWrap/>
            <w:hideMark/>
          </w:tcPr>
          <w:p w14:paraId="0716F53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Krnsko </w:t>
            </w:r>
            <w:proofErr w:type="gramStart"/>
            <w:r w:rsidRPr="00D00394">
              <w:rPr>
                <w:bCs/>
              </w:rPr>
              <w:t>180  Krnsko</w:t>
            </w:r>
            <w:proofErr w:type="gramEnd"/>
            <w:r w:rsidRPr="00D00394">
              <w:rPr>
                <w:bCs/>
              </w:rPr>
              <w:t xml:space="preserve"> CZ  294 31</w:t>
            </w:r>
          </w:p>
        </w:tc>
        <w:tc>
          <w:tcPr>
            <w:tcW w:w="4678" w:type="dxa"/>
            <w:noWrap/>
            <w:hideMark/>
          </w:tcPr>
          <w:p w14:paraId="16CA681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WWWINFO.MFCR.CZ17.1.2024,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6E08392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48682161</w:t>
            </w:r>
          </w:p>
        </w:tc>
      </w:tr>
      <w:tr w:rsidR="00D00394" w:rsidRPr="00D00394" w14:paraId="5E9684A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9FD3E4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Regionální muzeum v Kolíně, příspěvková organizace</w:t>
            </w:r>
          </w:p>
        </w:tc>
        <w:tc>
          <w:tcPr>
            <w:tcW w:w="3118" w:type="dxa"/>
            <w:noWrap/>
            <w:hideMark/>
          </w:tcPr>
          <w:p w14:paraId="234C046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Karlovo náměstí </w:t>
            </w:r>
            <w:proofErr w:type="gramStart"/>
            <w:r w:rsidRPr="00D00394">
              <w:rPr>
                <w:bCs/>
              </w:rPr>
              <w:t>8  Kolín</w:t>
            </w:r>
            <w:proofErr w:type="gramEnd"/>
            <w:r w:rsidRPr="00D00394">
              <w:rPr>
                <w:bCs/>
              </w:rPr>
              <w:t xml:space="preserve"> I CZ  280 02</w:t>
            </w:r>
          </w:p>
        </w:tc>
        <w:tc>
          <w:tcPr>
            <w:tcW w:w="4678" w:type="dxa"/>
            <w:noWrap/>
            <w:hideMark/>
          </w:tcPr>
          <w:p w14:paraId="3652145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882, Česká republika, Městský soud v Praze</w:t>
            </w:r>
          </w:p>
        </w:tc>
        <w:tc>
          <w:tcPr>
            <w:tcW w:w="1559" w:type="dxa"/>
            <w:noWrap/>
            <w:hideMark/>
          </w:tcPr>
          <w:p w14:paraId="05E2886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00410047</w:t>
            </w:r>
          </w:p>
        </w:tc>
      </w:tr>
      <w:tr w:rsidR="00D00394" w:rsidRPr="00D00394" w14:paraId="7032FA7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F6B898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Polabské muzeum, příspěvková organizace</w:t>
            </w:r>
          </w:p>
        </w:tc>
        <w:tc>
          <w:tcPr>
            <w:tcW w:w="3118" w:type="dxa"/>
            <w:noWrap/>
            <w:hideMark/>
          </w:tcPr>
          <w:p w14:paraId="6B86F25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Na Dláždění 68/</w:t>
            </w:r>
            <w:proofErr w:type="gramStart"/>
            <w:r w:rsidRPr="00D00394">
              <w:rPr>
                <w:bCs/>
              </w:rPr>
              <w:t>25  Poděbrady</w:t>
            </w:r>
            <w:proofErr w:type="gramEnd"/>
            <w:r w:rsidRPr="00D00394">
              <w:rPr>
                <w:bCs/>
              </w:rPr>
              <w:t xml:space="preserve"> III CZ  290 01</w:t>
            </w:r>
          </w:p>
        </w:tc>
        <w:tc>
          <w:tcPr>
            <w:tcW w:w="4678" w:type="dxa"/>
            <w:noWrap/>
            <w:hideMark/>
          </w:tcPr>
          <w:p w14:paraId="330C546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884, Česká republika, Městský soud v Praze</w:t>
            </w:r>
          </w:p>
        </w:tc>
        <w:tc>
          <w:tcPr>
            <w:tcW w:w="1559" w:type="dxa"/>
            <w:noWrap/>
            <w:hideMark/>
          </w:tcPr>
          <w:p w14:paraId="7B0E572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00069841</w:t>
            </w:r>
          </w:p>
        </w:tc>
      </w:tr>
      <w:tr w:rsidR="00D00394" w:rsidRPr="00D00394" w14:paraId="396A291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EBF8C2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domov, Unhošť, Berounská 1292</w:t>
            </w:r>
          </w:p>
        </w:tc>
        <w:tc>
          <w:tcPr>
            <w:tcW w:w="3118" w:type="dxa"/>
            <w:noWrap/>
            <w:hideMark/>
          </w:tcPr>
          <w:p w14:paraId="4570CE2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Berounská </w:t>
            </w:r>
            <w:proofErr w:type="gramStart"/>
            <w:r w:rsidRPr="00D00394">
              <w:rPr>
                <w:bCs/>
              </w:rPr>
              <w:t>1292  Unhošť</w:t>
            </w:r>
            <w:proofErr w:type="gramEnd"/>
            <w:r w:rsidRPr="00D00394">
              <w:rPr>
                <w:bCs/>
              </w:rPr>
              <w:t xml:space="preserve"> CZ  273 51</w:t>
            </w:r>
          </w:p>
        </w:tc>
        <w:tc>
          <w:tcPr>
            <w:tcW w:w="4678" w:type="dxa"/>
            <w:noWrap/>
            <w:hideMark/>
          </w:tcPr>
          <w:p w14:paraId="13A145C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102114366, Česká republika, MŠMT</w:t>
            </w:r>
          </w:p>
        </w:tc>
        <w:tc>
          <w:tcPr>
            <w:tcW w:w="1559" w:type="dxa"/>
            <w:noWrap/>
            <w:hideMark/>
          </w:tcPr>
          <w:p w14:paraId="2CFE78B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61894711</w:t>
            </w:r>
          </w:p>
        </w:tc>
      </w:tr>
      <w:tr w:rsidR="00D00394" w:rsidRPr="00D00394" w14:paraId="700D934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8B7806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Školní jídelna, Solenice 42</w:t>
            </w:r>
          </w:p>
        </w:tc>
        <w:tc>
          <w:tcPr>
            <w:tcW w:w="3118" w:type="dxa"/>
            <w:noWrap/>
            <w:hideMark/>
          </w:tcPr>
          <w:p w14:paraId="72C5742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Solenice </w:t>
            </w:r>
            <w:proofErr w:type="gramStart"/>
            <w:r w:rsidRPr="00D00394">
              <w:rPr>
                <w:bCs/>
              </w:rPr>
              <w:t>42  Solenice</w:t>
            </w:r>
            <w:proofErr w:type="gramEnd"/>
            <w:r w:rsidRPr="00D00394">
              <w:rPr>
                <w:bCs/>
              </w:rPr>
              <w:t xml:space="preserve"> CZ  262 63</w:t>
            </w:r>
          </w:p>
        </w:tc>
        <w:tc>
          <w:tcPr>
            <w:tcW w:w="4678" w:type="dxa"/>
            <w:noWrap/>
            <w:hideMark/>
          </w:tcPr>
          <w:p w14:paraId="1C054D9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7.6.2024, Česká republika, MŚMT</w:t>
            </w:r>
          </w:p>
        </w:tc>
        <w:tc>
          <w:tcPr>
            <w:tcW w:w="1559" w:type="dxa"/>
            <w:noWrap/>
            <w:hideMark/>
          </w:tcPr>
          <w:p w14:paraId="127D680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61904406</w:t>
            </w:r>
          </w:p>
        </w:tc>
      </w:tr>
      <w:tr w:rsidR="00D00394" w:rsidRPr="00D00394" w14:paraId="516A1D1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3D84C2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České muzeum stříbra, příspěvková organizace</w:t>
            </w:r>
          </w:p>
        </w:tc>
        <w:tc>
          <w:tcPr>
            <w:tcW w:w="3118" w:type="dxa"/>
            <w:noWrap/>
            <w:hideMark/>
          </w:tcPr>
          <w:p w14:paraId="2BEF79D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Barborská 28/</w:t>
            </w:r>
            <w:proofErr w:type="gramStart"/>
            <w:r w:rsidRPr="00D00394">
              <w:rPr>
                <w:bCs/>
              </w:rPr>
              <w:t>9  Kutná</w:t>
            </w:r>
            <w:proofErr w:type="gramEnd"/>
            <w:r w:rsidRPr="00D00394">
              <w:rPr>
                <w:bCs/>
              </w:rPr>
              <w:t xml:space="preserve"> Hora-Vnitřní Město CZ  284 01</w:t>
            </w:r>
          </w:p>
        </w:tc>
        <w:tc>
          <w:tcPr>
            <w:tcW w:w="4678" w:type="dxa"/>
            <w:noWrap/>
            <w:hideMark/>
          </w:tcPr>
          <w:p w14:paraId="1D232ED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898, Česká republika, Městský soud v Praze</w:t>
            </w:r>
          </w:p>
        </w:tc>
        <w:tc>
          <w:tcPr>
            <w:tcW w:w="1559" w:type="dxa"/>
            <w:noWrap/>
            <w:hideMark/>
          </w:tcPr>
          <w:p w14:paraId="69C8A4E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00342246</w:t>
            </w:r>
          </w:p>
        </w:tc>
      </w:tr>
      <w:tr w:rsidR="00D00394" w:rsidRPr="00D00394" w14:paraId="59ADE69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EEB9F0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Muzeum Českého krasu, příspěvková organizace</w:t>
            </w:r>
          </w:p>
        </w:tc>
        <w:tc>
          <w:tcPr>
            <w:tcW w:w="3118" w:type="dxa"/>
            <w:noWrap/>
            <w:hideMark/>
          </w:tcPr>
          <w:p w14:paraId="6041946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Husovo nám. </w:t>
            </w:r>
            <w:proofErr w:type="gramStart"/>
            <w:r w:rsidRPr="00D00394">
              <w:rPr>
                <w:bCs/>
              </w:rPr>
              <w:t>87  Beroun</w:t>
            </w:r>
            <w:proofErr w:type="gramEnd"/>
            <w:r w:rsidRPr="00D00394">
              <w:rPr>
                <w:bCs/>
              </w:rPr>
              <w:t>-Centrum CZ  266 01</w:t>
            </w:r>
          </w:p>
        </w:tc>
        <w:tc>
          <w:tcPr>
            <w:tcW w:w="4678" w:type="dxa"/>
            <w:noWrap/>
            <w:hideMark/>
          </w:tcPr>
          <w:p w14:paraId="4EE8309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876, Česká republika, Městský soud v Praze</w:t>
            </w:r>
          </w:p>
        </w:tc>
        <w:tc>
          <w:tcPr>
            <w:tcW w:w="1559" w:type="dxa"/>
            <w:noWrap/>
            <w:hideMark/>
          </w:tcPr>
          <w:p w14:paraId="3C9C77D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00065293</w:t>
            </w:r>
          </w:p>
        </w:tc>
      </w:tr>
      <w:tr w:rsidR="00D00394" w:rsidRPr="00D00394" w14:paraId="3F5450E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F74223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Hornické muzeum Příbram, příspěvková organizace</w:t>
            </w:r>
          </w:p>
        </w:tc>
        <w:tc>
          <w:tcPr>
            <w:tcW w:w="3118" w:type="dxa"/>
            <w:noWrap/>
            <w:hideMark/>
          </w:tcPr>
          <w:p w14:paraId="25529A3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NÁM. HYNKA KLIČKY </w:t>
            </w:r>
            <w:proofErr w:type="gramStart"/>
            <w:r w:rsidRPr="00D00394">
              <w:rPr>
                <w:bCs/>
              </w:rPr>
              <w:t>293  PŘÍBRAM</w:t>
            </w:r>
            <w:proofErr w:type="gramEnd"/>
            <w:r w:rsidRPr="00D00394">
              <w:rPr>
                <w:bCs/>
              </w:rPr>
              <w:t xml:space="preserve"> - Příbram VI CZ  261 01</w:t>
            </w:r>
          </w:p>
        </w:tc>
        <w:tc>
          <w:tcPr>
            <w:tcW w:w="4678" w:type="dxa"/>
            <w:noWrap/>
            <w:hideMark/>
          </w:tcPr>
          <w:p w14:paraId="6CF3D76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938, Česká republika, Městský soud v Praze</w:t>
            </w:r>
          </w:p>
        </w:tc>
        <w:tc>
          <w:tcPr>
            <w:tcW w:w="1559" w:type="dxa"/>
            <w:noWrap/>
            <w:hideMark/>
          </w:tcPr>
          <w:p w14:paraId="619C2C1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00360121</w:t>
            </w:r>
          </w:p>
        </w:tc>
      </w:tr>
      <w:tr w:rsidR="00D00394" w:rsidRPr="00D00394" w14:paraId="75B9D47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0AFE8D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Oblastní muzeum </w:t>
            </w:r>
            <w:proofErr w:type="gramStart"/>
            <w:r w:rsidRPr="00D00394">
              <w:rPr>
                <w:bCs/>
              </w:rPr>
              <w:t>Praha - východ</w:t>
            </w:r>
            <w:proofErr w:type="gramEnd"/>
            <w:r w:rsidRPr="00D00394">
              <w:rPr>
                <w:bCs/>
              </w:rPr>
              <w:t>, příspěvková organizace</w:t>
            </w:r>
          </w:p>
        </w:tc>
        <w:tc>
          <w:tcPr>
            <w:tcW w:w="3118" w:type="dxa"/>
            <w:noWrap/>
            <w:hideMark/>
          </w:tcPr>
          <w:p w14:paraId="1784217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Masarykovo náměstí 97/</w:t>
            </w:r>
            <w:proofErr w:type="gramStart"/>
            <w:r w:rsidRPr="00D00394">
              <w:rPr>
                <w:bCs/>
              </w:rPr>
              <w:t>3  Brandýs</w:t>
            </w:r>
            <w:proofErr w:type="gramEnd"/>
            <w:r w:rsidRPr="00D00394">
              <w:rPr>
                <w:bCs/>
              </w:rPr>
              <w:t xml:space="preserve"> nad Labem-Stará Boleslav CZ  250 01</w:t>
            </w:r>
          </w:p>
        </w:tc>
        <w:tc>
          <w:tcPr>
            <w:tcW w:w="4678" w:type="dxa"/>
            <w:noWrap/>
            <w:hideMark/>
          </w:tcPr>
          <w:p w14:paraId="43040C1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 xml:space="preserve"> 895, Česká republika, Městský soud v Praze</w:t>
            </w:r>
          </w:p>
        </w:tc>
        <w:tc>
          <w:tcPr>
            <w:tcW w:w="1559" w:type="dxa"/>
            <w:noWrap/>
            <w:hideMark/>
          </w:tcPr>
          <w:p w14:paraId="0D50F45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00067539</w:t>
            </w:r>
          </w:p>
        </w:tc>
      </w:tr>
      <w:tr w:rsidR="00D00394" w:rsidRPr="00D00394" w14:paraId="27436C2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517C70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Galerie Středočeského kraje, příspěvková organizace</w:t>
            </w:r>
          </w:p>
        </w:tc>
        <w:tc>
          <w:tcPr>
            <w:tcW w:w="3118" w:type="dxa"/>
            <w:noWrap/>
            <w:hideMark/>
          </w:tcPr>
          <w:p w14:paraId="2C3BE2A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Barborská </w:t>
            </w:r>
            <w:proofErr w:type="gramStart"/>
            <w:r w:rsidRPr="00D00394">
              <w:rPr>
                <w:bCs/>
              </w:rPr>
              <w:t>51  Kutná</w:t>
            </w:r>
            <w:proofErr w:type="gramEnd"/>
            <w:r w:rsidRPr="00D00394">
              <w:rPr>
                <w:bCs/>
              </w:rPr>
              <w:t xml:space="preserve"> Hora-Vnitřní Město CZ  284 01</w:t>
            </w:r>
          </w:p>
        </w:tc>
        <w:tc>
          <w:tcPr>
            <w:tcW w:w="4678" w:type="dxa"/>
            <w:noWrap/>
            <w:hideMark/>
          </w:tcPr>
          <w:p w14:paraId="10735C5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1176, Česká republika, Městský soud v Praze</w:t>
            </w:r>
          </w:p>
        </w:tc>
        <w:tc>
          <w:tcPr>
            <w:tcW w:w="1559" w:type="dxa"/>
            <w:noWrap/>
            <w:hideMark/>
          </w:tcPr>
          <w:p w14:paraId="34AB360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00069922</w:t>
            </w:r>
          </w:p>
        </w:tc>
      </w:tr>
      <w:tr w:rsidR="00D00394" w:rsidRPr="00D00394" w14:paraId="2FA505A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098D8F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Středočeské muzeum v Roztokách u Prahy, příspěvková organizace</w:t>
            </w:r>
          </w:p>
        </w:tc>
        <w:tc>
          <w:tcPr>
            <w:tcW w:w="3118" w:type="dxa"/>
            <w:noWrap/>
            <w:hideMark/>
          </w:tcPr>
          <w:p w14:paraId="62C7D8B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Zámek </w:t>
            </w:r>
            <w:proofErr w:type="gramStart"/>
            <w:r w:rsidRPr="00D00394">
              <w:rPr>
                <w:bCs/>
              </w:rPr>
              <w:t>1  Roztoky</w:t>
            </w:r>
            <w:proofErr w:type="gramEnd"/>
            <w:r w:rsidRPr="00D00394">
              <w:rPr>
                <w:bCs/>
              </w:rPr>
              <w:t xml:space="preserve"> CZ  252 63</w:t>
            </w:r>
          </w:p>
        </w:tc>
        <w:tc>
          <w:tcPr>
            <w:tcW w:w="4678" w:type="dxa"/>
            <w:noWrap/>
            <w:hideMark/>
          </w:tcPr>
          <w:p w14:paraId="27D2AB2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1182, Česká republika, Městský soud v Praze</w:t>
            </w:r>
          </w:p>
        </w:tc>
        <w:tc>
          <w:tcPr>
            <w:tcW w:w="1559" w:type="dxa"/>
            <w:noWrap/>
            <w:hideMark/>
          </w:tcPr>
          <w:p w14:paraId="57FD68A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00069850</w:t>
            </w:r>
          </w:p>
        </w:tc>
      </w:tr>
      <w:tr w:rsidR="00D00394" w:rsidRPr="00D00394" w14:paraId="776E5586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8D6542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Muzeum Mladoboleslavska, příspěvková organizace</w:t>
            </w:r>
          </w:p>
        </w:tc>
        <w:tc>
          <w:tcPr>
            <w:tcW w:w="3118" w:type="dxa"/>
            <w:noWrap/>
            <w:hideMark/>
          </w:tcPr>
          <w:p w14:paraId="0166FB0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Staroměstské náměstí 1/</w:t>
            </w:r>
            <w:proofErr w:type="gramStart"/>
            <w:r w:rsidRPr="00D00394">
              <w:rPr>
                <w:bCs/>
              </w:rPr>
              <w:t>55  Mladá</w:t>
            </w:r>
            <w:proofErr w:type="gramEnd"/>
            <w:r w:rsidRPr="00D00394">
              <w:rPr>
                <w:bCs/>
              </w:rPr>
              <w:t xml:space="preserve"> Boleslav I CZ  293 01</w:t>
            </w:r>
          </w:p>
        </w:tc>
        <w:tc>
          <w:tcPr>
            <w:tcW w:w="4678" w:type="dxa"/>
            <w:noWrap/>
            <w:hideMark/>
          </w:tcPr>
          <w:p w14:paraId="66B9822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917, Česká republika, Městský soud v Praze</w:t>
            </w:r>
          </w:p>
        </w:tc>
        <w:tc>
          <w:tcPr>
            <w:tcW w:w="1559" w:type="dxa"/>
            <w:noWrap/>
            <w:hideMark/>
          </w:tcPr>
          <w:p w14:paraId="75C3E6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00353639</w:t>
            </w:r>
          </w:p>
        </w:tc>
      </w:tr>
      <w:tr w:rsidR="00D00394" w:rsidRPr="00D00394" w14:paraId="5A4D0B6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ED3E9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Regionální muzeum Mělník, příspěvková organizace</w:t>
            </w:r>
          </w:p>
        </w:tc>
        <w:tc>
          <w:tcPr>
            <w:tcW w:w="3118" w:type="dxa"/>
            <w:noWrap/>
            <w:hideMark/>
          </w:tcPr>
          <w:p w14:paraId="02A9C69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náměstí Míru 54/</w:t>
            </w:r>
            <w:proofErr w:type="gramStart"/>
            <w:r w:rsidRPr="00D00394">
              <w:rPr>
                <w:bCs/>
              </w:rPr>
              <w:t>20  Mělník</w:t>
            </w:r>
            <w:proofErr w:type="gramEnd"/>
            <w:r w:rsidRPr="00D00394">
              <w:rPr>
                <w:bCs/>
              </w:rPr>
              <w:t xml:space="preserve"> CZ  276 01</w:t>
            </w:r>
          </w:p>
        </w:tc>
        <w:tc>
          <w:tcPr>
            <w:tcW w:w="4678" w:type="dxa"/>
            <w:noWrap/>
            <w:hideMark/>
          </w:tcPr>
          <w:p w14:paraId="4633D78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 xml:space="preserve"> 883, Česká republika, Městský soud v Praze</w:t>
            </w:r>
          </w:p>
        </w:tc>
        <w:tc>
          <w:tcPr>
            <w:tcW w:w="1559" w:type="dxa"/>
            <w:noWrap/>
            <w:hideMark/>
          </w:tcPr>
          <w:p w14:paraId="4DE160D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00066567</w:t>
            </w:r>
          </w:p>
        </w:tc>
      </w:tr>
      <w:tr w:rsidR="00D00394" w:rsidRPr="00D00394" w14:paraId="0492863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8BBF69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Střední odborná škola a Střední odborné učiliště, </w:t>
            </w:r>
            <w:proofErr w:type="gramStart"/>
            <w:r w:rsidRPr="00D00394">
              <w:rPr>
                <w:bCs/>
              </w:rPr>
              <w:t>Beroun - Hlinky</w:t>
            </w:r>
            <w:proofErr w:type="gramEnd"/>
            <w:r w:rsidRPr="00D00394">
              <w:rPr>
                <w:bCs/>
              </w:rPr>
              <w:t>, Okružní 1404</w:t>
            </w:r>
          </w:p>
        </w:tc>
        <w:tc>
          <w:tcPr>
            <w:tcW w:w="3118" w:type="dxa"/>
            <w:noWrap/>
            <w:hideMark/>
          </w:tcPr>
          <w:p w14:paraId="3DF0D0B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Okružní </w:t>
            </w:r>
            <w:proofErr w:type="gramStart"/>
            <w:r w:rsidRPr="00D00394">
              <w:rPr>
                <w:bCs/>
              </w:rPr>
              <w:t>1404  Beroun</w:t>
            </w:r>
            <w:proofErr w:type="gramEnd"/>
            <w:r w:rsidRPr="00D00394">
              <w:rPr>
                <w:bCs/>
              </w:rPr>
              <w:t>-Město CZ  266 01</w:t>
            </w:r>
          </w:p>
        </w:tc>
        <w:tc>
          <w:tcPr>
            <w:tcW w:w="4678" w:type="dxa"/>
            <w:noWrap/>
            <w:hideMark/>
          </w:tcPr>
          <w:p w14:paraId="5A838A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3.10.2024, Česká republika, MŠMT</w:t>
            </w:r>
          </w:p>
        </w:tc>
        <w:tc>
          <w:tcPr>
            <w:tcW w:w="1559" w:type="dxa"/>
            <w:noWrap/>
            <w:hideMark/>
          </w:tcPr>
          <w:p w14:paraId="035C3CB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00664740</w:t>
            </w:r>
          </w:p>
        </w:tc>
      </w:tr>
      <w:tr w:rsidR="00D00394" w:rsidRPr="00D00394" w14:paraId="25C0532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4347D6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 xml:space="preserve">Muzeum </w:t>
            </w:r>
            <w:proofErr w:type="spellStart"/>
            <w:r w:rsidRPr="00D00394">
              <w:rPr>
                <w:bCs/>
              </w:rPr>
              <w:t>Podblanicka</w:t>
            </w:r>
            <w:proofErr w:type="spellEnd"/>
            <w:r w:rsidRPr="00D00394">
              <w:rPr>
                <w:bCs/>
              </w:rPr>
              <w:t>, příspěvková organizace</w:t>
            </w:r>
          </w:p>
        </w:tc>
        <w:tc>
          <w:tcPr>
            <w:tcW w:w="3118" w:type="dxa"/>
            <w:noWrap/>
            <w:hideMark/>
          </w:tcPr>
          <w:p w14:paraId="6CBB5E1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Zámek </w:t>
            </w:r>
            <w:proofErr w:type="gramStart"/>
            <w:r w:rsidRPr="00D00394">
              <w:rPr>
                <w:bCs/>
              </w:rPr>
              <w:t>1  Vlašim</w:t>
            </w:r>
            <w:proofErr w:type="gramEnd"/>
            <w:r w:rsidRPr="00D00394">
              <w:rPr>
                <w:bCs/>
              </w:rPr>
              <w:t xml:space="preserve"> CZ  258 01</w:t>
            </w:r>
          </w:p>
        </w:tc>
        <w:tc>
          <w:tcPr>
            <w:tcW w:w="4678" w:type="dxa"/>
            <w:noWrap/>
            <w:hideMark/>
          </w:tcPr>
          <w:p w14:paraId="6B1650E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893, Česká republika, Městský soud v Praze</w:t>
            </w:r>
          </w:p>
        </w:tc>
        <w:tc>
          <w:tcPr>
            <w:tcW w:w="1559" w:type="dxa"/>
            <w:noWrap/>
            <w:hideMark/>
          </w:tcPr>
          <w:p w14:paraId="5229B98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00065048</w:t>
            </w:r>
          </w:p>
        </w:tc>
      </w:tr>
      <w:tr w:rsidR="00D00394" w:rsidRPr="00D00394" w14:paraId="0966840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E41EAF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Regionální muzeum v Jílovém u Prahy, příspěvková organizace</w:t>
            </w:r>
          </w:p>
        </w:tc>
        <w:tc>
          <w:tcPr>
            <w:tcW w:w="3118" w:type="dxa"/>
            <w:noWrap/>
            <w:hideMark/>
          </w:tcPr>
          <w:p w14:paraId="21DFAE4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Masarykovo náměstí </w:t>
            </w:r>
            <w:proofErr w:type="gramStart"/>
            <w:r w:rsidRPr="00D00394">
              <w:rPr>
                <w:bCs/>
              </w:rPr>
              <w:t>16  Jílové</w:t>
            </w:r>
            <w:proofErr w:type="gramEnd"/>
            <w:r w:rsidRPr="00D00394">
              <w:rPr>
                <w:bCs/>
              </w:rPr>
              <w:t xml:space="preserve"> u Prahy CZ  254 01</w:t>
            </w:r>
          </w:p>
        </w:tc>
        <w:tc>
          <w:tcPr>
            <w:tcW w:w="4678" w:type="dxa"/>
            <w:noWrap/>
            <w:hideMark/>
          </w:tcPr>
          <w:p w14:paraId="1D2D4AC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857, Česká republika, Městský soud v Praze</w:t>
            </w:r>
          </w:p>
        </w:tc>
        <w:tc>
          <w:tcPr>
            <w:tcW w:w="1559" w:type="dxa"/>
            <w:noWrap/>
            <w:hideMark/>
          </w:tcPr>
          <w:p w14:paraId="6D9BB47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00067881</w:t>
            </w:r>
          </w:p>
        </w:tc>
      </w:tr>
      <w:tr w:rsidR="00D00394" w:rsidRPr="00D00394" w14:paraId="76B6970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CE4023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Sládečkovo vlastivědné muzeum v Kladně, příspěvková organizace</w:t>
            </w:r>
          </w:p>
        </w:tc>
        <w:tc>
          <w:tcPr>
            <w:tcW w:w="3118" w:type="dxa"/>
            <w:noWrap/>
            <w:hideMark/>
          </w:tcPr>
          <w:p w14:paraId="1236EE7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Huťská </w:t>
            </w:r>
            <w:proofErr w:type="gramStart"/>
            <w:r w:rsidRPr="00D00394">
              <w:rPr>
                <w:bCs/>
              </w:rPr>
              <w:t>1375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60676BA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904, Česká republika, Městský soud v Praze</w:t>
            </w:r>
          </w:p>
        </w:tc>
        <w:tc>
          <w:tcPr>
            <w:tcW w:w="1559" w:type="dxa"/>
            <w:noWrap/>
            <w:hideMark/>
          </w:tcPr>
          <w:p w14:paraId="7A99BB6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00410021</w:t>
            </w:r>
          </w:p>
        </w:tc>
      </w:tr>
      <w:tr w:rsidR="00D00394" w:rsidRPr="00D00394" w14:paraId="3F723B1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5CC240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zdravotnická škola, Beroun, Mládeže 1102</w:t>
            </w:r>
          </w:p>
        </w:tc>
        <w:tc>
          <w:tcPr>
            <w:tcW w:w="3118" w:type="dxa"/>
            <w:noWrap/>
            <w:hideMark/>
          </w:tcPr>
          <w:p w14:paraId="138F2DF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Mládeže 1102/</w:t>
            </w:r>
            <w:proofErr w:type="gramStart"/>
            <w:r w:rsidRPr="00D00394">
              <w:rPr>
                <w:bCs/>
              </w:rPr>
              <w:t>8  Beroun</w:t>
            </w:r>
            <w:proofErr w:type="gramEnd"/>
            <w:r w:rsidRPr="00D00394">
              <w:rPr>
                <w:bCs/>
              </w:rPr>
              <w:t>-Město CZ  266 01</w:t>
            </w:r>
          </w:p>
        </w:tc>
        <w:tc>
          <w:tcPr>
            <w:tcW w:w="4678" w:type="dxa"/>
            <w:noWrap/>
            <w:hideMark/>
          </w:tcPr>
          <w:p w14:paraId="76E1FA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(RED_IZO): 600019497, Česká republika, MŠMT </w:t>
            </w:r>
          </w:p>
        </w:tc>
        <w:tc>
          <w:tcPr>
            <w:tcW w:w="1559" w:type="dxa"/>
            <w:noWrap/>
            <w:hideMark/>
          </w:tcPr>
          <w:p w14:paraId="564C129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00640808</w:t>
            </w:r>
          </w:p>
        </w:tc>
      </w:tr>
      <w:tr w:rsidR="00D00394" w:rsidRPr="00D00394" w14:paraId="0A5AC3E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C51D47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INTEGROVANÁ STŘEDNÍ </w:t>
            </w:r>
            <w:proofErr w:type="gramStart"/>
            <w:r w:rsidRPr="00D00394">
              <w:rPr>
                <w:bCs/>
              </w:rPr>
              <w:t>ŠKOLA  HOTELOVÉHO</w:t>
            </w:r>
            <w:proofErr w:type="gramEnd"/>
            <w:r w:rsidRPr="00D00394">
              <w:rPr>
                <w:bCs/>
              </w:rPr>
              <w:t xml:space="preserve"> PROVOZU,OBCHODU A SLUŽEB, Příbram, Gen. R. Tesaříka 114</w:t>
            </w:r>
          </w:p>
        </w:tc>
        <w:tc>
          <w:tcPr>
            <w:tcW w:w="3118" w:type="dxa"/>
            <w:noWrap/>
            <w:hideMark/>
          </w:tcPr>
          <w:p w14:paraId="0A4FF34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Gen. R. Tesaříka </w:t>
            </w:r>
            <w:proofErr w:type="gramStart"/>
            <w:r w:rsidRPr="00D00394">
              <w:rPr>
                <w:bCs/>
              </w:rPr>
              <w:t>114  Příbram</w:t>
            </w:r>
            <w:proofErr w:type="gramEnd"/>
            <w:r w:rsidRPr="00D00394">
              <w:rPr>
                <w:bCs/>
              </w:rPr>
              <w:t xml:space="preserve"> I CZ  261 01</w:t>
            </w:r>
          </w:p>
        </w:tc>
        <w:tc>
          <w:tcPr>
            <w:tcW w:w="4678" w:type="dxa"/>
            <w:noWrap/>
            <w:hideMark/>
          </w:tcPr>
          <w:p w14:paraId="3833D649" w14:textId="77777777" w:rsidR="00D00394" w:rsidRPr="00D00394" w:rsidRDefault="00D00394">
            <w:pPr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37B087E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00508268</w:t>
            </w:r>
          </w:p>
        </w:tc>
      </w:tr>
      <w:tr w:rsidR="00D00394" w:rsidRPr="00D00394" w14:paraId="502D782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7190DC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pedagogická škola a Střední odborná škola služeb Mladá Boleslav, příspěvková organizace</w:t>
            </w:r>
          </w:p>
        </w:tc>
        <w:tc>
          <w:tcPr>
            <w:tcW w:w="3118" w:type="dxa"/>
            <w:noWrap/>
            <w:hideMark/>
          </w:tcPr>
          <w:p w14:paraId="7731E42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Na </w:t>
            </w:r>
            <w:proofErr w:type="spellStart"/>
            <w:r w:rsidRPr="00D00394">
              <w:rPr>
                <w:bCs/>
              </w:rPr>
              <w:t>Karmeli</w:t>
            </w:r>
            <w:proofErr w:type="spellEnd"/>
            <w:r w:rsidRPr="00D00394">
              <w:rPr>
                <w:bCs/>
              </w:rPr>
              <w:t xml:space="preserve"> 206/</w:t>
            </w:r>
            <w:proofErr w:type="gramStart"/>
            <w:r w:rsidRPr="00D00394">
              <w:rPr>
                <w:bCs/>
              </w:rPr>
              <w:t>11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500B999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WWW.RZP.CZ 02.07.2024, Česká republika, Český statistický úřad</w:t>
            </w:r>
          </w:p>
        </w:tc>
        <w:tc>
          <w:tcPr>
            <w:tcW w:w="1559" w:type="dxa"/>
            <w:noWrap/>
            <w:hideMark/>
          </w:tcPr>
          <w:p w14:paraId="681030D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00473944</w:t>
            </w:r>
          </w:p>
        </w:tc>
      </w:tr>
      <w:tr w:rsidR="00D00394" w:rsidRPr="00D00394" w14:paraId="3FFFC8D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B681D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Rabasova galerie Rakovník, příspěvková organizace</w:t>
            </w:r>
          </w:p>
        </w:tc>
        <w:tc>
          <w:tcPr>
            <w:tcW w:w="3118" w:type="dxa"/>
            <w:noWrap/>
            <w:hideMark/>
          </w:tcPr>
          <w:p w14:paraId="643913B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Vysoká </w:t>
            </w:r>
            <w:proofErr w:type="gramStart"/>
            <w:r w:rsidRPr="00D00394">
              <w:rPr>
                <w:bCs/>
              </w:rPr>
              <w:t>232  Rakovník</w:t>
            </w:r>
            <w:proofErr w:type="gramEnd"/>
            <w:r w:rsidRPr="00D00394">
              <w:rPr>
                <w:bCs/>
              </w:rPr>
              <w:t xml:space="preserve"> I CZ  269 01</w:t>
            </w:r>
          </w:p>
        </w:tc>
        <w:tc>
          <w:tcPr>
            <w:tcW w:w="4678" w:type="dxa"/>
            <w:noWrap/>
            <w:hideMark/>
          </w:tcPr>
          <w:p w14:paraId="7CB5964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858, Česká republika, Městský soud v Praze</w:t>
            </w:r>
          </w:p>
        </w:tc>
        <w:tc>
          <w:tcPr>
            <w:tcW w:w="1559" w:type="dxa"/>
            <w:noWrap/>
            <w:hideMark/>
          </w:tcPr>
          <w:p w14:paraId="5D52792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14800209</w:t>
            </w:r>
          </w:p>
        </w:tc>
      </w:tr>
      <w:tr w:rsidR="00D00394" w:rsidRPr="00D00394" w14:paraId="0D38F3F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2C8552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Krajská správa a údržba silnic Středočeského kraje, příspěvková organizace</w:t>
            </w:r>
          </w:p>
        </w:tc>
        <w:tc>
          <w:tcPr>
            <w:tcW w:w="3118" w:type="dxa"/>
            <w:noWrap/>
            <w:hideMark/>
          </w:tcPr>
          <w:p w14:paraId="6A78188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Zborovská 81/</w:t>
            </w:r>
            <w:proofErr w:type="gramStart"/>
            <w:r w:rsidRPr="00D00394">
              <w:rPr>
                <w:bCs/>
              </w:rPr>
              <w:t>11  Praha</w:t>
            </w:r>
            <w:proofErr w:type="gramEnd"/>
            <w:r w:rsidRPr="00D00394">
              <w:rPr>
                <w:bCs/>
              </w:rPr>
              <w:t xml:space="preserve"> 5 - Smíchov CZ  150 00</w:t>
            </w:r>
          </w:p>
        </w:tc>
        <w:tc>
          <w:tcPr>
            <w:tcW w:w="4678" w:type="dxa"/>
            <w:noWrap/>
            <w:hideMark/>
          </w:tcPr>
          <w:p w14:paraId="1C51DEF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1478, Česká republika, Městský soud v Praze</w:t>
            </w:r>
          </w:p>
        </w:tc>
        <w:tc>
          <w:tcPr>
            <w:tcW w:w="1559" w:type="dxa"/>
            <w:noWrap/>
            <w:hideMark/>
          </w:tcPr>
          <w:p w14:paraId="0BE28C9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00066001</w:t>
            </w:r>
          </w:p>
        </w:tc>
      </w:tr>
      <w:tr w:rsidR="00D00394" w:rsidRPr="00D00394" w14:paraId="37A1849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CF44CE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škola designu Lysá nad Labem, příspěvková organizace</w:t>
            </w:r>
          </w:p>
        </w:tc>
        <w:tc>
          <w:tcPr>
            <w:tcW w:w="3118" w:type="dxa"/>
            <w:noWrap/>
            <w:hideMark/>
          </w:tcPr>
          <w:p w14:paraId="23364123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Stržiště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475  Lysá</w:t>
            </w:r>
            <w:proofErr w:type="gramEnd"/>
            <w:r w:rsidRPr="00D00394">
              <w:rPr>
                <w:bCs/>
              </w:rPr>
              <w:t xml:space="preserve"> nad Labem CZ  289 22</w:t>
            </w:r>
          </w:p>
        </w:tc>
        <w:tc>
          <w:tcPr>
            <w:tcW w:w="4678" w:type="dxa"/>
            <w:noWrap/>
            <w:hideMark/>
          </w:tcPr>
          <w:p w14:paraId="736D96A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09.04.2024,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4E3A8F8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00663565</w:t>
            </w:r>
          </w:p>
        </w:tc>
      </w:tr>
      <w:tr w:rsidR="00D00394" w:rsidRPr="00D00394" w14:paraId="75891D8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A67639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 společného stravování, Poděbrady, Dr. Beneše 413/II</w:t>
            </w:r>
          </w:p>
        </w:tc>
        <w:tc>
          <w:tcPr>
            <w:tcW w:w="3118" w:type="dxa"/>
            <w:noWrap/>
            <w:hideMark/>
          </w:tcPr>
          <w:p w14:paraId="7B63E16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Dr. Beneše </w:t>
            </w:r>
            <w:proofErr w:type="gramStart"/>
            <w:r w:rsidRPr="00D00394">
              <w:rPr>
                <w:bCs/>
              </w:rPr>
              <w:t>413  Poděbrady</w:t>
            </w:r>
            <w:proofErr w:type="gramEnd"/>
            <w:r w:rsidRPr="00D00394">
              <w:rPr>
                <w:bCs/>
              </w:rPr>
              <w:t xml:space="preserve"> II CZ  290 01</w:t>
            </w:r>
          </w:p>
        </w:tc>
        <w:tc>
          <w:tcPr>
            <w:tcW w:w="4678" w:type="dxa"/>
            <w:noWrap/>
            <w:hideMark/>
          </w:tcPr>
          <w:p w14:paraId="41CA446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600007685, Česká republika, MINISTERSTVO ŠKOLSTVÍ, MLÁDEŽE A TĚLOVÝCHOVY ČR</w:t>
            </w:r>
          </w:p>
        </w:tc>
        <w:tc>
          <w:tcPr>
            <w:tcW w:w="1559" w:type="dxa"/>
            <w:noWrap/>
            <w:hideMark/>
          </w:tcPr>
          <w:p w14:paraId="07AF923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00664359</w:t>
            </w:r>
          </w:p>
        </w:tc>
      </w:tr>
      <w:tr w:rsidR="00D00394" w:rsidRPr="00D00394" w14:paraId="1569E6F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83F6E5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 řemesel, Kutná Hora, Čáslavská 202</w:t>
            </w:r>
          </w:p>
        </w:tc>
        <w:tc>
          <w:tcPr>
            <w:tcW w:w="3118" w:type="dxa"/>
            <w:noWrap/>
            <w:hideMark/>
          </w:tcPr>
          <w:p w14:paraId="2478911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Čáslavská </w:t>
            </w:r>
            <w:proofErr w:type="gramStart"/>
            <w:r w:rsidRPr="00D00394">
              <w:rPr>
                <w:bCs/>
              </w:rPr>
              <w:t>202  Kutná</w:t>
            </w:r>
            <w:proofErr w:type="gramEnd"/>
            <w:r w:rsidRPr="00D00394">
              <w:rPr>
                <w:bCs/>
              </w:rPr>
              <w:t xml:space="preserve"> Hora - Karlov CZ  284 01</w:t>
            </w:r>
          </w:p>
        </w:tc>
        <w:tc>
          <w:tcPr>
            <w:tcW w:w="4678" w:type="dxa"/>
            <w:noWrap/>
            <w:hideMark/>
          </w:tcPr>
          <w:p w14:paraId="4061F90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600007294, Česká republika, MŠMT ČR</w:t>
            </w:r>
          </w:p>
        </w:tc>
        <w:tc>
          <w:tcPr>
            <w:tcW w:w="1559" w:type="dxa"/>
            <w:noWrap/>
            <w:hideMark/>
          </w:tcPr>
          <w:p w14:paraId="099ADF0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00509965</w:t>
            </w:r>
          </w:p>
        </w:tc>
      </w:tr>
      <w:tr w:rsidR="00D00394" w:rsidRPr="00D00394" w14:paraId="4D9D744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ACE045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učiliště, Nové Strašecí, Sportovní 1135</w:t>
            </w:r>
          </w:p>
        </w:tc>
        <w:tc>
          <w:tcPr>
            <w:tcW w:w="3118" w:type="dxa"/>
            <w:noWrap/>
            <w:hideMark/>
          </w:tcPr>
          <w:p w14:paraId="6C8883E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Sportovní </w:t>
            </w:r>
            <w:proofErr w:type="gramStart"/>
            <w:r w:rsidRPr="00D00394">
              <w:rPr>
                <w:bCs/>
              </w:rPr>
              <w:t>1135  Nové</w:t>
            </w:r>
            <w:proofErr w:type="gramEnd"/>
            <w:r w:rsidRPr="00D00394">
              <w:rPr>
                <w:bCs/>
              </w:rPr>
              <w:t xml:space="preserve"> Strašecí CZ  271 01</w:t>
            </w:r>
          </w:p>
        </w:tc>
        <w:tc>
          <w:tcPr>
            <w:tcW w:w="4678" w:type="dxa"/>
            <w:noWrap/>
            <w:hideMark/>
          </w:tcPr>
          <w:p w14:paraId="4C39CF2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05.04.2024, Česká republika, MŠMT</w:t>
            </w:r>
          </w:p>
        </w:tc>
        <w:tc>
          <w:tcPr>
            <w:tcW w:w="1559" w:type="dxa"/>
            <w:noWrap/>
            <w:hideMark/>
          </w:tcPr>
          <w:p w14:paraId="60CDAE1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14802201</w:t>
            </w:r>
          </w:p>
        </w:tc>
      </w:tr>
      <w:tr w:rsidR="00D00394" w:rsidRPr="00D00394" w14:paraId="197FA40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C8307F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zdravotnická škola a Vyšší odborná škola zdravotnická, Mladá Boleslav, B. Němcové 482</w:t>
            </w:r>
          </w:p>
        </w:tc>
        <w:tc>
          <w:tcPr>
            <w:tcW w:w="3118" w:type="dxa"/>
            <w:noWrap/>
            <w:hideMark/>
          </w:tcPr>
          <w:p w14:paraId="39D624D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Boženy Němcové 482/</w:t>
            </w:r>
            <w:proofErr w:type="gramStart"/>
            <w:r w:rsidRPr="00D00394">
              <w:rPr>
                <w:bCs/>
              </w:rPr>
              <w:t>12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675115B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08.04.2024, Česká republika, MŠMT</w:t>
            </w:r>
          </w:p>
        </w:tc>
        <w:tc>
          <w:tcPr>
            <w:tcW w:w="1559" w:type="dxa"/>
            <w:noWrap/>
            <w:hideMark/>
          </w:tcPr>
          <w:p w14:paraId="2CBAE8B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00066711</w:t>
            </w:r>
          </w:p>
        </w:tc>
      </w:tr>
      <w:tr w:rsidR="00D00394" w:rsidRPr="00D00394" w14:paraId="0E3041E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0C3922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učiliště, Horky nad Jizerou 35</w:t>
            </w:r>
          </w:p>
        </w:tc>
        <w:tc>
          <w:tcPr>
            <w:tcW w:w="3118" w:type="dxa"/>
            <w:noWrap/>
            <w:hideMark/>
          </w:tcPr>
          <w:p w14:paraId="79CBC40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Horky nad Jizerou </w:t>
            </w:r>
            <w:proofErr w:type="gramStart"/>
            <w:r w:rsidRPr="00D00394">
              <w:rPr>
                <w:bCs/>
              </w:rPr>
              <w:t>35  Horky</w:t>
            </w:r>
            <w:proofErr w:type="gramEnd"/>
            <w:r w:rsidRPr="00D00394">
              <w:rPr>
                <w:bCs/>
              </w:rPr>
              <w:t xml:space="preserve"> nad Jizerou CZ  294 73</w:t>
            </w:r>
          </w:p>
        </w:tc>
        <w:tc>
          <w:tcPr>
            <w:tcW w:w="4678" w:type="dxa"/>
            <w:noWrap/>
            <w:hideMark/>
          </w:tcPr>
          <w:p w14:paraId="192D22A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107820439, Česká republika, MŠMT ČR</w:t>
            </w:r>
          </w:p>
        </w:tc>
        <w:tc>
          <w:tcPr>
            <w:tcW w:w="1559" w:type="dxa"/>
            <w:noWrap/>
            <w:hideMark/>
          </w:tcPr>
          <w:p w14:paraId="73974B4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00069558</w:t>
            </w:r>
          </w:p>
        </w:tc>
      </w:tr>
      <w:tr w:rsidR="00D00394" w:rsidRPr="00D00394" w14:paraId="6EA4E3E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C5E1E9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Střední odborné učiliště, </w:t>
            </w:r>
            <w:proofErr w:type="spellStart"/>
            <w:r w:rsidRPr="00D00394">
              <w:rPr>
                <w:bCs/>
              </w:rPr>
              <w:t>Hubálov</w:t>
            </w:r>
            <w:proofErr w:type="spellEnd"/>
            <w:r w:rsidRPr="00D00394">
              <w:rPr>
                <w:bCs/>
              </w:rPr>
              <w:t xml:space="preserve"> 17</w:t>
            </w:r>
          </w:p>
        </w:tc>
        <w:tc>
          <w:tcPr>
            <w:tcW w:w="3118" w:type="dxa"/>
            <w:noWrap/>
            <w:hideMark/>
          </w:tcPr>
          <w:p w14:paraId="71C8DD4C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Hubálov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17  Loukovec</w:t>
            </w:r>
            <w:proofErr w:type="gramEnd"/>
            <w:r w:rsidRPr="00D00394">
              <w:rPr>
                <w:bCs/>
              </w:rPr>
              <w:t xml:space="preserve"> CZ  294 11</w:t>
            </w:r>
          </w:p>
        </w:tc>
        <w:tc>
          <w:tcPr>
            <w:tcW w:w="4678" w:type="dxa"/>
            <w:noWrap/>
            <w:hideMark/>
          </w:tcPr>
          <w:p w14:paraId="41DEA76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107820447, Česká republika, MŠMT</w:t>
            </w:r>
          </w:p>
        </w:tc>
        <w:tc>
          <w:tcPr>
            <w:tcW w:w="1559" w:type="dxa"/>
            <w:noWrap/>
            <w:hideMark/>
          </w:tcPr>
          <w:p w14:paraId="15C982A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00069566</w:t>
            </w:r>
          </w:p>
        </w:tc>
      </w:tr>
      <w:tr w:rsidR="00D00394" w:rsidRPr="00D00394" w14:paraId="1280F85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6C8F6F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pedagogická škola a Střední odborná škola Kladno, příspěvková organizace</w:t>
            </w:r>
          </w:p>
        </w:tc>
        <w:tc>
          <w:tcPr>
            <w:tcW w:w="3118" w:type="dxa"/>
            <w:noWrap/>
            <w:hideMark/>
          </w:tcPr>
          <w:p w14:paraId="26B6D23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nám. Edvarda Beneše </w:t>
            </w:r>
            <w:proofErr w:type="gramStart"/>
            <w:r w:rsidRPr="00D00394">
              <w:rPr>
                <w:bCs/>
              </w:rPr>
              <w:t>2353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4EAB978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150 027 265,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27E18A3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00473634</w:t>
            </w:r>
          </w:p>
        </w:tc>
      </w:tr>
      <w:tr w:rsidR="00D00394" w:rsidRPr="00D00394" w14:paraId="7716537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8C4D61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učiliště, Čáslav, Žižkovo nám. 75</w:t>
            </w:r>
          </w:p>
        </w:tc>
        <w:tc>
          <w:tcPr>
            <w:tcW w:w="3118" w:type="dxa"/>
            <w:noWrap/>
            <w:hideMark/>
          </w:tcPr>
          <w:p w14:paraId="3255DCB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nám. Jana Žižky z Trocnova 75/</w:t>
            </w:r>
            <w:proofErr w:type="gramStart"/>
            <w:r w:rsidRPr="00D00394">
              <w:rPr>
                <w:bCs/>
              </w:rPr>
              <w:t>12  Čáslav</w:t>
            </w:r>
            <w:proofErr w:type="gramEnd"/>
            <w:r w:rsidRPr="00D00394">
              <w:rPr>
                <w:bCs/>
              </w:rPr>
              <w:t>-Staré Město CZ  286 01</w:t>
            </w:r>
          </w:p>
        </w:tc>
        <w:tc>
          <w:tcPr>
            <w:tcW w:w="4678" w:type="dxa"/>
            <w:noWrap/>
            <w:hideMark/>
          </w:tcPr>
          <w:p w14:paraId="2301205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600007201, Česká republika, MŠMT ČR</w:t>
            </w:r>
          </w:p>
        </w:tc>
        <w:tc>
          <w:tcPr>
            <w:tcW w:w="1559" w:type="dxa"/>
            <w:noWrap/>
            <w:hideMark/>
          </w:tcPr>
          <w:p w14:paraId="7D42647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00069515</w:t>
            </w:r>
          </w:p>
        </w:tc>
      </w:tr>
      <w:tr w:rsidR="00D00394" w:rsidRPr="00D00394" w14:paraId="0DCBA62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E8E169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lesnická škola a Střední odborné učiliště, Křivoklát, Písky 181</w:t>
            </w:r>
          </w:p>
        </w:tc>
        <w:tc>
          <w:tcPr>
            <w:tcW w:w="3118" w:type="dxa"/>
            <w:noWrap/>
            <w:hideMark/>
          </w:tcPr>
          <w:p w14:paraId="1C06590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Písky </w:t>
            </w:r>
            <w:proofErr w:type="gramStart"/>
            <w:r w:rsidRPr="00D00394">
              <w:rPr>
                <w:bCs/>
              </w:rPr>
              <w:t>181  Křivoklát</w:t>
            </w:r>
            <w:proofErr w:type="gramEnd"/>
            <w:r w:rsidRPr="00D00394">
              <w:rPr>
                <w:bCs/>
              </w:rPr>
              <w:t xml:space="preserve"> CZ  270 23</w:t>
            </w:r>
          </w:p>
        </w:tc>
        <w:tc>
          <w:tcPr>
            <w:tcW w:w="4678" w:type="dxa"/>
            <w:noWrap/>
            <w:hideMark/>
          </w:tcPr>
          <w:p w14:paraId="3A92532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19.4.2024, Česká republika, MŠMT</w:t>
            </w:r>
          </w:p>
        </w:tc>
        <w:tc>
          <w:tcPr>
            <w:tcW w:w="1559" w:type="dxa"/>
            <w:noWrap/>
            <w:hideMark/>
          </w:tcPr>
          <w:p w14:paraId="1A8C274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00069434</w:t>
            </w:r>
          </w:p>
        </w:tc>
      </w:tr>
      <w:tr w:rsidR="00D00394" w:rsidRPr="00D00394" w14:paraId="1DAB6B1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8B244C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Střední zdravotnická škola a Vyšší odborná škola zdravotnická, Kolín,</w:t>
            </w:r>
            <w:r w:rsidRPr="00D00394">
              <w:rPr>
                <w:bCs/>
              </w:rPr>
              <w:br/>
              <w:t>Karoliny Světlé 135</w:t>
            </w:r>
          </w:p>
        </w:tc>
        <w:tc>
          <w:tcPr>
            <w:tcW w:w="3118" w:type="dxa"/>
            <w:noWrap/>
            <w:hideMark/>
          </w:tcPr>
          <w:p w14:paraId="4A05E7A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Karoliny Světlé </w:t>
            </w:r>
            <w:proofErr w:type="gramStart"/>
            <w:r w:rsidRPr="00D00394">
              <w:rPr>
                <w:bCs/>
              </w:rPr>
              <w:t>135  Kolín</w:t>
            </w:r>
            <w:proofErr w:type="gramEnd"/>
            <w:r w:rsidRPr="00D00394">
              <w:rPr>
                <w:bCs/>
              </w:rPr>
              <w:t xml:space="preserve"> I CZ  280 02</w:t>
            </w:r>
          </w:p>
        </w:tc>
        <w:tc>
          <w:tcPr>
            <w:tcW w:w="4678" w:type="dxa"/>
            <w:noWrap/>
            <w:hideMark/>
          </w:tcPr>
          <w:p w14:paraId="5F95C01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(RED_IZO): 600019527, Česká republika, MŠMT ČR</w:t>
            </w:r>
          </w:p>
        </w:tc>
        <w:tc>
          <w:tcPr>
            <w:tcW w:w="1559" w:type="dxa"/>
            <w:noWrap/>
            <w:hideMark/>
          </w:tcPr>
          <w:p w14:paraId="0EF665C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00068713</w:t>
            </w:r>
          </w:p>
        </w:tc>
      </w:tr>
      <w:tr w:rsidR="00D00394" w:rsidRPr="00D00394" w14:paraId="36CEC21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4375AF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učiliště, Liběchov, Boží Voda 230</w:t>
            </w:r>
          </w:p>
        </w:tc>
        <w:tc>
          <w:tcPr>
            <w:tcW w:w="3118" w:type="dxa"/>
            <w:noWrap/>
            <w:hideMark/>
          </w:tcPr>
          <w:p w14:paraId="6AA9B63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Liběchov </w:t>
            </w:r>
            <w:proofErr w:type="gramStart"/>
            <w:r w:rsidRPr="00D00394">
              <w:rPr>
                <w:bCs/>
              </w:rPr>
              <w:t>230  Liběchov</w:t>
            </w:r>
            <w:proofErr w:type="gramEnd"/>
            <w:r w:rsidRPr="00D00394">
              <w:rPr>
                <w:bCs/>
              </w:rPr>
              <w:t xml:space="preserve"> CZ  277 21</w:t>
            </w:r>
          </w:p>
        </w:tc>
        <w:tc>
          <w:tcPr>
            <w:tcW w:w="4678" w:type="dxa"/>
            <w:noWrap/>
            <w:hideMark/>
          </w:tcPr>
          <w:p w14:paraId="0BC0E2F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000069540, Česká republika, Ministerstvo školství, mládeže a tělovýchovy ČR</w:t>
            </w:r>
          </w:p>
        </w:tc>
        <w:tc>
          <w:tcPr>
            <w:tcW w:w="1559" w:type="dxa"/>
            <w:noWrap/>
            <w:hideMark/>
          </w:tcPr>
          <w:p w14:paraId="01D0801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00069540</w:t>
            </w:r>
          </w:p>
        </w:tc>
      </w:tr>
      <w:tr w:rsidR="00D00394" w:rsidRPr="00D00394" w14:paraId="3B569D2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4F85D4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Integrovaná střední škola technická Mělník, příspěvková organizace</w:t>
            </w:r>
          </w:p>
        </w:tc>
        <w:tc>
          <w:tcPr>
            <w:tcW w:w="3118" w:type="dxa"/>
            <w:noWrap/>
            <w:hideMark/>
          </w:tcPr>
          <w:p w14:paraId="372009E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 Učilišti </w:t>
            </w:r>
            <w:proofErr w:type="gramStart"/>
            <w:r w:rsidRPr="00D00394">
              <w:rPr>
                <w:bCs/>
              </w:rPr>
              <w:t>2566  Mělník</w:t>
            </w:r>
            <w:proofErr w:type="gramEnd"/>
            <w:r w:rsidRPr="00D00394">
              <w:rPr>
                <w:bCs/>
              </w:rPr>
              <w:t xml:space="preserve"> CZ  276 01</w:t>
            </w:r>
          </w:p>
        </w:tc>
        <w:tc>
          <w:tcPr>
            <w:tcW w:w="4678" w:type="dxa"/>
            <w:noWrap/>
            <w:hideMark/>
          </w:tcPr>
          <w:p w14:paraId="6328758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600170161, Česká republika, MŠMT</w:t>
            </w:r>
          </w:p>
        </w:tc>
        <w:tc>
          <w:tcPr>
            <w:tcW w:w="1559" w:type="dxa"/>
            <w:noWrap/>
            <w:hideMark/>
          </w:tcPr>
          <w:p w14:paraId="22308B2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00640930</w:t>
            </w:r>
          </w:p>
        </w:tc>
      </w:tr>
      <w:tr w:rsidR="00D00394" w:rsidRPr="00D00394" w14:paraId="2A4C3C7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4D88A9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Střední průmyslová škola Emila Kolbena </w:t>
            </w:r>
            <w:proofErr w:type="gramStart"/>
            <w:r w:rsidRPr="00D00394">
              <w:rPr>
                <w:bCs/>
              </w:rPr>
              <w:t>Rakovník,  příspěvková</w:t>
            </w:r>
            <w:proofErr w:type="gramEnd"/>
            <w:r w:rsidRPr="00D00394">
              <w:rPr>
                <w:bCs/>
              </w:rPr>
              <w:t xml:space="preserve"> organizace</w:t>
            </w:r>
          </w:p>
        </w:tc>
        <w:tc>
          <w:tcPr>
            <w:tcW w:w="3118" w:type="dxa"/>
            <w:noWrap/>
            <w:hideMark/>
          </w:tcPr>
          <w:p w14:paraId="0248672B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Sídl</w:t>
            </w:r>
            <w:proofErr w:type="spellEnd"/>
            <w:r w:rsidRPr="00D00394">
              <w:rPr>
                <w:bCs/>
              </w:rPr>
              <w:t xml:space="preserve">. Gen. J. </w:t>
            </w:r>
            <w:proofErr w:type="spellStart"/>
            <w:r w:rsidRPr="00D00394">
              <w:rPr>
                <w:bCs/>
              </w:rPr>
              <w:t>Kholla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2501  Rakovník</w:t>
            </w:r>
            <w:proofErr w:type="gramEnd"/>
            <w:r w:rsidRPr="00D00394">
              <w:rPr>
                <w:bCs/>
              </w:rPr>
              <w:t xml:space="preserve"> II CZ  269 01</w:t>
            </w:r>
          </w:p>
        </w:tc>
        <w:tc>
          <w:tcPr>
            <w:tcW w:w="4678" w:type="dxa"/>
            <w:noWrap/>
            <w:hideMark/>
          </w:tcPr>
          <w:p w14:paraId="2EAAA09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600170241, Česká republika, MŠMT</w:t>
            </w:r>
          </w:p>
        </w:tc>
        <w:tc>
          <w:tcPr>
            <w:tcW w:w="1559" w:type="dxa"/>
            <w:noWrap/>
            <w:hideMark/>
          </w:tcPr>
          <w:p w14:paraId="62DF44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16980123</w:t>
            </w:r>
          </w:p>
        </w:tc>
      </w:tr>
      <w:tr w:rsidR="00D00394" w:rsidRPr="00D00394" w14:paraId="32008DD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9B7F8F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Centrum 83, poskytovatel sociálních služeb</w:t>
            </w:r>
          </w:p>
        </w:tc>
        <w:tc>
          <w:tcPr>
            <w:tcW w:w="3118" w:type="dxa"/>
            <w:noWrap/>
            <w:hideMark/>
          </w:tcPr>
          <w:p w14:paraId="31D813B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Václavkova </w:t>
            </w:r>
            <w:proofErr w:type="gramStart"/>
            <w:r w:rsidRPr="00D00394">
              <w:rPr>
                <w:bCs/>
              </w:rPr>
              <w:t>950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497965D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916, Česká republika, Městský soud v Praze</w:t>
            </w:r>
          </w:p>
        </w:tc>
        <w:tc>
          <w:tcPr>
            <w:tcW w:w="1559" w:type="dxa"/>
            <w:noWrap/>
            <w:hideMark/>
          </w:tcPr>
          <w:p w14:paraId="5143D2F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00874680</w:t>
            </w:r>
          </w:p>
        </w:tc>
      </w:tr>
      <w:tr w:rsidR="00D00394" w:rsidRPr="00D00394" w14:paraId="2508832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A4D671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Domov Pod Skalami </w:t>
            </w:r>
            <w:proofErr w:type="spellStart"/>
            <w:r w:rsidRPr="00D00394">
              <w:rPr>
                <w:bCs/>
              </w:rPr>
              <w:t>Kurovodice</w:t>
            </w:r>
            <w:proofErr w:type="spellEnd"/>
            <w:r w:rsidRPr="00D00394">
              <w:rPr>
                <w:bCs/>
              </w:rPr>
              <w:t>, poskytovatel sociálních služeb</w:t>
            </w:r>
          </w:p>
        </w:tc>
        <w:tc>
          <w:tcPr>
            <w:tcW w:w="3118" w:type="dxa"/>
            <w:noWrap/>
            <w:hideMark/>
          </w:tcPr>
          <w:p w14:paraId="6678A0D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Olšina </w:t>
            </w:r>
            <w:proofErr w:type="gramStart"/>
            <w:r w:rsidRPr="00D00394">
              <w:rPr>
                <w:bCs/>
              </w:rPr>
              <w:t>1  Mnichovo</w:t>
            </w:r>
            <w:proofErr w:type="gramEnd"/>
            <w:r w:rsidRPr="00D00394">
              <w:rPr>
                <w:bCs/>
              </w:rPr>
              <w:t xml:space="preserve"> Hradiště CZ  294 11</w:t>
            </w:r>
          </w:p>
        </w:tc>
        <w:tc>
          <w:tcPr>
            <w:tcW w:w="4678" w:type="dxa"/>
            <w:noWrap/>
            <w:hideMark/>
          </w:tcPr>
          <w:p w14:paraId="3CC0316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855, Česká republika, Městský soud v Praze</w:t>
            </w:r>
          </w:p>
        </w:tc>
        <w:tc>
          <w:tcPr>
            <w:tcW w:w="1559" w:type="dxa"/>
            <w:noWrap/>
            <w:hideMark/>
          </w:tcPr>
          <w:p w14:paraId="343309B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00874655</w:t>
            </w:r>
          </w:p>
        </w:tc>
      </w:tr>
      <w:tr w:rsidR="00D00394" w:rsidRPr="00D00394" w14:paraId="1CC6AB1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29C488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pod lípou, poskytovatel sociálních služeb</w:t>
            </w:r>
          </w:p>
        </w:tc>
        <w:tc>
          <w:tcPr>
            <w:tcW w:w="3118" w:type="dxa"/>
            <w:noWrap/>
            <w:hideMark/>
          </w:tcPr>
          <w:p w14:paraId="5098642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Lipník </w:t>
            </w:r>
            <w:proofErr w:type="gramStart"/>
            <w:r w:rsidRPr="00D00394">
              <w:rPr>
                <w:bCs/>
              </w:rPr>
              <w:t>110  Lipník</w:t>
            </w:r>
            <w:proofErr w:type="gramEnd"/>
            <w:r w:rsidRPr="00D00394">
              <w:rPr>
                <w:bCs/>
              </w:rPr>
              <w:t xml:space="preserve"> CZ  294 43</w:t>
            </w:r>
          </w:p>
        </w:tc>
        <w:tc>
          <w:tcPr>
            <w:tcW w:w="4678" w:type="dxa"/>
            <w:noWrap/>
            <w:hideMark/>
          </w:tcPr>
          <w:p w14:paraId="0147DE1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853, Česká republika, vedená u Městského soudu v Praze</w:t>
            </w:r>
          </w:p>
        </w:tc>
        <w:tc>
          <w:tcPr>
            <w:tcW w:w="1559" w:type="dxa"/>
            <w:noWrap/>
            <w:hideMark/>
          </w:tcPr>
          <w:p w14:paraId="3D20576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00874671</w:t>
            </w:r>
          </w:p>
        </w:tc>
      </w:tr>
      <w:tr w:rsidR="00D00394" w:rsidRPr="00D00394" w14:paraId="4557174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C9F7DE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učiliště, Sedlčany, Petra Bezruče 364</w:t>
            </w:r>
          </w:p>
        </w:tc>
        <w:tc>
          <w:tcPr>
            <w:tcW w:w="3118" w:type="dxa"/>
            <w:noWrap/>
            <w:hideMark/>
          </w:tcPr>
          <w:p w14:paraId="5DAD14B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Petra Bezruče </w:t>
            </w:r>
            <w:proofErr w:type="gramStart"/>
            <w:r w:rsidRPr="00D00394">
              <w:rPr>
                <w:bCs/>
              </w:rPr>
              <w:t>364  Sedlčany</w:t>
            </w:r>
            <w:proofErr w:type="gramEnd"/>
            <w:r w:rsidRPr="00D00394">
              <w:rPr>
                <w:bCs/>
              </w:rPr>
              <w:t xml:space="preserve"> CZ  264 01</w:t>
            </w:r>
          </w:p>
        </w:tc>
        <w:tc>
          <w:tcPr>
            <w:tcW w:w="4678" w:type="dxa"/>
            <w:noWrap/>
            <w:hideMark/>
          </w:tcPr>
          <w:p w14:paraId="540104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04.04.2024, Česká republika, MŠMT</w:t>
            </w:r>
          </w:p>
        </w:tc>
        <w:tc>
          <w:tcPr>
            <w:tcW w:w="1559" w:type="dxa"/>
            <w:noWrap/>
            <w:hideMark/>
          </w:tcPr>
          <w:p w14:paraId="460EEAE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14803844</w:t>
            </w:r>
          </w:p>
        </w:tc>
      </w:tr>
      <w:tr w:rsidR="00D00394" w:rsidRPr="00D00394" w14:paraId="0B5A82F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924094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U Anežky, poskytovatel sociálních služeb</w:t>
            </w:r>
          </w:p>
        </w:tc>
        <w:tc>
          <w:tcPr>
            <w:tcW w:w="3118" w:type="dxa"/>
            <w:noWrap/>
            <w:hideMark/>
          </w:tcPr>
          <w:p w14:paraId="3685D65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Nová </w:t>
            </w:r>
            <w:proofErr w:type="gramStart"/>
            <w:r w:rsidRPr="00D00394">
              <w:rPr>
                <w:bCs/>
              </w:rPr>
              <w:t>303  Luštěnice</w:t>
            </w:r>
            <w:proofErr w:type="gramEnd"/>
            <w:r w:rsidRPr="00D00394">
              <w:rPr>
                <w:bCs/>
              </w:rPr>
              <w:t xml:space="preserve"> CZ  294 42</w:t>
            </w:r>
          </w:p>
        </w:tc>
        <w:tc>
          <w:tcPr>
            <w:tcW w:w="4678" w:type="dxa"/>
            <w:noWrap/>
            <w:hideMark/>
          </w:tcPr>
          <w:p w14:paraId="477DB69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 xml:space="preserve">, vložka 873, Česká republika, </w:t>
            </w:r>
            <w:proofErr w:type="spellStart"/>
            <w:r w:rsidRPr="00D00394">
              <w:rPr>
                <w:bCs/>
              </w:rPr>
              <w:t>Městký</w:t>
            </w:r>
            <w:proofErr w:type="spellEnd"/>
            <w:r w:rsidRPr="00D00394">
              <w:rPr>
                <w:bCs/>
              </w:rPr>
              <w:t xml:space="preserve"> soud v Praze</w:t>
            </w:r>
          </w:p>
        </w:tc>
        <w:tc>
          <w:tcPr>
            <w:tcW w:w="1559" w:type="dxa"/>
            <w:noWrap/>
            <w:hideMark/>
          </w:tcPr>
          <w:p w14:paraId="3CD325B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00874736</w:t>
            </w:r>
          </w:p>
        </w:tc>
      </w:tr>
      <w:tr w:rsidR="00D00394" w:rsidRPr="00D00394" w14:paraId="3B7E143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A5E50D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Domov Dolní </w:t>
            </w:r>
            <w:proofErr w:type="spellStart"/>
            <w:proofErr w:type="gramStart"/>
            <w:r w:rsidRPr="00D00394">
              <w:rPr>
                <w:bCs/>
              </w:rPr>
              <w:t>Cetno,poskytovatel</w:t>
            </w:r>
            <w:proofErr w:type="spellEnd"/>
            <w:proofErr w:type="gramEnd"/>
            <w:r w:rsidRPr="00D00394">
              <w:rPr>
                <w:bCs/>
              </w:rPr>
              <w:t xml:space="preserve"> sociálních služeb</w:t>
            </w:r>
          </w:p>
        </w:tc>
        <w:tc>
          <w:tcPr>
            <w:tcW w:w="3118" w:type="dxa"/>
            <w:noWrap/>
            <w:hideMark/>
          </w:tcPr>
          <w:p w14:paraId="7F50E4A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Dolní </w:t>
            </w:r>
            <w:proofErr w:type="spellStart"/>
            <w:r w:rsidRPr="00D00394">
              <w:rPr>
                <w:bCs/>
              </w:rPr>
              <w:t>Cetno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28  Niměřice</w:t>
            </w:r>
            <w:proofErr w:type="gramEnd"/>
            <w:r w:rsidRPr="00D00394">
              <w:rPr>
                <w:bCs/>
              </w:rPr>
              <w:t xml:space="preserve"> CZ  294 30</w:t>
            </w:r>
          </w:p>
        </w:tc>
        <w:tc>
          <w:tcPr>
            <w:tcW w:w="4678" w:type="dxa"/>
            <w:noWrap/>
            <w:hideMark/>
          </w:tcPr>
          <w:p w14:paraId="5D61E2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925, Česká republika, Městský soud v Praze</w:t>
            </w:r>
          </w:p>
        </w:tc>
        <w:tc>
          <w:tcPr>
            <w:tcW w:w="1559" w:type="dxa"/>
            <w:noWrap/>
            <w:hideMark/>
          </w:tcPr>
          <w:p w14:paraId="0F39E7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00874728</w:t>
            </w:r>
          </w:p>
        </w:tc>
      </w:tr>
      <w:tr w:rsidR="00D00394" w:rsidRPr="00D00394" w14:paraId="65F8DE1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ED94D2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učiliště, Hluboš 178</w:t>
            </w:r>
          </w:p>
        </w:tc>
        <w:tc>
          <w:tcPr>
            <w:tcW w:w="3118" w:type="dxa"/>
            <w:noWrap/>
            <w:hideMark/>
          </w:tcPr>
          <w:p w14:paraId="2172AC1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Hluboš </w:t>
            </w:r>
            <w:proofErr w:type="gramStart"/>
            <w:r w:rsidRPr="00D00394">
              <w:rPr>
                <w:bCs/>
              </w:rPr>
              <w:t>178  Hluboš</w:t>
            </w:r>
            <w:proofErr w:type="gramEnd"/>
            <w:r w:rsidRPr="00D00394">
              <w:rPr>
                <w:bCs/>
              </w:rPr>
              <w:t xml:space="preserve"> CZ  262 22</w:t>
            </w:r>
          </w:p>
        </w:tc>
        <w:tc>
          <w:tcPr>
            <w:tcW w:w="4678" w:type="dxa"/>
            <w:noWrap/>
            <w:hideMark/>
          </w:tcPr>
          <w:p w14:paraId="4740A1D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WWW.MSMT.CZ 30.7.2020, Česká republika, Ministerstvo školství</w:t>
            </w:r>
          </w:p>
        </w:tc>
        <w:tc>
          <w:tcPr>
            <w:tcW w:w="1559" w:type="dxa"/>
            <w:noWrap/>
            <w:hideMark/>
          </w:tcPr>
          <w:p w14:paraId="158D3A0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00069647</w:t>
            </w:r>
          </w:p>
        </w:tc>
      </w:tr>
      <w:tr w:rsidR="00D00394" w:rsidRPr="00D00394" w14:paraId="2BAE2EE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76DCCC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učiliště, Kladno, Dubská</w:t>
            </w:r>
          </w:p>
        </w:tc>
        <w:tc>
          <w:tcPr>
            <w:tcW w:w="3118" w:type="dxa"/>
            <w:noWrap/>
            <w:hideMark/>
          </w:tcPr>
          <w:p w14:paraId="6A55209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Dubská </w:t>
            </w:r>
            <w:proofErr w:type="gramStart"/>
            <w:r w:rsidRPr="00D00394">
              <w:rPr>
                <w:bCs/>
              </w:rPr>
              <w:t>967  Kladno</w:t>
            </w:r>
            <w:proofErr w:type="gramEnd"/>
            <w:r w:rsidRPr="00D00394">
              <w:rPr>
                <w:bCs/>
              </w:rPr>
              <w:t xml:space="preserve"> - Dubí CZ  272 03</w:t>
            </w:r>
          </w:p>
        </w:tc>
        <w:tc>
          <w:tcPr>
            <w:tcW w:w="4678" w:type="dxa"/>
            <w:noWrap/>
            <w:hideMark/>
          </w:tcPr>
          <w:p w14:paraId="5ED0333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107 820 064,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7448E60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16977246</w:t>
            </w:r>
          </w:p>
        </w:tc>
      </w:tr>
      <w:tr w:rsidR="00D00394" w:rsidRPr="00D00394" w14:paraId="15452DD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449436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Střední zdravotnická škola a Vyšší odborná škola </w:t>
            </w:r>
            <w:proofErr w:type="spellStart"/>
            <w:proofErr w:type="gramStart"/>
            <w:r w:rsidRPr="00D00394">
              <w:rPr>
                <w:bCs/>
              </w:rPr>
              <w:t>zdravotnická,Kladno</w:t>
            </w:r>
            <w:proofErr w:type="gramEnd"/>
            <w:r w:rsidRPr="00D00394">
              <w:rPr>
                <w:bCs/>
              </w:rPr>
              <w:t>,Havířská</w:t>
            </w:r>
            <w:proofErr w:type="spellEnd"/>
            <w:r w:rsidRPr="00D00394">
              <w:rPr>
                <w:bCs/>
              </w:rPr>
              <w:t xml:space="preserve"> 1144</w:t>
            </w:r>
          </w:p>
        </w:tc>
        <w:tc>
          <w:tcPr>
            <w:tcW w:w="3118" w:type="dxa"/>
            <w:noWrap/>
            <w:hideMark/>
          </w:tcPr>
          <w:p w14:paraId="19AAD1A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Havířská </w:t>
            </w:r>
            <w:proofErr w:type="gramStart"/>
            <w:r w:rsidRPr="00D00394">
              <w:rPr>
                <w:bCs/>
              </w:rPr>
              <w:t>1141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493ADA3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600019519, Česká republika, MŠMT ČR</w:t>
            </w:r>
          </w:p>
        </w:tc>
        <w:tc>
          <w:tcPr>
            <w:tcW w:w="1559" w:type="dxa"/>
            <w:noWrap/>
            <w:hideMark/>
          </w:tcPr>
          <w:p w14:paraId="71D1B62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00066729</w:t>
            </w:r>
          </w:p>
        </w:tc>
      </w:tr>
      <w:tr w:rsidR="00D00394" w:rsidRPr="00D00394" w14:paraId="3D4E44B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9FD465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Odborné učiliště, Praktická škola, Základní škola a Mateřská škola Příbram IV, příspěvková organizace</w:t>
            </w:r>
          </w:p>
        </w:tc>
        <w:tc>
          <w:tcPr>
            <w:tcW w:w="3118" w:type="dxa"/>
            <w:noWrap/>
            <w:hideMark/>
          </w:tcPr>
          <w:p w14:paraId="24801CE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Pod Šachtami </w:t>
            </w:r>
            <w:proofErr w:type="gramStart"/>
            <w:r w:rsidRPr="00D00394">
              <w:rPr>
                <w:bCs/>
              </w:rPr>
              <w:t>335  Příbram</w:t>
            </w:r>
            <w:proofErr w:type="gramEnd"/>
            <w:r w:rsidRPr="00D00394">
              <w:rPr>
                <w:bCs/>
              </w:rPr>
              <w:t xml:space="preserve"> IV CZ  261 01</w:t>
            </w:r>
          </w:p>
        </w:tc>
        <w:tc>
          <w:tcPr>
            <w:tcW w:w="4678" w:type="dxa"/>
            <w:noWrap/>
            <w:hideMark/>
          </w:tcPr>
          <w:p w14:paraId="61E24EB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600170225, Česká republika, MŠMT ČR</w:t>
            </w:r>
          </w:p>
        </w:tc>
        <w:tc>
          <w:tcPr>
            <w:tcW w:w="1559" w:type="dxa"/>
            <w:noWrap/>
            <w:hideMark/>
          </w:tcPr>
          <w:p w14:paraId="41F3B40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00873489</w:t>
            </w:r>
          </w:p>
        </w:tc>
      </w:tr>
      <w:tr w:rsidR="00D00394" w:rsidRPr="00D00394" w14:paraId="7E00369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EADED1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učiliště, Vlašim, Zámek 1</w:t>
            </w:r>
          </w:p>
        </w:tc>
        <w:tc>
          <w:tcPr>
            <w:tcW w:w="3118" w:type="dxa"/>
            <w:noWrap/>
            <w:hideMark/>
          </w:tcPr>
          <w:p w14:paraId="716DDE2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Zámek </w:t>
            </w:r>
            <w:proofErr w:type="gramStart"/>
            <w:r w:rsidRPr="00D00394">
              <w:rPr>
                <w:bCs/>
              </w:rPr>
              <w:t>1  Vlašim</w:t>
            </w:r>
            <w:proofErr w:type="gramEnd"/>
            <w:r w:rsidRPr="00D00394">
              <w:rPr>
                <w:bCs/>
              </w:rPr>
              <w:t xml:space="preserve"> CZ  258 01</w:t>
            </w:r>
          </w:p>
        </w:tc>
        <w:tc>
          <w:tcPr>
            <w:tcW w:w="4678" w:type="dxa"/>
            <w:noWrap/>
            <w:hideMark/>
          </w:tcPr>
          <w:p w14:paraId="1EEF702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107 820 340, Česká republika, MŠMT</w:t>
            </w:r>
          </w:p>
        </w:tc>
        <w:tc>
          <w:tcPr>
            <w:tcW w:w="1559" w:type="dxa"/>
            <w:noWrap/>
            <w:hideMark/>
          </w:tcPr>
          <w:p w14:paraId="62AF669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14798425</w:t>
            </w:r>
          </w:p>
        </w:tc>
      </w:tr>
      <w:tr w:rsidR="00D00394" w:rsidRPr="00D00394" w14:paraId="30BD23D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93B9A2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škola designu a řemesel Kladno, příspěvková organizace</w:t>
            </w:r>
          </w:p>
        </w:tc>
        <w:tc>
          <w:tcPr>
            <w:tcW w:w="3118" w:type="dxa"/>
            <w:noWrap/>
            <w:hideMark/>
          </w:tcPr>
          <w:p w14:paraId="2E9656F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U Hvězdy </w:t>
            </w:r>
            <w:proofErr w:type="gramStart"/>
            <w:r w:rsidRPr="00D00394">
              <w:rPr>
                <w:bCs/>
              </w:rPr>
              <w:t>2279  Kladno</w:t>
            </w:r>
            <w:proofErr w:type="gramEnd"/>
            <w:r w:rsidRPr="00D00394">
              <w:rPr>
                <w:bCs/>
              </w:rPr>
              <w:t xml:space="preserve"> - Kročehlavy CZ  272 01</w:t>
            </w:r>
          </w:p>
        </w:tc>
        <w:tc>
          <w:tcPr>
            <w:tcW w:w="4678" w:type="dxa"/>
            <w:noWrap/>
            <w:hideMark/>
          </w:tcPr>
          <w:p w14:paraId="5891FD9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Jiný povolený doklad, číslo: </w:t>
            </w:r>
            <w:proofErr w:type="gramStart"/>
            <w:r w:rsidRPr="00D00394">
              <w:rPr>
                <w:bCs/>
              </w:rPr>
              <w:t>info.mfcr.cz  27.12.2023</w:t>
            </w:r>
            <w:proofErr w:type="gramEnd"/>
            <w:r w:rsidRPr="00D00394">
              <w:rPr>
                <w:bCs/>
              </w:rPr>
              <w:t>, Česká republika, Magistrát města Kladno</w:t>
            </w:r>
          </w:p>
        </w:tc>
        <w:tc>
          <w:tcPr>
            <w:tcW w:w="1559" w:type="dxa"/>
            <w:noWrap/>
            <w:hideMark/>
          </w:tcPr>
          <w:p w14:paraId="73B98F5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16977360</w:t>
            </w:r>
          </w:p>
        </w:tc>
      </w:tr>
      <w:tr w:rsidR="00D00394" w:rsidRPr="00D00394" w14:paraId="01CA2EE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314FF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 Slaný, příspěvková organizace</w:t>
            </w:r>
          </w:p>
        </w:tc>
        <w:tc>
          <w:tcPr>
            <w:tcW w:w="3118" w:type="dxa"/>
            <w:noWrap/>
            <w:hideMark/>
          </w:tcPr>
          <w:p w14:paraId="379A5F7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Hlaváčkovo náměstí 673/</w:t>
            </w:r>
            <w:proofErr w:type="gramStart"/>
            <w:r w:rsidRPr="00D00394">
              <w:rPr>
                <w:bCs/>
              </w:rPr>
              <w:t>14  Slaný</w:t>
            </w:r>
            <w:proofErr w:type="gramEnd"/>
            <w:r w:rsidRPr="00D00394">
              <w:rPr>
                <w:bCs/>
              </w:rPr>
              <w:t xml:space="preserve"> CZ  274 01</w:t>
            </w:r>
          </w:p>
        </w:tc>
        <w:tc>
          <w:tcPr>
            <w:tcW w:w="4678" w:type="dxa"/>
            <w:noWrap/>
            <w:hideMark/>
          </w:tcPr>
          <w:p w14:paraId="384C1D4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046414991, Česká republika, MŠMT ČR</w:t>
            </w:r>
          </w:p>
        </w:tc>
        <w:tc>
          <w:tcPr>
            <w:tcW w:w="1559" w:type="dxa"/>
            <w:noWrap/>
            <w:hideMark/>
          </w:tcPr>
          <w:p w14:paraId="5B0C4BF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00069485</w:t>
            </w:r>
          </w:p>
        </w:tc>
      </w:tr>
      <w:tr w:rsidR="00D00394" w:rsidRPr="00D00394" w14:paraId="57FB793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475F8E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Dům dětí a mládeže Rakovník, příspěvková organizace</w:t>
            </w:r>
          </w:p>
        </w:tc>
        <w:tc>
          <w:tcPr>
            <w:tcW w:w="3118" w:type="dxa"/>
            <w:noWrap/>
            <w:hideMark/>
          </w:tcPr>
          <w:p w14:paraId="7CDBB85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S. K. Neumanna </w:t>
            </w:r>
            <w:proofErr w:type="gramStart"/>
            <w:r w:rsidRPr="00D00394">
              <w:rPr>
                <w:bCs/>
              </w:rPr>
              <w:t>251  Rakovník</w:t>
            </w:r>
            <w:proofErr w:type="gramEnd"/>
            <w:r w:rsidRPr="00D00394">
              <w:rPr>
                <w:bCs/>
              </w:rPr>
              <w:t xml:space="preserve"> II CZ  269 01</w:t>
            </w:r>
          </w:p>
        </w:tc>
        <w:tc>
          <w:tcPr>
            <w:tcW w:w="4678" w:type="dxa"/>
            <w:noWrap/>
            <w:hideMark/>
          </w:tcPr>
          <w:p w14:paraId="143B2E4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600028003, Česká republika, MŠMT</w:t>
            </w:r>
          </w:p>
        </w:tc>
        <w:tc>
          <w:tcPr>
            <w:tcW w:w="1559" w:type="dxa"/>
            <w:noWrap/>
            <w:hideMark/>
          </w:tcPr>
          <w:p w14:paraId="3D6B49D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47013591</w:t>
            </w:r>
          </w:p>
        </w:tc>
      </w:tr>
      <w:tr w:rsidR="00D00394" w:rsidRPr="00D00394" w14:paraId="0066E0C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56720B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Střední odborná škola a Střední odborné učiliště, Dubno</w:t>
            </w:r>
          </w:p>
        </w:tc>
        <w:tc>
          <w:tcPr>
            <w:tcW w:w="3118" w:type="dxa"/>
            <w:noWrap/>
            <w:hideMark/>
          </w:tcPr>
          <w:p w14:paraId="405E89C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Dubno </w:t>
            </w:r>
            <w:proofErr w:type="gramStart"/>
            <w:r w:rsidRPr="00D00394">
              <w:rPr>
                <w:bCs/>
              </w:rPr>
              <w:t>100  Dubno</w:t>
            </w:r>
            <w:proofErr w:type="gramEnd"/>
            <w:r w:rsidRPr="00D00394">
              <w:rPr>
                <w:bCs/>
              </w:rPr>
              <w:t xml:space="preserve"> CZ  261 01</w:t>
            </w:r>
          </w:p>
        </w:tc>
        <w:tc>
          <w:tcPr>
            <w:tcW w:w="4678" w:type="dxa"/>
            <w:noWrap/>
            <w:hideMark/>
          </w:tcPr>
          <w:p w14:paraId="05D8A92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110 450 931,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63DF164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00659771</w:t>
            </w:r>
          </w:p>
        </w:tc>
      </w:tr>
      <w:tr w:rsidR="00D00394" w:rsidRPr="00D00394" w14:paraId="148BAEC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5CA58F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Dům dětí a mládeže, Kutná Hora, Kremnická 32</w:t>
            </w:r>
          </w:p>
        </w:tc>
        <w:tc>
          <w:tcPr>
            <w:tcW w:w="3118" w:type="dxa"/>
            <w:noWrap/>
            <w:hideMark/>
          </w:tcPr>
          <w:p w14:paraId="3EC2A1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Kremnická 32/</w:t>
            </w:r>
            <w:proofErr w:type="gramStart"/>
            <w:r w:rsidRPr="00D00394">
              <w:rPr>
                <w:bCs/>
              </w:rPr>
              <w:t>8  Kutná</w:t>
            </w:r>
            <w:proofErr w:type="gramEnd"/>
            <w:r w:rsidRPr="00D00394">
              <w:rPr>
                <w:bCs/>
              </w:rPr>
              <w:t xml:space="preserve"> Hora - Žižkov CZ  284 01</w:t>
            </w:r>
          </w:p>
        </w:tc>
        <w:tc>
          <w:tcPr>
            <w:tcW w:w="4678" w:type="dxa"/>
            <w:noWrap/>
            <w:hideMark/>
          </w:tcPr>
          <w:p w14:paraId="4BB935D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WWW.MFCR.CZ 15.8.2024, Česká republika, Ministerstvo financí ČR</w:t>
            </w:r>
          </w:p>
        </w:tc>
        <w:tc>
          <w:tcPr>
            <w:tcW w:w="1559" w:type="dxa"/>
            <w:noWrap/>
            <w:hideMark/>
          </w:tcPr>
          <w:p w14:paraId="1B54855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00066257</w:t>
            </w:r>
          </w:p>
        </w:tc>
      </w:tr>
      <w:tr w:rsidR="00D00394" w:rsidRPr="00D00394" w14:paraId="6885F97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DBCB1C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Dětské centrum Kolín, příspěvková organizace</w:t>
            </w:r>
          </w:p>
        </w:tc>
        <w:tc>
          <w:tcPr>
            <w:tcW w:w="3118" w:type="dxa"/>
            <w:noWrap/>
            <w:hideMark/>
          </w:tcPr>
          <w:p w14:paraId="5AFDF77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Tylova </w:t>
            </w:r>
            <w:proofErr w:type="gramStart"/>
            <w:r w:rsidRPr="00D00394">
              <w:rPr>
                <w:bCs/>
              </w:rPr>
              <w:t>129  Kolín</w:t>
            </w:r>
            <w:proofErr w:type="gramEnd"/>
            <w:r w:rsidRPr="00D00394">
              <w:rPr>
                <w:bCs/>
              </w:rPr>
              <w:t xml:space="preserve"> IV CZ  280 02</w:t>
            </w:r>
          </w:p>
        </w:tc>
        <w:tc>
          <w:tcPr>
            <w:tcW w:w="4678" w:type="dxa"/>
            <w:noWrap/>
            <w:hideMark/>
          </w:tcPr>
          <w:p w14:paraId="5C0A681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751, Česká republika, Městský soud v Praze</w:t>
            </w:r>
          </w:p>
        </w:tc>
        <w:tc>
          <w:tcPr>
            <w:tcW w:w="1559" w:type="dxa"/>
            <w:noWrap/>
            <w:hideMark/>
          </w:tcPr>
          <w:p w14:paraId="1648237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00875601</w:t>
            </w:r>
          </w:p>
        </w:tc>
      </w:tr>
      <w:tr w:rsidR="00D00394" w:rsidRPr="00D00394" w14:paraId="53C8C0A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6BFB3D3" w14:textId="77777777" w:rsidR="00D00394" w:rsidRPr="00D00394" w:rsidRDefault="00D00394">
            <w:pPr>
              <w:rPr>
                <w:bCs/>
              </w:rPr>
            </w:pPr>
            <w:proofErr w:type="gramStart"/>
            <w:r w:rsidRPr="00D00394">
              <w:rPr>
                <w:bCs/>
              </w:rPr>
              <w:t>LABYRINT - středisko</w:t>
            </w:r>
            <w:proofErr w:type="gramEnd"/>
            <w:r w:rsidRPr="00D00394">
              <w:rPr>
                <w:bCs/>
              </w:rPr>
              <w:t xml:space="preserve"> volného času, vzdělávání a služeb, Kladno, Arbesova 1187</w:t>
            </w:r>
          </w:p>
        </w:tc>
        <w:tc>
          <w:tcPr>
            <w:tcW w:w="3118" w:type="dxa"/>
            <w:noWrap/>
            <w:hideMark/>
          </w:tcPr>
          <w:p w14:paraId="336299F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Arbesova </w:t>
            </w:r>
            <w:proofErr w:type="gramStart"/>
            <w:r w:rsidRPr="00D00394">
              <w:rPr>
                <w:bCs/>
              </w:rPr>
              <w:t>1187  Kladno</w:t>
            </w:r>
            <w:proofErr w:type="gramEnd"/>
            <w:r w:rsidRPr="00D00394">
              <w:rPr>
                <w:bCs/>
              </w:rPr>
              <w:t xml:space="preserve"> - Kročehlavy CZ  272 01</w:t>
            </w:r>
          </w:p>
        </w:tc>
        <w:tc>
          <w:tcPr>
            <w:tcW w:w="4678" w:type="dxa"/>
            <w:noWrap/>
            <w:hideMark/>
          </w:tcPr>
          <w:p w14:paraId="68B888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č. dok: 600027767, 5.2.2024,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0A64B03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00873195</w:t>
            </w:r>
          </w:p>
        </w:tc>
      </w:tr>
      <w:tr w:rsidR="00D00394" w:rsidRPr="00D00394" w14:paraId="0776214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7930FD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Dobříš, příspěvková organizace</w:t>
            </w:r>
          </w:p>
        </w:tc>
        <w:tc>
          <w:tcPr>
            <w:tcW w:w="3118" w:type="dxa"/>
            <w:noWrap/>
            <w:hideMark/>
          </w:tcPr>
          <w:p w14:paraId="3FD2C6A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Za Poštou </w:t>
            </w:r>
            <w:proofErr w:type="gramStart"/>
            <w:r w:rsidRPr="00D00394">
              <w:rPr>
                <w:bCs/>
              </w:rPr>
              <w:t>1660  Dobříš</w:t>
            </w:r>
            <w:proofErr w:type="gramEnd"/>
            <w:r w:rsidRPr="00D00394">
              <w:rPr>
                <w:bCs/>
              </w:rPr>
              <w:t xml:space="preserve"> CZ  263 01</w:t>
            </w:r>
          </w:p>
        </w:tc>
        <w:tc>
          <w:tcPr>
            <w:tcW w:w="4678" w:type="dxa"/>
            <w:noWrap/>
            <w:hideMark/>
          </w:tcPr>
          <w:p w14:paraId="141AD21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922, Česká republika, Městský soud v Praze</w:t>
            </w:r>
          </w:p>
        </w:tc>
        <w:tc>
          <w:tcPr>
            <w:tcW w:w="1559" w:type="dxa"/>
            <w:noWrap/>
            <w:hideMark/>
          </w:tcPr>
          <w:p w14:paraId="63F9F69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42727201</w:t>
            </w:r>
          </w:p>
        </w:tc>
      </w:tr>
      <w:tr w:rsidR="00D00394" w:rsidRPr="00D00394" w14:paraId="56A78A2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9E8590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Mateřská škola Beroun, příspěvková organizace</w:t>
            </w:r>
          </w:p>
        </w:tc>
        <w:tc>
          <w:tcPr>
            <w:tcW w:w="3118" w:type="dxa"/>
            <w:noWrap/>
            <w:hideMark/>
          </w:tcPr>
          <w:p w14:paraId="41ABEAA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Mládeže 1102/</w:t>
            </w:r>
            <w:proofErr w:type="gramStart"/>
            <w:r w:rsidRPr="00D00394">
              <w:rPr>
                <w:bCs/>
              </w:rPr>
              <w:t>8  Beroun</w:t>
            </w:r>
            <w:proofErr w:type="gramEnd"/>
            <w:r w:rsidRPr="00D00394">
              <w:rPr>
                <w:bCs/>
              </w:rPr>
              <w:t>-Město CZ  266 01</w:t>
            </w:r>
          </w:p>
        </w:tc>
        <w:tc>
          <w:tcPr>
            <w:tcW w:w="4678" w:type="dxa"/>
            <w:noWrap/>
            <w:hideMark/>
          </w:tcPr>
          <w:p w14:paraId="7B571B8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</w:t>
            </w:r>
            <w:proofErr w:type="spellStart"/>
            <w:r w:rsidRPr="00D00394">
              <w:rPr>
                <w:bCs/>
              </w:rPr>
              <w:t>info</w:t>
            </w:r>
            <w:proofErr w:type="spellEnd"/>
            <w:r w:rsidRPr="00D00394">
              <w:rPr>
                <w:bCs/>
              </w:rPr>
              <w:t xml:space="preserve"> MFCR.CZ 28.3.2024, Česká republika, MF ČR</w:t>
            </w:r>
          </w:p>
        </w:tc>
        <w:tc>
          <w:tcPr>
            <w:tcW w:w="1559" w:type="dxa"/>
            <w:noWrap/>
            <w:hideMark/>
          </w:tcPr>
          <w:p w14:paraId="57C90A9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47511753</w:t>
            </w:r>
          </w:p>
        </w:tc>
      </w:tr>
      <w:tr w:rsidR="00D00394" w:rsidRPr="00D00394" w14:paraId="7FFC72A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46B27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Domov </w:t>
            </w:r>
            <w:proofErr w:type="gramStart"/>
            <w:r w:rsidRPr="00D00394">
              <w:rPr>
                <w:bCs/>
              </w:rPr>
              <w:t>Svatý</w:t>
            </w:r>
            <w:proofErr w:type="gramEnd"/>
            <w:r w:rsidRPr="00D00394">
              <w:rPr>
                <w:bCs/>
              </w:rPr>
              <w:t xml:space="preserve"> Jan, poskytovatel sociálních služeb</w:t>
            </w:r>
          </w:p>
        </w:tc>
        <w:tc>
          <w:tcPr>
            <w:tcW w:w="3118" w:type="dxa"/>
            <w:noWrap/>
            <w:hideMark/>
          </w:tcPr>
          <w:p w14:paraId="4DCF6C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Svatý Jan </w:t>
            </w:r>
            <w:proofErr w:type="gramStart"/>
            <w:r w:rsidRPr="00D00394">
              <w:rPr>
                <w:bCs/>
              </w:rPr>
              <w:t>40  Svatý</w:t>
            </w:r>
            <w:proofErr w:type="gramEnd"/>
            <w:r w:rsidRPr="00D00394">
              <w:rPr>
                <w:bCs/>
              </w:rPr>
              <w:t xml:space="preserve"> Jan CZ  262 56</w:t>
            </w:r>
          </w:p>
        </w:tc>
        <w:tc>
          <w:tcPr>
            <w:tcW w:w="4678" w:type="dxa"/>
            <w:noWrap/>
            <w:hideMark/>
          </w:tcPr>
          <w:p w14:paraId="29820E8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860, Česká republika, Městský soud v Praze</w:t>
            </w:r>
          </w:p>
        </w:tc>
        <w:tc>
          <w:tcPr>
            <w:tcW w:w="1559" w:type="dxa"/>
            <w:noWrap/>
            <w:hideMark/>
          </w:tcPr>
          <w:p w14:paraId="7D74AC2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42727235</w:t>
            </w:r>
          </w:p>
        </w:tc>
      </w:tr>
      <w:tr w:rsidR="00D00394" w:rsidRPr="00D00394" w14:paraId="132CCA5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2C897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umělecká škola, Rakovník, Okružní 2331</w:t>
            </w:r>
          </w:p>
        </w:tc>
        <w:tc>
          <w:tcPr>
            <w:tcW w:w="3118" w:type="dxa"/>
            <w:noWrap/>
            <w:hideMark/>
          </w:tcPr>
          <w:p w14:paraId="3473EFB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Okružní </w:t>
            </w:r>
            <w:proofErr w:type="gramStart"/>
            <w:r w:rsidRPr="00D00394">
              <w:rPr>
                <w:bCs/>
              </w:rPr>
              <w:t>2331  Rakovník</w:t>
            </w:r>
            <w:proofErr w:type="gramEnd"/>
            <w:r w:rsidRPr="00D00394">
              <w:rPr>
                <w:bCs/>
              </w:rPr>
              <w:t xml:space="preserve"> II CZ  269 01</w:t>
            </w:r>
          </w:p>
        </w:tc>
        <w:tc>
          <w:tcPr>
            <w:tcW w:w="4678" w:type="dxa"/>
            <w:noWrap/>
            <w:hideMark/>
          </w:tcPr>
          <w:p w14:paraId="5EC0C07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Společenská </w:t>
            </w:r>
            <w:proofErr w:type="spellStart"/>
            <w:proofErr w:type="gramStart"/>
            <w:r w:rsidRPr="00D00394">
              <w:rPr>
                <w:bCs/>
              </w:rPr>
              <w:t>sml</w:t>
            </w:r>
            <w:proofErr w:type="spellEnd"/>
            <w:r w:rsidRPr="00D00394">
              <w:rPr>
                <w:bCs/>
              </w:rPr>
              <w:t>./</w:t>
            </w:r>
            <w:proofErr w:type="gramEnd"/>
            <w:r w:rsidRPr="00D00394">
              <w:rPr>
                <w:bCs/>
              </w:rPr>
              <w:t>zakladatelská list., číslo: OŠMS/5854/2001, Česká republika, Středočeský kraj, Praha 5 zřizovací listinou</w:t>
            </w:r>
          </w:p>
        </w:tc>
        <w:tc>
          <w:tcPr>
            <w:tcW w:w="1559" w:type="dxa"/>
            <w:noWrap/>
            <w:hideMark/>
          </w:tcPr>
          <w:p w14:paraId="23A52FF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47015764</w:t>
            </w:r>
          </w:p>
        </w:tc>
      </w:tr>
      <w:tr w:rsidR="00D00394" w:rsidRPr="00D00394" w14:paraId="581E8E9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85ABE9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Uhlířské Janovice, příspěvková organizace</w:t>
            </w:r>
          </w:p>
        </w:tc>
        <w:tc>
          <w:tcPr>
            <w:tcW w:w="3118" w:type="dxa"/>
            <w:noWrap/>
            <w:hideMark/>
          </w:tcPr>
          <w:p w14:paraId="0C4DE0E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Topolová </w:t>
            </w:r>
            <w:proofErr w:type="gramStart"/>
            <w:r w:rsidRPr="00D00394">
              <w:rPr>
                <w:bCs/>
              </w:rPr>
              <w:t>918  Uhlířské</w:t>
            </w:r>
            <w:proofErr w:type="gramEnd"/>
            <w:r w:rsidRPr="00D00394">
              <w:rPr>
                <w:bCs/>
              </w:rPr>
              <w:t xml:space="preserve"> Janovice CZ  285 04</w:t>
            </w:r>
          </w:p>
        </w:tc>
        <w:tc>
          <w:tcPr>
            <w:tcW w:w="4678" w:type="dxa"/>
            <w:noWrap/>
            <w:hideMark/>
          </w:tcPr>
          <w:p w14:paraId="22B8B2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Odd.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837, Česká republika, Městský soud v Praze</w:t>
            </w:r>
          </w:p>
        </w:tc>
        <w:tc>
          <w:tcPr>
            <w:tcW w:w="1559" w:type="dxa"/>
            <w:noWrap/>
            <w:hideMark/>
          </w:tcPr>
          <w:p w14:paraId="2298B9D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48677744</w:t>
            </w:r>
          </w:p>
        </w:tc>
      </w:tr>
      <w:tr w:rsidR="00D00394" w:rsidRPr="00D00394" w14:paraId="35DB359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75087F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Dětské centrum Kladno, příspěvková organizace</w:t>
            </w:r>
          </w:p>
        </w:tc>
        <w:tc>
          <w:tcPr>
            <w:tcW w:w="3118" w:type="dxa"/>
            <w:noWrap/>
            <w:hideMark/>
          </w:tcPr>
          <w:p w14:paraId="577C5A5B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Brjanská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3079  Kladno</w:t>
            </w:r>
            <w:proofErr w:type="gramEnd"/>
            <w:r w:rsidRPr="00D00394">
              <w:rPr>
                <w:bCs/>
              </w:rPr>
              <w:t xml:space="preserve"> CZ  272 04</w:t>
            </w:r>
          </w:p>
        </w:tc>
        <w:tc>
          <w:tcPr>
            <w:tcW w:w="4678" w:type="dxa"/>
            <w:noWrap/>
            <w:hideMark/>
          </w:tcPr>
          <w:p w14:paraId="58A3302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907, Česká republika, Městským soudem v Praze</w:t>
            </w:r>
          </w:p>
        </w:tc>
        <w:tc>
          <w:tcPr>
            <w:tcW w:w="1559" w:type="dxa"/>
            <w:noWrap/>
            <w:hideMark/>
          </w:tcPr>
          <w:p w14:paraId="077BDD0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00875350</w:t>
            </w:r>
          </w:p>
        </w:tc>
      </w:tr>
      <w:tr w:rsidR="00D00394" w:rsidRPr="00D00394" w14:paraId="3FD95BD6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5A4298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Domov </w:t>
            </w:r>
            <w:proofErr w:type="spellStart"/>
            <w:r w:rsidRPr="00D00394">
              <w:rPr>
                <w:bCs/>
              </w:rPr>
              <w:t>Iváň</w:t>
            </w:r>
            <w:proofErr w:type="spellEnd"/>
            <w:r w:rsidRPr="00D00394">
              <w:rPr>
                <w:bCs/>
              </w:rPr>
              <w:t>, poskytovatel sociálních služeb</w:t>
            </w:r>
          </w:p>
        </w:tc>
        <w:tc>
          <w:tcPr>
            <w:tcW w:w="3118" w:type="dxa"/>
            <w:noWrap/>
            <w:hideMark/>
          </w:tcPr>
          <w:p w14:paraId="75DA6FB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Rataje nad Sázavou 175 IVÁŇ Rataje nad Sázavou CZ  285 06</w:t>
            </w:r>
          </w:p>
        </w:tc>
        <w:tc>
          <w:tcPr>
            <w:tcW w:w="4678" w:type="dxa"/>
            <w:noWrap/>
            <w:hideMark/>
          </w:tcPr>
          <w:p w14:paraId="57FDB95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861, Česká republika, Městský soud v Praze</w:t>
            </w:r>
          </w:p>
        </w:tc>
        <w:tc>
          <w:tcPr>
            <w:tcW w:w="1559" w:type="dxa"/>
            <w:noWrap/>
            <w:hideMark/>
          </w:tcPr>
          <w:p w14:paraId="3BBC3F6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48677701</w:t>
            </w:r>
          </w:p>
        </w:tc>
      </w:tr>
      <w:tr w:rsidR="00D00394" w:rsidRPr="00D00394" w14:paraId="626E5BB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0A4FF8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odborné učiliště stavební, Benešov, Jana Nohy 1302</w:t>
            </w:r>
          </w:p>
        </w:tc>
        <w:tc>
          <w:tcPr>
            <w:tcW w:w="3118" w:type="dxa"/>
            <w:noWrap/>
            <w:hideMark/>
          </w:tcPr>
          <w:p w14:paraId="24EBAF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Jana Nohy </w:t>
            </w:r>
            <w:proofErr w:type="gramStart"/>
            <w:r w:rsidRPr="00D00394">
              <w:rPr>
                <w:bCs/>
              </w:rPr>
              <w:t>1302  Benešov</w:t>
            </w:r>
            <w:proofErr w:type="gramEnd"/>
            <w:r w:rsidRPr="00D00394">
              <w:rPr>
                <w:bCs/>
              </w:rPr>
              <w:t xml:space="preserve"> CZ  256 01</w:t>
            </w:r>
          </w:p>
        </w:tc>
        <w:tc>
          <w:tcPr>
            <w:tcW w:w="4678" w:type="dxa"/>
            <w:noWrap/>
            <w:hideMark/>
          </w:tcPr>
          <w:p w14:paraId="00AF99A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WWWMFCR.CZ/ARES16.9.2024, Česká republika, MFČR</w:t>
            </w:r>
          </w:p>
        </w:tc>
        <w:tc>
          <w:tcPr>
            <w:tcW w:w="1559" w:type="dxa"/>
            <w:noWrap/>
            <w:hideMark/>
          </w:tcPr>
          <w:p w14:paraId="6BA635E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14451077</w:t>
            </w:r>
          </w:p>
        </w:tc>
      </w:tr>
      <w:tr w:rsidR="00D00394" w:rsidRPr="00D00394" w14:paraId="66A952A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EC0A86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Integrovaná střední škola technická, Benešov, </w:t>
            </w:r>
            <w:proofErr w:type="spellStart"/>
            <w:r w:rsidRPr="00D00394">
              <w:rPr>
                <w:bCs/>
              </w:rPr>
              <w:t>Černoleská</w:t>
            </w:r>
            <w:proofErr w:type="spellEnd"/>
            <w:r w:rsidRPr="00D00394">
              <w:rPr>
                <w:bCs/>
              </w:rPr>
              <w:t xml:space="preserve"> 1997</w:t>
            </w:r>
          </w:p>
        </w:tc>
        <w:tc>
          <w:tcPr>
            <w:tcW w:w="3118" w:type="dxa"/>
            <w:noWrap/>
            <w:hideMark/>
          </w:tcPr>
          <w:p w14:paraId="0008A6F3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Černoleská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1997  Benešov</w:t>
            </w:r>
            <w:proofErr w:type="gramEnd"/>
            <w:r w:rsidRPr="00D00394">
              <w:rPr>
                <w:bCs/>
              </w:rPr>
              <w:t xml:space="preserve"> CZ  256 01</w:t>
            </w:r>
          </w:p>
        </w:tc>
        <w:tc>
          <w:tcPr>
            <w:tcW w:w="4678" w:type="dxa"/>
            <w:noWrap/>
            <w:hideMark/>
          </w:tcPr>
          <w:p w14:paraId="66F9689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 600170098, Česká republika, MŠMT 6.3.2024</w:t>
            </w:r>
          </w:p>
        </w:tc>
        <w:tc>
          <w:tcPr>
            <w:tcW w:w="1559" w:type="dxa"/>
            <w:noWrap/>
            <w:hideMark/>
          </w:tcPr>
          <w:p w14:paraId="092EE23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18620442</w:t>
            </w:r>
          </w:p>
        </w:tc>
      </w:tr>
      <w:tr w:rsidR="00D00394" w:rsidRPr="00D00394" w14:paraId="3647C57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8D41E5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učiliště, Mladá Boleslav, Jičínská 762</w:t>
            </w:r>
          </w:p>
        </w:tc>
        <w:tc>
          <w:tcPr>
            <w:tcW w:w="3118" w:type="dxa"/>
            <w:noWrap/>
            <w:hideMark/>
          </w:tcPr>
          <w:p w14:paraId="4C9BE0D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Jičínská </w:t>
            </w:r>
            <w:proofErr w:type="gramStart"/>
            <w:r w:rsidRPr="00D00394">
              <w:rPr>
                <w:bCs/>
              </w:rPr>
              <w:t>762  Mladá</w:t>
            </w:r>
            <w:proofErr w:type="gramEnd"/>
            <w:r w:rsidRPr="00D00394">
              <w:rPr>
                <w:bCs/>
              </w:rPr>
              <w:t xml:space="preserve"> Boleslav III CZ  293 01</w:t>
            </w:r>
          </w:p>
        </w:tc>
        <w:tc>
          <w:tcPr>
            <w:tcW w:w="4678" w:type="dxa"/>
            <w:noWrap/>
            <w:hideMark/>
          </w:tcPr>
          <w:p w14:paraId="130E7D8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18.4.2024, Česká republika, MŠMT ČR</w:t>
            </w:r>
          </w:p>
        </w:tc>
        <w:tc>
          <w:tcPr>
            <w:tcW w:w="1559" w:type="dxa"/>
            <w:noWrap/>
            <w:hideMark/>
          </w:tcPr>
          <w:p w14:paraId="2DF1F4C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69793000</w:t>
            </w:r>
          </w:p>
        </w:tc>
      </w:tr>
      <w:tr w:rsidR="00D00394" w:rsidRPr="00D00394" w14:paraId="336D0C5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A6E496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Střední odborné učiliště a Praktická škola </w:t>
            </w:r>
            <w:proofErr w:type="gramStart"/>
            <w:r w:rsidRPr="00D00394">
              <w:rPr>
                <w:bCs/>
              </w:rPr>
              <w:t xml:space="preserve">Kladno - </w:t>
            </w:r>
            <w:proofErr w:type="spellStart"/>
            <w:r w:rsidRPr="00D00394">
              <w:rPr>
                <w:bCs/>
              </w:rPr>
              <w:t>Vrapice</w:t>
            </w:r>
            <w:proofErr w:type="spellEnd"/>
            <w:proofErr w:type="gramEnd"/>
            <w:r w:rsidRPr="00D00394">
              <w:rPr>
                <w:bCs/>
              </w:rPr>
              <w:t>, příspěvková organizace</w:t>
            </w:r>
          </w:p>
        </w:tc>
        <w:tc>
          <w:tcPr>
            <w:tcW w:w="3118" w:type="dxa"/>
            <w:noWrap/>
            <w:hideMark/>
          </w:tcPr>
          <w:p w14:paraId="7402EDF3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Vrapická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53  Kladno</w:t>
            </w:r>
            <w:proofErr w:type="gramEnd"/>
            <w:r w:rsidRPr="00D00394">
              <w:rPr>
                <w:bCs/>
              </w:rPr>
              <w:t xml:space="preserve"> - </w:t>
            </w:r>
            <w:proofErr w:type="spellStart"/>
            <w:r w:rsidRPr="00D00394">
              <w:rPr>
                <w:bCs/>
              </w:rPr>
              <w:t>Vrapice</w:t>
            </w:r>
            <w:proofErr w:type="spellEnd"/>
            <w:r w:rsidRPr="00D00394">
              <w:rPr>
                <w:bCs/>
              </w:rPr>
              <w:t xml:space="preserve"> CZ  272 03</w:t>
            </w:r>
          </w:p>
        </w:tc>
        <w:tc>
          <w:tcPr>
            <w:tcW w:w="4678" w:type="dxa"/>
            <w:noWrap/>
            <w:hideMark/>
          </w:tcPr>
          <w:p w14:paraId="2F6F751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600021661, Česká republika, MŠMT</w:t>
            </w:r>
          </w:p>
        </w:tc>
        <w:tc>
          <w:tcPr>
            <w:tcW w:w="1559" w:type="dxa"/>
            <w:noWrap/>
            <w:hideMark/>
          </w:tcPr>
          <w:p w14:paraId="61EBF04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00507601</w:t>
            </w:r>
          </w:p>
        </w:tc>
      </w:tr>
      <w:tr w:rsidR="00D00394" w:rsidRPr="00D00394" w14:paraId="477EDA5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97E27F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Hotelová škola Poděbrady, příspěvková organizace</w:t>
            </w:r>
          </w:p>
        </w:tc>
        <w:tc>
          <w:tcPr>
            <w:tcW w:w="3118" w:type="dxa"/>
            <w:noWrap/>
            <w:hideMark/>
          </w:tcPr>
          <w:p w14:paraId="77CFEC7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Komenského 156/</w:t>
            </w:r>
            <w:proofErr w:type="gramStart"/>
            <w:r w:rsidRPr="00D00394">
              <w:rPr>
                <w:bCs/>
              </w:rPr>
              <w:t>7  Poděbrady</w:t>
            </w:r>
            <w:proofErr w:type="gramEnd"/>
            <w:r w:rsidRPr="00D00394">
              <w:rPr>
                <w:bCs/>
              </w:rPr>
              <w:t xml:space="preserve"> III CZ  290 01</w:t>
            </w:r>
          </w:p>
        </w:tc>
        <w:tc>
          <w:tcPr>
            <w:tcW w:w="4678" w:type="dxa"/>
            <w:noWrap/>
            <w:hideMark/>
          </w:tcPr>
          <w:p w14:paraId="7EAFAB3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000 069 175, Česká republika, MŠMT</w:t>
            </w:r>
          </w:p>
        </w:tc>
        <w:tc>
          <w:tcPr>
            <w:tcW w:w="1559" w:type="dxa"/>
            <w:noWrap/>
            <w:hideMark/>
          </w:tcPr>
          <w:p w14:paraId="3447F49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00069175</w:t>
            </w:r>
          </w:p>
        </w:tc>
      </w:tr>
      <w:tr w:rsidR="00D00394" w:rsidRPr="00D00394" w14:paraId="0B43BD3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88BDA4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Vzdělávací institut Středočeského </w:t>
            </w:r>
            <w:proofErr w:type="gramStart"/>
            <w:r w:rsidRPr="00D00394">
              <w:rPr>
                <w:bCs/>
              </w:rPr>
              <w:t>kraje - Zařízení</w:t>
            </w:r>
            <w:proofErr w:type="gramEnd"/>
            <w:r w:rsidRPr="00D00394">
              <w:rPr>
                <w:bCs/>
              </w:rPr>
              <w:t xml:space="preserve"> pro další vzdělávání pedagogických pracovníků</w:t>
            </w:r>
          </w:p>
        </w:tc>
        <w:tc>
          <w:tcPr>
            <w:tcW w:w="3118" w:type="dxa"/>
            <w:noWrap/>
            <w:hideMark/>
          </w:tcPr>
          <w:p w14:paraId="5841D45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 Kolonii </w:t>
            </w:r>
            <w:proofErr w:type="gramStart"/>
            <w:r w:rsidRPr="00D00394">
              <w:rPr>
                <w:bCs/>
              </w:rPr>
              <w:t>1804  Nymburk</w:t>
            </w:r>
            <w:proofErr w:type="gramEnd"/>
            <w:r w:rsidRPr="00D00394">
              <w:rPr>
                <w:bCs/>
              </w:rPr>
              <w:t xml:space="preserve"> CZ  288 02</w:t>
            </w:r>
          </w:p>
        </w:tc>
        <w:tc>
          <w:tcPr>
            <w:tcW w:w="4678" w:type="dxa"/>
            <w:noWrap/>
            <w:hideMark/>
          </w:tcPr>
          <w:p w14:paraId="707C2C2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600032680, Česká republika, MŠMT</w:t>
            </w:r>
          </w:p>
        </w:tc>
        <w:tc>
          <w:tcPr>
            <w:tcW w:w="1559" w:type="dxa"/>
            <w:noWrap/>
            <w:hideMark/>
          </w:tcPr>
          <w:p w14:paraId="66B6BB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00641111</w:t>
            </w:r>
          </w:p>
        </w:tc>
      </w:tr>
      <w:tr w:rsidR="00D00394" w:rsidRPr="00D00394" w14:paraId="73130526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0BDFAA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zemědělská škola a Střední odborná škola Poděbrady, příspěvková organice</w:t>
            </w:r>
          </w:p>
        </w:tc>
        <w:tc>
          <w:tcPr>
            <w:tcW w:w="3118" w:type="dxa"/>
            <w:noWrap/>
            <w:hideMark/>
          </w:tcPr>
          <w:p w14:paraId="5345000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Boučkova 355/</w:t>
            </w:r>
            <w:proofErr w:type="gramStart"/>
            <w:r w:rsidRPr="00D00394">
              <w:rPr>
                <w:bCs/>
              </w:rPr>
              <w:t>49  Poděbrady</w:t>
            </w:r>
            <w:proofErr w:type="gramEnd"/>
            <w:r w:rsidRPr="00D00394">
              <w:rPr>
                <w:bCs/>
              </w:rPr>
              <w:t xml:space="preserve"> II CZ  290 01</w:t>
            </w:r>
          </w:p>
        </w:tc>
        <w:tc>
          <w:tcPr>
            <w:tcW w:w="4678" w:type="dxa"/>
            <w:noWrap/>
            <w:hideMark/>
          </w:tcPr>
          <w:p w14:paraId="191EEAF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600007600, Česká republika, MŠMT</w:t>
            </w:r>
          </w:p>
        </w:tc>
        <w:tc>
          <w:tcPr>
            <w:tcW w:w="1559" w:type="dxa"/>
            <w:noWrap/>
            <w:hideMark/>
          </w:tcPr>
          <w:p w14:paraId="5228676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49535013</w:t>
            </w:r>
          </w:p>
        </w:tc>
      </w:tr>
      <w:tr w:rsidR="00D00394" w:rsidRPr="00D00394" w14:paraId="3B99D5F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BB967E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Na Zámku Lysá nad Labem, příspěvková organizace</w:t>
            </w:r>
          </w:p>
        </w:tc>
        <w:tc>
          <w:tcPr>
            <w:tcW w:w="3118" w:type="dxa"/>
            <w:noWrap/>
            <w:hideMark/>
          </w:tcPr>
          <w:p w14:paraId="52D3244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Zámek 1/</w:t>
            </w:r>
            <w:proofErr w:type="gramStart"/>
            <w:r w:rsidRPr="00D00394">
              <w:rPr>
                <w:bCs/>
              </w:rPr>
              <w:t>21  Lysá</w:t>
            </w:r>
            <w:proofErr w:type="gramEnd"/>
            <w:r w:rsidRPr="00D00394">
              <w:rPr>
                <w:bCs/>
              </w:rPr>
              <w:t xml:space="preserve"> nad Labem CZ  289 22</w:t>
            </w:r>
          </w:p>
        </w:tc>
        <w:tc>
          <w:tcPr>
            <w:tcW w:w="4678" w:type="dxa"/>
            <w:noWrap/>
            <w:hideMark/>
          </w:tcPr>
          <w:p w14:paraId="092406E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921, Česká republika, Městský soud v Praze</w:t>
            </w:r>
          </w:p>
        </w:tc>
        <w:tc>
          <w:tcPr>
            <w:tcW w:w="1559" w:type="dxa"/>
            <w:noWrap/>
            <w:hideMark/>
          </w:tcPr>
          <w:p w14:paraId="46295B2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49534963</w:t>
            </w:r>
          </w:p>
        </w:tc>
      </w:tr>
      <w:tr w:rsidR="00D00394" w:rsidRPr="00D00394" w14:paraId="35A03E5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7B1F11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LUXOR Poděbrady, poskytovatel sociálních služeb</w:t>
            </w:r>
          </w:p>
        </w:tc>
        <w:tc>
          <w:tcPr>
            <w:tcW w:w="3118" w:type="dxa"/>
            <w:noWrap/>
            <w:hideMark/>
          </w:tcPr>
          <w:p w14:paraId="207AFE7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Tyršova 678/</w:t>
            </w:r>
            <w:proofErr w:type="gramStart"/>
            <w:r w:rsidRPr="00D00394">
              <w:rPr>
                <w:bCs/>
              </w:rPr>
              <w:t>21  Poděbrady</w:t>
            </w:r>
            <w:proofErr w:type="gramEnd"/>
            <w:r w:rsidRPr="00D00394">
              <w:rPr>
                <w:bCs/>
              </w:rPr>
              <w:t xml:space="preserve"> III CZ  290 01</w:t>
            </w:r>
          </w:p>
        </w:tc>
        <w:tc>
          <w:tcPr>
            <w:tcW w:w="4678" w:type="dxa"/>
            <w:noWrap/>
            <w:hideMark/>
          </w:tcPr>
          <w:p w14:paraId="297FC49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PR, VLOŽKA 896, Česká </w:t>
            </w:r>
            <w:proofErr w:type="gramStart"/>
            <w:r w:rsidRPr="00D00394">
              <w:rPr>
                <w:bCs/>
              </w:rPr>
              <w:t>republika,  Městský</w:t>
            </w:r>
            <w:proofErr w:type="gramEnd"/>
            <w:r w:rsidRPr="00D00394">
              <w:rPr>
                <w:bCs/>
              </w:rPr>
              <w:t xml:space="preserve"> soud v Praze</w:t>
            </w:r>
          </w:p>
        </w:tc>
        <w:tc>
          <w:tcPr>
            <w:tcW w:w="1559" w:type="dxa"/>
            <w:noWrap/>
            <w:hideMark/>
          </w:tcPr>
          <w:p w14:paraId="25A492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49534947</w:t>
            </w:r>
          </w:p>
        </w:tc>
      </w:tr>
      <w:tr w:rsidR="00D00394" w:rsidRPr="00D00394" w14:paraId="5F4BAE6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F84DCE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Mladá, poskytovatel sociálních služeb</w:t>
            </w:r>
          </w:p>
        </w:tc>
        <w:tc>
          <w:tcPr>
            <w:tcW w:w="3118" w:type="dxa"/>
            <w:noWrap/>
            <w:hideMark/>
          </w:tcPr>
          <w:p w14:paraId="071BA4C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Rakouská </w:t>
            </w:r>
            <w:proofErr w:type="gramStart"/>
            <w:r w:rsidRPr="00D00394">
              <w:rPr>
                <w:bCs/>
              </w:rPr>
              <w:t>552  Milovice</w:t>
            </w:r>
            <w:proofErr w:type="gramEnd"/>
            <w:r w:rsidRPr="00D00394">
              <w:rPr>
                <w:bCs/>
              </w:rPr>
              <w:t xml:space="preserve"> - Mladá CZ  289 24</w:t>
            </w:r>
          </w:p>
        </w:tc>
        <w:tc>
          <w:tcPr>
            <w:tcW w:w="4678" w:type="dxa"/>
            <w:noWrap/>
            <w:hideMark/>
          </w:tcPr>
          <w:p w14:paraId="4A8DEAE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942, Česká republika, Městský soud v Praze</w:t>
            </w:r>
          </w:p>
        </w:tc>
        <w:tc>
          <w:tcPr>
            <w:tcW w:w="1559" w:type="dxa"/>
            <w:noWrap/>
            <w:hideMark/>
          </w:tcPr>
          <w:p w14:paraId="4179234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49534971</w:t>
            </w:r>
          </w:p>
        </w:tc>
      </w:tr>
      <w:tr w:rsidR="00D00394" w:rsidRPr="00D00394" w14:paraId="266A2DB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56E0A5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Ústav archeologické památkové péče středních Čech, příspěvková organizace</w:t>
            </w:r>
          </w:p>
        </w:tc>
        <w:tc>
          <w:tcPr>
            <w:tcW w:w="3118" w:type="dxa"/>
            <w:noWrap/>
            <w:hideMark/>
          </w:tcPr>
          <w:p w14:paraId="1990A26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Nad olšinami 448/</w:t>
            </w:r>
            <w:proofErr w:type="gramStart"/>
            <w:r w:rsidRPr="00D00394">
              <w:rPr>
                <w:bCs/>
              </w:rPr>
              <w:t>3  Praha</w:t>
            </w:r>
            <w:proofErr w:type="gramEnd"/>
            <w:r w:rsidRPr="00D00394">
              <w:rPr>
                <w:bCs/>
              </w:rPr>
              <w:t xml:space="preserve"> 10 - Strašnice CZ  100 00</w:t>
            </w:r>
          </w:p>
        </w:tc>
        <w:tc>
          <w:tcPr>
            <w:tcW w:w="4678" w:type="dxa"/>
            <w:noWrap/>
            <w:hideMark/>
          </w:tcPr>
          <w:p w14:paraId="5CB2EC6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1106, Česká republika, Městský soud v Praze</w:t>
            </w:r>
          </w:p>
        </w:tc>
        <w:tc>
          <w:tcPr>
            <w:tcW w:w="1559" w:type="dxa"/>
            <w:noWrap/>
            <w:hideMark/>
          </w:tcPr>
          <w:p w14:paraId="57244B5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49276433</w:t>
            </w:r>
          </w:p>
        </w:tc>
      </w:tr>
      <w:tr w:rsidR="00D00394" w:rsidRPr="00D00394" w14:paraId="4EB0FC2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26927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škola, Sedlčany, Konečná 1090</w:t>
            </w:r>
          </w:p>
        </w:tc>
        <w:tc>
          <w:tcPr>
            <w:tcW w:w="3118" w:type="dxa"/>
            <w:noWrap/>
            <w:hideMark/>
          </w:tcPr>
          <w:p w14:paraId="271BD37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Konečná </w:t>
            </w:r>
            <w:proofErr w:type="gramStart"/>
            <w:r w:rsidRPr="00D00394">
              <w:rPr>
                <w:bCs/>
              </w:rPr>
              <w:t>1090  Sedlčany</w:t>
            </w:r>
            <w:proofErr w:type="gramEnd"/>
            <w:r w:rsidRPr="00D00394">
              <w:rPr>
                <w:bCs/>
              </w:rPr>
              <w:t xml:space="preserve"> CZ  264 01</w:t>
            </w:r>
          </w:p>
        </w:tc>
        <w:tc>
          <w:tcPr>
            <w:tcW w:w="4678" w:type="dxa"/>
            <w:noWrap/>
            <w:hideMark/>
          </w:tcPr>
          <w:p w14:paraId="718CC19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110 000 480, Česká republika, MŠMT</w:t>
            </w:r>
          </w:p>
        </w:tc>
        <w:tc>
          <w:tcPr>
            <w:tcW w:w="1559" w:type="dxa"/>
            <w:noWrap/>
            <w:hideMark/>
          </w:tcPr>
          <w:p w14:paraId="3FEBA8A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61904180</w:t>
            </w:r>
          </w:p>
        </w:tc>
      </w:tr>
      <w:tr w:rsidR="00D00394" w:rsidRPr="00D00394" w14:paraId="5B8DC87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6C76CC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škola řemesel Kunice, příspěvková organizace</w:t>
            </w:r>
          </w:p>
        </w:tc>
        <w:tc>
          <w:tcPr>
            <w:tcW w:w="3118" w:type="dxa"/>
            <w:noWrap/>
            <w:hideMark/>
          </w:tcPr>
          <w:p w14:paraId="5BA579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 Učilišti 18 VŠEŠÍMY </w:t>
            </w:r>
            <w:proofErr w:type="gramStart"/>
            <w:r w:rsidRPr="00D00394">
              <w:rPr>
                <w:bCs/>
              </w:rPr>
              <w:t xml:space="preserve">Kunice - </w:t>
            </w:r>
            <w:proofErr w:type="spellStart"/>
            <w:r w:rsidRPr="00D00394">
              <w:rPr>
                <w:bCs/>
              </w:rPr>
              <w:t>Všešímy</w:t>
            </w:r>
            <w:proofErr w:type="spellEnd"/>
            <w:proofErr w:type="gramEnd"/>
            <w:r w:rsidRPr="00D00394">
              <w:rPr>
                <w:bCs/>
              </w:rPr>
              <w:t xml:space="preserve"> CZ  251 64</w:t>
            </w:r>
          </w:p>
        </w:tc>
        <w:tc>
          <w:tcPr>
            <w:tcW w:w="4678" w:type="dxa"/>
            <w:noWrap/>
            <w:hideMark/>
          </w:tcPr>
          <w:p w14:paraId="763E36B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(RED_IZO): 600022064,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4BC4E4E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00410233</w:t>
            </w:r>
          </w:p>
        </w:tc>
      </w:tr>
      <w:tr w:rsidR="00D00394" w:rsidRPr="00D00394" w14:paraId="63BCAB8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95105B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Říčany, příspěvková organizace</w:t>
            </w:r>
          </w:p>
        </w:tc>
        <w:tc>
          <w:tcPr>
            <w:tcW w:w="3118" w:type="dxa"/>
            <w:noWrap/>
            <w:hideMark/>
          </w:tcPr>
          <w:p w14:paraId="645591C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Komenského náměstí 1280/</w:t>
            </w:r>
            <w:proofErr w:type="gramStart"/>
            <w:r w:rsidRPr="00D00394">
              <w:rPr>
                <w:bCs/>
              </w:rPr>
              <w:t>1  Říčany</w:t>
            </w:r>
            <w:proofErr w:type="gramEnd"/>
            <w:r w:rsidRPr="00D00394">
              <w:rPr>
                <w:bCs/>
              </w:rPr>
              <w:t xml:space="preserve"> CZ  251 01</w:t>
            </w:r>
          </w:p>
        </w:tc>
        <w:tc>
          <w:tcPr>
            <w:tcW w:w="4678" w:type="dxa"/>
            <w:noWrap/>
            <w:hideMark/>
          </w:tcPr>
          <w:p w14:paraId="41C5632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msmt.cz 3.10.2024,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4C79479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61388572</w:t>
            </w:r>
          </w:p>
        </w:tc>
      </w:tr>
      <w:tr w:rsidR="00D00394" w:rsidRPr="00D00394" w14:paraId="5DB060A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80CFF9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Čelákovice, J.A. Komenského 414</w:t>
            </w:r>
          </w:p>
        </w:tc>
        <w:tc>
          <w:tcPr>
            <w:tcW w:w="3118" w:type="dxa"/>
            <w:noWrap/>
            <w:hideMark/>
          </w:tcPr>
          <w:p w14:paraId="05B5D10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J. A. Komenského 414/</w:t>
            </w:r>
            <w:proofErr w:type="gramStart"/>
            <w:r w:rsidRPr="00D00394">
              <w:rPr>
                <w:bCs/>
              </w:rPr>
              <w:t>7  Čelákovice</w:t>
            </w:r>
            <w:proofErr w:type="gramEnd"/>
            <w:r w:rsidRPr="00D00394">
              <w:rPr>
                <w:bCs/>
              </w:rPr>
              <w:t xml:space="preserve"> CZ  250 88</w:t>
            </w:r>
          </w:p>
        </w:tc>
        <w:tc>
          <w:tcPr>
            <w:tcW w:w="4678" w:type="dxa"/>
            <w:noWrap/>
            <w:hideMark/>
          </w:tcPr>
          <w:p w14:paraId="2B216BA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108052940, Česká republika, MŠMT ČR</w:t>
            </w:r>
          </w:p>
        </w:tc>
        <w:tc>
          <w:tcPr>
            <w:tcW w:w="1559" w:type="dxa"/>
            <w:noWrap/>
            <w:hideMark/>
          </w:tcPr>
          <w:p w14:paraId="3C2B217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43755054</w:t>
            </w:r>
          </w:p>
        </w:tc>
      </w:tr>
      <w:tr w:rsidR="00D00394" w:rsidRPr="00D00394" w14:paraId="344F15E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278888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zdravotnická škola Benešov, příspěvková organizace</w:t>
            </w:r>
          </w:p>
        </w:tc>
        <w:tc>
          <w:tcPr>
            <w:tcW w:w="3118" w:type="dxa"/>
            <w:noWrap/>
            <w:hideMark/>
          </w:tcPr>
          <w:p w14:paraId="751ACD80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Černoleská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1997  Benešov</w:t>
            </w:r>
            <w:proofErr w:type="gramEnd"/>
            <w:r w:rsidRPr="00D00394">
              <w:rPr>
                <w:bCs/>
              </w:rPr>
              <w:t xml:space="preserve"> CZ  256 01</w:t>
            </w:r>
          </w:p>
        </w:tc>
        <w:tc>
          <w:tcPr>
            <w:tcW w:w="4678" w:type="dxa"/>
            <w:noWrap/>
            <w:hideMark/>
          </w:tcPr>
          <w:p w14:paraId="204AB09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061 664 715,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6C6686D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61664715</w:t>
            </w:r>
          </w:p>
        </w:tc>
      </w:tr>
      <w:tr w:rsidR="00D00394" w:rsidRPr="00D00394" w14:paraId="1F850C1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9093E2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Vyšší odborná škola a Střední zemědělská škola, Benešov, Mendelova 131</w:t>
            </w:r>
          </w:p>
        </w:tc>
        <w:tc>
          <w:tcPr>
            <w:tcW w:w="3118" w:type="dxa"/>
            <w:noWrap/>
            <w:hideMark/>
          </w:tcPr>
          <w:p w14:paraId="52A321B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Mendelova </w:t>
            </w:r>
            <w:proofErr w:type="gramStart"/>
            <w:r w:rsidRPr="00D00394">
              <w:rPr>
                <w:bCs/>
              </w:rPr>
              <w:t>131  Benešov</w:t>
            </w:r>
            <w:proofErr w:type="gramEnd"/>
            <w:r w:rsidRPr="00D00394">
              <w:rPr>
                <w:bCs/>
              </w:rPr>
              <w:t xml:space="preserve"> CZ  256 01</w:t>
            </w:r>
          </w:p>
        </w:tc>
        <w:tc>
          <w:tcPr>
            <w:tcW w:w="4678" w:type="dxa"/>
            <w:noWrap/>
            <w:hideMark/>
          </w:tcPr>
          <w:p w14:paraId="5751030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info.mfcr.cz 8.3.2024, Česká republika, Městský </w:t>
            </w:r>
            <w:proofErr w:type="spellStart"/>
            <w:r w:rsidRPr="00D00394">
              <w:rPr>
                <w:bCs/>
              </w:rPr>
              <w:t>úrad</w:t>
            </w:r>
            <w:proofErr w:type="spellEnd"/>
            <w:r w:rsidRPr="00D00394">
              <w:rPr>
                <w:bCs/>
              </w:rPr>
              <w:t xml:space="preserve"> Benešov</w:t>
            </w:r>
          </w:p>
        </w:tc>
        <w:tc>
          <w:tcPr>
            <w:tcW w:w="1559" w:type="dxa"/>
            <w:noWrap/>
            <w:hideMark/>
          </w:tcPr>
          <w:p w14:paraId="59EE216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61664651</w:t>
            </w:r>
          </w:p>
        </w:tc>
      </w:tr>
      <w:tr w:rsidR="00D00394" w:rsidRPr="00D00394" w14:paraId="4FD7711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E2CCE3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Vlašim, Tylova 271</w:t>
            </w:r>
          </w:p>
        </w:tc>
        <w:tc>
          <w:tcPr>
            <w:tcW w:w="3118" w:type="dxa"/>
            <w:noWrap/>
            <w:hideMark/>
          </w:tcPr>
          <w:p w14:paraId="27F0700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Tylova </w:t>
            </w:r>
            <w:proofErr w:type="gramStart"/>
            <w:r w:rsidRPr="00D00394">
              <w:rPr>
                <w:bCs/>
              </w:rPr>
              <w:t>271  Vlašim</w:t>
            </w:r>
            <w:proofErr w:type="gramEnd"/>
            <w:r w:rsidRPr="00D00394">
              <w:rPr>
                <w:bCs/>
              </w:rPr>
              <w:t xml:space="preserve"> CZ  258 01</w:t>
            </w:r>
          </w:p>
        </w:tc>
        <w:tc>
          <w:tcPr>
            <w:tcW w:w="4678" w:type="dxa"/>
            <w:noWrap/>
            <w:hideMark/>
          </w:tcPr>
          <w:p w14:paraId="4E0742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OŠMS/16436/2002, Česká republika, STŘEDOČESKÝ KRAJ</w:t>
            </w:r>
          </w:p>
        </w:tc>
        <w:tc>
          <w:tcPr>
            <w:tcW w:w="1559" w:type="dxa"/>
            <w:noWrap/>
            <w:hideMark/>
          </w:tcPr>
          <w:p w14:paraId="078336B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61664545</w:t>
            </w:r>
          </w:p>
        </w:tc>
      </w:tr>
      <w:tr w:rsidR="00D00394" w:rsidRPr="00D00394" w14:paraId="7F4AA21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71B1C7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Obchodní akademie, Vlašim, V Sadě 1565</w:t>
            </w:r>
          </w:p>
        </w:tc>
        <w:tc>
          <w:tcPr>
            <w:tcW w:w="3118" w:type="dxa"/>
            <w:noWrap/>
            <w:hideMark/>
          </w:tcPr>
          <w:p w14:paraId="061F93D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 Sadě </w:t>
            </w:r>
            <w:proofErr w:type="gramStart"/>
            <w:r w:rsidRPr="00D00394">
              <w:rPr>
                <w:bCs/>
              </w:rPr>
              <w:t>1565  Vlašim</w:t>
            </w:r>
            <w:proofErr w:type="gramEnd"/>
            <w:r w:rsidRPr="00D00394">
              <w:rPr>
                <w:bCs/>
              </w:rPr>
              <w:t xml:space="preserve"> CZ  258 01</w:t>
            </w:r>
          </w:p>
        </w:tc>
        <w:tc>
          <w:tcPr>
            <w:tcW w:w="4678" w:type="dxa"/>
            <w:noWrap/>
            <w:hideMark/>
          </w:tcPr>
          <w:p w14:paraId="04766E3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061 664 537,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4E6E79F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61664537</w:t>
            </w:r>
          </w:p>
        </w:tc>
      </w:tr>
      <w:tr w:rsidR="00D00394" w:rsidRPr="00D00394" w14:paraId="6D5C5AC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D3A567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Památník Antonína Dvořáka ve Vysoké u Příbrami, příspěvková organizace</w:t>
            </w:r>
          </w:p>
        </w:tc>
        <w:tc>
          <w:tcPr>
            <w:tcW w:w="3118" w:type="dxa"/>
            <w:noWrap/>
            <w:hideMark/>
          </w:tcPr>
          <w:p w14:paraId="721470A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Vysoká u Příbramě </w:t>
            </w:r>
            <w:proofErr w:type="gramStart"/>
            <w:r w:rsidRPr="00D00394">
              <w:rPr>
                <w:bCs/>
              </w:rPr>
              <w:t>69  Vysoká</w:t>
            </w:r>
            <w:proofErr w:type="gramEnd"/>
            <w:r w:rsidRPr="00D00394">
              <w:rPr>
                <w:bCs/>
              </w:rPr>
              <w:t xml:space="preserve"> u Příbramě CZ  262 42</w:t>
            </w:r>
          </w:p>
        </w:tc>
        <w:tc>
          <w:tcPr>
            <w:tcW w:w="4678" w:type="dxa"/>
            <w:noWrap/>
            <w:hideMark/>
          </w:tcPr>
          <w:p w14:paraId="15323A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894, Česká republika, Městský soud Praha</w:t>
            </w:r>
          </w:p>
        </w:tc>
        <w:tc>
          <w:tcPr>
            <w:tcW w:w="1559" w:type="dxa"/>
            <w:noWrap/>
            <w:hideMark/>
          </w:tcPr>
          <w:p w14:paraId="42EF31F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48956341</w:t>
            </w:r>
          </w:p>
        </w:tc>
      </w:tr>
      <w:tr w:rsidR="00D00394" w:rsidRPr="00D00394" w14:paraId="7C850F0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B131E7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Památník Karla Čapka ve Staré Huti u Dobříše, příspěvková organizace</w:t>
            </w:r>
          </w:p>
        </w:tc>
        <w:tc>
          <w:tcPr>
            <w:tcW w:w="3118" w:type="dxa"/>
            <w:noWrap/>
            <w:hideMark/>
          </w:tcPr>
          <w:p w14:paraId="7783BE0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Stará Huť </w:t>
            </w:r>
            <w:proofErr w:type="gramStart"/>
            <w:r w:rsidRPr="00D00394">
              <w:rPr>
                <w:bCs/>
              </w:rPr>
              <w:t>120  Stará</w:t>
            </w:r>
            <w:proofErr w:type="gramEnd"/>
            <w:r w:rsidRPr="00D00394">
              <w:rPr>
                <w:bCs/>
              </w:rPr>
              <w:t xml:space="preserve"> Huť CZ  262 02</w:t>
            </w:r>
          </w:p>
        </w:tc>
        <w:tc>
          <w:tcPr>
            <w:tcW w:w="4678" w:type="dxa"/>
            <w:noWrap/>
            <w:hideMark/>
          </w:tcPr>
          <w:p w14:paraId="141DD86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911, Česká republika, Městský soud v Praze</w:t>
            </w:r>
          </w:p>
        </w:tc>
        <w:tc>
          <w:tcPr>
            <w:tcW w:w="1559" w:type="dxa"/>
            <w:noWrap/>
            <w:hideMark/>
          </w:tcPr>
          <w:p w14:paraId="5802BFC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61100757</w:t>
            </w:r>
          </w:p>
        </w:tc>
      </w:tr>
      <w:tr w:rsidR="00D00394" w:rsidRPr="00D00394" w14:paraId="5949C52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79DC36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průmyslová škola a Vyšší odborná škola, Kladno, Jana Palacha 1840</w:t>
            </w:r>
          </w:p>
        </w:tc>
        <w:tc>
          <w:tcPr>
            <w:tcW w:w="3118" w:type="dxa"/>
            <w:noWrap/>
            <w:hideMark/>
          </w:tcPr>
          <w:p w14:paraId="1A5D194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Jana Palacha </w:t>
            </w:r>
            <w:proofErr w:type="gramStart"/>
            <w:r w:rsidRPr="00D00394">
              <w:rPr>
                <w:bCs/>
              </w:rPr>
              <w:t>1840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009EDB9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000069027, Česká republika, MŠMT</w:t>
            </w:r>
          </w:p>
        </w:tc>
        <w:tc>
          <w:tcPr>
            <w:tcW w:w="1559" w:type="dxa"/>
            <w:noWrap/>
            <w:hideMark/>
          </w:tcPr>
          <w:p w14:paraId="695ABE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61894419</w:t>
            </w:r>
          </w:p>
        </w:tc>
      </w:tr>
      <w:tr w:rsidR="00D00394" w:rsidRPr="00D00394" w14:paraId="7E1A00D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E1E54D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Kladno, nám. Edvarda Beneše 1573</w:t>
            </w:r>
          </w:p>
        </w:tc>
        <w:tc>
          <w:tcPr>
            <w:tcW w:w="3118" w:type="dxa"/>
            <w:noWrap/>
            <w:hideMark/>
          </w:tcPr>
          <w:p w14:paraId="6CAABCB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nám. Edvarda Beneše </w:t>
            </w:r>
            <w:proofErr w:type="gramStart"/>
            <w:r w:rsidRPr="00D00394">
              <w:rPr>
                <w:bCs/>
              </w:rPr>
              <w:t>1573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6D1679E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000068772, Česká republika, MŠMT</w:t>
            </w:r>
          </w:p>
        </w:tc>
        <w:tc>
          <w:tcPr>
            <w:tcW w:w="1559" w:type="dxa"/>
            <w:noWrap/>
            <w:hideMark/>
          </w:tcPr>
          <w:p w14:paraId="124F0FB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61894435</w:t>
            </w:r>
          </w:p>
        </w:tc>
      </w:tr>
      <w:tr w:rsidR="00D00394" w:rsidRPr="00D00394" w14:paraId="3C764A4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69F4ED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průmyslová škola stavební a Obchodní akademie, Kladno, Cyrila Boudy 2954</w:t>
            </w:r>
          </w:p>
        </w:tc>
        <w:tc>
          <w:tcPr>
            <w:tcW w:w="3118" w:type="dxa"/>
            <w:noWrap/>
            <w:hideMark/>
          </w:tcPr>
          <w:p w14:paraId="68A1397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Cyrila Boudy </w:t>
            </w:r>
            <w:proofErr w:type="gramStart"/>
            <w:r w:rsidRPr="00D00394">
              <w:rPr>
                <w:bCs/>
              </w:rPr>
              <w:t>2954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0C2596F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Společenská </w:t>
            </w:r>
            <w:proofErr w:type="spellStart"/>
            <w:proofErr w:type="gramStart"/>
            <w:r w:rsidRPr="00D00394">
              <w:rPr>
                <w:bCs/>
              </w:rPr>
              <w:t>sml</w:t>
            </w:r>
            <w:proofErr w:type="spellEnd"/>
            <w:r w:rsidRPr="00D00394">
              <w:rPr>
                <w:bCs/>
              </w:rPr>
              <w:t>./</w:t>
            </w:r>
            <w:proofErr w:type="gramEnd"/>
            <w:r w:rsidRPr="00D00394">
              <w:rPr>
                <w:bCs/>
              </w:rPr>
              <w:t>zakladatelská list., číslo: OŠMS/1080/2021, Česká republika, Středočeský kraj-zřizovatel</w:t>
            </w:r>
          </w:p>
        </w:tc>
        <w:tc>
          <w:tcPr>
            <w:tcW w:w="1559" w:type="dxa"/>
            <w:noWrap/>
            <w:hideMark/>
          </w:tcPr>
          <w:p w14:paraId="191E5A2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61894371</w:t>
            </w:r>
          </w:p>
        </w:tc>
      </w:tr>
      <w:tr w:rsidR="00D00394" w:rsidRPr="00D00394" w14:paraId="1A60265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10BC4F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Václava Beneše Třebízského, Slaný, Smetanovo nám. 1310</w:t>
            </w:r>
          </w:p>
        </w:tc>
        <w:tc>
          <w:tcPr>
            <w:tcW w:w="3118" w:type="dxa"/>
            <w:noWrap/>
            <w:hideMark/>
          </w:tcPr>
          <w:p w14:paraId="5B90A67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Smetanovo náměstí </w:t>
            </w:r>
            <w:proofErr w:type="gramStart"/>
            <w:r w:rsidRPr="00D00394">
              <w:rPr>
                <w:bCs/>
              </w:rPr>
              <w:t>1310  Slaný</w:t>
            </w:r>
            <w:proofErr w:type="gramEnd"/>
            <w:r w:rsidRPr="00D00394">
              <w:rPr>
                <w:bCs/>
              </w:rPr>
              <w:t xml:space="preserve"> CZ  274 01</w:t>
            </w:r>
          </w:p>
        </w:tc>
        <w:tc>
          <w:tcPr>
            <w:tcW w:w="4678" w:type="dxa"/>
            <w:noWrap/>
            <w:hideMark/>
          </w:tcPr>
          <w:p w14:paraId="574E7EB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25.4.2024, Česká republika, Ministerstvo financí ČR</w:t>
            </w:r>
          </w:p>
        </w:tc>
        <w:tc>
          <w:tcPr>
            <w:tcW w:w="1559" w:type="dxa"/>
            <w:noWrap/>
            <w:hideMark/>
          </w:tcPr>
          <w:p w14:paraId="7961074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61894427</w:t>
            </w:r>
          </w:p>
        </w:tc>
      </w:tr>
      <w:tr w:rsidR="00D00394" w:rsidRPr="00D00394" w14:paraId="58744CA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5AC072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Sportovní gymnázium, Kladno, Plzeňská 3103</w:t>
            </w:r>
          </w:p>
        </w:tc>
        <w:tc>
          <w:tcPr>
            <w:tcW w:w="3118" w:type="dxa"/>
            <w:noWrap/>
            <w:hideMark/>
          </w:tcPr>
          <w:p w14:paraId="639BA02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Plzeňská </w:t>
            </w:r>
            <w:proofErr w:type="gramStart"/>
            <w:r w:rsidRPr="00D00394">
              <w:rPr>
                <w:bCs/>
              </w:rPr>
              <w:t>3103  Kladno</w:t>
            </w:r>
            <w:proofErr w:type="gramEnd"/>
            <w:r w:rsidRPr="00D00394">
              <w:rPr>
                <w:bCs/>
              </w:rPr>
              <w:t xml:space="preserve"> - Kročehlavy CZ  272 01</w:t>
            </w:r>
          </w:p>
        </w:tc>
        <w:tc>
          <w:tcPr>
            <w:tcW w:w="4678" w:type="dxa"/>
            <w:noWrap/>
            <w:hideMark/>
          </w:tcPr>
          <w:p w14:paraId="645B3C7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600171728, Česká republika, Ministerstvo školství, mládeže a tělovýchovy ČR</w:t>
            </w:r>
          </w:p>
        </w:tc>
        <w:tc>
          <w:tcPr>
            <w:tcW w:w="1559" w:type="dxa"/>
            <w:noWrap/>
            <w:hideMark/>
          </w:tcPr>
          <w:p w14:paraId="1B2AEA8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61894737</w:t>
            </w:r>
          </w:p>
        </w:tc>
      </w:tr>
      <w:tr w:rsidR="00D00394" w:rsidRPr="00D00394" w14:paraId="01C68F6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0AE90E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Obchodní akademie Dr. Edvarda Beneše, Slaný, Smetanovo nám. 1200</w:t>
            </w:r>
          </w:p>
        </w:tc>
        <w:tc>
          <w:tcPr>
            <w:tcW w:w="3118" w:type="dxa"/>
            <w:noWrap/>
            <w:hideMark/>
          </w:tcPr>
          <w:p w14:paraId="43FA5BD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Smetanovo náměstí 1200/</w:t>
            </w:r>
            <w:proofErr w:type="gramStart"/>
            <w:r w:rsidRPr="00D00394">
              <w:rPr>
                <w:bCs/>
              </w:rPr>
              <w:t>1  Slaný</w:t>
            </w:r>
            <w:proofErr w:type="gramEnd"/>
            <w:r w:rsidRPr="00D00394">
              <w:rPr>
                <w:bCs/>
              </w:rPr>
              <w:t xml:space="preserve"> CZ  274 01</w:t>
            </w:r>
          </w:p>
        </w:tc>
        <w:tc>
          <w:tcPr>
            <w:tcW w:w="4678" w:type="dxa"/>
            <w:noWrap/>
            <w:hideMark/>
          </w:tcPr>
          <w:p w14:paraId="76A12F9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www.rzp.cz, 9.11.2022, Česká republika, MěÚ Slaný</w:t>
            </w:r>
          </w:p>
        </w:tc>
        <w:tc>
          <w:tcPr>
            <w:tcW w:w="1559" w:type="dxa"/>
            <w:noWrap/>
            <w:hideMark/>
          </w:tcPr>
          <w:p w14:paraId="20AC019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61894354</w:t>
            </w:r>
          </w:p>
        </w:tc>
      </w:tr>
      <w:tr w:rsidR="00D00394" w:rsidRPr="00D00394" w14:paraId="4AD40FB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978DC3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Mnichovo Hradiště, příspěvková organizace</w:t>
            </w:r>
          </w:p>
        </w:tc>
        <w:tc>
          <w:tcPr>
            <w:tcW w:w="3118" w:type="dxa"/>
            <w:noWrap/>
            <w:hideMark/>
          </w:tcPr>
          <w:p w14:paraId="6CA58D8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Studentská </w:t>
            </w:r>
            <w:proofErr w:type="gramStart"/>
            <w:r w:rsidRPr="00D00394">
              <w:rPr>
                <w:bCs/>
              </w:rPr>
              <w:t>895  Mnichovo</w:t>
            </w:r>
            <w:proofErr w:type="gramEnd"/>
            <w:r w:rsidRPr="00D00394">
              <w:rPr>
                <w:bCs/>
              </w:rPr>
              <w:t xml:space="preserve"> Hradiště CZ  295 01</w:t>
            </w:r>
          </w:p>
        </w:tc>
        <w:tc>
          <w:tcPr>
            <w:tcW w:w="4678" w:type="dxa"/>
            <w:noWrap/>
            <w:hideMark/>
          </w:tcPr>
          <w:p w14:paraId="2633CA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000068861, Česká republika, MŠMT ČR</w:t>
            </w:r>
          </w:p>
        </w:tc>
        <w:tc>
          <w:tcPr>
            <w:tcW w:w="1559" w:type="dxa"/>
            <w:noWrap/>
            <w:hideMark/>
          </w:tcPr>
          <w:p w14:paraId="2BE3522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48683906</w:t>
            </w:r>
          </w:p>
        </w:tc>
      </w:tr>
      <w:tr w:rsidR="00D00394" w:rsidRPr="00D00394" w14:paraId="28E85B7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46ACB7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Obchodní akademie, Střední pedagogická škola a Jazyková škola s právem státní jazykové zkoušky, Beroun, U Stadionu 486</w:t>
            </w:r>
          </w:p>
        </w:tc>
        <w:tc>
          <w:tcPr>
            <w:tcW w:w="3118" w:type="dxa"/>
            <w:noWrap/>
            <w:hideMark/>
          </w:tcPr>
          <w:p w14:paraId="500DAAF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U Stadionu 486/</w:t>
            </w:r>
            <w:proofErr w:type="gramStart"/>
            <w:r w:rsidRPr="00D00394">
              <w:rPr>
                <w:bCs/>
              </w:rPr>
              <w:t>2  Beroun</w:t>
            </w:r>
            <w:proofErr w:type="gramEnd"/>
            <w:r w:rsidRPr="00D00394">
              <w:rPr>
                <w:bCs/>
              </w:rPr>
              <w:t>-Město CZ  266 01</w:t>
            </w:r>
          </w:p>
        </w:tc>
        <w:tc>
          <w:tcPr>
            <w:tcW w:w="4678" w:type="dxa"/>
            <w:noWrap/>
            <w:hideMark/>
          </w:tcPr>
          <w:p w14:paraId="3763B7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20.12.2023,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077B86A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47558415</w:t>
            </w:r>
          </w:p>
        </w:tc>
      </w:tr>
      <w:tr w:rsidR="00D00394" w:rsidRPr="00D00394" w14:paraId="19E69E8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50934D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Gymnázium Joachima </w:t>
            </w:r>
            <w:proofErr w:type="spellStart"/>
            <w:r w:rsidRPr="00D00394">
              <w:rPr>
                <w:bCs/>
              </w:rPr>
              <w:t>Barranda</w:t>
            </w:r>
            <w:proofErr w:type="spellEnd"/>
            <w:r w:rsidRPr="00D00394">
              <w:rPr>
                <w:bCs/>
              </w:rPr>
              <w:t>, Beroun, Talichova 824</w:t>
            </w:r>
          </w:p>
        </w:tc>
        <w:tc>
          <w:tcPr>
            <w:tcW w:w="3118" w:type="dxa"/>
            <w:noWrap/>
            <w:hideMark/>
          </w:tcPr>
          <w:p w14:paraId="7D3E570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Talichova </w:t>
            </w:r>
            <w:proofErr w:type="gramStart"/>
            <w:r w:rsidRPr="00D00394">
              <w:rPr>
                <w:bCs/>
              </w:rPr>
              <w:t>824  Beroun</w:t>
            </w:r>
            <w:proofErr w:type="gramEnd"/>
            <w:r w:rsidRPr="00D00394">
              <w:rPr>
                <w:bCs/>
              </w:rPr>
              <w:t>-Město CZ  266 01</w:t>
            </w:r>
          </w:p>
        </w:tc>
        <w:tc>
          <w:tcPr>
            <w:tcW w:w="4678" w:type="dxa"/>
            <w:noWrap/>
            <w:hideMark/>
          </w:tcPr>
          <w:p w14:paraId="5B9CB54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047558407, Česká republika, MŠMT</w:t>
            </w:r>
          </w:p>
        </w:tc>
        <w:tc>
          <w:tcPr>
            <w:tcW w:w="1559" w:type="dxa"/>
            <w:noWrap/>
            <w:hideMark/>
          </w:tcPr>
          <w:p w14:paraId="25E33EA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47558407</w:t>
            </w:r>
          </w:p>
        </w:tc>
      </w:tr>
      <w:tr w:rsidR="00D00394" w:rsidRPr="00D00394" w14:paraId="2411C61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F5C541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Václava Hraběte, Hořovice, Jiráskova 617</w:t>
            </w:r>
          </w:p>
        </w:tc>
        <w:tc>
          <w:tcPr>
            <w:tcW w:w="3118" w:type="dxa"/>
            <w:noWrap/>
            <w:hideMark/>
          </w:tcPr>
          <w:p w14:paraId="541204C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Jiráskova 617/</w:t>
            </w:r>
            <w:proofErr w:type="gramStart"/>
            <w:r w:rsidRPr="00D00394">
              <w:rPr>
                <w:bCs/>
              </w:rPr>
              <w:t>6  Hořovice</w:t>
            </w:r>
            <w:proofErr w:type="gramEnd"/>
            <w:r w:rsidRPr="00D00394">
              <w:rPr>
                <w:bCs/>
              </w:rPr>
              <w:t xml:space="preserve"> CZ  268 01</w:t>
            </w:r>
          </w:p>
        </w:tc>
        <w:tc>
          <w:tcPr>
            <w:tcW w:w="4678" w:type="dxa"/>
            <w:noWrap/>
            <w:hideMark/>
          </w:tcPr>
          <w:p w14:paraId="524D9EF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22.2.2024, Česká republika, Ministerstvo školství ČR</w:t>
            </w:r>
          </w:p>
        </w:tc>
        <w:tc>
          <w:tcPr>
            <w:tcW w:w="1559" w:type="dxa"/>
            <w:noWrap/>
            <w:hideMark/>
          </w:tcPr>
          <w:p w14:paraId="06D7E8F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47558458</w:t>
            </w:r>
          </w:p>
        </w:tc>
      </w:tr>
      <w:tr w:rsidR="00D00394" w:rsidRPr="00D00394" w14:paraId="3BB2C6C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8E84EB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učiliště, Hořovice, Palackého náměstí 100</w:t>
            </w:r>
          </w:p>
        </w:tc>
        <w:tc>
          <w:tcPr>
            <w:tcW w:w="3118" w:type="dxa"/>
            <w:noWrap/>
            <w:hideMark/>
          </w:tcPr>
          <w:p w14:paraId="631FD84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Palackého náměstí 100/</w:t>
            </w:r>
            <w:proofErr w:type="gramStart"/>
            <w:r w:rsidRPr="00D00394">
              <w:rPr>
                <w:bCs/>
              </w:rPr>
              <w:t>17  Hořovice</w:t>
            </w:r>
            <w:proofErr w:type="gramEnd"/>
            <w:r w:rsidRPr="00D00394">
              <w:rPr>
                <w:bCs/>
              </w:rPr>
              <w:t xml:space="preserve"> CZ  268 01</w:t>
            </w:r>
          </w:p>
        </w:tc>
        <w:tc>
          <w:tcPr>
            <w:tcW w:w="4678" w:type="dxa"/>
            <w:noWrap/>
            <w:hideMark/>
          </w:tcPr>
          <w:p w14:paraId="57BA19C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(RED_IZO): 600006841,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197BC14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47558504</w:t>
            </w:r>
          </w:p>
        </w:tc>
      </w:tr>
      <w:tr w:rsidR="00D00394" w:rsidRPr="00D00394" w14:paraId="1AA804E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4801E5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Jiřího z Poděbrad, Poděbrady, Studentská 166</w:t>
            </w:r>
          </w:p>
        </w:tc>
        <w:tc>
          <w:tcPr>
            <w:tcW w:w="3118" w:type="dxa"/>
            <w:noWrap/>
            <w:hideMark/>
          </w:tcPr>
          <w:p w14:paraId="521931A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Studentská 166/</w:t>
            </w:r>
            <w:proofErr w:type="gramStart"/>
            <w:r w:rsidRPr="00D00394">
              <w:rPr>
                <w:bCs/>
              </w:rPr>
              <w:t>9  Poděbrady</w:t>
            </w:r>
            <w:proofErr w:type="gramEnd"/>
            <w:r w:rsidRPr="00D00394">
              <w:rPr>
                <w:bCs/>
              </w:rPr>
              <w:t xml:space="preserve"> II CZ  290 01</w:t>
            </w:r>
          </w:p>
        </w:tc>
        <w:tc>
          <w:tcPr>
            <w:tcW w:w="4678" w:type="dxa"/>
            <w:noWrap/>
            <w:hideMark/>
          </w:tcPr>
          <w:p w14:paraId="2B93583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600007553, Česká republika, MŠMT</w:t>
            </w:r>
          </w:p>
        </w:tc>
        <w:tc>
          <w:tcPr>
            <w:tcW w:w="1559" w:type="dxa"/>
            <w:noWrap/>
            <w:hideMark/>
          </w:tcPr>
          <w:p w14:paraId="4EAB3F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62444042</w:t>
            </w:r>
          </w:p>
        </w:tc>
      </w:tr>
      <w:tr w:rsidR="00D00394" w:rsidRPr="00D00394" w14:paraId="310045E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ACFDD0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domov, Praktická škola, Základní škola a Mateřská škola Nymburk, příspěvková organizace</w:t>
            </w:r>
          </w:p>
        </w:tc>
        <w:tc>
          <w:tcPr>
            <w:tcW w:w="3118" w:type="dxa"/>
            <w:noWrap/>
            <w:hideMark/>
          </w:tcPr>
          <w:p w14:paraId="535FB66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Palackého třída 515/</w:t>
            </w:r>
            <w:proofErr w:type="gramStart"/>
            <w:r w:rsidRPr="00D00394">
              <w:rPr>
                <w:bCs/>
              </w:rPr>
              <w:t>67  Nymburk</w:t>
            </w:r>
            <w:proofErr w:type="gramEnd"/>
            <w:r w:rsidRPr="00D00394">
              <w:rPr>
                <w:bCs/>
              </w:rPr>
              <w:t xml:space="preserve"> CZ  288 02</w:t>
            </w:r>
          </w:p>
        </w:tc>
        <w:tc>
          <w:tcPr>
            <w:tcW w:w="4678" w:type="dxa"/>
            <w:noWrap/>
            <w:hideMark/>
          </w:tcPr>
          <w:p w14:paraId="19E56B3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WWW.RZP.CZ 23.1.2024, Česká republika, Městský úřad Nymburk</w:t>
            </w:r>
          </w:p>
        </w:tc>
        <w:tc>
          <w:tcPr>
            <w:tcW w:w="1559" w:type="dxa"/>
            <w:noWrap/>
            <w:hideMark/>
          </w:tcPr>
          <w:p w14:paraId="114F79C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62444191</w:t>
            </w:r>
          </w:p>
        </w:tc>
      </w:tr>
      <w:tr w:rsidR="00D00394" w:rsidRPr="00D00394" w14:paraId="01DDD0C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2866AA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umělecká škola B. M. Černohorského, Nymburk, Palackého třída 574</w:t>
            </w:r>
          </w:p>
        </w:tc>
        <w:tc>
          <w:tcPr>
            <w:tcW w:w="3118" w:type="dxa"/>
            <w:noWrap/>
            <w:hideMark/>
          </w:tcPr>
          <w:p w14:paraId="29B5C02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Palackého třída 574/</w:t>
            </w:r>
            <w:proofErr w:type="gramStart"/>
            <w:r w:rsidRPr="00D00394">
              <w:rPr>
                <w:bCs/>
              </w:rPr>
              <w:t>62  Nymburk</w:t>
            </w:r>
            <w:proofErr w:type="gramEnd"/>
            <w:r w:rsidRPr="00D00394">
              <w:rPr>
                <w:bCs/>
              </w:rPr>
              <w:t xml:space="preserve"> CZ  288 02</w:t>
            </w:r>
          </w:p>
        </w:tc>
        <w:tc>
          <w:tcPr>
            <w:tcW w:w="4678" w:type="dxa"/>
            <w:noWrap/>
            <w:hideMark/>
          </w:tcPr>
          <w:p w14:paraId="3C98DF2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ze dne 16.10.2023, Česká republika, Praha</w:t>
            </w:r>
          </w:p>
        </w:tc>
        <w:tc>
          <w:tcPr>
            <w:tcW w:w="1559" w:type="dxa"/>
            <w:noWrap/>
            <w:hideMark/>
          </w:tcPr>
          <w:p w14:paraId="4FB585E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67673015</w:t>
            </w:r>
          </w:p>
        </w:tc>
      </w:tr>
      <w:tr w:rsidR="00D00394" w:rsidRPr="00D00394" w14:paraId="0E2230B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59DF83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Dům dětí a mládeže Symfonie, Poděbrady, Za Nádražím 56</w:t>
            </w:r>
          </w:p>
        </w:tc>
        <w:tc>
          <w:tcPr>
            <w:tcW w:w="3118" w:type="dxa"/>
            <w:noWrap/>
            <w:hideMark/>
          </w:tcPr>
          <w:p w14:paraId="0848451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Za Nádražím </w:t>
            </w:r>
            <w:proofErr w:type="gramStart"/>
            <w:r w:rsidRPr="00D00394">
              <w:rPr>
                <w:bCs/>
              </w:rPr>
              <w:t>56  Poděbrady</w:t>
            </w:r>
            <w:proofErr w:type="gramEnd"/>
            <w:r w:rsidRPr="00D00394">
              <w:rPr>
                <w:bCs/>
              </w:rPr>
              <w:t xml:space="preserve"> V CZ  290 01</w:t>
            </w:r>
          </w:p>
        </w:tc>
        <w:tc>
          <w:tcPr>
            <w:tcW w:w="4678" w:type="dxa"/>
            <w:noWrap/>
            <w:hideMark/>
          </w:tcPr>
          <w:p w14:paraId="578FCF3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OŠMS/3041/2001, Česká republika, Středočeský kraj na základě usnesení zastupitelstva Zřizovací listinou</w:t>
            </w:r>
          </w:p>
        </w:tc>
        <w:tc>
          <w:tcPr>
            <w:tcW w:w="1559" w:type="dxa"/>
            <w:noWrap/>
            <w:hideMark/>
          </w:tcPr>
          <w:p w14:paraId="430E140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62444069</w:t>
            </w:r>
          </w:p>
        </w:tc>
      </w:tr>
      <w:tr w:rsidR="00D00394" w:rsidRPr="00D00394" w14:paraId="24A7557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0B3F23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 při Léčebně dr. L. Filipa Poděbrady, příspěvková organizace</w:t>
            </w:r>
          </w:p>
        </w:tc>
        <w:tc>
          <w:tcPr>
            <w:tcW w:w="3118" w:type="dxa"/>
            <w:noWrap/>
            <w:hideMark/>
          </w:tcPr>
          <w:p w14:paraId="225EF22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nám. </w:t>
            </w:r>
            <w:proofErr w:type="spellStart"/>
            <w:r w:rsidRPr="00D00394">
              <w:rPr>
                <w:bCs/>
              </w:rPr>
              <w:t>T.G.Masaryka</w:t>
            </w:r>
            <w:proofErr w:type="spellEnd"/>
            <w:r w:rsidRPr="00D00394">
              <w:rPr>
                <w:bCs/>
              </w:rPr>
              <w:t xml:space="preserve"> 482/</w:t>
            </w:r>
            <w:proofErr w:type="gramStart"/>
            <w:r w:rsidRPr="00D00394">
              <w:rPr>
                <w:bCs/>
              </w:rPr>
              <w:t>34  Poděbrady</w:t>
            </w:r>
            <w:proofErr w:type="gramEnd"/>
            <w:r w:rsidRPr="00D00394">
              <w:rPr>
                <w:bCs/>
              </w:rPr>
              <w:t xml:space="preserve"> II CZ  290 01</w:t>
            </w:r>
          </w:p>
        </w:tc>
        <w:tc>
          <w:tcPr>
            <w:tcW w:w="4678" w:type="dxa"/>
            <w:noWrap/>
            <w:hideMark/>
          </w:tcPr>
          <w:p w14:paraId="2F7BBBE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600021921, Česká republika, MŠMT ČR</w:t>
            </w:r>
          </w:p>
        </w:tc>
        <w:tc>
          <w:tcPr>
            <w:tcW w:w="1559" w:type="dxa"/>
            <w:noWrap/>
            <w:hideMark/>
          </w:tcPr>
          <w:p w14:paraId="38E42D3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62994271</w:t>
            </w:r>
          </w:p>
        </w:tc>
      </w:tr>
      <w:tr w:rsidR="00D00394" w:rsidRPr="00D00394" w14:paraId="0A283AB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286C92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Dům dětí a mládeže, Kolín, Pražská 161</w:t>
            </w:r>
          </w:p>
        </w:tc>
        <w:tc>
          <w:tcPr>
            <w:tcW w:w="3118" w:type="dxa"/>
            <w:noWrap/>
            <w:hideMark/>
          </w:tcPr>
          <w:p w14:paraId="47E031A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Pražská </w:t>
            </w:r>
            <w:proofErr w:type="gramStart"/>
            <w:r w:rsidRPr="00D00394">
              <w:rPr>
                <w:bCs/>
              </w:rPr>
              <w:t>161  Kolín</w:t>
            </w:r>
            <w:proofErr w:type="gramEnd"/>
            <w:r w:rsidRPr="00D00394">
              <w:rPr>
                <w:bCs/>
              </w:rPr>
              <w:t xml:space="preserve"> I CZ  280 02</w:t>
            </w:r>
          </w:p>
        </w:tc>
        <w:tc>
          <w:tcPr>
            <w:tcW w:w="4678" w:type="dxa"/>
            <w:noWrap/>
            <w:hideMark/>
          </w:tcPr>
          <w:p w14:paraId="7EDE25B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info.msmt.cz 11.3.2024,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2B58D67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48664928</w:t>
            </w:r>
          </w:p>
        </w:tc>
      </w:tr>
      <w:tr w:rsidR="00D00394" w:rsidRPr="00D00394" w14:paraId="1CAE858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461741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Kolín III, Žižkova 162</w:t>
            </w:r>
          </w:p>
        </w:tc>
        <w:tc>
          <w:tcPr>
            <w:tcW w:w="3118" w:type="dxa"/>
            <w:noWrap/>
            <w:hideMark/>
          </w:tcPr>
          <w:p w14:paraId="69B0837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Žižkova </w:t>
            </w:r>
            <w:proofErr w:type="gramStart"/>
            <w:r w:rsidRPr="00D00394">
              <w:rPr>
                <w:bCs/>
              </w:rPr>
              <w:t>162  Kolín</w:t>
            </w:r>
            <w:proofErr w:type="gramEnd"/>
            <w:r w:rsidRPr="00D00394">
              <w:rPr>
                <w:bCs/>
              </w:rPr>
              <w:t xml:space="preserve"> III CZ  280 02</w:t>
            </w:r>
          </w:p>
        </w:tc>
        <w:tc>
          <w:tcPr>
            <w:tcW w:w="4678" w:type="dxa"/>
            <w:noWrap/>
            <w:hideMark/>
          </w:tcPr>
          <w:p w14:paraId="33B0E4B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 600007081, Česká republika, MŠMT ČR</w:t>
            </w:r>
          </w:p>
        </w:tc>
        <w:tc>
          <w:tcPr>
            <w:tcW w:w="1559" w:type="dxa"/>
            <w:noWrap/>
            <w:hideMark/>
          </w:tcPr>
          <w:p w14:paraId="2442406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48665819</w:t>
            </w:r>
          </w:p>
        </w:tc>
      </w:tr>
      <w:tr w:rsidR="00D00394" w:rsidRPr="00D00394" w14:paraId="20A6791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E45E73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průmyslová škola strojírenská a Jazyková škola s právem státní jazykové zkoušky, Kolín IV, Heverova 191</w:t>
            </w:r>
          </w:p>
        </w:tc>
        <w:tc>
          <w:tcPr>
            <w:tcW w:w="3118" w:type="dxa"/>
            <w:noWrap/>
            <w:hideMark/>
          </w:tcPr>
          <w:p w14:paraId="0AC3C18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Heverova </w:t>
            </w:r>
            <w:proofErr w:type="gramStart"/>
            <w:r w:rsidRPr="00D00394">
              <w:rPr>
                <w:bCs/>
              </w:rPr>
              <w:t>191  Kolín</w:t>
            </w:r>
            <w:proofErr w:type="gramEnd"/>
            <w:r w:rsidRPr="00D00394">
              <w:rPr>
                <w:bCs/>
              </w:rPr>
              <w:t xml:space="preserve"> IV CZ  280 02</w:t>
            </w:r>
          </w:p>
        </w:tc>
        <w:tc>
          <w:tcPr>
            <w:tcW w:w="4678" w:type="dxa"/>
            <w:noWrap/>
            <w:hideMark/>
          </w:tcPr>
          <w:p w14:paraId="12E5549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05.04.2024,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02EB86F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48665860</w:t>
            </w:r>
          </w:p>
        </w:tc>
      </w:tr>
      <w:tr w:rsidR="00D00394" w:rsidRPr="00D00394" w14:paraId="0F260ED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D8057C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Na Hrádku, poskytovatel sociálních služeb</w:t>
            </w:r>
          </w:p>
        </w:tc>
        <w:tc>
          <w:tcPr>
            <w:tcW w:w="3118" w:type="dxa"/>
            <w:noWrap/>
            <w:hideMark/>
          </w:tcPr>
          <w:p w14:paraId="2FB33CE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Červený Hrádek </w:t>
            </w:r>
            <w:proofErr w:type="gramStart"/>
            <w:r w:rsidRPr="00D00394">
              <w:rPr>
                <w:bCs/>
              </w:rPr>
              <w:t>45  Bečváry</w:t>
            </w:r>
            <w:proofErr w:type="gramEnd"/>
            <w:r w:rsidRPr="00D00394">
              <w:rPr>
                <w:bCs/>
              </w:rPr>
              <w:t xml:space="preserve"> CZ  285 04</w:t>
            </w:r>
          </w:p>
        </w:tc>
        <w:tc>
          <w:tcPr>
            <w:tcW w:w="4678" w:type="dxa"/>
            <w:noWrap/>
            <w:hideMark/>
          </w:tcPr>
          <w:p w14:paraId="0A34A08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935, Česká republika, Městský soud v Praze</w:t>
            </w:r>
          </w:p>
        </w:tc>
        <w:tc>
          <w:tcPr>
            <w:tcW w:w="1559" w:type="dxa"/>
            <w:noWrap/>
            <w:hideMark/>
          </w:tcPr>
          <w:p w14:paraId="1FFEDB0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00873624</w:t>
            </w:r>
          </w:p>
        </w:tc>
      </w:tr>
      <w:tr w:rsidR="00D00394" w:rsidRPr="00D00394" w14:paraId="41F0D91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213F96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Český Brod, Vítězná 616</w:t>
            </w:r>
          </w:p>
        </w:tc>
        <w:tc>
          <w:tcPr>
            <w:tcW w:w="3118" w:type="dxa"/>
            <w:noWrap/>
            <w:hideMark/>
          </w:tcPr>
          <w:p w14:paraId="135430E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Vítězná </w:t>
            </w:r>
            <w:proofErr w:type="gramStart"/>
            <w:r w:rsidRPr="00D00394">
              <w:rPr>
                <w:bCs/>
              </w:rPr>
              <w:t>616  Český</w:t>
            </w:r>
            <w:proofErr w:type="gramEnd"/>
            <w:r w:rsidRPr="00D00394">
              <w:rPr>
                <w:bCs/>
              </w:rPr>
              <w:t xml:space="preserve"> Brod CZ  282 01</w:t>
            </w:r>
          </w:p>
        </w:tc>
        <w:tc>
          <w:tcPr>
            <w:tcW w:w="4678" w:type="dxa"/>
            <w:noWrap/>
            <w:hideMark/>
          </w:tcPr>
          <w:p w14:paraId="1FE4B5C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600007120, Česká republika, MŠMT ČR</w:t>
            </w:r>
          </w:p>
        </w:tc>
        <w:tc>
          <w:tcPr>
            <w:tcW w:w="1559" w:type="dxa"/>
            <w:noWrap/>
            <w:hideMark/>
          </w:tcPr>
          <w:p w14:paraId="241E856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48665967</w:t>
            </w:r>
          </w:p>
        </w:tc>
      </w:tr>
      <w:tr w:rsidR="00D00394" w:rsidRPr="00D00394" w14:paraId="7C64829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FC65B2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umělecká škola, Český Brod, Kollárova 419</w:t>
            </w:r>
          </w:p>
        </w:tc>
        <w:tc>
          <w:tcPr>
            <w:tcW w:w="3118" w:type="dxa"/>
            <w:noWrap/>
            <w:hideMark/>
          </w:tcPr>
          <w:p w14:paraId="07A36EF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Kollárova </w:t>
            </w:r>
            <w:proofErr w:type="gramStart"/>
            <w:r w:rsidRPr="00D00394">
              <w:rPr>
                <w:bCs/>
              </w:rPr>
              <w:t>419  Český</w:t>
            </w:r>
            <w:proofErr w:type="gramEnd"/>
            <w:r w:rsidRPr="00D00394">
              <w:rPr>
                <w:bCs/>
              </w:rPr>
              <w:t xml:space="preserve"> Brod CZ  282 01</w:t>
            </w:r>
          </w:p>
        </w:tc>
        <w:tc>
          <w:tcPr>
            <w:tcW w:w="4678" w:type="dxa"/>
            <w:noWrap/>
            <w:hideMark/>
          </w:tcPr>
          <w:p w14:paraId="23E4A90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 14.12.2023, Česká republika, MěÚ Český Brod</w:t>
            </w:r>
          </w:p>
        </w:tc>
        <w:tc>
          <w:tcPr>
            <w:tcW w:w="1559" w:type="dxa"/>
            <w:noWrap/>
            <w:hideMark/>
          </w:tcPr>
          <w:p w14:paraId="1634A32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61882062</w:t>
            </w:r>
          </w:p>
        </w:tc>
      </w:tr>
      <w:tr w:rsidR="00D00394" w:rsidRPr="00D00394" w14:paraId="0937EA1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6F37A4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Základní škola a Praktická škola, Český Brod, </w:t>
            </w:r>
            <w:proofErr w:type="spellStart"/>
            <w:r w:rsidRPr="00D00394">
              <w:rPr>
                <w:bCs/>
              </w:rPr>
              <w:t>Žitomířská</w:t>
            </w:r>
            <w:proofErr w:type="spellEnd"/>
            <w:r w:rsidRPr="00D00394">
              <w:rPr>
                <w:bCs/>
              </w:rPr>
              <w:t xml:space="preserve"> 1359</w:t>
            </w:r>
          </w:p>
        </w:tc>
        <w:tc>
          <w:tcPr>
            <w:tcW w:w="3118" w:type="dxa"/>
            <w:noWrap/>
            <w:hideMark/>
          </w:tcPr>
          <w:p w14:paraId="35A6ED4E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Žitomířská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1359  Český</w:t>
            </w:r>
            <w:proofErr w:type="gramEnd"/>
            <w:r w:rsidRPr="00D00394">
              <w:rPr>
                <w:bCs/>
              </w:rPr>
              <w:t xml:space="preserve"> Brod CZ  282 01</w:t>
            </w:r>
          </w:p>
        </w:tc>
        <w:tc>
          <w:tcPr>
            <w:tcW w:w="4678" w:type="dxa"/>
            <w:noWrap/>
            <w:hideMark/>
          </w:tcPr>
          <w:p w14:paraId="5FEA984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IZO:600021670, Česká republika, MŠMT</w:t>
            </w:r>
          </w:p>
        </w:tc>
        <w:tc>
          <w:tcPr>
            <w:tcW w:w="1559" w:type="dxa"/>
            <w:noWrap/>
            <w:hideMark/>
          </w:tcPr>
          <w:p w14:paraId="45E1F9C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70829489</w:t>
            </w:r>
          </w:p>
        </w:tc>
      </w:tr>
      <w:tr w:rsidR="00D00394" w:rsidRPr="00D00394" w14:paraId="6829813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11B261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Gymnázium Jiřího Ortena, Kutná Hora, Jaselská 932</w:t>
            </w:r>
          </w:p>
        </w:tc>
        <w:tc>
          <w:tcPr>
            <w:tcW w:w="3118" w:type="dxa"/>
            <w:noWrap/>
            <w:hideMark/>
          </w:tcPr>
          <w:p w14:paraId="4990A4E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Jaselská </w:t>
            </w:r>
            <w:proofErr w:type="gramStart"/>
            <w:r w:rsidRPr="00D00394">
              <w:rPr>
                <w:bCs/>
              </w:rPr>
              <w:t>932  Kutná</w:t>
            </w:r>
            <w:proofErr w:type="gramEnd"/>
            <w:r w:rsidRPr="00D00394">
              <w:rPr>
                <w:bCs/>
              </w:rPr>
              <w:t xml:space="preserve"> Hora - Žižkov CZ  284 01</w:t>
            </w:r>
          </w:p>
        </w:tc>
        <w:tc>
          <w:tcPr>
            <w:tcW w:w="4678" w:type="dxa"/>
            <w:noWrap/>
            <w:hideMark/>
          </w:tcPr>
          <w:p w14:paraId="4D142C3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info.mfcr.cz 9.8.2023, Česká republika, Městský Úřad Kutná Hora</w:t>
            </w:r>
          </w:p>
        </w:tc>
        <w:tc>
          <w:tcPr>
            <w:tcW w:w="1559" w:type="dxa"/>
            <w:noWrap/>
            <w:hideMark/>
          </w:tcPr>
          <w:p w14:paraId="19F1B13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61924032</w:t>
            </w:r>
          </w:p>
        </w:tc>
      </w:tr>
      <w:tr w:rsidR="00D00394" w:rsidRPr="00D00394" w14:paraId="59DF9C4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B50330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Vyšší odborná škola, Střední průmyslová škola a Jazyková škola s právem státní jazykové zkoušky, Kutná Hora, Masarykova 197</w:t>
            </w:r>
          </w:p>
        </w:tc>
        <w:tc>
          <w:tcPr>
            <w:tcW w:w="3118" w:type="dxa"/>
            <w:noWrap/>
            <w:hideMark/>
          </w:tcPr>
          <w:p w14:paraId="6EC2E8B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Masarykova 197/</w:t>
            </w:r>
            <w:proofErr w:type="gramStart"/>
            <w:r w:rsidRPr="00D00394">
              <w:rPr>
                <w:bCs/>
              </w:rPr>
              <w:t>1  Kutná</w:t>
            </w:r>
            <w:proofErr w:type="gramEnd"/>
            <w:r w:rsidRPr="00D00394">
              <w:rPr>
                <w:bCs/>
              </w:rPr>
              <w:t xml:space="preserve"> Hora - Hlouška CZ  284 01</w:t>
            </w:r>
          </w:p>
        </w:tc>
        <w:tc>
          <w:tcPr>
            <w:tcW w:w="4678" w:type="dxa"/>
            <w:noWrap/>
            <w:hideMark/>
          </w:tcPr>
          <w:p w14:paraId="4666856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600007286,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6618A0D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61924059</w:t>
            </w:r>
          </w:p>
        </w:tc>
      </w:tr>
      <w:tr w:rsidR="00D00394" w:rsidRPr="00D00394" w14:paraId="2CFEA62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27ACB1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zemědělská škola, Čáslav, Sadová 1234</w:t>
            </w:r>
          </w:p>
        </w:tc>
        <w:tc>
          <w:tcPr>
            <w:tcW w:w="3118" w:type="dxa"/>
            <w:noWrap/>
            <w:hideMark/>
          </w:tcPr>
          <w:p w14:paraId="6BCD60B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Sadová 1234/</w:t>
            </w:r>
            <w:proofErr w:type="gramStart"/>
            <w:r w:rsidRPr="00D00394">
              <w:rPr>
                <w:bCs/>
              </w:rPr>
              <w:t>1  Čáslav</w:t>
            </w:r>
            <w:proofErr w:type="gramEnd"/>
            <w:r w:rsidRPr="00D00394">
              <w:rPr>
                <w:bCs/>
              </w:rPr>
              <w:t>-Nové Město CZ  286 01</w:t>
            </w:r>
          </w:p>
        </w:tc>
        <w:tc>
          <w:tcPr>
            <w:tcW w:w="4678" w:type="dxa"/>
            <w:noWrap/>
            <w:hideMark/>
          </w:tcPr>
          <w:p w14:paraId="4104D50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INFO.MFCR.CZ/ 5.2.2020, Česká republika, Městský úřad Čáslav</w:t>
            </w:r>
          </w:p>
        </w:tc>
        <w:tc>
          <w:tcPr>
            <w:tcW w:w="1559" w:type="dxa"/>
            <w:noWrap/>
            <w:hideMark/>
          </w:tcPr>
          <w:p w14:paraId="716E3BF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49797999</w:t>
            </w:r>
          </w:p>
        </w:tc>
      </w:tr>
      <w:tr w:rsidR="00D00394" w:rsidRPr="00D00394" w14:paraId="0D3C47B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0390E1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a Střední odborná škola pedagogická, Čáslav, Masarykova 248</w:t>
            </w:r>
          </w:p>
        </w:tc>
        <w:tc>
          <w:tcPr>
            <w:tcW w:w="3118" w:type="dxa"/>
            <w:noWrap/>
            <w:hideMark/>
          </w:tcPr>
          <w:p w14:paraId="67DE861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Masarykova 248/</w:t>
            </w:r>
            <w:proofErr w:type="gramStart"/>
            <w:r w:rsidRPr="00D00394">
              <w:rPr>
                <w:bCs/>
              </w:rPr>
              <w:t>24  Čáslav</w:t>
            </w:r>
            <w:proofErr w:type="gramEnd"/>
            <w:r w:rsidRPr="00D00394">
              <w:rPr>
                <w:bCs/>
              </w:rPr>
              <w:t>-Nové Město CZ  286 01</w:t>
            </w:r>
          </w:p>
        </w:tc>
        <w:tc>
          <w:tcPr>
            <w:tcW w:w="4678" w:type="dxa"/>
            <w:noWrap/>
            <w:hideMark/>
          </w:tcPr>
          <w:p w14:paraId="5ECACBE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061 924 041, Česká republika, MŠMT ČR</w:t>
            </w:r>
          </w:p>
        </w:tc>
        <w:tc>
          <w:tcPr>
            <w:tcW w:w="1559" w:type="dxa"/>
            <w:noWrap/>
            <w:hideMark/>
          </w:tcPr>
          <w:p w14:paraId="24FCB1C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61924041</w:t>
            </w:r>
          </w:p>
        </w:tc>
      </w:tr>
      <w:tr w:rsidR="00D00394" w:rsidRPr="00D00394" w14:paraId="2AF4AF0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C9791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Vyšší odborná škola, Střední průmyslová škola a Obchodní akademie, Čáslav, Přemysla Otakara II. 938</w:t>
            </w:r>
          </w:p>
        </w:tc>
        <w:tc>
          <w:tcPr>
            <w:tcW w:w="3118" w:type="dxa"/>
            <w:noWrap/>
            <w:hideMark/>
          </w:tcPr>
          <w:p w14:paraId="3DACC57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Přemysla Otakara II. 938/</w:t>
            </w:r>
            <w:proofErr w:type="gramStart"/>
            <w:r w:rsidRPr="00D00394">
              <w:rPr>
                <w:bCs/>
              </w:rPr>
              <w:t>18  Čáslav</w:t>
            </w:r>
            <w:proofErr w:type="gramEnd"/>
            <w:r w:rsidRPr="00D00394">
              <w:rPr>
                <w:bCs/>
              </w:rPr>
              <w:t>-Nové Město CZ  286 01</w:t>
            </w:r>
          </w:p>
        </w:tc>
        <w:tc>
          <w:tcPr>
            <w:tcW w:w="4678" w:type="dxa"/>
            <w:noWrap/>
            <w:hideMark/>
          </w:tcPr>
          <w:p w14:paraId="2820C91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110026781, Česká republika, MŠMT ČR</w:t>
            </w:r>
          </w:p>
        </w:tc>
        <w:tc>
          <w:tcPr>
            <w:tcW w:w="1559" w:type="dxa"/>
            <w:noWrap/>
            <w:hideMark/>
          </w:tcPr>
          <w:p w14:paraId="0CD037A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61924008</w:t>
            </w:r>
          </w:p>
        </w:tc>
      </w:tr>
      <w:tr w:rsidR="00D00394" w:rsidRPr="00D00394" w14:paraId="4A5C511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7EB8ED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Dům dětí a mládeže Mělník, příspěvková organizace</w:t>
            </w:r>
          </w:p>
        </w:tc>
        <w:tc>
          <w:tcPr>
            <w:tcW w:w="3118" w:type="dxa"/>
            <w:noWrap/>
            <w:hideMark/>
          </w:tcPr>
          <w:p w14:paraId="72D2914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sady Na Polabí </w:t>
            </w:r>
            <w:proofErr w:type="gramStart"/>
            <w:r w:rsidRPr="00D00394">
              <w:rPr>
                <w:bCs/>
              </w:rPr>
              <w:t>2854  Mělník</w:t>
            </w:r>
            <w:proofErr w:type="gramEnd"/>
            <w:r w:rsidRPr="00D00394">
              <w:rPr>
                <w:bCs/>
              </w:rPr>
              <w:t xml:space="preserve"> CZ  276 01</w:t>
            </w:r>
          </w:p>
        </w:tc>
        <w:tc>
          <w:tcPr>
            <w:tcW w:w="4678" w:type="dxa"/>
            <w:noWrap/>
            <w:hideMark/>
          </w:tcPr>
          <w:p w14:paraId="131C818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600027856, Česká republika, MŠ MT</w:t>
            </w:r>
          </w:p>
        </w:tc>
        <w:tc>
          <w:tcPr>
            <w:tcW w:w="1559" w:type="dxa"/>
            <w:noWrap/>
            <w:hideMark/>
          </w:tcPr>
          <w:p w14:paraId="47A2C49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49518941</w:t>
            </w:r>
          </w:p>
        </w:tc>
      </w:tr>
      <w:tr w:rsidR="00D00394" w:rsidRPr="00D00394" w14:paraId="7986D99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2A075D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Jana Palacha, Mělník, Pod Vrchem 3421</w:t>
            </w:r>
          </w:p>
        </w:tc>
        <w:tc>
          <w:tcPr>
            <w:tcW w:w="3118" w:type="dxa"/>
            <w:noWrap/>
            <w:hideMark/>
          </w:tcPr>
          <w:p w14:paraId="70D67F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Pod Vrchem </w:t>
            </w:r>
            <w:proofErr w:type="gramStart"/>
            <w:r w:rsidRPr="00D00394">
              <w:rPr>
                <w:bCs/>
              </w:rPr>
              <w:t>3421  Mělník</w:t>
            </w:r>
            <w:proofErr w:type="gramEnd"/>
            <w:r w:rsidRPr="00D00394">
              <w:rPr>
                <w:bCs/>
              </w:rPr>
              <w:t xml:space="preserve"> CZ  276 01</w:t>
            </w:r>
          </w:p>
        </w:tc>
        <w:tc>
          <w:tcPr>
            <w:tcW w:w="4678" w:type="dxa"/>
            <w:noWrap/>
            <w:hideMark/>
          </w:tcPr>
          <w:p w14:paraId="6FDA67D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600007316, Česká republika, MŠMT ČR</w:t>
            </w:r>
          </w:p>
        </w:tc>
        <w:tc>
          <w:tcPr>
            <w:tcW w:w="1559" w:type="dxa"/>
            <w:noWrap/>
            <w:hideMark/>
          </w:tcPr>
          <w:p w14:paraId="28CDC83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49518917</w:t>
            </w:r>
          </w:p>
        </w:tc>
      </w:tr>
      <w:tr w:rsidR="00D00394" w:rsidRPr="00D00394" w14:paraId="56B84AA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556807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průmyslová škola stavební, Mělník, Českobratrská 386</w:t>
            </w:r>
          </w:p>
        </w:tc>
        <w:tc>
          <w:tcPr>
            <w:tcW w:w="3118" w:type="dxa"/>
            <w:noWrap/>
            <w:hideMark/>
          </w:tcPr>
          <w:p w14:paraId="228B7D4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Českobratrská 386/</w:t>
            </w:r>
            <w:proofErr w:type="gramStart"/>
            <w:r w:rsidRPr="00D00394">
              <w:rPr>
                <w:bCs/>
              </w:rPr>
              <w:t>54  Mělník</w:t>
            </w:r>
            <w:proofErr w:type="gramEnd"/>
            <w:r w:rsidRPr="00D00394">
              <w:rPr>
                <w:bCs/>
              </w:rPr>
              <w:t xml:space="preserve"> CZ  276 01</w:t>
            </w:r>
          </w:p>
        </w:tc>
        <w:tc>
          <w:tcPr>
            <w:tcW w:w="4678" w:type="dxa"/>
            <w:noWrap/>
            <w:hideMark/>
          </w:tcPr>
          <w:p w14:paraId="5C5290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000069078, Česká republika, MŠMT ČR</w:t>
            </w:r>
          </w:p>
        </w:tc>
        <w:tc>
          <w:tcPr>
            <w:tcW w:w="1559" w:type="dxa"/>
            <w:noWrap/>
            <w:hideMark/>
          </w:tcPr>
          <w:p w14:paraId="6672A1D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49518933</w:t>
            </w:r>
          </w:p>
        </w:tc>
      </w:tr>
      <w:tr w:rsidR="00D00394" w:rsidRPr="00D00394" w14:paraId="59F2877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714479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škola letecké a výpočetní techniky, Odolena Voda, U Letiště 370</w:t>
            </w:r>
          </w:p>
        </w:tc>
        <w:tc>
          <w:tcPr>
            <w:tcW w:w="3118" w:type="dxa"/>
            <w:noWrap/>
            <w:hideMark/>
          </w:tcPr>
          <w:p w14:paraId="600C9AF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U Letiště </w:t>
            </w:r>
            <w:proofErr w:type="gramStart"/>
            <w:r w:rsidRPr="00D00394">
              <w:rPr>
                <w:bCs/>
              </w:rPr>
              <w:t>370  Odolena</w:t>
            </w:r>
            <w:proofErr w:type="gramEnd"/>
            <w:r w:rsidRPr="00D00394">
              <w:rPr>
                <w:bCs/>
              </w:rPr>
              <w:t xml:space="preserve"> Voda - Dolínek CZ  250 70</w:t>
            </w:r>
          </w:p>
        </w:tc>
        <w:tc>
          <w:tcPr>
            <w:tcW w:w="4678" w:type="dxa"/>
            <w:noWrap/>
            <w:hideMark/>
          </w:tcPr>
          <w:p w14:paraId="5EA2E26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600007707,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29D48B5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61389480</w:t>
            </w:r>
          </w:p>
        </w:tc>
      </w:tr>
      <w:tr w:rsidR="00D00394" w:rsidRPr="00D00394" w14:paraId="33DDEC5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843813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Dvořákovo gymnázium Kralupy nad Vltavou, příspěvková organizace</w:t>
            </w:r>
          </w:p>
        </w:tc>
        <w:tc>
          <w:tcPr>
            <w:tcW w:w="3118" w:type="dxa"/>
            <w:noWrap/>
            <w:hideMark/>
          </w:tcPr>
          <w:p w14:paraId="60C0585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Dvořákovo nám. 800/</w:t>
            </w:r>
            <w:proofErr w:type="gramStart"/>
            <w:r w:rsidRPr="00D00394">
              <w:rPr>
                <w:bCs/>
              </w:rPr>
              <w:t>9  Kralupy</w:t>
            </w:r>
            <w:proofErr w:type="gramEnd"/>
            <w:r w:rsidRPr="00D00394">
              <w:rPr>
                <w:bCs/>
              </w:rPr>
              <w:t xml:space="preserve"> nad Vltavou CZ  278 01</w:t>
            </w:r>
          </w:p>
        </w:tc>
        <w:tc>
          <w:tcPr>
            <w:tcW w:w="4678" w:type="dxa"/>
            <w:noWrap/>
            <w:hideMark/>
          </w:tcPr>
          <w:p w14:paraId="4E0AFBF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600007332, Česká republika, MŠMT ČR</w:t>
            </w:r>
          </w:p>
        </w:tc>
        <w:tc>
          <w:tcPr>
            <w:tcW w:w="1559" w:type="dxa"/>
            <w:noWrap/>
            <w:hideMark/>
          </w:tcPr>
          <w:p w14:paraId="1672240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49518925</w:t>
            </w:r>
          </w:p>
        </w:tc>
      </w:tr>
      <w:tr w:rsidR="00D00394" w:rsidRPr="00D00394" w14:paraId="6B45A2A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3C011A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Školní jídelna, Kralupy nad Vltavou, U Sociálního domu 438</w:t>
            </w:r>
          </w:p>
        </w:tc>
        <w:tc>
          <w:tcPr>
            <w:tcW w:w="3118" w:type="dxa"/>
            <w:noWrap/>
            <w:hideMark/>
          </w:tcPr>
          <w:p w14:paraId="5A731EC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U Sociálního domu </w:t>
            </w:r>
            <w:proofErr w:type="gramStart"/>
            <w:r w:rsidRPr="00D00394">
              <w:rPr>
                <w:bCs/>
              </w:rPr>
              <w:t>438  Kralupy</w:t>
            </w:r>
            <w:proofErr w:type="gramEnd"/>
            <w:r w:rsidRPr="00D00394">
              <w:rPr>
                <w:bCs/>
              </w:rPr>
              <w:t xml:space="preserve"> nad Vltavou - </w:t>
            </w:r>
            <w:proofErr w:type="spellStart"/>
            <w:r w:rsidRPr="00D00394">
              <w:rPr>
                <w:bCs/>
              </w:rPr>
              <w:t>Mikovice</w:t>
            </w:r>
            <w:proofErr w:type="spellEnd"/>
            <w:r w:rsidRPr="00D00394">
              <w:rPr>
                <w:bCs/>
              </w:rPr>
              <w:t xml:space="preserve"> CZ  278 01</w:t>
            </w:r>
          </w:p>
        </w:tc>
        <w:tc>
          <w:tcPr>
            <w:tcW w:w="4678" w:type="dxa"/>
            <w:noWrap/>
            <w:hideMark/>
          </w:tcPr>
          <w:p w14:paraId="0D704E4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600027864, Česká republika, MŠMT</w:t>
            </w:r>
          </w:p>
        </w:tc>
        <w:tc>
          <w:tcPr>
            <w:tcW w:w="1559" w:type="dxa"/>
            <w:noWrap/>
            <w:hideMark/>
          </w:tcPr>
          <w:p w14:paraId="2876A93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49521641</w:t>
            </w:r>
          </w:p>
        </w:tc>
      </w:tr>
      <w:tr w:rsidR="00D00394" w:rsidRPr="00D00394" w14:paraId="15690C0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97CCE8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J. A. Komenského, Nové Strašecí, Komenského nám. 209</w:t>
            </w:r>
          </w:p>
        </w:tc>
        <w:tc>
          <w:tcPr>
            <w:tcW w:w="3118" w:type="dxa"/>
            <w:noWrap/>
            <w:hideMark/>
          </w:tcPr>
          <w:p w14:paraId="740D16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Komenského náměstí </w:t>
            </w:r>
            <w:proofErr w:type="gramStart"/>
            <w:r w:rsidRPr="00D00394">
              <w:rPr>
                <w:bCs/>
              </w:rPr>
              <w:t>209  Nové</w:t>
            </w:r>
            <w:proofErr w:type="gramEnd"/>
            <w:r w:rsidRPr="00D00394">
              <w:rPr>
                <w:bCs/>
              </w:rPr>
              <w:t xml:space="preserve"> Strašecí CZ  271 01</w:t>
            </w:r>
          </w:p>
        </w:tc>
        <w:tc>
          <w:tcPr>
            <w:tcW w:w="4678" w:type="dxa"/>
            <w:noWrap/>
            <w:hideMark/>
          </w:tcPr>
          <w:p w14:paraId="351D2CF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 600007961, Česká republika, MŠMT ČR</w:t>
            </w:r>
          </w:p>
        </w:tc>
        <w:tc>
          <w:tcPr>
            <w:tcW w:w="1559" w:type="dxa"/>
            <w:noWrap/>
            <w:hideMark/>
          </w:tcPr>
          <w:p w14:paraId="3B53B58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47019697</w:t>
            </w:r>
          </w:p>
        </w:tc>
      </w:tr>
      <w:tr w:rsidR="00D00394" w:rsidRPr="00D00394" w14:paraId="3E86ACF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9FE99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Školní jídelna, Nové Strašecí, Okružní 647</w:t>
            </w:r>
          </w:p>
        </w:tc>
        <w:tc>
          <w:tcPr>
            <w:tcW w:w="3118" w:type="dxa"/>
            <w:noWrap/>
            <w:hideMark/>
          </w:tcPr>
          <w:p w14:paraId="37535EC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Okružní </w:t>
            </w:r>
            <w:proofErr w:type="gramStart"/>
            <w:r w:rsidRPr="00D00394">
              <w:rPr>
                <w:bCs/>
              </w:rPr>
              <w:t>647  Nové</w:t>
            </w:r>
            <w:proofErr w:type="gramEnd"/>
            <w:r w:rsidRPr="00D00394">
              <w:rPr>
                <w:bCs/>
              </w:rPr>
              <w:t xml:space="preserve"> Strašecí CZ  271 01</w:t>
            </w:r>
          </w:p>
        </w:tc>
        <w:tc>
          <w:tcPr>
            <w:tcW w:w="4678" w:type="dxa"/>
            <w:noWrap/>
            <w:hideMark/>
          </w:tcPr>
          <w:p w14:paraId="1467B0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WWW.MSMT.CZ 24.11.2020,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68E1EE7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47019735</w:t>
            </w:r>
          </w:p>
        </w:tc>
      </w:tr>
      <w:tr w:rsidR="00D00394" w:rsidRPr="00D00394" w14:paraId="0B9F96F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FA74A9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Dr. Josefa Pekaře, Mladá Boleslav, Palackého 211</w:t>
            </w:r>
          </w:p>
        </w:tc>
        <w:tc>
          <w:tcPr>
            <w:tcW w:w="3118" w:type="dxa"/>
            <w:noWrap/>
            <w:hideMark/>
          </w:tcPr>
          <w:p w14:paraId="5FE647A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Palackého 211/</w:t>
            </w:r>
            <w:proofErr w:type="gramStart"/>
            <w:r w:rsidRPr="00D00394">
              <w:rPr>
                <w:bCs/>
              </w:rPr>
              <w:t>3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205854C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600007502, Česká republika, MŠMT 20.3.2024</w:t>
            </w:r>
          </w:p>
        </w:tc>
        <w:tc>
          <w:tcPr>
            <w:tcW w:w="1559" w:type="dxa"/>
            <w:noWrap/>
            <w:hideMark/>
          </w:tcPr>
          <w:p w14:paraId="77B8E7C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48683868</w:t>
            </w:r>
          </w:p>
        </w:tc>
      </w:tr>
      <w:tr w:rsidR="00D00394" w:rsidRPr="00D00394" w14:paraId="7D61465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46EDF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průmyslová škola, Mladá Boleslav, Havlíčkova 456</w:t>
            </w:r>
          </w:p>
        </w:tc>
        <w:tc>
          <w:tcPr>
            <w:tcW w:w="3118" w:type="dxa"/>
            <w:noWrap/>
            <w:hideMark/>
          </w:tcPr>
          <w:p w14:paraId="2C75186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Havlíčkova 456/</w:t>
            </w:r>
            <w:proofErr w:type="gramStart"/>
            <w:r w:rsidRPr="00D00394">
              <w:rPr>
                <w:bCs/>
              </w:rPr>
              <w:t>1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23359A0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www.msmt.cr15.11.2023, Česká republika, Ministerstvo školství, mládeže a tělovýchovy ČR</w:t>
            </w:r>
          </w:p>
        </w:tc>
        <w:tc>
          <w:tcPr>
            <w:tcW w:w="1559" w:type="dxa"/>
            <w:noWrap/>
            <w:hideMark/>
          </w:tcPr>
          <w:p w14:paraId="5A6204D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48683795</w:t>
            </w:r>
          </w:p>
        </w:tc>
      </w:tr>
      <w:tr w:rsidR="00D00394" w:rsidRPr="00D00394" w14:paraId="16F9763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7D51A7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Mladá Boleslav, Palackého 191/1</w:t>
            </w:r>
          </w:p>
        </w:tc>
        <w:tc>
          <w:tcPr>
            <w:tcW w:w="3118" w:type="dxa"/>
            <w:noWrap/>
            <w:hideMark/>
          </w:tcPr>
          <w:p w14:paraId="6565994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Palackého 191/</w:t>
            </w:r>
            <w:proofErr w:type="gramStart"/>
            <w:r w:rsidRPr="00D00394">
              <w:rPr>
                <w:bCs/>
              </w:rPr>
              <w:t>1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05B531C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(RED_IZO): 600007413, Česká republika, MŠMT</w:t>
            </w:r>
          </w:p>
        </w:tc>
        <w:tc>
          <w:tcPr>
            <w:tcW w:w="1559" w:type="dxa"/>
            <w:noWrap/>
            <w:hideMark/>
          </w:tcPr>
          <w:p w14:paraId="134346A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62486012</w:t>
            </w:r>
          </w:p>
        </w:tc>
      </w:tr>
      <w:tr w:rsidR="00D00394" w:rsidRPr="00D00394" w14:paraId="366A686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B37F84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Obchodní akademie a Jazyková škola s právem státní jazykové zkoušky Mladá Boleslav, příspěvková organizace</w:t>
            </w:r>
          </w:p>
        </w:tc>
        <w:tc>
          <w:tcPr>
            <w:tcW w:w="3118" w:type="dxa"/>
            <w:noWrap/>
            <w:hideMark/>
          </w:tcPr>
          <w:p w14:paraId="2D3C009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třída T. G. Masaryka </w:t>
            </w:r>
            <w:proofErr w:type="gramStart"/>
            <w:r w:rsidRPr="00D00394">
              <w:rPr>
                <w:bCs/>
              </w:rPr>
              <w:t>14  Mladá</w:t>
            </w:r>
            <w:proofErr w:type="gramEnd"/>
            <w:r w:rsidRPr="00D00394">
              <w:rPr>
                <w:bCs/>
              </w:rPr>
              <w:t xml:space="preserve"> Boleslav III CZ  293 01</w:t>
            </w:r>
          </w:p>
        </w:tc>
        <w:tc>
          <w:tcPr>
            <w:tcW w:w="4678" w:type="dxa"/>
            <w:noWrap/>
            <w:hideMark/>
          </w:tcPr>
          <w:p w14:paraId="71EFDAE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600007529, Česká republika, MŠMT</w:t>
            </w:r>
          </w:p>
        </w:tc>
        <w:tc>
          <w:tcPr>
            <w:tcW w:w="1559" w:type="dxa"/>
            <w:noWrap/>
            <w:hideMark/>
          </w:tcPr>
          <w:p w14:paraId="19ADAA4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48683884</w:t>
            </w:r>
          </w:p>
        </w:tc>
      </w:tr>
      <w:tr w:rsidR="00D00394" w:rsidRPr="00D00394" w14:paraId="7FDE032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B33B52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Základní škola Čáslav, příspěvková organizace</w:t>
            </w:r>
          </w:p>
        </w:tc>
        <w:tc>
          <w:tcPr>
            <w:tcW w:w="3118" w:type="dxa"/>
            <w:noWrap/>
            <w:hideMark/>
          </w:tcPr>
          <w:p w14:paraId="79BA219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Husova 526/</w:t>
            </w:r>
            <w:proofErr w:type="gramStart"/>
            <w:r w:rsidRPr="00D00394">
              <w:rPr>
                <w:bCs/>
              </w:rPr>
              <w:t>15  Čáslav</w:t>
            </w:r>
            <w:proofErr w:type="gramEnd"/>
            <w:r w:rsidRPr="00D00394">
              <w:rPr>
                <w:bCs/>
              </w:rPr>
              <w:t>-Nové Město CZ  286 01</w:t>
            </w:r>
          </w:p>
        </w:tc>
        <w:tc>
          <w:tcPr>
            <w:tcW w:w="4678" w:type="dxa"/>
            <w:noWrap/>
            <w:hideMark/>
          </w:tcPr>
          <w:p w14:paraId="74A7781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102 238 073,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57B618B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70836205</w:t>
            </w:r>
          </w:p>
        </w:tc>
      </w:tr>
      <w:tr w:rsidR="00D00394" w:rsidRPr="00D00394" w14:paraId="3E5CA93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32C12F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Mateřská škola Slaný, příspěvková organizace</w:t>
            </w:r>
          </w:p>
        </w:tc>
        <w:tc>
          <w:tcPr>
            <w:tcW w:w="3118" w:type="dxa"/>
            <w:noWrap/>
            <w:hideMark/>
          </w:tcPr>
          <w:p w14:paraId="4CE043E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Petra Hrubého </w:t>
            </w:r>
            <w:proofErr w:type="gramStart"/>
            <w:r w:rsidRPr="00D00394">
              <w:rPr>
                <w:bCs/>
              </w:rPr>
              <w:t>1676  Slaný</w:t>
            </w:r>
            <w:proofErr w:type="gramEnd"/>
            <w:r w:rsidRPr="00D00394">
              <w:rPr>
                <w:bCs/>
              </w:rPr>
              <w:t xml:space="preserve"> CZ  274 01</w:t>
            </w:r>
          </w:p>
        </w:tc>
        <w:tc>
          <w:tcPr>
            <w:tcW w:w="4678" w:type="dxa"/>
            <w:noWrap/>
            <w:hideMark/>
          </w:tcPr>
          <w:p w14:paraId="5299DB4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102 650 802, Česká republika, MŠMT</w:t>
            </w:r>
          </w:p>
        </w:tc>
        <w:tc>
          <w:tcPr>
            <w:tcW w:w="1559" w:type="dxa"/>
            <w:noWrap/>
            <w:hideMark/>
          </w:tcPr>
          <w:p w14:paraId="737DDB8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67775454</w:t>
            </w:r>
          </w:p>
        </w:tc>
      </w:tr>
      <w:tr w:rsidR="00D00394" w:rsidRPr="00D00394" w14:paraId="2219164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3D523C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informatiky a spojů a Střední odborné učiliště, Kolín, Jaselská 826</w:t>
            </w:r>
          </w:p>
        </w:tc>
        <w:tc>
          <w:tcPr>
            <w:tcW w:w="3118" w:type="dxa"/>
            <w:noWrap/>
            <w:hideMark/>
          </w:tcPr>
          <w:p w14:paraId="22C9B5D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Jaselská </w:t>
            </w:r>
            <w:proofErr w:type="gramStart"/>
            <w:r w:rsidRPr="00D00394">
              <w:rPr>
                <w:bCs/>
              </w:rPr>
              <w:t>826  Kolín</w:t>
            </w:r>
            <w:proofErr w:type="gramEnd"/>
            <w:r w:rsidRPr="00D00394">
              <w:rPr>
                <w:bCs/>
              </w:rPr>
              <w:t xml:space="preserve"> IV CZ  280 02</w:t>
            </w:r>
          </w:p>
        </w:tc>
        <w:tc>
          <w:tcPr>
            <w:tcW w:w="4678" w:type="dxa"/>
            <w:noWrap/>
            <w:hideMark/>
          </w:tcPr>
          <w:p w14:paraId="2F512C2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110 036 816, Česká republika, </w:t>
            </w:r>
            <w:proofErr w:type="spellStart"/>
            <w:r w:rsidRPr="00D00394">
              <w:rPr>
                <w:bCs/>
              </w:rPr>
              <w:t>mšmt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817BF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66493030</w:t>
            </w:r>
          </w:p>
        </w:tc>
      </w:tr>
      <w:tr w:rsidR="00D00394" w:rsidRPr="00D00394" w14:paraId="08718A6F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77806F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škola, Mateřská škola a Praktická škola Kolín, příspěvková organizace</w:t>
            </w:r>
          </w:p>
        </w:tc>
        <w:tc>
          <w:tcPr>
            <w:tcW w:w="3118" w:type="dxa"/>
            <w:noWrap/>
            <w:hideMark/>
          </w:tcPr>
          <w:p w14:paraId="12B030E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Kutnohorská </w:t>
            </w:r>
            <w:proofErr w:type="gramStart"/>
            <w:r w:rsidRPr="00D00394">
              <w:rPr>
                <w:bCs/>
              </w:rPr>
              <w:t>179  Kolín</w:t>
            </w:r>
            <w:proofErr w:type="gramEnd"/>
            <w:r w:rsidRPr="00D00394">
              <w:rPr>
                <w:bCs/>
              </w:rPr>
              <w:t xml:space="preserve"> IV CZ  280 02</w:t>
            </w:r>
          </w:p>
        </w:tc>
        <w:tc>
          <w:tcPr>
            <w:tcW w:w="4678" w:type="dxa"/>
            <w:noWrap/>
            <w:hideMark/>
          </w:tcPr>
          <w:p w14:paraId="0C50314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002 174 804, Česká republika, MŠMT</w:t>
            </w:r>
          </w:p>
        </w:tc>
        <w:tc>
          <w:tcPr>
            <w:tcW w:w="1559" w:type="dxa"/>
            <w:noWrap/>
            <w:hideMark/>
          </w:tcPr>
          <w:p w14:paraId="7B806A0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70831378</w:t>
            </w:r>
          </w:p>
        </w:tc>
      </w:tr>
      <w:tr w:rsidR="00D00394" w:rsidRPr="00D00394" w14:paraId="5E3FF14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6D874CF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Nalžovický</w:t>
            </w:r>
            <w:proofErr w:type="spellEnd"/>
            <w:r w:rsidRPr="00D00394">
              <w:rPr>
                <w:bCs/>
              </w:rPr>
              <w:t xml:space="preserve"> zámek, poskytovatel sociálních služeb</w:t>
            </w:r>
          </w:p>
        </w:tc>
        <w:tc>
          <w:tcPr>
            <w:tcW w:w="3118" w:type="dxa"/>
            <w:noWrap/>
            <w:hideMark/>
          </w:tcPr>
          <w:p w14:paraId="3905CA5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Nalžovice </w:t>
            </w:r>
            <w:proofErr w:type="gramStart"/>
            <w:r w:rsidRPr="00D00394">
              <w:rPr>
                <w:bCs/>
              </w:rPr>
              <w:t>14  Nalžovice</w:t>
            </w:r>
            <w:proofErr w:type="gramEnd"/>
            <w:r w:rsidRPr="00D00394">
              <w:rPr>
                <w:bCs/>
              </w:rPr>
              <w:t xml:space="preserve"> CZ  262 93</w:t>
            </w:r>
          </w:p>
        </w:tc>
        <w:tc>
          <w:tcPr>
            <w:tcW w:w="4678" w:type="dxa"/>
            <w:noWrap/>
            <w:hideMark/>
          </w:tcPr>
          <w:p w14:paraId="2E2F6A3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934, Česká republika, Městský soud v Praze</w:t>
            </w:r>
          </w:p>
        </w:tc>
        <w:tc>
          <w:tcPr>
            <w:tcW w:w="1559" w:type="dxa"/>
            <w:noWrap/>
            <w:hideMark/>
          </w:tcPr>
          <w:p w14:paraId="6C0A32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42727243</w:t>
            </w:r>
          </w:p>
        </w:tc>
      </w:tr>
      <w:tr w:rsidR="00D00394" w:rsidRPr="00D00394" w14:paraId="1DCA702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618F59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a Střední odborné učiliště, Neratovice, Školní 664</w:t>
            </w:r>
          </w:p>
        </w:tc>
        <w:tc>
          <w:tcPr>
            <w:tcW w:w="3118" w:type="dxa"/>
            <w:noWrap/>
            <w:hideMark/>
          </w:tcPr>
          <w:p w14:paraId="169324F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Školní </w:t>
            </w:r>
            <w:proofErr w:type="gramStart"/>
            <w:r w:rsidRPr="00D00394">
              <w:rPr>
                <w:bCs/>
              </w:rPr>
              <w:t>664  Neratovice</w:t>
            </w:r>
            <w:proofErr w:type="gramEnd"/>
            <w:r w:rsidRPr="00D00394">
              <w:rPr>
                <w:bCs/>
              </w:rPr>
              <w:t xml:space="preserve"> CZ  277 11</w:t>
            </w:r>
          </w:p>
        </w:tc>
        <w:tc>
          <w:tcPr>
            <w:tcW w:w="4678" w:type="dxa"/>
            <w:noWrap/>
            <w:hideMark/>
          </w:tcPr>
          <w:p w14:paraId="25FDA93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110 450 639, Česká republika, MŠMT</w:t>
            </w:r>
          </w:p>
        </w:tc>
        <w:tc>
          <w:tcPr>
            <w:tcW w:w="1559" w:type="dxa"/>
            <w:noWrap/>
            <w:hideMark/>
          </w:tcPr>
          <w:p w14:paraId="0F507CA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68383495</w:t>
            </w:r>
          </w:p>
        </w:tc>
      </w:tr>
      <w:tr w:rsidR="00D00394" w:rsidRPr="00D00394" w14:paraId="3173D26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A3C5F9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 a Praktická škola Neratovice, příspěvková organizace</w:t>
            </w:r>
          </w:p>
        </w:tc>
        <w:tc>
          <w:tcPr>
            <w:tcW w:w="3118" w:type="dxa"/>
            <w:noWrap/>
            <w:hideMark/>
          </w:tcPr>
          <w:p w14:paraId="792B967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Byškovická </w:t>
            </w:r>
            <w:proofErr w:type="gramStart"/>
            <w:r w:rsidRPr="00D00394">
              <w:rPr>
                <w:bCs/>
              </w:rPr>
              <w:t>85  Neratovice</w:t>
            </w:r>
            <w:proofErr w:type="gramEnd"/>
            <w:r w:rsidRPr="00D00394">
              <w:rPr>
                <w:bCs/>
              </w:rPr>
              <w:t xml:space="preserve"> - </w:t>
            </w:r>
            <w:proofErr w:type="spellStart"/>
            <w:r w:rsidRPr="00D00394">
              <w:rPr>
                <w:bCs/>
              </w:rPr>
              <w:t>Byškovice</w:t>
            </w:r>
            <w:proofErr w:type="spellEnd"/>
            <w:r w:rsidRPr="00D00394">
              <w:rPr>
                <w:bCs/>
              </w:rPr>
              <w:t xml:space="preserve"> CZ  277 11</w:t>
            </w:r>
          </w:p>
        </w:tc>
        <w:tc>
          <w:tcPr>
            <w:tcW w:w="4678" w:type="dxa"/>
            <w:noWrap/>
            <w:hideMark/>
          </w:tcPr>
          <w:p w14:paraId="183759A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600047849, Česká republika, MŠMT</w:t>
            </w:r>
          </w:p>
        </w:tc>
        <w:tc>
          <w:tcPr>
            <w:tcW w:w="1559" w:type="dxa"/>
            <w:noWrap/>
            <w:hideMark/>
          </w:tcPr>
          <w:p w14:paraId="1E760A3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70107122</w:t>
            </w:r>
          </w:p>
        </w:tc>
      </w:tr>
      <w:tr w:rsidR="00D00394" w:rsidRPr="00D00394" w14:paraId="23BCF90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35C7AA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 Brandýs nad Labem-Stará Boleslav, příspěvková organizace</w:t>
            </w:r>
          </w:p>
        </w:tc>
        <w:tc>
          <w:tcPr>
            <w:tcW w:w="3118" w:type="dxa"/>
            <w:noWrap/>
            <w:hideMark/>
          </w:tcPr>
          <w:p w14:paraId="4DD98D4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Školní 291/</w:t>
            </w:r>
            <w:proofErr w:type="gramStart"/>
            <w:r w:rsidRPr="00D00394">
              <w:rPr>
                <w:bCs/>
              </w:rPr>
              <w:t>6  Brandýs</w:t>
            </w:r>
            <w:proofErr w:type="gramEnd"/>
            <w:r w:rsidRPr="00D00394">
              <w:rPr>
                <w:bCs/>
              </w:rPr>
              <w:t xml:space="preserve"> nad Labem-Stará Boleslav CZ  250 01</w:t>
            </w:r>
          </w:p>
        </w:tc>
        <w:tc>
          <w:tcPr>
            <w:tcW w:w="4678" w:type="dxa"/>
            <w:noWrap/>
            <w:hideMark/>
          </w:tcPr>
          <w:p w14:paraId="2E0E341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WWWMFCR.CZ/ARES8.10.2024, Česká republika, MFČR</w:t>
            </w:r>
          </w:p>
        </w:tc>
        <w:tc>
          <w:tcPr>
            <w:tcW w:w="1559" w:type="dxa"/>
            <w:noWrap/>
            <w:hideMark/>
          </w:tcPr>
          <w:p w14:paraId="71F01E0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70845026</w:t>
            </w:r>
          </w:p>
        </w:tc>
      </w:tr>
      <w:tr w:rsidR="00D00394" w:rsidRPr="00D00394" w14:paraId="7A909F3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3AAD04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umělecká škola, Votice, Malé náměstí 362</w:t>
            </w:r>
          </w:p>
        </w:tc>
        <w:tc>
          <w:tcPr>
            <w:tcW w:w="3118" w:type="dxa"/>
            <w:noWrap/>
            <w:hideMark/>
          </w:tcPr>
          <w:p w14:paraId="6B04C68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Malé nám. </w:t>
            </w:r>
            <w:proofErr w:type="gramStart"/>
            <w:r w:rsidRPr="00D00394">
              <w:rPr>
                <w:bCs/>
              </w:rPr>
              <w:t>362  Votice</w:t>
            </w:r>
            <w:proofErr w:type="gramEnd"/>
            <w:r w:rsidRPr="00D00394">
              <w:rPr>
                <w:bCs/>
              </w:rPr>
              <w:t xml:space="preserve"> CZ  259 01</w:t>
            </w:r>
          </w:p>
        </w:tc>
        <w:tc>
          <w:tcPr>
            <w:tcW w:w="4678" w:type="dxa"/>
            <w:noWrap/>
            <w:hideMark/>
          </w:tcPr>
          <w:p w14:paraId="3140EC4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600002101, Česká republika, Ministerstvo školství, mládeže a tělovýchovy ČR</w:t>
            </w:r>
          </w:p>
        </w:tc>
        <w:tc>
          <w:tcPr>
            <w:tcW w:w="1559" w:type="dxa"/>
            <w:noWrap/>
            <w:hideMark/>
          </w:tcPr>
          <w:p w14:paraId="22B450E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70843554</w:t>
            </w:r>
          </w:p>
        </w:tc>
      </w:tr>
      <w:tr w:rsidR="00D00394" w:rsidRPr="00D00394" w14:paraId="090C398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938A6A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škola, Votice, Smetanova 153</w:t>
            </w:r>
          </w:p>
        </w:tc>
        <w:tc>
          <w:tcPr>
            <w:tcW w:w="3118" w:type="dxa"/>
            <w:noWrap/>
            <w:hideMark/>
          </w:tcPr>
          <w:p w14:paraId="2D5ED60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Smetanova </w:t>
            </w:r>
            <w:proofErr w:type="gramStart"/>
            <w:r w:rsidRPr="00D00394">
              <w:rPr>
                <w:bCs/>
              </w:rPr>
              <w:t>153  Votice</w:t>
            </w:r>
            <w:proofErr w:type="gramEnd"/>
            <w:r w:rsidRPr="00D00394">
              <w:rPr>
                <w:bCs/>
              </w:rPr>
              <w:t xml:space="preserve"> CZ  259 01</w:t>
            </w:r>
          </w:p>
        </w:tc>
        <w:tc>
          <w:tcPr>
            <w:tcW w:w="4678" w:type="dxa"/>
            <w:noWrap/>
            <w:hideMark/>
          </w:tcPr>
          <w:p w14:paraId="2A4661B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600021459, Česká republika, MŠ MT</w:t>
            </w:r>
          </w:p>
        </w:tc>
        <w:tc>
          <w:tcPr>
            <w:tcW w:w="1559" w:type="dxa"/>
            <w:noWrap/>
            <w:hideMark/>
          </w:tcPr>
          <w:p w14:paraId="691FEE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70843562</w:t>
            </w:r>
          </w:p>
        </w:tc>
      </w:tr>
      <w:tr w:rsidR="00D00394" w:rsidRPr="00D00394" w14:paraId="221CEF2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507B1E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Školní jídelna, Zruč nad Sázavou, Poštovní 593</w:t>
            </w:r>
          </w:p>
        </w:tc>
        <w:tc>
          <w:tcPr>
            <w:tcW w:w="3118" w:type="dxa"/>
            <w:noWrap/>
            <w:hideMark/>
          </w:tcPr>
          <w:p w14:paraId="0340DE2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Poštovní </w:t>
            </w:r>
            <w:proofErr w:type="gramStart"/>
            <w:r w:rsidRPr="00D00394">
              <w:rPr>
                <w:bCs/>
              </w:rPr>
              <w:t>593  Zruč</w:t>
            </w:r>
            <w:proofErr w:type="gramEnd"/>
            <w:r w:rsidRPr="00D00394">
              <w:rPr>
                <w:bCs/>
              </w:rPr>
              <w:t xml:space="preserve"> nad Sázavou CZ  285 22</w:t>
            </w:r>
          </w:p>
        </w:tc>
        <w:tc>
          <w:tcPr>
            <w:tcW w:w="4678" w:type="dxa"/>
            <w:noWrap/>
            <w:hideMark/>
          </w:tcPr>
          <w:p w14:paraId="6A978C4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WWW.RES.CZ 8.4.2020, Česká republika, ares@mfcr.cz</w:t>
            </w:r>
          </w:p>
        </w:tc>
        <w:tc>
          <w:tcPr>
            <w:tcW w:w="1559" w:type="dxa"/>
            <w:noWrap/>
            <w:hideMark/>
          </w:tcPr>
          <w:p w14:paraId="52EE7C2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70837376</w:t>
            </w:r>
          </w:p>
        </w:tc>
      </w:tr>
      <w:tr w:rsidR="00D00394" w:rsidRPr="00D00394" w14:paraId="1AE2BC2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B0EA97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Dětský domov a Školní jídelna, Benešov, Racek 1</w:t>
            </w:r>
          </w:p>
        </w:tc>
        <w:tc>
          <w:tcPr>
            <w:tcW w:w="3118" w:type="dxa"/>
            <w:noWrap/>
            <w:hideMark/>
          </w:tcPr>
          <w:p w14:paraId="0C882A5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Racek </w:t>
            </w:r>
            <w:proofErr w:type="gramStart"/>
            <w:r w:rsidRPr="00D00394">
              <w:rPr>
                <w:bCs/>
              </w:rPr>
              <w:t>1  Chlístov</w:t>
            </w:r>
            <w:proofErr w:type="gramEnd"/>
            <w:r w:rsidRPr="00D00394">
              <w:rPr>
                <w:bCs/>
              </w:rPr>
              <w:t xml:space="preserve"> - Racek CZ  256 01</w:t>
            </w:r>
          </w:p>
        </w:tc>
        <w:tc>
          <w:tcPr>
            <w:tcW w:w="4678" w:type="dxa"/>
            <w:noWrap/>
            <w:hideMark/>
          </w:tcPr>
          <w:p w14:paraId="5ECC81C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600021467, Česká republika, MŠMT</w:t>
            </w:r>
          </w:p>
        </w:tc>
        <w:tc>
          <w:tcPr>
            <w:tcW w:w="1559" w:type="dxa"/>
            <w:noWrap/>
            <w:hideMark/>
          </w:tcPr>
          <w:p w14:paraId="669C728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70843503</w:t>
            </w:r>
          </w:p>
        </w:tc>
      </w:tr>
      <w:tr w:rsidR="00D00394" w:rsidRPr="00D00394" w14:paraId="0C972DB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759CBF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škola, Mnichovo Hradiště, Švermova 380</w:t>
            </w:r>
          </w:p>
        </w:tc>
        <w:tc>
          <w:tcPr>
            <w:tcW w:w="3118" w:type="dxa"/>
            <w:noWrap/>
            <w:hideMark/>
          </w:tcPr>
          <w:p w14:paraId="1AF360E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Jana </w:t>
            </w:r>
            <w:proofErr w:type="spellStart"/>
            <w:r w:rsidRPr="00D00394">
              <w:rPr>
                <w:bCs/>
              </w:rPr>
              <w:t>Švermy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380  Mnichovo</w:t>
            </w:r>
            <w:proofErr w:type="gramEnd"/>
            <w:r w:rsidRPr="00D00394">
              <w:rPr>
                <w:bCs/>
              </w:rPr>
              <w:t xml:space="preserve"> Hradiště CZ  295 01</w:t>
            </w:r>
          </w:p>
        </w:tc>
        <w:tc>
          <w:tcPr>
            <w:tcW w:w="4678" w:type="dxa"/>
            <w:noWrap/>
            <w:hideMark/>
          </w:tcPr>
          <w:p w14:paraId="05D88BE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600021866, Česká republika, MŠMT</w:t>
            </w:r>
          </w:p>
        </w:tc>
        <w:tc>
          <w:tcPr>
            <w:tcW w:w="1559" w:type="dxa"/>
            <w:noWrap/>
            <w:hideMark/>
          </w:tcPr>
          <w:p w14:paraId="5F7AFF0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70835730</w:t>
            </w:r>
          </w:p>
        </w:tc>
      </w:tr>
      <w:tr w:rsidR="00D00394" w:rsidRPr="00D00394" w14:paraId="083F226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EC10AA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 Benátky nad Jizerou, příspěvková organizace</w:t>
            </w:r>
          </w:p>
        </w:tc>
        <w:tc>
          <w:tcPr>
            <w:tcW w:w="3118" w:type="dxa"/>
            <w:noWrap/>
            <w:hideMark/>
          </w:tcPr>
          <w:p w14:paraId="6EC2DF0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náměstí 17. listopadu 495/</w:t>
            </w:r>
            <w:proofErr w:type="gramStart"/>
            <w:r w:rsidRPr="00D00394">
              <w:rPr>
                <w:bCs/>
              </w:rPr>
              <w:t>6  Benátky</w:t>
            </w:r>
            <w:proofErr w:type="gramEnd"/>
            <w:r w:rsidRPr="00D00394">
              <w:rPr>
                <w:bCs/>
              </w:rPr>
              <w:t xml:space="preserve"> nad Jizerou II CZ  294 71</w:t>
            </w:r>
          </w:p>
        </w:tc>
        <w:tc>
          <w:tcPr>
            <w:tcW w:w="4678" w:type="dxa"/>
            <w:noWrap/>
            <w:hideMark/>
          </w:tcPr>
          <w:p w14:paraId="44F3872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IZO: 600021858, Česká republika, Ministerstvo školství, mládeže a tělovýchovy České republiky</w:t>
            </w:r>
          </w:p>
        </w:tc>
        <w:tc>
          <w:tcPr>
            <w:tcW w:w="1559" w:type="dxa"/>
            <w:noWrap/>
            <w:hideMark/>
          </w:tcPr>
          <w:p w14:paraId="4D95D5F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70836221</w:t>
            </w:r>
          </w:p>
        </w:tc>
      </w:tr>
      <w:tr w:rsidR="00D00394" w:rsidRPr="00D00394" w14:paraId="3178B47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9188F6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Základní umělecká škola Václava </w:t>
            </w:r>
            <w:proofErr w:type="spellStart"/>
            <w:r w:rsidRPr="00D00394">
              <w:rPr>
                <w:bCs/>
              </w:rPr>
              <w:t>Talicha</w:t>
            </w:r>
            <w:proofErr w:type="spellEnd"/>
            <w:r w:rsidRPr="00D00394">
              <w:rPr>
                <w:bCs/>
              </w:rPr>
              <w:t>, Beroun, Husovo náměstí 77</w:t>
            </w:r>
          </w:p>
        </w:tc>
        <w:tc>
          <w:tcPr>
            <w:tcW w:w="3118" w:type="dxa"/>
            <w:noWrap/>
            <w:hideMark/>
          </w:tcPr>
          <w:p w14:paraId="3E43550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Husovo nám. 77/</w:t>
            </w:r>
            <w:proofErr w:type="gramStart"/>
            <w:r w:rsidRPr="00D00394">
              <w:rPr>
                <w:bCs/>
              </w:rPr>
              <w:t>5  Beroun</w:t>
            </w:r>
            <w:proofErr w:type="gramEnd"/>
            <w:r w:rsidRPr="00D00394">
              <w:rPr>
                <w:bCs/>
              </w:rPr>
              <w:t>-Centrum CZ  266 01</w:t>
            </w:r>
          </w:p>
        </w:tc>
        <w:tc>
          <w:tcPr>
            <w:tcW w:w="4678" w:type="dxa"/>
            <w:noWrap/>
            <w:hideMark/>
          </w:tcPr>
          <w:p w14:paraId="38213D3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IZO: 002 062 097, Česká republika, MŠMT</w:t>
            </w:r>
          </w:p>
        </w:tc>
        <w:tc>
          <w:tcPr>
            <w:tcW w:w="1559" w:type="dxa"/>
            <w:noWrap/>
            <w:hideMark/>
          </w:tcPr>
          <w:p w14:paraId="6E363AB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70845921</w:t>
            </w:r>
          </w:p>
        </w:tc>
      </w:tr>
      <w:tr w:rsidR="00D00394" w:rsidRPr="00D00394" w14:paraId="1DF407C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EAEFAA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Mateřská škola Mladá Boleslav, příspěvková organizace</w:t>
            </w:r>
          </w:p>
        </w:tc>
        <w:tc>
          <w:tcPr>
            <w:tcW w:w="3118" w:type="dxa"/>
            <w:noWrap/>
            <w:hideMark/>
          </w:tcPr>
          <w:p w14:paraId="19D40F2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Šmilovského </w:t>
            </w:r>
            <w:proofErr w:type="gramStart"/>
            <w:r w:rsidRPr="00D00394">
              <w:rPr>
                <w:bCs/>
              </w:rPr>
              <w:t>543  Mladá</w:t>
            </w:r>
            <w:proofErr w:type="gramEnd"/>
            <w:r w:rsidRPr="00D00394">
              <w:rPr>
                <w:bCs/>
              </w:rPr>
              <w:t xml:space="preserve"> Boleslav III CZ  293 01</w:t>
            </w:r>
          </w:p>
        </w:tc>
        <w:tc>
          <w:tcPr>
            <w:tcW w:w="4678" w:type="dxa"/>
            <w:noWrap/>
            <w:hideMark/>
          </w:tcPr>
          <w:p w14:paraId="7755FD2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600021874, Česká republika, MŠMT</w:t>
            </w:r>
          </w:p>
        </w:tc>
        <w:tc>
          <w:tcPr>
            <w:tcW w:w="1559" w:type="dxa"/>
            <w:noWrap/>
            <w:hideMark/>
          </w:tcPr>
          <w:p w14:paraId="38DD543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70838143</w:t>
            </w:r>
          </w:p>
        </w:tc>
      </w:tr>
      <w:tr w:rsidR="00D00394" w:rsidRPr="00D00394" w14:paraId="20A5FF4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5DA988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Základní škola Mladá Boleslav, příspěvková organizace</w:t>
            </w:r>
          </w:p>
        </w:tc>
        <w:tc>
          <w:tcPr>
            <w:tcW w:w="3118" w:type="dxa"/>
            <w:noWrap/>
            <w:hideMark/>
          </w:tcPr>
          <w:p w14:paraId="1E1996C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Václavkova </w:t>
            </w:r>
            <w:proofErr w:type="gramStart"/>
            <w:r w:rsidRPr="00D00394">
              <w:rPr>
                <w:bCs/>
              </w:rPr>
              <w:t>950  Mladá</w:t>
            </w:r>
            <w:proofErr w:type="gramEnd"/>
            <w:r w:rsidRPr="00D00394">
              <w:rPr>
                <w:bCs/>
              </w:rPr>
              <w:t xml:space="preserve"> Boleslav II CZ  293 01</w:t>
            </w:r>
          </w:p>
        </w:tc>
        <w:tc>
          <w:tcPr>
            <w:tcW w:w="4678" w:type="dxa"/>
            <w:noWrap/>
            <w:hideMark/>
          </w:tcPr>
          <w:p w14:paraId="56BB460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110450523, Česká republika, MŠMT</w:t>
            </w:r>
          </w:p>
        </w:tc>
        <w:tc>
          <w:tcPr>
            <w:tcW w:w="1559" w:type="dxa"/>
            <w:noWrap/>
            <w:hideMark/>
          </w:tcPr>
          <w:p w14:paraId="697AA20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70837279</w:t>
            </w:r>
          </w:p>
        </w:tc>
      </w:tr>
      <w:tr w:rsidR="00D00394" w:rsidRPr="00D00394" w14:paraId="643B65B4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B3FAE8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škola, Základní škola, Mateřská škola, Dětský domov a Speciálně pedagogické centrum Mladá Boleslav, příspěvková organizace</w:t>
            </w:r>
          </w:p>
        </w:tc>
        <w:tc>
          <w:tcPr>
            <w:tcW w:w="3118" w:type="dxa"/>
            <w:noWrap/>
            <w:hideMark/>
          </w:tcPr>
          <w:p w14:paraId="7518039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Na Celně </w:t>
            </w:r>
            <w:proofErr w:type="gramStart"/>
            <w:r w:rsidRPr="00D00394">
              <w:rPr>
                <w:bCs/>
              </w:rPr>
              <w:t>2  Mladá</w:t>
            </w:r>
            <w:proofErr w:type="gramEnd"/>
            <w:r w:rsidRPr="00D00394">
              <w:rPr>
                <w:bCs/>
              </w:rPr>
              <w:t xml:space="preserve"> Boleslav III CZ  293 01</w:t>
            </w:r>
          </w:p>
        </w:tc>
        <w:tc>
          <w:tcPr>
            <w:tcW w:w="4678" w:type="dxa"/>
            <w:noWrap/>
            <w:hideMark/>
          </w:tcPr>
          <w:p w14:paraId="354E32F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181080541, Česká republika, MŠMT ČR</w:t>
            </w:r>
          </w:p>
        </w:tc>
        <w:tc>
          <w:tcPr>
            <w:tcW w:w="1559" w:type="dxa"/>
            <w:noWrap/>
            <w:hideMark/>
          </w:tcPr>
          <w:p w14:paraId="1406CEE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70107114</w:t>
            </w:r>
          </w:p>
        </w:tc>
      </w:tr>
      <w:tr w:rsidR="00D00394" w:rsidRPr="00D00394" w14:paraId="3107005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5B98DA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Domov Slaný, poskytovatel sociálních služeb</w:t>
            </w:r>
          </w:p>
        </w:tc>
        <w:tc>
          <w:tcPr>
            <w:tcW w:w="3118" w:type="dxa"/>
            <w:noWrap/>
            <w:hideMark/>
          </w:tcPr>
          <w:p w14:paraId="4A7CCCC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Hlaváčkovo náměstí 218/</w:t>
            </w:r>
            <w:proofErr w:type="gramStart"/>
            <w:r w:rsidRPr="00D00394">
              <w:rPr>
                <w:bCs/>
              </w:rPr>
              <w:t>5  Slaný</w:t>
            </w:r>
            <w:proofErr w:type="gramEnd"/>
            <w:r w:rsidRPr="00D00394">
              <w:rPr>
                <w:bCs/>
              </w:rPr>
              <w:t xml:space="preserve"> CZ  274 01</w:t>
            </w:r>
          </w:p>
        </w:tc>
        <w:tc>
          <w:tcPr>
            <w:tcW w:w="4678" w:type="dxa"/>
            <w:noWrap/>
            <w:hideMark/>
          </w:tcPr>
          <w:p w14:paraId="30CA0C6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986, Česká republika, Městský soud v Praze</w:t>
            </w:r>
          </w:p>
        </w:tc>
        <w:tc>
          <w:tcPr>
            <w:tcW w:w="1559" w:type="dxa"/>
            <w:noWrap/>
            <w:hideMark/>
          </w:tcPr>
          <w:p w14:paraId="524B62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71234390</w:t>
            </w:r>
          </w:p>
        </w:tc>
      </w:tr>
      <w:tr w:rsidR="00D00394" w:rsidRPr="00D00394" w14:paraId="4274FB4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4A5A1D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Pod Lipami Smečno, poskytovatel sociálních služeb</w:t>
            </w:r>
          </w:p>
        </w:tc>
        <w:tc>
          <w:tcPr>
            <w:tcW w:w="3118" w:type="dxa"/>
            <w:noWrap/>
            <w:hideMark/>
          </w:tcPr>
          <w:p w14:paraId="113E757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Smečno </w:t>
            </w:r>
            <w:proofErr w:type="gramStart"/>
            <w:r w:rsidRPr="00D00394">
              <w:rPr>
                <w:bCs/>
              </w:rPr>
              <w:t>1  Smečno</w:t>
            </w:r>
            <w:proofErr w:type="gramEnd"/>
            <w:r w:rsidRPr="00D00394">
              <w:rPr>
                <w:bCs/>
              </w:rPr>
              <w:t xml:space="preserve"> CZ  273 05</w:t>
            </w:r>
          </w:p>
        </w:tc>
        <w:tc>
          <w:tcPr>
            <w:tcW w:w="4678" w:type="dxa"/>
            <w:noWrap/>
            <w:hideMark/>
          </w:tcPr>
          <w:p w14:paraId="242D57A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985, Česká republika, Městský soud v Praze</w:t>
            </w:r>
          </w:p>
        </w:tc>
        <w:tc>
          <w:tcPr>
            <w:tcW w:w="1559" w:type="dxa"/>
            <w:noWrap/>
            <w:hideMark/>
          </w:tcPr>
          <w:p w14:paraId="7A87AFE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71234454</w:t>
            </w:r>
          </w:p>
        </w:tc>
      </w:tr>
      <w:tr w:rsidR="00D00394" w:rsidRPr="00D00394" w14:paraId="05702BA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CD8A71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Unhošť, poskytovatel sociálních služeb</w:t>
            </w:r>
          </w:p>
        </w:tc>
        <w:tc>
          <w:tcPr>
            <w:tcW w:w="3118" w:type="dxa"/>
            <w:noWrap/>
            <w:hideMark/>
          </w:tcPr>
          <w:p w14:paraId="3E8EDE1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Berounská </w:t>
            </w:r>
            <w:proofErr w:type="gramStart"/>
            <w:r w:rsidRPr="00D00394">
              <w:rPr>
                <w:bCs/>
              </w:rPr>
              <w:t>500  Unhošť</w:t>
            </w:r>
            <w:proofErr w:type="gramEnd"/>
            <w:r w:rsidRPr="00D00394">
              <w:rPr>
                <w:bCs/>
              </w:rPr>
              <w:t xml:space="preserve"> CZ  273 51</w:t>
            </w:r>
          </w:p>
        </w:tc>
        <w:tc>
          <w:tcPr>
            <w:tcW w:w="4678" w:type="dxa"/>
            <w:noWrap/>
            <w:hideMark/>
          </w:tcPr>
          <w:p w14:paraId="09EB162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987, Česká republika, Městský soud v Praze</w:t>
            </w:r>
          </w:p>
        </w:tc>
        <w:tc>
          <w:tcPr>
            <w:tcW w:w="1559" w:type="dxa"/>
            <w:noWrap/>
            <w:hideMark/>
          </w:tcPr>
          <w:p w14:paraId="1ABDFBC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71234411</w:t>
            </w:r>
          </w:p>
        </w:tc>
      </w:tr>
      <w:tr w:rsidR="00D00394" w:rsidRPr="00D00394" w14:paraId="0357B49A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B4767E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Velvary, poskytovatel sociálních služeb</w:t>
            </w:r>
          </w:p>
        </w:tc>
        <w:tc>
          <w:tcPr>
            <w:tcW w:w="3118" w:type="dxa"/>
            <w:noWrap/>
            <w:hideMark/>
          </w:tcPr>
          <w:p w14:paraId="3D69F8A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Petra Bezruče </w:t>
            </w:r>
            <w:proofErr w:type="gramStart"/>
            <w:r w:rsidRPr="00D00394">
              <w:rPr>
                <w:bCs/>
              </w:rPr>
              <w:t>484  Velvary</w:t>
            </w:r>
            <w:proofErr w:type="gramEnd"/>
            <w:r w:rsidRPr="00D00394">
              <w:rPr>
                <w:bCs/>
              </w:rPr>
              <w:t xml:space="preserve"> CZ  273 24</w:t>
            </w:r>
          </w:p>
        </w:tc>
        <w:tc>
          <w:tcPr>
            <w:tcW w:w="4678" w:type="dxa"/>
            <w:noWrap/>
            <w:hideMark/>
          </w:tcPr>
          <w:p w14:paraId="2574586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988, Česká republika, Městský soud v Praze</w:t>
            </w:r>
          </w:p>
        </w:tc>
        <w:tc>
          <w:tcPr>
            <w:tcW w:w="1559" w:type="dxa"/>
            <w:noWrap/>
            <w:hideMark/>
          </w:tcPr>
          <w:p w14:paraId="7B6F99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71234403</w:t>
            </w:r>
          </w:p>
        </w:tc>
      </w:tr>
      <w:tr w:rsidR="00D00394" w:rsidRPr="00D00394" w14:paraId="02610D5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6B824D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Vraný, poskytovatel sociálních služeb</w:t>
            </w:r>
          </w:p>
        </w:tc>
        <w:tc>
          <w:tcPr>
            <w:tcW w:w="3118" w:type="dxa"/>
            <w:noWrap/>
            <w:hideMark/>
          </w:tcPr>
          <w:p w14:paraId="7169AB4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Zámek </w:t>
            </w:r>
            <w:proofErr w:type="gramStart"/>
            <w:r w:rsidRPr="00D00394">
              <w:rPr>
                <w:bCs/>
              </w:rPr>
              <w:t>1  Vraný</w:t>
            </w:r>
            <w:proofErr w:type="gramEnd"/>
            <w:r w:rsidRPr="00D00394">
              <w:rPr>
                <w:bCs/>
              </w:rPr>
              <w:t xml:space="preserve"> CZ  273 73</w:t>
            </w:r>
          </w:p>
        </w:tc>
        <w:tc>
          <w:tcPr>
            <w:tcW w:w="4678" w:type="dxa"/>
            <w:noWrap/>
            <w:hideMark/>
          </w:tcPr>
          <w:p w14:paraId="7DDCFA4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997, Česká republika, Městský soud v Praze</w:t>
            </w:r>
          </w:p>
        </w:tc>
        <w:tc>
          <w:tcPr>
            <w:tcW w:w="1559" w:type="dxa"/>
            <w:noWrap/>
            <w:hideMark/>
          </w:tcPr>
          <w:p w14:paraId="217AE2F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71234420</w:t>
            </w:r>
          </w:p>
        </w:tc>
      </w:tr>
      <w:tr w:rsidR="00D00394" w:rsidRPr="00D00394" w14:paraId="08D55E1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049C1FB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Bellevue</w:t>
            </w:r>
            <w:proofErr w:type="spellEnd"/>
            <w:r w:rsidRPr="00D00394">
              <w:rPr>
                <w:bCs/>
              </w:rPr>
              <w:t>, poskytovatel sociálních služeb</w:t>
            </w:r>
          </w:p>
        </w:tc>
        <w:tc>
          <w:tcPr>
            <w:tcW w:w="3118" w:type="dxa"/>
            <w:noWrap/>
            <w:hideMark/>
          </w:tcPr>
          <w:p w14:paraId="08A3B2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Ledce </w:t>
            </w:r>
            <w:proofErr w:type="gramStart"/>
            <w:r w:rsidRPr="00D00394">
              <w:rPr>
                <w:bCs/>
              </w:rPr>
              <w:t>148  Ledce</w:t>
            </w:r>
            <w:proofErr w:type="gramEnd"/>
            <w:r w:rsidRPr="00D00394">
              <w:rPr>
                <w:bCs/>
              </w:rPr>
              <w:t xml:space="preserve"> CZ  273 05</w:t>
            </w:r>
          </w:p>
        </w:tc>
        <w:tc>
          <w:tcPr>
            <w:tcW w:w="4678" w:type="dxa"/>
            <w:noWrap/>
            <w:hideMark/>
          </w:tcPr>
          <w:p w14:paraId="0AFBDE9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992, Česká republika, Městský soud v Praze</w:t>
            </w:r>
          </w:p>
        </w:tc>
        <w:tc>
          <w:tcPr>
            <w:tcW w:w="1559" w:type="dxa"/>
            <w:noWrap/>
            <w:hideMark/>
          </w:tcPr>
          <w:p w14:paraId="7B97C7B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71234438</w:t>
            </w:r>
          </w:p>
        </w:tc>
      </w:tr>
      <w:tr w:rsidR="00D00394" w:rsidRPr="00D00394" w14:paraId="6B7A9D1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C86A0F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Zahrada, poskytovatel sociálních služeb</w:t>
            </w:r>
          </w:p>
        </w:tc>
        <w:tc>
          <w:tcPr>
            <w:tcW w:w="3118" w:type="dxa"/>
            <w:noWrap/>
            <w:hideMark/>
          </w:tcPr>
          <w:p w14:paraId="53DB22E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H. Malířové </w:t>
            </w:r>
            <w:proofErr w:type="gramStart"/>
            <w:r w:rsidRPr="00D00394">
              <w:rPr>
                <w:bCs/>
              </w:rPr>
              <w:t>1802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18D7418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990, Česká republika, Městský soud v Praze</w:t>
            </w:r>
          </w:p>
        </w:tc>
        <w:tc>
          <w:tcPr>
            <w:tcW w:w="1559" w:type="dxa"/>
            <w:noWrap/>
            <w:hideMark/>
          </w:tcPr>
          <w:p w14:paraId="14FA903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71234446</w:t>
            </w:r>
          </w:p>
        </w:tc>
      </w:tr>
      <w:tr w:rsidR="00D00394" w:rsidRPr="00D00394" w14:paraId="18A6119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9E852E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Kladno-</w:t>
            </w:r>
            <w:proofErr w:type="spellStart"/>
            <w:r w:rsidRPr="00D00394">
              <w:rPr>
                <w:bCs/>
              </w:rPr>
              <w:t>Švermov</w:t>
            </w:r>
            <w:proofErr w:type="spellEnd"/>
            <w:r w:rsidRPr="00D00394">
              <w:rPr>
                <w:bCs/>
              </w:rPr>
              <w:t>, poskytovatel sociálních služeb</w:t>
            </w:r>
          </w:p>
        </w:tc>
        <w:tc>
          <w:tcPr>
            <w:tcW w:w="3118" w:type="dxa"/>
            <w:noWrap/>
            <w:hideMark/>
          </w:tcPr>
          <w:p w14:paraId="40C1CE9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Vojtěcha </w:t>
            </w:r>
            <w:proofErr w:type="spellStart"/>
            <w:r w:rsidRPr="00D00394">
              <w:rPr>
                <w:bCs/>
              </w:rPr>
              <w:t>Dundra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1032  Kladno</w:t>
            </w:r>
            <w:proofErr w:type="gramEnd"/>
            <w:r w:rsidRPr="00D00394">
              <w:rPr>
                <w:bCs/>
              </w:rPr>
              <w:t xml:space="preserve"> - </w:t>
            </w:r>
            <w:proofErr w:type="spellStart"/>
            <w:r w:rsidRPr="00D00394">
              <w:rPr>
                <w:bCs/>
              </w:rPr>
              <w:t>Švermov</w:t>
            </w:r>
            <w:proofErr w:type="spellEnd"/>
            <w:r w:rsidRPr="00D00394">
              <w:rPr>
                <w:bCs/>
              </w:rPr>
              <w:t xml:space="preserve"> CZ  273 09</w:t>
            </w:r>
          </w:p>
        </w:tc>
        <w:tc>
          <w:tcPr>
            <w:tcW w:w="4678" w:type="dxa"/>
            <w:noWrap/>
            <w:hideMark/>
          </w:tcPr>
          <w:p w14:paraId="66208E0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984, Česká republika, Městský soud v Praze</w:t>
            </w:r>
          </w:p>
        </w:tc>
        <w:tc>
          <w:tcPr>
            <w:tcW w:w="1559" w:type="dxa"/>
            <w:noWrap/>
            <w:hideMark/>
          </w:tcPr>
          <w:p w14:paraId="09F50AA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71234462</w:t>
            </w:r>
          </w:p>
        </w:tc>
      </w:tr>
      <w:tr w:rsidR="00D00394" w:rsidRPr="00D00394" w14:paraId="7BBA6359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5FDA9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Zařízení sociální intervence Kladno</w:t>
            </w:r>
          </w:p>
        </w:tc>
        <w:tc>
          <w:tcPr>
            <w:tcW w:w="3118" w:type="dxa"/>
            <w:noWrap/>
            <w:hideMark/>
          </w:tcPr>
          <w:p w14:paraId="5F67A5B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Jana Palacha </w:t>
            </w:r>
            <w:proofErr w:type="gramStart"/>
            <w:r w:rsidRPr="00D00394">
              <w:rPr>
                <w:bCs/>
              </w:rPr>
              <w:t>1643  Kladno</w:t>
            </w:r>
            <w:proofErr w:type="gramEnd"/>
            <w:r w:rsidRPr="00D00394">
              <w:rPr>
                <w:bCs/>
              </w:rPr>
              <w:t xml:space="preserve"> CZ  272 01</w:t>
            </w:r>
          </w:p>
        </w:tc>
        <w:tc>
          <w:tcPr>
            <w:tcW w:w="4678" w:type="dxa"/>
            <w:noWrap/>
            <w:hideMark/>
          </w:tcPr>
          <w:p w14:paraId="264D369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991, Česká republika, Městský soud v Praze</w:t>
            </w:r>
          </w:p>
        </w:tc>
        <w:tc>
          <w:tcPr>
            <w:tcW w:w="1559" w:type="dxa"/>
            <w:noWrap/>
            <w:hideMark/>
          </w:tcPr>
          <w:p w14:paraId="7B3357C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71234489</w:t>
            </w:r>
          </w:p>
        </w:tc>
      </w:tr>
      <w:tr w:rsidR="00D00394" w:rsidRPr="00D00394" w14:paraId="38AE2B3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8823E4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Pod Kavčí Skálou, poskytovatel sociálních služeb</w:t>
            </w:r>
          </w:p>
        </w:tc>
        <w:tc>
          <w:tcPr>
            <w:tcW w:w="3118" w:type="dxa"/>
            <w:noWrap/>
            <w:hideMark/>
          </w:tcPr>
          <w:p w14:paraId="779AECE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Marie Pujmanové 2045/</w:t>
            </w:r>
            <w:proofErr w:type="gramStart"/>
            <w:r w:rsidRPr="00D00394">
              <w:rPr>
                <w:bCs/>
              </w:rPr>
              <w:t>2  Říčany</w:t>
            </w:r>
            <w:proofErr w:type="gramEnd"/>
            <w:r w:rsidRPr="00D00394">
              <w:rPr>
                <w:bCs/>
              </w:rPr>
              <w:t xml:space="preserve"> CZ  251 01</w:t>
            </w:r>
          </w:p>
        </w:tc>
        <w:tc>
          <w:tcPr>
            <w:tcW w:w="4678" w:type="dxa"/>
            <w:noWrap/>
            <w:hideMark/>
          </w:tcPr>
          <w:p w14:paraId="0D7F109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 xml:space="preserve"> 969, Česká republika, Městský soud v Praze</w:t>
            </w:r>
          </w:p>
        </w:tc>
        <w:tc>
          <w:tcPr>
            <w:tcW w:w="1559" w:type="dxa"/>
            <w:noWrap/>
            <w:hideMark/>
          </w:tcPr>
          <w:p w14:paraId="5EAD47F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71229078</w:t>
            </w:r>
          </w:p>
        </w:tc>
      </w:tr>
      <w:tr w:rsidR="00D00394" w:rsidRPr="00D00394" w14:paraId="1BC9FDB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CBCB31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Vyšší Hrádek, poskytovatel sociálních služeb</w:t>
            </w:r>
          </w:p>
        </w:tc>
        <w:tc>
          <w:tcPr>
            <w:tcW w:w="3118" w:type="dxa"/>
            <w:noWrap/>
            <w:hideMark/>
          </w:tcPr>
          <w:p w14:paraId="3E2EAE6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 bažantnici </w:t>
            </w:r>
            <w:proofErr w:type="gramStart"/>
            <w:r w:rsidRPr="00D00394">
              <w:rPr>
                <w:bCs/>
              </w:rPr>
              <w:t>2440  Brandýs</w:t>
            </w:r>
            <w:proofErr w:type="gramEnd"/>
            <w:r w:rsidRPr="00D00394">
              <w:rPr>
                <w:bCs/>
              </w:rPr>
              <w:t xml:space="preserve"> nad Labem-Stará Boleslav CZ  250 01</w:t>
            </w:r>
          </w:p>
        </w:tc>
        <w:tc>
          <w:tcPr>
            <w:tcW w:w="4678" w:type="dxa"/>
            <w:noWrap/>
            <w:hideMark/>
          </w:tcPr>
          <w:p w14:paraId="1FE6733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964, Česká republika, Městský soud v Praze</w:t>
            </w:r>
          </w:p>
        </w:tc>
        <w:tc>
          <w:tcPr>
            <w:tcW w:w="1559" w:type="dxa"/>
            <w:noWrap/>
            <w:hideMark/>
          </w:tcPr>
          <w:p w14:paraId="66DF339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71229051</w:t>
            </w:r>
          </w:p>
        </w:tc>
      </w:tr>
      <w:tr w:rsidR="00D00394" w:rsidRPr="00D00394" w14:paraId="2C68597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F165C1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Úvaly, poskytovatel sociálních služeb</w:t>
            </w:r>
          </w:p>
        </w:tc>
        <w:tc>
          <w:tcPr>
            <w:tcW w:w="3118" w:type="dxa"/>
            <w:noWrap/>
            <w:hideMark/>
          </w:tcPr>
          <w:p w14:paraId="07D7FB0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nám. Svobody </w:t>
            </w:r>
            <w:proofErr w:type="gramStart"/>
            <w:r w:rsidRPr="00D00394">
              <w:rPr>
                <w:bCs/>
              </w:rPr>
              <w:t>1475  Úvaly</w:t>
            </w:r>
            <w:proofErr w:type="gramEnd"/>
            <w:r w:rsidRPr="00D00394">
              <w:rPr>
                <w:bCs/>
              </w:rPr>
              <w:t xml:space="preserve"> CZ  250 82</w:t>
            </w:r>
          </w:p>
        </w:tc>
        <w:tc>
          <w:tcPr>
            <w:tcW w:w="4678" w:type="dxa"/>
            <w:noWrap/>
            <w:hideMark/>
          </w:tcPr>
          <w:p w14:paraId="03C6347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966, Česká republika, Městský soud v Praze</w:t>
            </w:r>
          </w:p>
        </w:tc>
        <w:tc>
          <w:tcPr>
            <w:tcW w:w="1559" w:type="dxa"/>
            <w:noWrap/>
            <w:hideMark/>
          </w:tcPr>
          <w:p w14:paraId="65D80C9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71229043</w:t>
            </w:r>
          </w:p>
        </w:tc>
      </w:tr>
      <w:tr w:rsidR="00D00394" w:rsidRPr="00D00394" w14:paraId="5B327F8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A3C3AA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Jenštejn, poskytovatel sociálních služeb</w:t>
            </w:r>
          </w:p>
        </w:tc>
        <w:tc>
          <w:tcPr>
            <w:tcW w:w="3118" w:type="dxa"/>
            <w:noWrap/>
            <w:hideMark/>
          </w:tcPr>
          <w:p w14:paraId="33A353D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Vinořská </w:t>
            </w:r>
            <w:proofErr w:type="gramStart"/>
            <w:r w:rsidRPr="00D00394">
              <w:rPr>
                <w:bCs/>
              </w:rPr>
              <w:t>78  Jenštejn</w:t>
            </w:r>
            <w:proofErr w:type="gramEnd"/>
            <w:r w:rsidRPr="00D00394">
              <w:rPr>
                <w:bCs/>
              </w:rPr>
              <w:t xml:space="preserve"> CZ  250 73</w:t>
            </w:r>
          </w:p>
        </w:tc>
        <w:tc>
          <w:tcPr>
            <w:tcW w:w="4678" w:type="dxa"/>
            <w:noWrap/>
            <w:hideMark/>
          </w:tcPr>
          <w:p w14:paraId="1BD42EE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967, Česká republika, Městský soud v Praze</w:t>
            </w:r>
          </w:p>
        </w:tc>
        <w:tc>
          <w:tcPr>
            <w:tcW w:w="1559" w:type="dxa"/>
            <w:noWrap/>
            <w:hideMark/>
          </w:tcPr>
          <w:p w14:paraId="36183EE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71229108</w:t>
            </w:r>
          </w:p>
        </w:tc>
      </w:tr>
      <w:tr w:rsidR="00D00394" w:rsidRPr="00D00394" w14:paraId="10B70391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B536D2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Domino, poskytovatel sociálních služeb</w:t>
            </w:r>
          </w:p>
        </w:tc>
        <w:tc>
          <w:tcPr>
            <w:tcW w:w="3118" w:type="dxa"/>
            <w:noWrap/>
            <w:hideMark/>
          </w:tcPr>
          <w:p w14:paraId="0A8F6ED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Zavidov </w:t>
            </w:r>
            <w:proofErr w:type="gramStart"/>
            <w:r w:rsidRPr="00D00394">
              <w:rPr>
                <w:bCs/>
              </w:rPr>
              <w:t>117  Zavidov</w:t>
            </w:r>
            <w:proofErr w:type="gramEnd"/>
            <w:r w:rsidRPr="00D00394">
              <w:rPr>
                <w:bCs/>
              </w:rPr>
              <w:t xml:space="preserve"> CZ  270 35</w:t>
            </w:r>
          </w:p>
        </w:tc>
        <w:tc>
          <w:tcPr>
            <w:tcW w:w="4678" w:type="dxa"/>
            <w:noWrap/>
            <w:hideMark/>
          </w:tcPr>
          <w:p w14:paraId="3B9B5F9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955, Česká republika, Městský soud v Praze</w:t>
            </w:r>
          </w:p>
        </w:tc>
        <w:tc>
          <w:tcPr>
            <w:tcW w:w="1559" w:type="dxa"/>
            <w:noWrap/>
            <w:hideMark/>
          </w:tcPr>
          <w:p w14:paraId="52AEA32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71209859</w:t>
            </w:r>
          </w:p>
        </w:tc>
      </w:tr>
      <w:tr w:rsidR="00D00394" w:rsidRPr="00D00394" w14:paraId="4899B40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8107BB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TGM, příspěvková organizace</w:t>
            </w:r>
          </w:p>
        </w:tc>
        <w:tc>
          <w:tcPr>
            <w:tcW w:w="3118" w:type="dxa"/>
            <w:noWrap/>
            <w:hideMark/>
          </w:tcPr>
          <w:p w14:paraId="0B66CB2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Pod Studánkou </w:t>
            </w:r>
            <w:proofErr w:type="gramStart"/>
            <w:r w:rsidRPr="00D00394">
              <w:rPr>
                <w:bCs/>
              </w:rPr>
              <w:t>1884  Beroun</w:t>
            </w:r>
            <w:proofErr w:type="gramEnd"/>
            <w:r w:rsidRPr="00D00394">
              <w:rPr>
                <w:bCs/>
              </w:rPr>
              <w:t>-Město CZ  266 01</w:t>
            </w:r>
          </w:p>
        </w:tc>
        <w:tc>
          <w:tcPr>
            <w:tcW w:w="4678" w:type="dxa"/>
            <w:noWrap/>
            <w:hideMark/>
          </w:tcPr>
          <w:p w14:paraId="018BC54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1372, Česká republika, Městský soud v Praze</w:t>
            </w:r>
          </w:p>
        </w:tc>
        <w:tc>
          <w:tcPr>
            <w:tcW w:w="1559" w:type="dxa"/>
            <w:noWrap/>
            <w:hideMark/>
          </w:tcPr>
          <w:p w14:paraId="6A1BD3D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72541121</w:t>
            </w:r>
          </w:p>
        </w:tc>
      </w:tr>
      <w:tr w:rsidR="00D00394" w:rsidRPr="00D00394" w14:paraId="121D946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B9CFB5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Rybka, poskytovatel sociálních služeb</w:t>
            </w:r>
          </w:p>
        </w:tc>
        <w:tc>
          <w:tcPr>
            <w:tcW w:w="3118" w:type="dxa"/>
            <w:noWrap/>
            <w:hideMark/>
          </w:tcPr>
          <w:p w14:paraId="6063F1C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Tovární </w:t>
            </w:r>
            <w:proofErr w:type="gramStart"/>
            <w:r w:rsidRPr="00D00394">
              <w:rPr>
                <w:bCs/>
              </w:rPr>
              <w:t>122  Neratovice</w:t>
            </w:r>
            <w:proofErr w:type="gramEnd"/>
            <w:r w:rsidRPr="00D00394">
              <w:rPr>
                <w:bCs/>
              </w:rPr>
              <w:t xml:space="preserve"> CZ  277 11</w:t>
            </w:r>
          </w:p>
        </w:tc>
        <w:tc>
          <w:tcPr>
            <w:tcW w:w="4678" w:type="dxa"/>
            <w:noWrap/>
            <w:hideMark/>
          </w:tcPr>
          <w:p w14:paraId="75404F9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954, Česká republika, Městský soud v Praze</w:t>
            </w:r>
          </w:p>
        </w:tc>
        <w:tc>
          <w:tcPr>
            <w:tcW w:w="1559" w:type="dxa"/>
            <w:noWrap/>
            <w:hideMark/>
          </w:tcPr>
          <w:p w14:paraId="3F393E7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71209310</w:t>
            </w:r>
          </w:p>
        </w:tc>
      </w:tr>
      <w:tr w:rsidR="00D00394" w:rsidRPr="00D00394" w14:paraId="1E17F74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3D3DA7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Vidim, poskytovatel sociálních služeb</w:t>
            </w:r>
          </w:p>
        </w:tc>
        <w:tc>
          <w:tcPr>
            <w:tcW w:w="3118" w:type="dxa"/>
            <w:noWrap/>
            <w:hideMark/>
          </w:tcPr>
          <w:p w14:paraId="4171AC6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Vidim </w:t>
            </w:r>
            <w:proofErr w:type="gramStart"/>
            <w:r w:rsidRPr="00D00394">
              <w:rPr>
                <w:bCs/>
              </w:rPr>
              <w:t>1  Vidim</w:t>
            </w:r>
            <w:proofErr w:type="gramEnd"/>
            <w:r w:rsidRPr="00D00394">
              <w:rPr>
                <w:bCs/>
              </w:rPr>
              <w:t xml:space="preserve"> CZ  277 21</w:t>
            </w:r>
          </w:p>
        </w:tc>
        <w:tc>
          <w:tcPr>
            <w:tcW w:w="4678" w:type="dxa"/>
            <w:noWrap/>
            <w:hideMark/>
          </w:tcPr>
          <w:p w14:paraId="40F0A23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Odd.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948, Česká republika, Městský soud v Praze</w:t>
            </w:r>
          </w:p>
        </w:tc>
        <w:tc>
          <w:tcPr>
            <w:tcW w:w="1559" w:type="dxa"/>
            <w:noWrap/>
            <w:hideMark/>
          </w:tcPr>
          <w:p w14:paraId="6A8C29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71209271</w:t>
            </w:r>
          </w:p>
        </w:tc>
      </w:tr>
      <w:tr w:rsidR="00D00394" w:rsidRPr="00D00394" w14:paraId="0A1097E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8758BD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Základní škola, Vlašim, </w:t>
            </w:r>
            <w:proofErr w:type="spellStart"/>
            <w:r w:rsidRPr="00D00394">
              <w:rPr>
                <w:bCs/>
              </w:rPr>
              <w:t>Březinská</w:t>
            </w:r>
            <w:proofErr w:type="spellEnd"/>
            <w:r w:rsidRPr="00D00394">
              <w:rPr>
                <w:bCs/>
              </w:rPr>
              <w:t xml:space="preserve"> 1702</w:t>
            </w:r>
          </w:p>
        </w:tc>
        <w:tc>
          <w:tcPr>
            <w:tcW w:w="3118" w:type="dxa"/>
            <w:noWrap/>
            <w:hideMark/>
          </w:tcPr>
          <w:p w14:paraId="7082DABF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Březinská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1702  Vlašim</w:t>
            </w:r>
            <w:proofErr w:type="gramEnd"/>
            <w:r w:rsidRPr="00D00394">
              <w:rPr>
                <w:bCs/>
              </w:rPr>
              <w:t xml:space="preserve"> CZ  258 01</w:t>
            </w:r>
          </w:p>
        </w:tc>
        <w:tc>
          <w:tcPr>
            <w:tcW w:w="4678" w:type="dxa"/>
            <w:noWrap/>
            <w:hideMark/>
          </w:tcPr>
          <w:p w14:paraId="670EC63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102002878, Česká republika, MŠMT</w:t>
            </w:r>
          </w:p>
        </w:tc>
        <w:tc>
          <w:tcPr>
            <w:tcW w:w="1559" w:type="dxa"/>
            <w:noWrap/>
            <w:hideMark/>
          </w:tcPr>
          <w:p w14:paraId="3CD6734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70846685</w:t>
            </w:r>
          </w:p>
        </w:tc>
      </w:tr>
      <w:tr w:rsidR="00D00394" w:rsidRPr="00D00394" w14:paraId="451DEB95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9A1169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V Zahradách Zdice, poskytovatel sociálních služeb</w:t>
            </w:r>
          </w:p>
        </w:tc>
        <w:tc>
          <w:tcPr>
            <w:tcW w:w="3118" w:type="dxa"/>
            <w:noWrap/>
            <w:hideMark/>
          </w:tcPr>
          <w:p w14:paraId="73ED9C1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Čs. armády </w:t>
            </w:r>
            <w:proofErr w:type="gramStart"/>
            <w:r w:rsidRPr="00D00394">
              <w:rPr>
                <w:bCs/>
              </w:rPr>
              <w:t>969  Zdice</w:t>
            </w:r>
            <w:proofErr w:type="gramEnd"/>
            <w:r w:rsidRPr="00D00394">
              <w:rPr>
                <w:bCs/>
              </w:rPr>
              <w:t xml:space="preserve"> CZ  267 51</w:t>
            </w:r>
          </w:p>
        </w:tc>
        <w:tc>
          <w:tcPr>
            <w:tcW w:w="4678" w:type="dxa"/>
            <w:noWrap/>
            <w:hideMark/>
          </w:tcPr>
          <w:p w14:paraId="7D89FF6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874, Česká republika, Městský soud v Praze</w:t>
            </w:r>
          </w:p>
        </w:tc>
        <w:tc>
          <w:tcPr>
            <w:tcW w:w="1559" w:type="dxa"/>
            <w:noWrap/>
            <w:hideMark/>
          </w:tcPr>
          <w:p w14:paraId="32175B7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75009897</w:t>
            </w:r>
          </w:p>
        </w:tc>
      </w:tr>
      <w:tr w:rsidR="00D00394" w:rsidRPr="00D00394" w14:paraId="3E34D34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7E381C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Koniklec Suchomasty, poskytovatel sociálních služeb</w:t>
            </w:r>
          </w:p>
        </w:tc>
        <w:tc>
          <w:tcPr>
            <w:tcW w:w="3118" w:type="dxa"/>
            <w:noWrap/>
            <w:hideMark/>
          </w:tcPr>
          <w:p w14:paraId="5DF78B0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Suchomasty </w:t>
            </w:r>
            <w:proofErr w:type="gramStart"/>
            <w:r w:rsidRPr="00D00394">
              <w:rPr>
                <w:bCs/>
              </w:rPr>
              <w:t>1  Suchomasty</w:t>
            </w:r>
            <w:proofErr w:type="gramEnd"/>
            <w:r w:rsidRPr="00D00394">
              <w:rPr>
                <w:bCs/>
              </w:rPr>
              <w:t xml:space="preserve"> CZ  267 22</w:t>
            </w:r>
          </w:p>
        </w:tc>
        <w:tc>
          <w:tcPr>
            <w:tcW w:w="4678" w:type="dxa"/>
            <w:noWrap/>
            <w:hideMark/>
          </w:tcPr>
          <w:p w14:paraId="7C9DB1E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859, Česká republika, Městský soud v Praze</w:t>
            </w:r>
          </w:p>
        </w:tc>
        <w:tc>
          <w:tcPr>
            <w:tcW w:w="1559" w:type="dxa"/>
            <w:noWrap/>
            <w:hideMark/>
          </w:tcPr>
          <w:p w14:paraId="48BE0E3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75009889</w:t>
            </w:r>
          </w:p>
        </w:tc>
      </w:tr>
      <w:tr w:rsidR="00D00394" w:rsidRPr="00D00394" w14:paraId="2E0DA9D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0B99856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lastRenderedPageBreak/>
              <w:t>Centrum psychologicko-sociálního poradenství Středočeského kraje, příspěvková organizace</w:t>
            </w:r>
          </w:p>
        </w:tc>
        <w:tc>
          <w:tcPr>
            <w:tcW w:w="3118" w:type="dxa"/>
            <w:noWrap/>
            <w:hideMark/>
          </w:tcPr>
          <w:p w14:paraId="1B9FDF58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Frant</w:t>
            </w:r>
            <w:proofErr w:type="spellEnd"/>
            <w:r w:rsidRPr="00D00394">
              <w:rPr>
                <w:bCs/>
              </w:rPr>
              <w:t xml:space="preserve">. </w:t>
            </w:r>
            <w:proofErr w:type="spellStart"/>
            <w:r w:rsidRPr="00D00394">
              <w:rPr>
                <w:bCs/>
              </w:rPr>
              <w:t>Diepolta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1787  Rakovník</w:t>
            </w:r>
            <w:proofErr w:type="gramEnd"/>
            <w:r w:rsidRPr="00D00394">
              <w:rPr>
                <w:bCs/>
              </w:rPr>
              <w:t xml:space="preserve"> II CZ  269 01</w:t>
            </w:r>
          </w:p>
        </w:tc>
        <w:tc>
          <w:tcPr>
            <w:tcW w:w="4678" w:type="dxa"/>
            <w:noWrap/>
            <w:hideMark/>
          </w:tcPr>
          <w:p w14:paraId="5F47F06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</w:t>
            </w:r>
            <w:proofErr w:type="spellStart"/>
            <w:r w:rsidRPr="00D00394">
              <w:rPr>
                <w:bCs/>
              </w:rPr>
              <w:t>Pr</w:t>
            </w:r>
            <w:proofErr w:type="spellEnd"/>
            <w:r w:rsidRPr="00D00394">
              <w:rPr>
                <w:bCs/>
              </w:rPr>
              <w:t>, vložka 962, Česká republika, Městský soud v Praze</w:t>
            </w:r>
          </w:p>
        </w:tc>
        <w:tc>
          <w:tcPr>
            <w:tcW w:w="1559" w:type="dxa"/>
            <w:noWrap/>
            <w:hideMark/>
          </w:tcPr>
          <w:p w14:paraId="65DEC3E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71209948</w:t>
            </w:r>
          </w:p>
        </w:tc>
      </w:tr>
      <w:tr w:rsidR="00D00394" w:rsidRPr="00D00394" w14:paraId="55182508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5D3976C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Krajánek, poskytovatel sociálních služeb</w:t>
            </w:r>
          </w:p>
        </w:tc>
        <w:tc>
          <w:tcPr>
            <w:tcW w:w="3118" w:type="dxa"/>
            <w:noWrap/>
            <w:hideMark/>
          </w:tcPr>
          <w:p w14:paraId="008F33D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Samota ÚSP </w:t>
            </w:r>
            <w:proofErr w:type="gramStart"/>
            <w:r w:rsidRPr="00D00394">
              <w:rPr>
                <w:bCs/>
              </w:rPr>
              <w:t>224  Jesenice</w:t>
            </w:r>
            <w:proofErr w:type="gramEnd"/>
            <w:r w:rsidRPr="00D00394">
              <w:rPr>
                <w:bCs/>
              </w:rPr>
              <w:t xml:space="preserve"> CZ  270 33</w:t>
            </w:r>
          </w:p>
        </w:tc>
        <w:tc>
          <w:tcPr>
            <w:tcW w:w="4678" w:type="dxa"/>
            <w:noWrap/>
            <w:hideMark/>
          </w:tcPr>
          <w:p w14:paraId="10C4C71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953, Česká republika, Městský soud v Praze</w:t>
            </w:r>
          </w:p>
        </w:tc>
        <w:tc>
          <w:tcPr>
            <w:tcW w:w="1559" w:type="dxa"/>
            <w:noWrap/>
            <w:hideMark/>
          </w:tcPr>
          <w:p w14:paraId="6816FDE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71209867</w:t>
            </w:r>
          </w:p>
        </w:tc>
      </w:tr>
      <w:tr w:rsidR="00D00394" w:rsidRPr="00D00394" w14:paraId="2A9D09B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A51816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seniorů Nové Strašecí, poskytovatel sociálních služeb</w:t>
            </w:r>
          </w:p>
        </w:tc>
        <w:tc>
          <w:tcPr>
            <w:tcW w:w="3118" w:type="dxa"/>
            <w:noWrap/>
            <w:hideMark/>
          </w:tcPr>
          <w:p w14:paraId="43DEB3B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Křivoklátská </w:t>
            </w:r>
            <w:proofErr w:type="gramStart"/>
            <w:r w:rsidRPr="00D00394">
              <w:rPr>
                <w:bCs/>
              </w:rPr>
              <w:t>417  Nové</w:t>
            </w:r>
            <w:proofErr w:type="gramEnd"/>
            <w:r w:rsidRPr="00D00394">
              <w:rPr>
                <w:bCs/>
              </w:rPr>
              <w:t xml:space="preserve"> Strašecí CZ  271 01</w:t>
            </w:r>
          </w:p>
        </w:tc>
        <w:tc>
          <w:tcPr>
            <w:tcW w:w="4678" w:type="dxa"/>
            <w:noWrap/>
            <w:hideMark/>
          </w:tcPr>
          <w:p w14:paraId="51A18F7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957, Česká republika, Městský soud v Praze</w:t>
            </w:r>
          </w:p>
        </w:tc>
        <w:tc>
          <w:tcPr>
            <w:tcW w:w="1559" w:type="dxa"/>
            <w:noWrap/>
            <w:hideMark/>
          </w:tcPr>
          <w:p w14:paraId="3E0A424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71209921</w:t>
            </w:r>
          </w:p>
        </w:tc>
      </w:tr>
      <w:tr w:rsidR="00D00394" w:rsidRPr="00D00394" w14:paraId="0519463D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58A713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Domov Kolešovice, poskytovatel sociálních služeb</w:t>
            </w:r>
          </w:p>
        </w:tc>
        <w:tc>
          <w:tcPr>
            <w:tcW w:w="3118" w:type="dxa"/>
            <w:noWrap/>
            <w:hideMark/>
          </w:tcPr>
          <w:p w14:paraId="0B27477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Kolešovice </w:t>
            </w:r>
            <w:proofErr w:type="gramStart"/>
            <w:r w:rsidRPr="00D00394">
              <w:rPr>
                <w:bCs/>
              </w:rPr>
              <w:t>180  Kolešovice</w:t>
            </w:r>
            <w:proofErr w:type="gramEnd"/>
            <w:r w:rsidRPr="00D00394">
              <w:rPr>
                <w:bCs/>
              </w:rPr>
              <w:t xml:space="preserve"> CZ  270 02</w:t>
            </w:r>
          </w:p>
        </w:tc>
        <w:tc>
          <w:tcPr>
            <w:tcW w:w="4678" w:type="dxa"/>
            <w:noWrap/>
            <w:hideMark/>
          </w:tcPr>
          <w:p w14:paraId="7CED88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949, Česká republika, Městským soudem v Praze</w:t>
            </w:r>
          </w:p>
        </w:tc>
        <w:tc>
          <w:tcPr>
            <w:tcW w:w="1559" w:type="dxa"/>
            <w:noWrap/>
            <w:hideMark/>
          </w:tcPr>
          <w:p w14:paraId="3F92FDA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71209905</w:t>
            </w:r>
          </w:p>
        </w:tc>
      </w:tr>
      <w:tr w:rsidR="00D00394" w:rsidRPr="00D00394" w14:paraId="02B9164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5A8347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odborná škola stavební a Střední odborné učiliště stavební, Kolín II, Pražská 112</w:t>
            </w:r>
          </w:p>
        </w:tc>
        <w:tc>
          <w:tcPr>
            <w:tcW w:w="3118" w:type="dxa"/>
            <w:noWrap/>
            <w:hideMark/>
          </w:tcPr>
          <w:p w14:paraId="10F20D8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Pražská </w:t>
            </w:r>
            <w:proofErr w:type="gramStart"/>
            <w:r w:rsidRPr="00D00394">
              <w:rPr>
                <w:bCs/>
              </w:rPr>
              <w:t>112  Kolín</w:t>
            </w:r>
            <w:proofErr w:type="gramEnd"/>
            <w:r w:rsidRPr="00D00394">
              <w:rPr>
                <w:bCs/>
              </w:rPr>
              <w:t xml:space="preserve"> II CZ  280 02</w:t>
            </w:r>
          </w:p>
        </w:tc>
        <w:tc>
          <w:tcPr>
            <w:tcW w:w="4678" w:type="dxa"/>
            <w:noWrap/>
            <w:hideMark/>
          </w:tcPr>
          <w:p w14:paraId="30FCD7E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000177032, Česká republika, MŠMT ČR</w:t>
            </w:r>
          </w:p>
        </w:tc>
        <w:tc>
          <w:tcPr>
            <w:tcW w:w="1559" w:type="dxa"/>
            <w:noWrap/>
            <w:hideMark/>
          </w:tcPr>
          <w:p w14:paraId="6EF33159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00177032</w:t>
            </w:r>
          </w:p>
        </w:tc>
      </w:tr>
      <w:tr w:rsidR="00D00394" w:rsidRPr="00D00394" w14:paraId="05F6DF92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198477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 a Střední odborná škola ekonomická, Sedlčany, Nádražní 90</w:t>
            </w:r>
          </w:p>
        </w:tc>
        <w:tc>
          <w:tcPr>
            <w:tcW w:w="3118" w:type="dxa"/>
            <w:noWrap/>
            <w:hideMark/>
          </w:tcPr>
          <w:p w14:paraId="19FB218A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Nádražní </w:t>
            </w:r>
            <w:proofErr w:type="gramStart"/>
            <w:r w:rsidRPr="00D00394">
              <w:rPr>
                <w:bCs/>
              </w:rPr>
              <w:t>90  Sedlčany</w:t>
            </w:r>
            <w:proofErr w:type="gramEnd"/>
            <w:r w:rsidRPr="00D00394">
              <w:rPr>
                <w:bCs/>
              </w:rPr>
              <w:t xml:space="preserve"> CZ  264 01</w:t>
            </w:r>
          </w:p>
        </w:tc>
        <w:tc>
          <w:tcPr>
            <w:tcW w:w="4678" w:type="dxa"/>
            <w:noWrap/>
            <w:hideMark/>
          </w:tcPr>
          <w:p w14:paraId="52426C2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ZMĚNA ZŘIZOVACÍ LISTINY, Č.J.: 9145/2005/ŠKO</w:t>
            </w:r>
          </w:p>
        </w:tc>
        <w:tc>
          <w:tcPr>
            <w:tcW w:w="1559" w:type="dxa"/>
            <w:noWrap/>
            <w:hideMark/>
          </w:tcPr>
          <w:p w14:paraId="593CA0E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61100242</w:t>
            </w:r>
          </w:p>
        </w:tc>
      </w:tr>
      <w:tr w:rsidR="00D00394" w:rsidRPr="00D00394" w14:paraId="70AC372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AEBA95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CENTRUM ROŽMITÁL POD TŘEMŠÍNEM, poskytovatel sociálních služeb</w:t>
            </w:r>
          </w:p>
        </w:tc>
        <w:tc>
          <w:tcPr>
            <w:tcW w:w="3118" w:type="dxa"/>
            <w:noWrap/>
            <w:hideMark/>
          </w:tcPr>
          <w:p w14:paraId="6DCC95D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Na spravedlnosti </w:t>
            </w:r>
            <w:proofErr w:type="gramStart"/>
            <w:r w:rsidRPr="00D00394">
              <w:rPr>
                <w:bCs/>
              </w:rPr>
              <w:t>589  Rožmitál</w:t>
            </w:r>
            <w:proofErr w:type="gramEnd"/>
            <w:r w:rsidRPr="00D00394">
              <w:rPr>
                <w:bCs/>
              </w:rPr>
              <w:t xml:space="preserve"> pod Třemšínem CZ  262 42</w:t>
            </w:r>
          </w:p>
        </w:tc>
        <w:tc>
          <w:tcPr>
            <w:tcW w:w="4678" w:type="dxa"/>
            <w:noWrap/>
            <w:hideMark/>
          </w:tcPr>
          <w:p w14:paraId="5C9D697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Výpis z rejstříku ČR, číslo: ODDÍL PR, VLOŽKA 869, Česká republika, </w:t>
            </w:r>
            <w:proofErr w:type="spellStart"/>
            <w:r w:rsidRPr="00D00394">
              <w:rPr>
                <w:bCs/>
              </w:rPr>
              <w:t>Měatským</w:t>
            </w:r>
            <w:proofErr w:type="spellEnd"/>
            <w:r w:rsidRPr="00D00394">
              <w:rPr>
                <w:bCs/>
              </w:rPr>
              <w:t xml:space="preserve"> soudem v Praze</w:t>
            </w:r>
          </w:p>
        </w:tc>
        <w:tc>
          <w:tcPr>
            <w:tcW w:w="1559" w:type="dxa"/>
            <w:noWrap/>
            <w:hideMark/>
          </w:tcPr>
          <w:p w14:paraId="1DE4E18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42727219</w:t>
            </w:r>
          </w:p>
        </w:tc>
      </w:tr>
      <w:tr w:rsidR="00D00394" w:rsidRPr="00D00394" w14:paraId="2382D9A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19CCC7D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Masarykova obchodní akademie, Rakovník, Pražská 1222</w:t>
            </w:r>
          </w:p>
        </w:tc>
        <w:tc>
          <w:tcPr>
            <w:tcW w:w="3118" w:type="dxa"/>
            <w:noWrap/>
            <w:hideMark/>
          </w:tcPr>
          <w:p w14:paraId="601B092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Pražská </w:t>
            </w:r>
            <w:proofErr w:type="gramStart"/>
            <w:r w:rsidRPr="00D00394">
              <w:rPr>
                <w:bCs/>
              </w:rPr>
              <w:t>1222  Rakovník</w:t>
            </w:r>
            <w:proofErr w:type="gramEnd"/>
            <w:r w:rsidRPr="00D00394">
              <w:rPr>
                <w:bCs/>
              </w:rPr>
              <w:t xml:space="preserve"> II CZ  269 01</w:t>
            </w:r>
          </w:p>
        </w:tc>
        <w:tc>
          <w:tcPr>
            <w:tcW w:w="4678" w:type="dxa"/>
            <w:noWrap/>
            <w:hideMark/>
          </w:tcPr>
          <w:p w14:paraId="083BD22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600007987, Česká republika, MŠMT 13.3.2024</w:t>
            </w:r>
          </w:p>
        </w:tc>
        <w:tc>
          <w:tcPr>
            <w:tcW w:w="1559" w:type="dxa"/>
            <w:noWrap/>
            <w:hideMark/>
          </w:tcPr>
          <w:p w14:paraId="79FABF1E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47019719</w:t>
            </w:r>
          </w:p>
        </w:tc>
      </w:tr>
      <w:tr w:rsidR="00D00394" w:rsidRPr="00D00394" w14:paraId="17E9592B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DE3FFE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zemědělská škola, Rakovník, Pražská 1222</w:t>
            </w:r>
          </w:p>
        </w:tc>
        <w:tc>
          <w:tcPr>
            <w:tcW w:w="3118" w:type="dxa"/>
            <w:noWrap/>
            <w:hideMark/>
          </w:tcPr>
          <w:p w14:paraId="5EDC4762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Pražská 1222 RAKOVNÍK II Rakovník II CZ  269 01</w:t>
            </w:r>
          </w:p>
        </w:tc>
        <w:tc>
          <w:tcPr>
            <w:tcW w:w="4678" w:type="dxa"/>
            <w:noWrap/>
            <w:hideMark/>
          </w:tcPr>
          <w:p w14:paraId="43AB632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ares.gov.cz15.04.2024, Česká republika, Ministerstvo školství, mládeže a tělovýchovy ČR</w:t>
            </w:r>
          </w:p>
        </w:tc>
        <w:tc>
          <w:tcPr>
            <w:tcW w:w="1559" w:type="dxa"/>
            <w:noWrap/>
            <w:hideMark/>
          </w:tcPr>
          <w:p w14:paraId="2106AB6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47019689</w:t>
            </w:r>
          </w:p>
        </w:tc>
      </w:tr>
      <w:tr w:rsidR="00D00394" w:rsidRPr="00D00394" w14:paraId="7DD3C87E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6E0E918C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škola, Základní škola a Mateřská škola Rakovník, příspěvková organizace</w:t>
            </w:r>
          </w:p>
        </w:tc>
        <w:tc>
          <w:tcPr>
            <w:tcW w:w="3118" w:type="dxa"/>
            <w:noWrap/>
            <w:hideMark/>
          </w:tcPr>
          <w:p w14:paraId="3FF29A46" w14:textId="77777777" w:rsidR="00D00394" w:rsidRPr="00D00394" w:rsidRDefault="00D00394">
            <w:pPr>
              <w:rPr>
                <w:bCs/>
              </w:rPr>
            </w:pPr>
            <w:proofErr w:type="spellStart"/>
            <w:r w:rsidRPr="00D00394">
              <w:rPr>
                <w:bCs/>
              </w:rPr>
              <w:t>Frant</w:t>
            </w:r>
            <w:proofErr w:type="spellEnd"/>
            <w:r w:rsidRPr="00D00394">
              <w:rPr>
                <w:bCs/>
              </w:rPr>
              <w:t xml:space="preserve">. </w:t>
            </w:r>
            <w:proofErr w:type="spellStart"/>
            <w:r w:rsidRPr="00D00394">
              <w:rPr>
                <w:bCs/>
              </w:rPr>
              <w:t>Diepolta</w:t>
            </w:r>
            <w:proofErr w:type="spellEnd"/>
            <w:r w:rsidRPr="00D00394">
              <w:rPr>
                <w:bCs/>
              </w:rPr>
              <w:t xml:space="preserve"> </w:t>
            </w:r>
            <w:proofErr w:type="gramStart"/>
            <w:r w:rsidRPr="00D00394">
              <w:rPr>
                <w:bCs/>
              </w:rPr>
              <w:t>1576  Rakovník</w:t>
            </w:r>
            <w:proofErr w:type="gramEnd"/>
            <w:r w:rsidRPr="00D00394">
              <w:rPr>
                <w:bCs/>
              </w:rPr>
              <w:t xml:space="preserve"> II CZ  269 01</w:t>
            </w:r>
          </w:p>
        </w:tc>
        <w:tc>
          <w:tcPr>
            <w:tcW w:w="4678" w:type="dxa"/>
            <w:noWrap/>
            <w:hideMark/>
          </w:tcPr>
          <w:p w14:paraId="5915575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181 015 706, Česká republika, Ministerstvo školství, mládeže a tělovýchovy</w:t>
            </w:r>
          </w:p>
        </w:tc>
        <w:tc>
          <w:tcPr>
            <w:tcW w:w="1559" w:type="dxa"/>
            <w:noWrap/>
            <w:hideMark/>
          </w:tcPr>
          <w:p w14:paraId="22C5156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47019727</w:t>
            </w:r>
          </w:p>
        </w:tc>
      </w:tr>
      <w:tr w:rsidR="00D00394" w:rsidRPr="00D00394" w14:paraId="094E78B0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40BF781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Vyšší odborná škola a Střední odborná škola, Březnice, Rožmitálská 340</w:t>
            </w:r>
          </w:p>
        </w:tc>
        <w:tc>
          <w:tcPr>
            <w:tcW w:w="3118" w:type="dxa"/>
            <w:noWrap/>
            <w:hideMark/>
          </w:tcPr>
          <w:p w14:paraId="0C6E0C6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Rožmitálská </w:t>
            </w:r>
            <w:proofErr w:type="gramStart"/>
            <w:r w:rsidRPr="00D00394">
              <w:rPr>
                <w:bCs/>
              </w:rPr>
              <w:t>340  Březnice</w:t>
            </w:r>
            <w:proofErr w:type="gramEnd"/>
            <w:r w:rsidRPr="00D00394">
              <w:rPr>
                <w:bCs/>
              </w:rPr>
              <w:t xml:space="preserve"> CZ  262 72</w:t>
            </w:r>
          </w:p>
        </w:tc>
        <w:tc>
          <w:tcPr>
            <w:tcW w:w="4678" w:type="dxa"/>
            <w:noWrap/>
            <w:hideMark/>
          </w:tcPr>
          <w:p w14:paraId="74DE984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Jiný povolený doklad, číslo: 600007871, Česká republika, MŠMT ČR</w:t>
            </w:r>
          </w:p>
        </w:tc>
        <w:tc>
          <w:tcPr>
            <w:tcW w:w="1559" w:type="dxa"/>
            <w:noWrap/>
            <w:hideMark/>
          </w:tcPr>
          <w:p w14:paraId="1A855D06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61100277</w:t>
            </w:r>
          </w:p>
        </w:tc>
      </w:tr>
      <w:tr w:rsidR="00D00394" w:rsidRPr="00D00394" w14:paraId="67018107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2278B2A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Střední průmyslová škola a Vyšší odborná škola, Příbram II, Hrabákova 271</w:t>
            </w:r>
          </w:p>
        </w:tc>
        <w:tc>
          <w:tcPr>
            <w:tcW w:w="3118" w:type="dxa"/>
            <w:noWrap/>
            <w:hideMark/>
          </w:tcPr>
          <w:p w14:paraId="0B6BA6A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Hrabákova </w:t>
            </w:r>
            <w:proofErr w:type="gramStart"/>
            <w:r w:rsidRPr="00D00394">
              <w:rPr>
                <w:bCs/>
              </w:rPr>
              <w:t>271  Příbram</w:t>
            </w:r>
            <w:proofErr w:type="gramEnd"/>
            <w:r w:rsidRPr="00D00394">
              <w:rPr>
                <w:bCs/>
              </w:rPr>
              <w:t xml:space="preserve"> II CZ  261 01</w:t>
            </w:r>
          </w:p>
        </w:tc>
        <w:tc>
          <w:tcPr>
            <w:tcW w:w="4678" w:type="dxa"/>
            <w:noWrap/>
            <w:hideMark/>
          </w:tcPr>
          <w:p w14:paraId="3BE4847F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IZO 600007821, Česká republika, MŠMT</w:t>
            </w:r>
          </w:p>
        </w:tc>
        <w:tc>
          <w:tcPr>
            <w:tcW w:w="1559" w:type="dxa"/>
            <w:noWrap/>
            <w:hideMark/>
          </w:tcPr>
          <w:p w14:paraId="48BBC857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61100234</w:t>
            </w:r>
          </w:p>
        </w:tc>
      </w:tr>
      <w:tr w:rsidR="00D00394" w:rsidRPr="00D00394" w14:paraId="4627718C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3FBFD810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Gymnázium, Příbram, Legionářů 402</w:t>
            </w:r>
          </w:p>
        </w:tc>
        <w:tc>
          <w:tcPr>
            <w:tcW w:w="3118" w:type="dxa"/>
            <w:noWrap/>
            <w:hideMark/>
          </w:tcPr>
          <w:p w14:paraId="3DD0B494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Legionářů </w:t>
            </w:r>
            <w:proofErr w:type="gramStart"/>
            <w:r w:rsidRPr="00D00394">
              <w:rPr>
                <w:bCs/>
              </w:rPr>
              <w:t>402  Příbram</w:t>
            </w:r>
            <w:proofErr w:type="gramEnd"/>
            <w:r w:rsidRPr="00D00394">
              <w:rPr>
                <w:bCs/>
              </w:rPr>
              <w:t xml:space="preserve"> VII CZ  261 01</w:t>
            </w:r>
          </w:p>
        </w:tc>
        <w:tc>
          <w:tcPr>
            <w:tcW w:w="4678" w:type="dxa"/>
            <w:noWrap/>
            <w:hideMark/>
          </w:tcPr>
          <w:p w14:paraId="0AAC78A5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Společenská </w:t>
            </w:r>
            <w:proofErr w:type="spellStart"/>
            <w:proofErr w:type="gramStart"/>
            <w:r w:rsidRPr="00D00394">
              <w:rPr>
                <w:bCs/>
              </w:rPr>
              <w:t>sml</w:t>
            </w:r>
            <w:proofErr w:type="spellEnd"/>
            <w:r w:rsidRPr="00D00394">
              <w:rPr>
                <w:bCs/>
              </w:rPr>
              <w:t>./</w:t>
            </w:r>
            <w:proofErr w:type="gramEnd"/>
            <w:r w:rsidRPr="00D00394">
              <w:rPr>
                <w:bCs/>
              </w:rPr>
              <w:t>zakladatelská list., číslo: 24.402/94 - 60, Česká republika, Středočeský kraj</w:t>
            </w:r>
          </w:p>
        </w:tc>
        <w:tc>
          <w:tcPr>
            <w:tcW w:w="1559" w:type="dxa"/>
            <w:noWrap/>
            <w:hideMark/>
          </w:tcPr>
          <w:p w14:paraId="159D147B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61100226</w:t>
            </w:r>
          </w:p>
        </w:tc>
      </w:tr>
      <w:tr w:rsidR="00D00394" w:rsidRPr="00D00394" w14:paraId="02B7D423" w14:textId="77777777" w:rsidTr="00D00394">
        <w:trPr>
          <w:trHeight w:val="300"/>
        </w:trPr>
        <w:tc>
          <w:tcPr>
            <w:tcW w:w="4248" w:type="dxa"/>
            <w:noWrap/>
            <w:hideMark/>
          </w:tcPr>
          <w:p w14:paraId="723BF0E8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Muzeum T.G.M. Rakovník, příspěvková organizace</w:t>
            </w:r>
          </w:p>
        </w:tc>
        <w:tc>
          <w:tcPr>
            <w:tcW w:w="3118" w:type="dxa"/>
            <w:noWrap/>
            <w:hideMark/>
          </w:tcPr>
          <w:p w14:paraId="0095E773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 xml:space="preserve">Vysoká </w:t>
            </w:r>
            <w:proofErr w:type="gramStart"/>
            <w:r w:rsidRPr="00D00394">
              <w:rPr>
                <w:bCs/>
              </w:rPr>
              <w:t>95  Rakovník</w:t>
            </w:r>
            <w:proofErr w:type="gramEnd"/>
            <w:r w:rsidRPr="00D00394">
              <w:rPr>
                <w:bCs/>
              </w:rPr>
              <w:t xml:space="preserve"> I CZ  269 01</w:t>
            </w:r>
          </w:p>
        </w:tc>
        <w:tc>
          <w:tcPr>
            <w:tcW w:w="4678" w:type="dxa"/>
            <w:noWrap/>
            <w:hideMark/>
          </w:tcPr>
          <w:p w14:paraId="11DCE14D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Výpis z rejstříku ČR, číslo: ODDÍL PR, VLOŽKA 887, Česká republika, Městský soud v Praze</w:t>
            </w:r>
          </w:p>
        </w:tc>
        <w:tc>
          <w:tcPr>
            <w:tcW w:w="1559" w:type="dxa"/>
            <w:noWrap/>
            <w:hideMark/>
          </w:tcPr>
          <w:p w14:paraId="61BBF521" w14:textId="77777777" w:rsidR="00D00394" w:rsidRPr="00D00394" w:rsidRDefault="00D00394">
            <w:pPr>
              <w:rPr>
                <w:bCs/>
              </w:rPr>
            </w:pPr>
            <w:r w:rsidRPr="00D00394">
              <w:rPr>
                <w:bCs/>
              </w:rPr>
              <w:t>00360155</w:t>
            </w:r>
          </w:p>
        </w:tc>
      </w:tr>
    </w:tbl>
    <w:p w14:paraId="014BB92D" w14:textId="77777777" w:rsidR="00200034" w:rsidRPr="00D00394" w:rsidRDefault="00200034" w:rsidP="009C09ED">
      <w:pPr>
        <w:rPr>
          <w:bCs/>
        </w:rPr>
      </w:pPr>
    </w:p>
    <w:p w14:paraId="657EEEC4" w14:textId="77777777" w:rsidR="00D90049" w:rsidRPr="00D00394" w:rsidRDefault="00D90049" w:rsidP="009C09ED">
      <w:pPr>
        <w:rPr>
          <w:bCs/>
        </w:rPr>
      </w:pPr>
    </w:p>
    <w:p w14:paraId="36B5A51C" w14:textId="77777777" w:rsidR="00D90049" w:rsidRPr="00D00394" w:rsidRDefault="00D90049" w:rsidP="009C09ED">
      <w:pPr>
        <w:rPr>
          <w:bCs/>
        </w:rPr>
      </w:pPr>
    </w:p>
    <w:p w14:paraId="1ED5B789" w14:textId="77777777" w:rsidR="00D90049" w:rsidRPr="00D00394" w:rsidRDefault="00D90049" w:rsidP="009C09ED">
      <w:pPr>
        <w:rPr>
          <w:bCs/>
        </w:rPr>
      </w:pPr>
    </w:p>
    <w:p w14:paraId="6FC63309" w14:textId="77777777" w:rsidR="00D90049" w:rsidRPr="00D00394" w:rsidRDefault="00D90049" w:rsidP="009C09ED">
      <w:pPr>
        <w:rPr>
          <w:bCs/>
        </w:rPr>
      </w:pPr>
    </w:p>
    <w:p w14:paraId="2F134A48" w14:textId="77777777" w:rsidR="00D90049" w:rsidRPr="00D00394" w:rsidRDefault="00D90049" w:rsidP="009C09ED">
      <w:pPr>
        <w:rPr>
          <w:bCs/>
        </w:rPr>
      </w:pPr>
    </w:p>
    <w:p w14:paraId="5BE55A49" w14:textId="77777777" w:rsidR="00D90049" w:rsidRPr="00D00394" w:rsidRDefault="00D90049" w:rsidP="009C09ED">
      <w:pPr>
        <w:rPr>
          <w:bCs/>
        </w:rPr>
      </w:pPr>
    </w:p>
    <w:p w14:paraId="1D712DE1" w14:textId="77777777" w:rsidR="00D90049" w:rsidRPr="00D00394" w:rsidRDefault="00D90049" w:rsidP="009C09ED">
      <w:pPr>
        <w:rPr>
          <w:bCs/>
        </w:rPr>
      </w:pPr>
    </w:p>
    <w:p w14:paraId="1E25A0F0" w14:textId="77777777" w:rsidR="00D90049" w:rsidRPr="00D00394" w:rsidRDefault="00D90049" w:rsidP="009C09ED">
      <w:pPr>
        <w:rPr>
          <w:bCs/>
        </w:rPr>
      </w:pPr>
    </w:p>
    <w:p w14:paraId="0BF09CF0" w14:textId="77777777" w:rsidR="00D90049" w:rsidRPr="00D00394" w:rsidRDefault="00D90049" w:rsidP="009C09ED">
      <w:pPr>
        <w:rPr>
          <w:bCs/>
        </w:rPr>
      </w:pPr>
    </w:p>
    <w:p w14:paraId="1A747CF6" w14:textId="77777777" w:rsidR="00D90049" w:rsidRPr="00D00394" w:rsidRDefault="00D90049" w:rsidP="009C09ED">
      <w:pPr>
        <w:rPr>
          <w:bCs/>
        </w:rPr>
      </w:pPr>
    </w:p>
    <w:p w14:paraId="21C36E4E" w14:textId="77777777" w:rsidR="00D90049" w:rsidRPr="00D00394" w:rsidRDefault="00D90049" w:rsidP="009C09ED">
      <w:pPr>
        <w:rPr>
          <w:bCs/>
        </w:rPr>
      </w:pPr>
    </w:p>
    <w:p w14:paraId="7138A884" w14:textId="77777777" w:rsidR="00D90049" w:rsidRPr="00D00394" w:rsidRDefault="00D90049" w:rsidP="009C09ED">
      <w:pPr>
        <w:rPr>
          <w:bCs/>
        </w:rPr>
      </w:pPr>
    </w:p>
    <w:p w14:paraId="62BCBC78" w14:textId="787A3C82" w:rsidR="00D90049" w:rsidRPr="00D00394" w:rsidRDefault="00E0640A" w:rsidP="009C09ED">
      <w:pPr>
        <w:rPr>
          <w:bCs/>
        </w:rPr>
      </w:pPr>
      <w:r>
        <w:rPr>
          <w:bCs/>
        </w:rPr>
        <w:t>Příloha č. 2</w:t>
      </w:r>
    </w:p>
    <w:tbl>
      <w:tblPr>
        <w:tblW w:w="9640" w:type="dxa"/>
        <w:tblInd w:w="-14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E0640A" w:rsidRPr="00334B8D" w14:paraId="03DB824C" w14:textId="77777777" w:rsidTr="001B43D9">
        <w:tc>
          <w:tcPr>
            <w:tcW w:w="9640" w:type="dxa"/>
            <w:noWrap/>
            <w:tcMar>
              <w:left w:w="170" w:type="dxa"/>
            </w:tcMar>
          </w:tcPr>
          <w:p w14:paraId="7563770F" w14:textId="6238DF03" w:rsidR="00E0640A" w:rsidRPr="00334B8D" w:rsidRDefault="00E0640A" w:rsidP="00CF0D47">
            <w:pPr>
              <w:spacing w:before="40" w:after="40"/>
            </w:pPr>
            <w:r w:rsidRPr="00334B8D">
              <w:t xml:space="preserve">dodatku č. </w:t>
            </w:r>
            <w:r w:rsidR="001B43D9">
              <w:t>2</w:t>
            </w:r>
          </w:p>
        </w:tc>
      </w:tr>
      <w:tr w:rsidR="00E0640A" w:rsidRPr="008D1300" w14:paraId="1C5F35B7" w14:textId="77777777" w:rsidTr="001B43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14:paraId="17225D3A" w14:textId="77777777" w:rsidR="00E0640A" w:rsidRPr="008D1300" w:rsidRDefault="00E0640A" w:rsidP="00CF0D47">
            <w:pPr>
              <w:jc w:val="right"/>
            </w:pPr>
          </w:p>
        </w:tc>
      </w:tr>
      <w:tr w:rsidR="00E0640A" w:rsidRPr="00334B8D" w14:paraId="0C9EC1E2" w14:textId="77777777" w:rsidTr="001B43D9">
        <w:tc>
          <w:tcPr>
            <w:tcW w:w="9640" w:type="dxa"/>
            <w:noWrap/>
            <w:tcMar>
              <w:left w:w="170" w:type="dxa"/>
            </w:tcMar>
          </w:tcPr>
          <w:p w14:paraId="0B9C7770" w14:textId="3FC60AEE" w:rsidR="00E0640A" w:rsidRPr="00AC05CC" w:rsidRDefault="00E0640A" w:rsidP="00CF0D47">
            <w:pPr>
              <w:spacing w:before="40" w:after="40"/>
              <w:ind w:left="260" w:hanging="260"/>
              <w:rPr>
                <w:b/>
                <w:bCs/>
              </w:rPr>
            </w:pPr>
            <w:r w:rsidRPr="00AC05CC">
              <w:rPr>
                <w:b/>
                <w:bCs/>
              </w:rPr>
              <w:t xml:space="preserve">Znění Přílohy č. </w:t>
            </w:r>
            <w:r w:rsidR="001B43D9" w:rsidRPr="00AC05CC">
              <w:rPr>
                <w:b/>
                <w:bCs/>
              </w:rPr>
              <w:t>1</w:t>
            </w:r>
            <w:r w:rsidRPr="00AC05CC">
              <w:rPr>
                <w:b/>
                <w:bCs/>
              </w:rPr>
              <w:t xml:space="preserve"> k Dohodě</w:t>
            </w:r>
          </w:p>
        </w:tc>
      </w:tr>
    </w:tbl>
    <w:p w14:paraId="2D4BAA12" w14:textId="77777777" w:rsidR="00D90049" w:rsidRPr="00D00394" w:rsidRDefault="00D90049" w:rsidP="009C09ED">
      <w:pPr>
        <w:rPr>
          <w:bCs/>
        </w:rPr>
      </w:pPr>
    </w:p>
    <w:tbl>
      <w:tblPr>
        <w:tblW w:w="1332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559"/>
        <w:gridCol w:w="3119"/>
        <w:gridCol w:w="1559"/>
        <w:gridCol w:w="2977"/>
      </w:tblGrid>
      <w:tr w:rsidR="00E0640A" w:rsidRPr="008D1300" w14:paraId="703D88CD" w14:textId="77777777" w:rsidTr="00CF0D47"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tcFitText/>
          </w:tcPr>
          <w:p w14:paraId="098C8E58" w14:textId="77777777" w:rsidR="00E0640A" w:rsidRPr="008D1300" w:rsidRDefault="00E0640A" w:rsidP="00CF0D47">
            <w:pPr>
              <w:jc w:val="right"/>
            </w:pPr>
          </w:p>
        </w:tc>
      </w:tr>
      <w:tr w:rsidR="00E0640A" w:rsidRPr="00BF602A" w14:paraId="7D32DD0A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13325" w:type="dxa"/>
            <w:gridSpan w:val="6"/>
            <w:shd w:val="clear" w:color="auto" w:fill="EDEDED"/>
            <w:vAlign w:val="center"/>
          </w:tcPr>
          <w:p w14:paraId="03B62194" w14:textId="77777777" w:rsidR="00E0640A" w:rsidRPr="00C0206E" w:rsidRDefault="00E0640A" w:rsidP="00CF0D47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Seznam a identifikace Zapojených účtů</w:t>
            </w:r>
          </w:p>
        </w:tc>
      </w:tr>
      <w:tr w:rsidR="00E0640A" w:rsidRPr="007E7CDD" w14:paraId="52B43374" w14:textId="77777777" w:rsidTr="00CF0D47"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tcFitText/>
          </w:tcPr>
          <w:p w14:paraId="2356C444" w14:textId="77777777" w:rsidR="00E0640A" w:rsidRPr="004059FA" w:rsidRDefault="00E0640A" w:rsidP="00CF0D47">
            <w:pPr>
              <w:jc w:val="right"/>
            </w:pPr>
          </w:p>
        </w:tc>
      </w:tr>
      <w:tr w:rsidR="00E0640A" w:rsidRPr="007E231E" w14:paraId="77860F30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6626BF4E" w14:textId="77777777" w:rsidR="00E0640A" w:rsidRPr="0034117E" w:rsidRDefault="00E0640A" w:rsidP="00CF0D47">
            <w:pPr>
              <w:spacing w:before="40"/>
              <w:ind w:left="401" w:hanging="401"/>
            </w:pPr>
            <w:r>
              <w:t>Měna Poolu: CZK</w:t>
            </w:r>
          </w:p>
        </w:tc>
      </w:tr>
      <w:tr w:rsidR="00E0640A" w:rsidRPr="007E231E" w14:paraId="7488C890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6D01AE4E" w14:textId="77777777" w:rsidR="00E0640A" w:rsidRDefault="00E0640A" w:rsidP="00CF0D47">
            <w:pPr>
              <w:spacing w:before="40"/>
              <w:ind w:left="401" w:hanging="401"/>
            </w:pPr>
            <w:r w:rsidRPr="00801F97">
              <w:rPr>
                <w:b/>
              </w:rPr>
              <w:t xml:space="preserve">Seznam a identifikace </w:t>
            </w:r>
            <w:r>
              <w:rPr>
                <w:b/>
              </w:rPr>
              <w:t>Z</w:t>
            </w:r>
            <w:r w:rsidRPr="00801F97">
              <w:rPr>
                <w:b/>
              </w:rPr>
              <w:t xml:space="preserve">apojených účtů </w:t>
            </w:r>
            <w:r>
              <w:rPr>
                <w:b/>
              </w:rPr>
              <w:t>K</w:t>
            </w:r>
            <w:r w:rsidRPr="00801F97">
              <w:rPr>
                <w:b/>
              </w:rPr>
              <w:t>lienta</w:t>
            </w:r>
          </w:p>
        </w:tc>
      </w:tr>
      <w:tr w:rsidR="00E0640A" w:rsidRPr="007E7CDD" w14:paraId="4C78DCE8" w14:textId="77777777" w:rsidTr="00CF0D47"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3E83419C" w14:textId="77777777" w:rsidR="00E0640A" w:rsidRPr="004059FA" w:rsidRDefault="00E0640A" w:rsidP="00CF0D47">
            <w:pPr>
              <w:jc w:val="right"/>
            </w:pPr>
          </w:p>
        </w:tc>
      </w:tr>
      <w:tr w:rsidR="00E0640A" w:rsidRPr="004E0B20" w14:paraId="22D8DE76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3BF84F3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Účastník poolu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1DB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7C1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838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Účtování poplatků (A/N)</w:t>
            </w:r>
          </w:p>
          <w:p w14:paraId="024C7EA0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 xml:space="preserve">Pokud „Ne“, č. náhradního účtu, na </w:t>
            </w:r>
            <w:proofErr w:type="gramStart"/>
            <w:r w:rsidRPr="004E0B20">
              <w:rPr>
                <w:sz w:val="16"/>
                <w:szCs w:val="16"/>
              </w:rPr>
              <w:t>vrub</w:t>
            </w:r>
            <w:proofErr w:type="gramEnd"/>
            <w:r w:rsidRPr="004E0B20">
              <w:rPr>
                <w:sz w:val="16"/>
                <w:szCs w:val="16"/>
              </w:rPr>
              <w:t xml:space="preserve"> kterého bude poplatek účtován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F08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Číslo skupiny*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482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Způsob účtování úroků</w:t>
            </w:r>
          </w:p>
        </w:tc>
      </w:tr>
      <w:tr w:rsidR="00E0640A" w:rsidRPr="004E0B20" w14:paraId="05429482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4DB2989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bookmarkStart w:id="41" w:name="VV_ZapojUcet"/>
            <w:bookmarkEnd w:id="41"/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05A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276603970257/0100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F9C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F03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0E7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64E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4628C311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647EE5B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FC90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430834120287 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28B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D6E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41F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F7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1065C88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4D04C01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2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511829890257 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326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53B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CC4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6FE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5DC5266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C18836D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B62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1073343050257/0100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25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2FE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2EA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048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0E73262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051B4EB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F79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1158441250247/0100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16C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C7A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20E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5D7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53815707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0849505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C3B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193F5B">
              <w:rPr>
                <w:sz w:val="16"/>
                <w:szCs w:val="16"/>
              </w:rPr>
              <w:t>1158521400217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974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EB3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E69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3A0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A9EE740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3F48295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C34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193F5B">
              <w:rPr>
                <w:sz w:val="16"/>
                <w:szCs w:val="16"/>
              </w:rPr>
              <w:t>1230730170247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B11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5D4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38E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D11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FC9D072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D1A68A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 w:rsidRPr="00193F5B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A4E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1159547970247/0100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390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21E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478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1B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295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1D74434E" w14:textId="77777777" w:rsidTr="00CF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C4E4F60" w14:textId="77777777" w:rsidR="00E0640A" w:rsidRPr="00193F5B" w:rsidRDefault="00E0640A" w:rsidP="00CF0D47">
            <w:pPr>
              <w:spacing w:before="40"/>
              <w:rPr>
                <w:sz w:val="16"/>
                <w:szCs w:val="16"/>
              </w:rPr>
            </w:pPr>
            <w:r w:rsidRPr="00415682">
              <w:rPr>
                <w:sz w:val="16"/>
                <w:szCs w:val="16"/>
              </w:rPr>
              <w:t>Středočeský 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4EC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511641740257/0100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3C7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E73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r w:rsidRPr="00FD7E66">
              <w:rPr>
                <w:sz w:val="16"/>
                <w:szCs w:val="16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B8" w14:textId="77777777" w:rsidR="00E0640A" w:rsidRPr="00FD7E66" w:rsidRDefault="00E0640A" w:rsidP="00CF0D47">
            <w:pPr>
              <w:spacing w:before="40"/>
              <w:rPr>
                <w:sz w:val="16"/>
                <w:szCs w:val="16"/>
              </w:rPr>
            </w:pPr>
            <w:proofErr w:type="gramStart"/>
            <w:r w:rsidRPr="00FD7E6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C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2BF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</w:tbl>
    <w:p w14:paraId="1046B99E" w14:textId="77777777" w:rsidR="00E0640A" w:rsidRPr="004E0B20" w:rsidRDefault="00E0640A" w:rsidP="00E0640A">
      <w:pPr>
        <w:rPr>
          <w:sz w:val="16"/>
          <w:szCs w:val="16"/>
        </w:rPr>
      </w:pPr>
      <w:r w:rsidRPr="004E0B20">
        <w:rPr>
          <w:sz w:val="16"/>
          <w:szCs w:val="16"/>
        </w:rPr>
        <w:t>* pokud nejsou Zapojené účty rozdělené do skupin, pole zůstane prázdné, nebo proškrtnuté</w:t>
      </w:r>
    </w:p>
    <w:p w14:paraId="044B914F" w14:textId="77777777" w:rsidR="00E0640A" w:rsidRPr="004E0B20" w:rsidRDefault="00E0640A" w:rsidP="00E0640A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1559"/>
        <w:gridCol w:w="2268"/>
        <w:gridCol w:w="1134"/>
        <w:gridCol w:w="2977"/>
      </w:tblGrid>
      <w:tr w:rsidR="00E0640A" w:rsidRPr="004E0B20" w14:paraId="6E2C5E6A" w14:textId="77777777" w:rsidTr="00CF0D47"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62122BEF" w14:textId="77777777" w:rsidR="00E0640A" w:rsidRPr="004E0B20" w:rsidRDefault="00E0640A" w:rsidP="00CF0D47">
            <w:pPr>
              <w:spacing w:before="40"/>
              <w:ind w:left="401" w:hanging="401"/>
            </w:pPr>
            <w:r w:rsidRPr="004E0B20">
              <w:rPr>
                <w:b/>
              </w:rPr>
              <w:t>Seznam a identifikace Zapojených účtů Spjatých osob</w:t>
            </w:r>
          </w:p>
        </w:tc>
      </w:tr>
      <w:tr w:rsidR="00E0640A" w:rsidRPr="004E0B20" w14:paraId="23037924" w14:textId="77777777" w:rsidTr="00CF0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372F0C9B" w14:textId="77777777" w:rsidR="00E0640A" w:rsidRPr="004E0B20" w:rsidRDefault="00E0640A" w:rsidP="00CF0D47">
            <w:pPr>
              <w:jc w:val="right"/>
            </w:pPr>
          </w:p>
        </w:tc>
      </w:tr>
      <w:tr w:rsidR="00E0640A" w:rsidRPr="004E0B20" w14:paraId="5FE2644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74B23F5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Účastník poolu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B96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4AC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C00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Účtování poplatků (A/N)</w:t>
            </w:r>
          </w:p>
          <w:p w14:paraId="1DAA0D09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 xml:space="preserve">Pokud „Ne“, č. náhradního účtu, na </w:t>
            </w:r>
            <w:proofErr w:type="gramStart"/>
            <w:r w:rsidRPr="004E0B20">
              <w:rPr>
                <w:sz w:val="16"/>
                <w:szCs w:val="16"/>
              </w:rPr>
              <w:t>vrub</w:t>
            </w:r>
            <w:proofErr w:type="gramEnd"/>
            <w:r w:rsidRPr="004E0B20">
              <w:rPr>
                <w:sz w:val="16"/>
                <w:szCs w:val="16"/>
              </w:rPr>
              <w:t xml:space="preserve"> kterého bude poplatek účtován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E5D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Číslo skupiny*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330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Způsob účtování úroků</w:t>
            </w:r>
          </w:p>
        </w:tc>
      </w:tr>
      <w:tr w:rsidR="00E0640A" w:rsidRPr="004E0B20" w14:paraId="46D4259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B2D57A7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bookmarkStart w:id="42" w:name="VV_ZapojUcetSpjata"/>
            <w:bookmarkEnd w:id="42"/>
            <w:proofErr w:type="spellStart"/>
            <w:r w:rsidRPr="00AC79BC">
              <w:rPr>
                <w:sz w:val="16"/>
                <w:szCs w:val="16"/>
              </w:rPr>
              <w:t>Bellevue</w:t>
            </w:r>
            <w:proofErr w:type="spellEnd"/>
            <w:r w:rsidRPr="00AC79BC">
              <w:rPr>
                <w:sz w:val="16"/>
                <w:szCs w:val="16"/>
              </w:rPr>
              <w:t>, poskytovatel sociálních služeb</w:t>
            </w:r>
            <w:r w:rsidRPr="004E0B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810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AC79BC">
              <w:rPr>
                <w:sz w:val="16"/>
                <w:szCs w:val="16"/>
              </w:rPr>
              <w:t>353513330287</w:t>
            </w:r>
            <w:r w:rsidRPr="004E0B20"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912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9A9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53B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44D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756DFEF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3B3AEE2" w14:textId="77777777" w:rsidR="00E0640A" w:rsidRPr="004E0B20" w:rsidRDefault="00E0640A" w:rsidP="00CF0D47">
            <w:pPr>
              <w:rPr>
                <w:sz w:val="16"/>
                <w:szCs w:val="16"/>
              </w:rPr>
            </w:pPr>
            <w:proofErr w:type="spellStart"/>
            <w:r w:rsidRPr="00AC79BC">
              <w:rPr>
                <w:sz w:val="16"/>
                <w:szCs w:val="16"/>
              </w:rPr>
              <w:t>Bellevue</w:t>
            </w:r>
            <w:proofErr w:type="spellEnd"/>
            <w:r w:rsidRPr="00AC79BC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C72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AC79BC">
              <w:rPr>
                <w:sz w:val="16"/>
                <w:szCs w:val="16"/>
              </w:rPr>
              <w:t xml:space="preserve">515477360217 </w:t>
            </w:r>
            <w:r w:rsidRPr="004E0B20"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AD0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648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540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412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17F9CF5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7DC11B2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proofErr w:type="spellStart"/>
            <w:r w:rsidRPr="00AC79BC">
              <w:rPr>
                <w:sz w:val="16"/>
                <w:szCs w:val="16"/>
              </w:rPr>
              <w:t>Bellevue</w:t>
            </w:r>
            <w:proofErr w:type="spellEnd"/>
            <w:r w:rsidRPr="00AC79BC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EC9" w14:textId="77777777" w:rsidR="00E0640A" w:rsidRPr="004E0B20" w:rsidRDefault="00E0640A" w:rsidP="00CF0D47">
            <w:pPr>
              <w:rPr>
                <w:sz w:val="16"/>
                <w:szCs w:val="16"/>
              </w:rPr>
            </w:pPr>
            <w:r w:rsidRPr="00AC79BC">
              <w:rPr>
                <w:sz w:val="16"/>
                <w:szCs w:val="16"/>
              </w:rPr>
              <w:t>515477410237</w:t>
            </w:r>
            <w:r>
              <w:rPr>
                <w:sz w:val="16"/>
                <w:szCs w:val="16"/>
              </w:rPr>
              <w:t>/0100</w:t>
            </w:r>
            <w:r w:rsidRPr="004E0B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CE8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BBD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1C3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734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6614FA5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594741A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8111D8">
              <w:rPr>
                <w:sz w:val="16"/>
                <w:szCs w:val="16"/>
              </w:rPr>
              <w:t>Centrum 83, poskytovatel sociálních služeb spol. s r.o.</w:t>
            </w:r>
            <w:r w:rsidRPr="004E0B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36F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8111D8">
              <w:rPr>
                <w:sz w:val="16"/>
                <w:szCs w:val="16"/>
              </w:rPr>
              <w:t>9730181</w:t>
            </w:r>
            <w:r w:rsidRPr="004E0B20"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1B6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948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B03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5AB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4E0B20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2C7012E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DD3F687" w14:textId="77777777" w:rsidR="00E0640A" w:rsidRPr="004E0B20" w:rsidRDefault="00E0640A" w:rsidP="00CF0D47">
            <w:pPr>
              <w:rPr>
                <w:sz w:val="16"/>
                <w:szCs w:val="16"/>
              </w:rPr>
            </w:pPr>
            <w:r w:rsidRPr="008111D8">
              <w:rPr>
                <w:sz w:val="16"/>
                <w:szCs w:val="16"/>
              </w:rPr>
              <w:lastRenderedPageBreak/>
              <w:t>Centrum 83, poskytovatel sociálních služeb spol. s r.o.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19B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 w:rsidRPr="008111D8">
              <w:rPr>
                <w:sz w:val="16"/>
                <w:szCs w:val="16"/>
              </w:rPr>
              <w:t>1070009730181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BFA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22E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691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56F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75E83AE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2932BF8" w14:textId="77777777" w:rsidR="00E0640A" w:rsidRPr="008111D8" w:rsidRDefault="00E0640A" w:rsidP="00CF0D47">
            <w:pPr>
              <w:rPr>
                <w:sz w:val="16"/>
                <w:szCs w:val="16"/>
              </w:rPr>
            </w:pPr>
            <w:r w:rsidRPr="002F6EBD">
              <w:rPr>
                <w:sz w:val="16"/>
                <w:szCs w:val="16"/>
              </w:rPr>
              <w:t>Domov Pod Lipami Smečno,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E6E" w14:textId="77777777" w:rsidR="00E0640A" w:rsidRPr="008111D8" w:rsidRDefault="00E0640A" w:rsidP="00CF0D47">
            <w:pPr>
              <w:spacing w:before="40"/>
              <w:rPr>
                <w:sz w:val="16"/>
                <w:szCs w:val="16"/>
              </w:rPr>
            </w:pPr>
            <w:r w:rsidRPr="002F6EBD">
              <w:rPr>
                <w:sz w:val="16"/>
                <w:szCs w:val="16"/>
              </w:rPr>
              <w:t>353513280267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6D09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B67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CAF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D3D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2EE6AE5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9299A45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2F6EBD">
              <w:rPr>
                <w:sz w:val="16"/>
                <w:szCs w:val="16"/>
              </w:rPr>
              <w:t>Domov Pod Lipami Smečno,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2C9" w14:textId="77777777" w:rsidR="00E0640A" w:rsidRPr="008111D8" w:rsidRDefault="00E0640A" w:rsidP="00CF0D47">
            <w:pPr>
              <w:spacing w:before="40"/>
              <w:rPr>
                <w:sz w:val="16"/>
                <w:szCs w:val="16"/>
              </w:rPr>
            </w:pPr>
            <w:r w:rsidRPr="002F6EBD">
              <w:rPr>
                <w:sz w:val="16"/>
                <w:szCs w:val="16"/>
              </w:rPr>
              <w:t>515477440217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48A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E01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4DC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41D" w14:textId="77777777" w:rsidR="00E0640A" w:rsidRPr="004E0B20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159A5C6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2BBC062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BD6DCA">
              <w:rPr>
                <w:sz w:val="16"/>
                <w:szCs w:val="16"/>
              </w:rPr>
              <w:t xml:space="preserve">Domov Svatý </w:t>
            </w:r>
            <w:proofErr w:type="gramStart"/>
            <w:r w:rsidRPr="00BD6DCA">
              <w:rPr>
                <w:sz w:val="16"/>
                <w:szCs w:val="16"/>
              </w:rPr>
              <w:t>Jan ,</w:t>
            </w:r>
            <w:proofErr w:type="gramEnd"/>
            <w:r w:rsidRPr="00BD6DCA">
              <w:rPr>
                <w:sz w:val="16"/>
                <w:szCs w:val="16"/>
              </w:rPr>
              <w:t xml:space="preserve">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BF2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12538211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5C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E9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4E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72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5DC0484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DD6D453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BD6DCA">
              <w:rPr>
                <w:sz w:val="16"/>
                <w:szCs w:val="16"/>
              </w:rPr>
              <w:t xml:space="preserve">Domov Svatý </w:t>
            </w:r>
            <w:proofErr w:type="gramStart"/>
            <w:r w:rsidRPr="00BD6DCA">
              <w:rPr>
                <w:sz w:val="16"/>
                <w:szCs w:val="16"/>
              </w:rPr>
              <w:t>Jan ,</w:t>
            </w:r>
            <w:proofErr w:type="gramEnd"/>
            <w:r w:rsidRPr="00BD6DCA">
              <w:rPr>
                <w:sz w:val="16"/>
                <w:szCs w:val="16"/>
              </w:rPr>
              <w:t xml:space="preserve">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1E4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1070012538211</w:t>
            </w:r>
            <w:r>
              <w:rPr>
                <w:sz w:val="16"/>
                <w:szCs w:val="16"/>
              </w:rPr>
              <w:t>/010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43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19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C1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C4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2582C6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4A20E15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Domov Unhošť,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53E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353513290297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EA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26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65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78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258F786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BAB6081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Domov Unhošť,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17B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515477450247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A7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72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14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E4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31D79E6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C0B9709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Domov Unhošť,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8E8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217B73">
              <w:rPr>
                <w:sz w:val="16"/>
                <w:szCs w:val="16"/>
              </w:rPr>
              <w:t>515477460277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E7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DC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8C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22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7814E2B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7E4BD58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421D80">
              <w:rPr>
                <w:sz w:val="16"/>
                <w:szCs w:val="16"/>
              </w:rPr>
              <w:t>Domov V Zahradách Zdice,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055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421D80">
              <w:rPr>
                <w:sz w:val="16"/>
                <w:szCs w:val="16"/>
              </w:rPr>
              <w:t>514870800237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52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E0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AF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F8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1333EAC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44AE95D" w14:textId="77777777" w:rsidR="00E0640A" w:rsidRPr="002F6EBD" w:rsidRDefault="00E0640A" w:rsidP="00CF0D47">
            <w:pPr>
              <w:rPr>
                <w:sz w:val="16"/>
                <w:szCs w:val="16"/>
              </w:rPr>
            </w:pPr>
            <w:r w:rsidRPr="00421D80">
              <w:rPr>
                <w:sz w:val="16"/>
                <w:szCs w:val="16"/>
              </w:rPr>
              <w:t>Domov V Zahradách Zdice,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EC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421D80">
              <w:rPr>
                <w:sz w:val="16"/>
                <w:szCs w:val="16"/>
              </w:rPr>
              <w:t>514871240227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14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0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58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CC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69B36D0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9C1D67D" w14:textId="77777777" w:rsidR="00E0640A" w:rsidRPr="00B85CA2" w:rsidRDefault="00E0640A" w:rsidP="00CF0D47">
            <w:pPr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Galerie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43A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2239111/0100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E3D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AB3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E7D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5BF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349A37B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36AEB81" w14:textId="77777777" w:rsidR="00E0640A" w:rsidRPr="00B85CA2" w:rsidRDefault="00E0640A" w:rsidP="00CF0D47">
            <w:pPr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Galerie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9A8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437020410287/0100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B0C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D1B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52B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CB9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234EA93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B57967C" w14:textId="77777777" w:rsidR="00E0640A" w:rsidRPr="00B85CA2" w:rsidRDefault="00E0640A" w:rsidP="00CF0D47">
            <w:pPr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Galerie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F54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1070002239111/0100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98C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3E6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F55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33B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57602B5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BBF7E33" w14:textId="77777777" w:rsidR="00E0640A" w:rsidRPr="00B85CA2" w:rsidRDefault="00E0640A" w:rsidP="00CF0D47">
            <w:pPr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Galerie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9BB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1071184930257/0100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E30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435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4A6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B0C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1C674F9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F6A7F7F" w14:textId="77777777" w:rsidR="00E0640A" w:rsidRPr="00B85CA2" w:rsidRDefault="00E0640A" w:rsidP="00CF0D47">
            <w:pPr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Galerie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009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1155456110227/0100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C40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B11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085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3E3" w14:textId="77777777" w:rsidR="00E0640A" w:rsidRPr="00B85CA2" w:rsidRDefault="00E0640A" w:rsidP="00CF0D47">
            <w:pPr>
              <w:spacing w:before="40"/>
              <w:rPr>
                <w:sz w:val="16"/>
                <w:szCs w:val="16"/>
              </w:rPr>
            </w:pPr>
            <w:r w:rsidRPr="00B85CA2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33ECAB1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2649883" w14:textId="77777777" w:rsidR="00E0640A" w:rsidRPr="00BD5C65" w:rsidRDefault="00E0640A" w:rsidP="00CF0D47">
            <w:pPr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Gymnázium Dr. Josefa Pekaře, Mladá Boleslav, Palackého 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8D3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195779840267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B5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C5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B5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01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6301C4A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96CF91D" w14:textId="77777777" w:rsidR="00E0640A" w:rsidRPr="00BD5C65" w:rsidRDefault="00E0640A" w:rsidP="00CF0D47">
            <w:pPr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Gymnázium Dr. Josefa Pekaře, Mladá Boleslav, Palackého 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9E6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195779810287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E0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39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56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B1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8B9507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5E2C2DD" w14:textId="77777777" w:rsidR="00E0640A" w:rsidRPr="00BD5C65" w:rsidRDefault="00E0640A" w:rsidP="00CF0D47">
            <w:pPr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Gymnázium Jiřího z Poděbrad, Poděbrady, Studentská 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3F4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9165860237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88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9F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67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4A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1FE2609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84FB215" w14:textId="77777777" w:rsidR="00E0640A" w:rsidRPr="00BD5C65" w:rsidRDefault="00E0640A" w:rsidP="00CF0D47">
            <w:pPr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Gymnázium Jiřího z Poděbrad, Poděbrady, Studentská 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77D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9256400287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88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F1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3A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84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1B5C7D0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AA09596" w14:textId="77777777" w:rsidR="00E0640A" w:rsidRPr="00BD5C65" w:rsidRDefault="00E0640A" w:rsidP="00CF0D47">
            <w:pPr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 xml:space="preserve">Gymnázium Joachima </w:t>
            </w:r>
            <w:proofErr w:type="spellStart"/>
            <w:r w:rsidRPr="00BD5C65">
              <w:rPr>
                <w:sz w:val="16"/>
                <w:szCs w:val="16"/>
              </w:rPr>
              <w:t>Barranda</w:t>
            </w:r>
            <w:proofErr w:type="spellEnd"/>
            <w:r w:rsidRPr="00BD5C65">
              <w:rPr>
                <w:sz w:val="16"/>
                <w:szCs w:val="16"/>
              </w:rPr>
              <w:t>, Beroun, Talichova 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AB0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7757110297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AB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07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80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04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4A5A69A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6357991" w14:textId="77777777" w:rsidR="00E0640A" w:rsidRPr="00BD5C65" w:rsidRDefault="00E0640A" w:rsidP="00CF0D47">
            <w:pPr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 xml:space="preserve">Gymnázium Joachima </w:t>
            </w:r>
            <w:proofErr w:type="spellStart"/>
            <w:r w:rsidRPr="00BD5C65">
              <w:rPr>
                <w:sz w:val="16"/>
                <w:szCs w:val="16"/>
              </w:rPr>
              <w:t>Barranda</w:t>
            </w:r>
            <w:proofErr w:type="spellEnd"/>
            <w:r w:rsidRPr="00BD5C65">
              <w:rPr>
                <w:sz w:val="16"/>
                <w:szCs w:val="16"/>
              </w:rPr>
              <w:t>, Beroun, Talichova 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B77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BD5C65">
              <w:rPr>
                <w:sz w:val="16"/>
                <w:szCs w:val="16"/>
              </w:rPr>
              <w:t>1070025021131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B4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AA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08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EE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30203C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9948A5C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Gymnázium, Vlašim, Tylova 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89B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542490227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A1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EA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51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77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7A06594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F585FBC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Gymnázium, Vlašim, Tylova 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2BC" w14:textId="77777777" w:rsidR="00E0640A" w:rsidRPr="002F6EBD" w:rsidRDefault="00E0640A" w:rsidP="00CF0D47">
            <w:pPr>
              <w:spacing w:before="40"/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1070035820121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C0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30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4A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E0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3203791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09AD85F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proofErr w:type="gramStart"/>
            <w:r w:rsidRPr="005F700D">
              <w:rPr>
                <w:sz w:val="16"/>
                <w:szCs w:val="16"/>
              </w:rPr>
              <w:lastRenderedPageBreak/>
              <w:t>LABYRINT - středisko</w:t>
            </w:r>
            <w:proofErr w:type="gramEnd"/>
            <w:r w:rsidRPr="005F700D">
              <w:rPr>
                <w:sz w:val="16"/>
                <w:szCs w:val="16"/>
              </w:rPr>
              <w:t xml:space="preserve"> volného času, vzdělávání a služeb, Kladno, Arbesova 1187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28C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11938141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D2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D6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EB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8D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477B011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A4917D5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proofErr w:type="gramStart"/>
            <w:r w:rsidRPr="005F700D">
              <w:rPr>
                <w:sz w:val="16"/>
                <w:szCs w:val="16"/>
              </w:rPr>
              <w:t>LABYRINT - středisko</w:t>
            </w:r>
            <w:proofErr w:type="gramEnd"/>
            <w:r w:rsidRPr="005F700D">
              <w:rPr>
                <w:sz w:val="16"/>
                <w:szCs w:val="16"/>
              </w:rPr>
              <w:t xml:space="preserve"> volného času, vzdělávání a služeb, Kladno, Arbesova 1187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439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198696850287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37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1B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2B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DD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2C1DE70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4E4EE53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LUXOR Poděbrady,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75F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19733191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3D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FF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43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96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01CAC73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233FDDD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LUXOR Poděbrady,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B5C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5F700D">
              <w:rPr>
                <w:sz w:val="16"/>
                <w:szCs w:val="16"/>
              </w:rPr>
              <w:t>1070019733191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B7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64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AC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BA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5DF88A5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B486543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720A96">
              <w:rPr>
                <w:sz w:val="16"/>
                <w:szCs w:val="16"/>
              </w:rPr>
              <w:t>Obchodní akademie Dr. Edvarda Beneše, Slaný, Smetanovo nám. 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99B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720A96">
              <w:rPr>
                <w:sz w:val="16"/>
                <w:szCs w:val="16"/>
              </w:rPr>
              <w:t>2213530207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6C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3D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DE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C4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0FFD2B3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2E07F21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720A96">
              <w:rPr>
                <w:sz w:val="16"/>
                <w:szCs w:val="16"/>
              </w:rPr>
              <w:t>Obchodní akademie Dr. Edvarda Beneše, Slaný, Smetanovo nám. 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610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720A96">
              <w:rPr>
                <w:sz w:val="16"/>
                <w:szCs w:val="16"/>
              </w:rPr>
              <w:t>2214070257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BD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01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E0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79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18A3F5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E6FC8E0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Obchodní akademie, Vlašim, V Sadě 1565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8CC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1070035222121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17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E7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7F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A1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F88639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FAD0802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Obchodní akademie, Vlašim, V Sadě 1565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3EE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542510267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03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96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DD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AD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74D5CB0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E62018F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Regionální muzeum v Kolíně,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308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937151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9B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96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37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B3D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6948E32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8DBC542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Regionální muzeum v Kolíně,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17B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D13587">
              <w:rPr>
                <w:sz w:val="16"/>
                <w:szCs w:val="16"/>
              </w:rPr>
              <w:t>1070000937151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09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B6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99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EA5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25798E">
              <w:rPr>
                <w:sz w:val="16"/>
                <w:szCs w:val="16"/>
              </w:rPr>
              <w:t>ezapočítávat</w:t>
            </w:r>
          </w:p>
        </w:tc>
      </w:tr>
      <w:tr w:rsidR="00E0640A" w:rsidRPr="004E0B20" w14:paraId="0AC9122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C3EEF2A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Střední odborná škola stavební a Střední odborné učiliště stavební, Kolín II, Pražská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73E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515660270287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5D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C1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E7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029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04A23BC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EC9F9B2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Střední odborná škola stavební a Střední odborné učiliště stavební, Kolín II, Pražská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CDB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515660290237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33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43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0C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EA8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25798E">
              <w:rPr>
                <w:sz w:val="16"/>
                <w:szCs w:val="16"/>
              </w:rPr>
              <w:t>ezapočítávat</w:t>
            </w:r>
          </w:p>
        </w:tc>
      </w:tr>
      <w:tr w:rsidR="00E0640A" w:rsidRPr="004E0B20" w14:paraId="0C9CDAD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EDAEA9F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Sládečkovo vlastivědné muzeum v Kladně,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69B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4236141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0E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B3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27D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7B6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5A04DD3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884BDB3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Sládečkovo vlastivědné muzeum v Kladně,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A6F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60A89">
              <w:rPr>
                <w:sz w:val="16"/>
                <w:szCs w:val="16"/>
              </w:rPr>
              <w:t>1070004236141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84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8B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5C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736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25798E">
              <w:rPr>
                <w:sz w:val="16"/>
                <w:szCs w:val="16"/>
              </w:rPr>
              <w:t>ezapočítávat</w:t>
            </w:r>
          </w:p>
        </w:tc>
      </w:tr>
      <w:tr w:rsidR="00E0640A" w:rsidRPr="004E0B20" w14:paraId="5CA45CC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7A85936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Střední odborná škola a Střední odborné učiliště, Kladno, Dubská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D3E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10636141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F4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FE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45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246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1C011D8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88824B9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Střední odborná škola a Střední odborné učiliště, Kladno, Dubská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C4D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1070010636141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73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65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67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CC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34EA9D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1D62146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Střední odborná škola a Střední odborné učiliště, Vlašim, Zámek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FD8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10834121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D3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FB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7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60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0B2A2B2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BD5CEBB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Střední odborná škola a Střední odborné učiliště, Vlašim, Zámek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5ED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532480287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E5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71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8E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E1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5B84B18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BC528E3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Střední pedagogická škola a Střední odborná škola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A80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8632141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1B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FF0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0F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DC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3B886C0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C9C16B0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Střední pedagogická škola a Střední odborná škola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4B5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t>1070008632141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5B7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E4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B9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07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F4B7F3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BA4E28A" w14:textId="77777777" w:rsidR="00E0640A" w:rsidRPr="005F700D" w:rsidRDefault="00E0640A" w:rsidP="00CF0D47">
            <w:pPr>
              <w:rPr>
                <w:sz w:val="16"/>
                <w:szCs w:val="16"/>
              </w:rPr>
            </w:pPr>
            <w:r w:rsidRPr="009D401D">
              <w:rPr>
                <w:sz w:val="16"/>
                <w:szCs w:val="16"/>
              </w:rPr>
              <w:lastRenderedPageBreak/>
              <w:t>Střední pedagogická škola a Střední odborná škola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975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>1158371360247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B1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A9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BF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FB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2D2647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E5CF804" w14:textId="77777777" w:rsidR="00E0640A" w:rsidRPr="007D3779" w:rsidRDefault="00E0640A" w:rsidP="00CF0D47">
            <w:pPr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 xml:space="preserve">Střední odborné učiliště, </w:t>
            </w:r>
            <w:proofErr w:type="spellStart"/>
            <w:r w:rsidRPr="007D3779">
              <w:rPr>
                <w:sz w:val="16"/>
                <w:szCs w:val="16"/>
              </w:rPr>
              <w:t>Hubálov</w:t>
            </w:r>
            <w:proofErr w:type="spellEnd"/>
            <w:r w:rsidRPr="007D3779">
              <w:rPr>
                <w:sz w:val="16"/>
                <w:szCs w:val="16"/>
              </w:rPr>
              <w:t xml:space="preserve"> 17</w:t>
            </w:r>
          </w:p>
          <w:p w14:paraId="6FA37569" w14:textId="77777777" w:rsidR="00E0640A" w:rsidRPr="007D3779" w:rsidRDefault="00E0640A" w:rsidP="00CF0D4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3AE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>8535181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1D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0A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FD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70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6F86D21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C65BF11" w14:textId="77777777" w:rsidR="00E0640A" w:rsidRPr="007D3779" w:rsidRDefault="00E0640A" w:rsidP="00CF0D47">
            <w:pPr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 xml:space="preserve">Střední odborné učiliště, </w:t>
            </w:r>
            <w:proofErr w:type="spellStart"/>
            <w:r w:rsidRPr="007D3779">
              <w:rPr>
                <w:sz w:val="16"/>
                <w:szCs w:val="16"/>
              </w:rPr>
              <w:t>Hubálov</w:t>
            </w:r>
            <w:proofErr w:type="spellEnd"/>
            <w:r w:rsidRPr="007D3779">
              <w:rPr>
                <w:sz w:val="16"/>
                <w:szCs w:val="16"/>
              </w:rPr>
              <w:t xml:space="preserve"> 17</w:t>
            </w:r>
          </w:p>
          <w:p w14:paraId="065FB6BC" w14:textId="77777777" w:rsidR="00E0640A" w:rsidRPr="007D3779" w:rsidRDefault="00E0640A" w:rsidP="00CF0D4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FAF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>1070008535181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67B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73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0E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40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23C3D79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2375B1C" w14:textId="77777777" w:rsidR="00E0640A" w:rsidRPr="007D3779" w:rsidRDefault="00E0640A" w:rsidP="00CF0D47">
            <w:pPr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 xml:space="preserve">Střední odborné učiliště, </w:t>
            </w:r>
            <w:proofErr w:type="spellStart"/>
            <w:r w:rsidRPr="007D3779">
              <w:rPr>
                <w:sz w:val="16"/>
                <w:szCs w:val="16"/>
              </w:rPr>
              <w:t>Hubálov</w:t>
            </w:r>
            <w:proofErr w:type="spellEnd"/>
            <w:r w:rsidRPr="007D3779">
              <w:rPr>
                <w:sz w:val="16"/>
                <w:szCs w:val="16"/>
              </w:rPr>
              <w:t xml:space="preserve"> 17</w:t>
            </w:r>
          </w:p>
          <w:p w14:paraId="40AEFA0B" w14:textId="77777777" w:rsidR="00E0640A" w:rsidRPr="007D3779" w:rsidRDefault="00E0640A" w:rsidP="00CF0D4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CAB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7D3779">
              <w:rPr>
                <w:sz w:val="16"/>
                <w:szCs w:val="16"/>
              </w:rPr>
              <w:t>516866890267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95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17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6C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BF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71AA0AB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B321B7D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odborné učiliště společného stravování, Poděbrady, Dr. Beneše 413/II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244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8030191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BF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D5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03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E6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1B37A1C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369AD6E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odborné učiliště společného stravování, Poděbrady, Dr. Beneše 413/II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930" w14:textId="77777777" w:rsidR="00E0640A" w:rsidRPr="005F700D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9248440297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11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FB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7D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BD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55A3073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0455CBA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škola, Základní škola, Mateřská škola, Dětský domov a Speciálně pedagogické centrum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FD3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276277080207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CD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01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AD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8B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73BC6E6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A58550B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škola, Základní škola, Mateřská škola, Dětský domov a Speciálně pedagogické centrum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A33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1070036923181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34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73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92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08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4F858CB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EE53074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průmyslová škola, Mladá Boleslav, Havlíčkova 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87F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195780460237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F7B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86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AC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7AD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34E96C8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1739B99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průmyslová škola, Mladá Boleslav, Havlíčkova 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DFD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1070036528181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1D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AA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03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924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64D39C0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9F5C864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Středočeské muzeum v Roztokách u Prahy,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17F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2335111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80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34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8A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A35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35EB037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5163534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Středočeské muzeum v Roztokách u Prahy,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23F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357574690217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A3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02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B8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D6D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3F7BE70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3F03F80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zdravotnická škola, Beroun, Mládeže 1102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A7C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6031131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760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DC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5A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FFF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1356795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F5AFF3E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zdravotnická škola, Beroun, Mládeže 1102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F21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1070006031131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1E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E9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8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77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2F698EC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779FD62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Střední zdravotnická škola, Beroun, Mládeže 1102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F55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1158177240217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48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9A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C9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7B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2926DA1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F96CCA4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 xml:space="preserve">Základní škola, Brandýs nad </w:t>
            </w:r>
            <w:proofErr w:type="gramStart"/>
            <w:r w:rsidRPr="006E713B">
              <w:rPr>
                <w:sz w:val="16"/>
                <w:szCs w:val="16"/>
              </w:rPr>
              <w:t>Labem - Stará</w:t>
            </w:r>
            <w:proofErr w:type="gramEnd"/>
            <w:r w:rsidRPr="006E713B">
              <w:rPr>
                <w:sz w:val="16"/>
                <w:szCs w:val="16"/>
              </w:rPr>
              <w:t xml:space="preserve">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ECE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517603900237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F2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81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A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99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277CFAE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28A7695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 xml:space="preserve">Základní škola, Brandýs nad </w:t>
            </w:r>
            <w:proofErr w:type="gramStart"/>
            <w:r w:rsidRPr="006E713B">
              <w:rPr>
                <w:sz w:val="16"/>
                <w:szCs w:val="16"/>
              </w:rPr>
              <w:t>Labem - Stará</w:t>
            </w:r>
            <w:proofErr w:type="gramEnd"/>
            <w:r w:rsidRPr="006E713B">
              <w:rPr>
                <w:sz w:val="16"/>
                <w:szCs w:val="16"/>
              </w:rPr>
              <w:t xml:space="preserve">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91F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6E713B">
              <w:rPr>
                <w:sz w:val="16"/>
                <w:szCs w:val="16"/>
              </w:rPr>
              <w:t>270959490257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FA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2B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FBD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44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B42B60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00B20161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Základní umělecká škola, Český Brod, Kollárova 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614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9295240247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DD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3FC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1D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74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2B8499D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94D4C10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Základní umělecká škola, Český Brod, Kollárova 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36A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9295820217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CC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EB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0F9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DE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01CDF05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90F189D" w14:textId="77777777" w:rsidR="00E0640A" w:rsidRPr="00EF20ED" w:rsidRDefault="00E0640A" w:rsidP="00CF0D47">
            <w:pPr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Zařízení sociální intervence Kladno</w:t>
            </w:r>
          </w:p>
          <w:p w14:paraId="732FFF65" w14:textId="77777777" w:rsidR="00E0640A" w:rsidRPr="006E713B" w:rsidRDefault="00E0640A" w:rsidP="00CF0D4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705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lastRenderedPageBreak/>
              <w:t>353513370297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21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2C7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7E6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09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60AC0EC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48A33D0" w14:textId="77777777" w:rsidR="00E0640A" w:rsidRPr="00EF20ED" w:rsidRDefault="00E0640A" w:rsidP="00CF0D47">
            <w:pPr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Zařízení sociální intervence Kladno</w:t>
            </w:r>
          </w:p>
          <w:p w14:paraId="54F29638" w14:textId="77777777" w:rsidR="00E0640A" w:rsidRPr="006E713B" w:rsidRDefault="00E0640A" w:rsidP="00CF0D4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326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EF20ED">
              <w:rPr>
                <w:sz w:val="16"/>
                <w:szCs w:val="16"/>
              </w:rPr>
              <w:t>515477530247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CB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8A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A33F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16E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nezapočítávat</w:t>
            </w:r>
          </w:p>
        </w:tc>
      </w:tr>
      <w:tr w:rsidR="00E0640A" w:rsidRPr="004E0B20" w14:paraId="1EC9B33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3BF125A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1B14AE">
              <w:rPr>
                <w:sz w:val="16"/>
                <w:szCs w:val="16"/>
              </w:rPr>
              <w:t>Dětský domov, Praktická škola, Základní škola a Mateřská škola Nymburk,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36D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1B14AE">
              <w:rPr>
                <w:sz w:val="16"/>
                <w:szCs w:val="16"/>
              </w:rPr>
              <w:t>9166430247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014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A93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2C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3FA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4E0B20" w14:paraId="55A08A9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AECEA98" w14:textId="77777777" w:rsidR="00E0640A" w:rsidRPr="006E713B" w:rsidRDefault="00E0640A" w:rsidP="00CF0D47">
            <w:pPr>
              <w:rPr>
                <w:sz w:val="16"/>
                <w:szCs w:val="16"/>
              </w:rPr>
            </w:pPr>
            <w:r w:rsidRPr="001B14AE">
              <w:rPr>
                <w:sz w:val="16"/>
                <w:szCs w:val="16"/>
              </w:rPr>
              <w:t>Dětský domov, Praktická škola, Základní škola a Mateřská škola Nymburk,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A1A" w14:textId="77777777" w:rsidR="00E0640A" w:rsidRPr="006E713B" w:rsidRDefault="00E0640A" w:rsidP="00CF0D47">
            <w:pPr>
              <w:spacing w:before="40"/>
              <w:rPr>
                <w:sz w:val="16"/>
                <w:szCs w:val="16"/>
              </w:rPr>
            </w:pPr>
            <w:r w:rsidRPr="001B14AE">
              <w:rPr>
                <w:sz w:val="16"/>
                <w:szCs w:val="16"/>
              </w:rPr>
              <w:t>9167960207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BF8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861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5F5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BA2" w14:textId="77777777" w:rsidR="00E0640A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14:paraId="00AD717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AF1EF62" w14:textId="77777777" w:rsidR="00E0640A" w:rsidRPr="00952BF6" w:rsidRDefault="00E0640A" w:rsidP="00CF0D47">
            <w:pPr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Dětské centrum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2BA9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13431141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E0EB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47D9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3DAD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FAC7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14:paraId="262277A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8E6E5E2" w14:textId="77777777" w:rsidR="00E0640A" w:rsidRPr="00952BF6" w:rsidRDefault="00E0640A" w:rsidP="00CF0D47">
            <w:pPr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Dětské centrum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C80C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515347620287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5B80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055C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551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D56C" w14:textId="77777777" w:rsidR="00E0640A" w:rsidRPr="00952BF6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014010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354752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Nové Strašecí, Okružní 647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BB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191812370247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DA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D2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6A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00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D95833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A78FBC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Nové Strašecí, Okružní 647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FA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1070012324221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C3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1F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E6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33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D699B8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BD84D3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Nové Strašecí, Okružní 647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2EA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1154071840267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269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4C1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BA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AD3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4430A3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7814D2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domov, Unhošť, Berounská 1292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F42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1430141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78F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06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B3E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FC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03F1F8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AEBC26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domov, Unhošť, Berounská 1292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01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196728760237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0E3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F40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409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42A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6F8429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0A8F56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Solenice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34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1433211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E2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D8A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69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480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37DF12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D1E635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Solenice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7A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889350207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57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AF6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F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4B1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DD3AB0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199FED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Krnsko,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B6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437181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67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0DC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D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3C3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2A8165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C56091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Krnsko,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520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19579726020</w:t>
            </w:r>
            <w:r>
              <w:rPr>
                <w:sz w:val="16"/>
                <w:szCs w:val="16"/>
              </w:rPr>
              <w:t>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9D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C5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68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C5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9D8209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56EEB4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Na Zámku Lysá nad Labem,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593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19530191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4D7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42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FBD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15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E1AA3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3674C7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Na Zámku Lysá nad Labem,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A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1070019530191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4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7B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5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ED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75F2C3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E4AD0F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Dobříš,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8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12132211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94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10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6F7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C5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725029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930951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U Anežky,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B1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10336181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C2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1CA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F26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2F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234461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1E17EB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Domov Dolní </w:t>
            </w:r>
            <w:proofErr w:type="spellStart"/>
            <w:r w:rsidRPr="0092585B">
              <w:rPr>
                <w:sz w:val="16"/>
                <w:szCs w:val="16"/>
              </w:rPr>
              <w:t>Cetno</w:t>
            </w:r>
            <w:proofErr w:type="spellEnd"/>
            <w:r w:rsidRPr="0092585B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62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10432181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02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DB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229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AD7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E345A4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A7237E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Domov Dolní </w:t>
            </w:r>
            <w:proofErr w:type="spellStart"/>
            <w:r w:rsidRPr="0092585B">
              <w:rPr>
                <w:sz w:val="16"/>
                <w:szCs w:val="16"/>
              </w:rPr>
              <w:t>Cetno</w:t>
            </w:r>
            <w:proofErr w:type="spellEnd"/>
            <w:r w:rsidRPr="0092585B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48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1070010432181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BC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A2D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1C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9A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00E7EF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979567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Uhlířské Janovice,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4EC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1323316</w:t>
            </w:r>
            <w:r>
              <w:rPr>
                <w:sz w:val="16"/>
                <w:szCs w:val="16"/>
              </w:rPr>
              <w:t>1/0100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F4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5B9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35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5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86E53D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29975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Domov seniorů Uhlířské Janovice,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5EC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1070013233161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58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6C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75C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1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FC890A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B92C81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 Symfonie, Poděbrady, Za Nádražím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00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9243610277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8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A3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EC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16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135530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C61CAA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 Symfonie, Poděbrady, Za Nádražím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4C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517248520247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7B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FA9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8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78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F8BF70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5BF4B9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0EE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11137221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BA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16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D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3D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3ACBF6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7902AB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CB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1070011137221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6A0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B1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F0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25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A20B6F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538A16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 Mělník,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8A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190205990247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D0D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A3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7E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E3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56C4EF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418995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 Mělník,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915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1158690150247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FA3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008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0DD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60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731E6D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71F45D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mládeže, Kolín, Pražská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E0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9271590277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BC5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F39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41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78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6B42AB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070B8F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mládeže, Kolín, Pražská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C7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197164560217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8E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A3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92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FF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1FF479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8D6785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Dům dětí a mládeže, Kutná Hora, Kremnická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18E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11932161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A02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B52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BA3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AA8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73F785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969AB4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Dvořákovo gymnázium Kralupy nad Vltavou,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39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190233220207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2EF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F6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EF8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8C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B28781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8F9885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Dvořákovo gymnázium Kralupy nad Vltavou,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25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1070021628171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D0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FC6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BD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44F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AC3A8B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A940BA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a Střední odborná škola pedagogická, Čáslav, Masarykova 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FF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9314860207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5E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AF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75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2D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C1D6D0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F2D7D0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a Střední odborná škola pedagogická, Čáslav, Masarykova 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66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9332750247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B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46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DC2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2D5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6F170D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FEB5F4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a Střední odborná škola pedagogická, Čáslav, Masarykova 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35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433126520267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7D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AC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D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D35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7CF1CF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81F55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Kladno, nám. Edvarda Beneše 1573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F3C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2187140247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DA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7B9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76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586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687687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F96577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Kladno, nám. Edvarda Beneše 1573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4B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196728660287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A4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C9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20C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CC8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F44282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3BE461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8D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144350237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D5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85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BAB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7332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43B28D2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4C4EB4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185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1070029527201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D75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8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53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FE24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5E6E87A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3DE2ED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E85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1071212240297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E27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EA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16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7F7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DD0352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15610B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258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1071682930217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9F3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952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343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771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735597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7930CF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B26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1073271770297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71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BC3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A2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74FA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5698B32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4B5D80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C44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1074351780297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D1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28B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2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44AF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1E79DDD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B1EE21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Gymnázium Říčany,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2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1150886850257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59E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9C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D9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F7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E3FE37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44140A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a Střední odborná škola ekonomická, Sedlčany, Nádražní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FB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518056470227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D3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A00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4D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2E3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841B5F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405577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a Střední odborná škola ekonomická, Sedlčany, Nádražní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56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1070046922211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56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4A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351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CBE8BD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BEF418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Čelákovice, J. A. Komenského 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F6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191100257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7FC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AD5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75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BB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F06586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506AC0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Čelákovice, J. A. Komenského 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0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191560237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C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050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A1B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41A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E4A7D0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17AD5E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Český Brod, Vítězná 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2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9292100257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0AA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0E1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8FE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34D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3B43B0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AABCD6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Český Brod, Vítězná 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1AD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9293840257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D6C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B77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E69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DA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443E1E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449136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Václava Hraběte, Hořovice, Jiráskova 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642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7757120217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BC1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9BF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B14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69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0640F1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B3D188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Václava Hraběte, Hořovice, Jiráskova 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2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1070025128131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47E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82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708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4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77EDA3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9A4003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J. A. Komenského, Nové Strašecí, Komenského nám. 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C2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191812360217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9E3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F79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C0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89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371032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8859BC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J. A. Komenského, Nové Strašecí, Komenského nám. 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5B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1070011823221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ACC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F5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C2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70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E6E1AE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1932E9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Gymnázium, Kolín III, Žižkova 162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F4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9276130237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BD2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8B9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F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E8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8F5D6A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10A3C4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Kolín III, Žižkova 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14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9276560237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BF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16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0D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CD3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8B14AB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A377B5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Jiřího Ortena, Kutná Hora, Jaselská 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97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9313830217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97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703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C8E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CE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7124CD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48C60E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Jana Palacha, Mělník, Pod Vrchem 3421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E1D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190206040227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0AB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9E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633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D34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BE1770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41BC71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Jana Palacha, Mělník, Pod Vrchem 3421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09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1070021521171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BF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E9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038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EF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2EB3B3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39F777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Jana Palacha, Mělník, Pod Vrchem 3421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3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1155101730267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FC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A66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C8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B5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00B78B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54CB0A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Mladá Boleslav, Palackého 191/1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15E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195780500227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A5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3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F9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E8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738992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32313F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Mladá Boleslav, Palackého 191/1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4D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195780510257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CE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F46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29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2B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46ACFD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157863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Mladá Boleslav, Palackého 191/1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6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1079005580287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3E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E8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15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625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0978EE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0B41BB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Mnichovo Hradiště,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D0B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2541410247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D90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54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41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C28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460329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152FF8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Mnichovo Hradiště,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BD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2541440227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1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0E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6B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8C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4E9BF5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982F32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Příbram, Legionářů 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D10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60150047124211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BE8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0C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C1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3E0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151115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65DCE1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Gymnázium, Příbram, Legionářů 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E4C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1070047124211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B9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862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952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8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19DCA5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E12504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Gymnázium Václava Beneše Třebízského, Slaný, Smetanovo nám. 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B1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2187180257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D60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E3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1A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EC9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F40D93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D68975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Gymnázium Václava Beneše Třebízského, Slaný, Smetanovo nám. 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CAB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2187190287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57E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14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65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A04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ADC6BD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5D95AB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Hotelová škola Poděbrady,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C22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18431191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F0F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00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2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31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A7FADB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521EFE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Hotelová škola Poděbrady,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07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350018431191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9A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9D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B1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14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2E5E55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F382A5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Hotelová škola Poděbrady,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EB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1070018431191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7C4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5E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3C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E7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DC3405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89BA73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Mateřská škola Beroun,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27B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12239131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F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33F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FF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B49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8BAD70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6879BD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Mateřská škola Beroun,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C82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1070012239131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DD4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DE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42C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DAC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6CD309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2D77C5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Integrovaná střední škola technická Mělník,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C3F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9231171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5F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816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36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E74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85B3E8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8CDC15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Integrovaná střední škola technická Mělník,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C7B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198265960257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E8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F12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245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AF7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674D95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F7A3E3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 Slaný,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1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11137141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17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1B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3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675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2D6F99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BC38D5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 Slaný,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2F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1070011137141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AB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D5C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42F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F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26DF39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C30CA3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pedagogická škola a Střední odborná škola služeb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EBE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6935181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F3E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CF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4C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DC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526F3C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F27E93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pedagogická škola a Střední odborná škola služeb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9D4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1070006935181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6C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3C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65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C5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3DA591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26417B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pedagogická škola a Střední odborná škola služeb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8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1076235560237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CBA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D2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1D4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95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12814C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A98B7D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 BEROUN HLINKY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E5C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3236131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F21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0E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17F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60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89A6F1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9B1D35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Emila Kolbena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4B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191717470207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671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DA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ADE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1FA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144465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A43B6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Emila Kolbena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3F1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9336221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7EC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19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CD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EE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D0B0A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34B36C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Integrovaná střední škola technická, Benešov, </w:t>
            </w:r>
            <w:proofErr w:type="spellStart"/>
            <w:r w:rsidRPr="0092585B">
              <w:rPr>
                <w:sz w:val="16"/>
                <w:szCs w:val="16"/>
              </w:rPr>
              <w:t>Černoleská</w:t>
            </w:r>
            <w:proofErr w:type="spellEnd"/>
            <w:r w:rsidRPr="0092585B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2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13939121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73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6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19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4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319EF1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3151AF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Integrovaná střední škola technická, Benešov, </w:t>
            </w:r>
            <w:proofErr w:type="spellStart"/>
            <w:r w:rsidRPr="0092585B">
              <w:rPr>
                <w:sz w:val="16"/>
                <w:szCs w:val="16"/>
              </w:rPr>
              <w:t>Černoleská</w:t>
            </w:r>
            <w:proofErr w:type="spellEnd"/>
            <w:r w:rsidRPr="0092585B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F6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1070013939121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FF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C2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278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6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EEE981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4F66FA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Odborné učiliště, Praktická škola, Základní škola a Mateřská škola Příbram IV,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580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10735211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15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B18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8F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17A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927E96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24E9C0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Integrovaná střední škola hotelového provozu, obchodu a služeb, Příbram, Gen. R. Tesaříka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80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6832211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2F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E5C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F6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870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161D01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B31A24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Masarykova obchodní akademie, Rakovník, Pražská 1222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6EC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601500109272</w:t>
            </w:r>
            <w:r>
              <w:rPr>
                <w:sz w:val="16"/>
                <w:szCs w:val="16"/>
              </w:rPr>
              <w:t>21/0100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EB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C54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50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FCF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85AB37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07826D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Masarykova obchodní akademie, Rakovník, Pražská 1222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F4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1070010927221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5AB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6D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488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0D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A5176F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AA4C16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Dětské centrum Kolín,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D4C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11935151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A4E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AD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E5F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3D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8AF3EF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24E328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Muzeum Českého krasu,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45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1935131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76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778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04B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447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91538F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6101FA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Muzeum Českého krasu,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A51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107000193513</w:t>
            </w:r>
            <w:r>
              <w:rPr>
                <w:sz w:val="16"/>
                <w:szCs w:val="16"/>
              </w:rPr>
              <w:t>1/0100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BE1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9A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F73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1A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68B344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E377BC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Muzeum Českého krasu,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5A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1152181470237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FA0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E57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1A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A88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54798B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5626D3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Muzeum </w:t>
            </w:r>
            <w:proofErr w:type="spellStart"/>
            <w:r w:rsidRPr="0092585B">
              <w:rPr>
                <w:sz w:val="16"/>
                <w:szCs w:val="16"/>
              </w:rPr>
              <w:t>Podblanicka</w:t>
            </w:r>
            <w:proofErr w:type="spell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27B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3431121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E6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77D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6CA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9AE2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5E4DF83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6BA31F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Muzeum </w:t>
            </w:r>
            <w:proofErr w:type="spellStart"/>
            <w:r w:rsidRPr="0092585B">
              <w:rPr>
                <w:sz w:val="16"/>
                <w:szCs w:val="16"/>
              </w:rPr>
              <w:t>Podblanicka</w:t>
            </w:r>
            <w:proofErr w:type="spell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C53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1070003431121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C6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647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28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1D75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B1DA9C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038CA6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Obchodní akademie, Střední pedagogická škola a Jazyková škola s právem státní jazykové zkoušky, Beroun, U Stadionu 486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722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7757100267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774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6C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D34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EE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5D54A1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C06AEE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Obchodní akademie, Střední pedagogická škola a Jazyková škola s právem státní jazykové zkoušky, Beroun, U Stadionu 486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A0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1070025320131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D3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677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0C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27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B9B4E5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287850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Střední odborné učiliště a Praktická škola </w:t>
            </w:r>
            <w:proofErr w:type="gramStart"/>
            <w:r w:rsidRPr="0092585B">
              <w:rPr>
                <w:sz w:val="16"/>
                <w:szCs w:val="16"/>
              </w:rPr>
              <w:t xml:space="preserve">Kladno - </w:t>
            </w:r>
            <w:proofErr w:type="spellStart"/>
            <w:r w:rsidRPr="0092585B">
              <w:rPr>
                <w:sz w:val="16"/>
                <w:szCs w:val="16"/>
              </w:rPr>
              <w:t>Vrapice</w:t>
            </w:r>
            <w:proofErr w:type="spellEnd"/>
            <w:proofErr w:type="gram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69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17934141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BF0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C8B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845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4E8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3C3F36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01A292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Střední odborné učiliště a Praktická škola </w:t>
            </w:r>
            <w:proofErr w:type="gramStart"/>
            <w:r w:rsidRPr="0092585B">
              <w:rPr>
                <w:sz w:val="16"/>
                <w:szCs w:val="16"/>
              </w:rPr>
              <w:t xml:space="preserve">Kladno - </w:t>
            </w:r>
            <w:proofErr w:type="spellStart"/>
            <w:r w:rsidRPr="0092585B">
              <w:rPr>
                <w:sz w:val="16"/>
                <w:szCs w:val="16"/>
              </w:rPr>
              <w:t>Vrapice</w:t>
            </w:r>
            <w:proofErr w:type="spellEnd"/>
            <w:proofErr w:type="gram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E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196728780297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09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A37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584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CD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0B7FF6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F5CB74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Střední odborné učiliště a Praktická škola </w:t>
            </w:r>
            <w:proofErr w:type="gramStart"/>
            <w:r w:rsidRPr="0092585B">
              <w:rPr>
                <w:sz w:val="16"/>
                <w:szCs w:val="16"/>
              </w:rPr>
              <w:t xml:space="preserve">Kladno - </w:t>
            </w:r>
            <w:proofErr w:type="spellStart"/>
            <w:r w:rsidRPr="0092585B">
              <w:rPr>
                <w:sz w:val="16"/>
                <w:szCs w:val="16"/>
              </w:rPr>
              <w:t>Vrapice</w:t>
            </w:r>
            <w:proofErr w:type="spellEnd"/>
            <w:proofErr w:type="gram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7C2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2195580277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A75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51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45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190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29A0D7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DCD2F8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řemesel Kunice,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97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141890297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DF9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76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0A5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53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DE8427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B027D8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řemesel Kunice,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21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271017310237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DF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B9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4A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3C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D4ABE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24B63C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Muzeum T.G.M.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26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1158552600297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5D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52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FE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FD8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C659C7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BD3E64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Muzeum T.G.M.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38E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1158552740257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03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046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75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9A8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C91BE7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12F5BA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Muzeum T.G.M.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6C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1158552860267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42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0FB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F5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88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D62C35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E447D0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Regionální muzeum Mělník,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25F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3139171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9BC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7D4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18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50B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7634D5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0ECBD4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Regionální muzeum Mělník,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B4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1070003139171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B21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4CE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E8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C8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88BD97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79B002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Muzeum Mladoboleslavska,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F56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2731181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1A3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0A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308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0B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7A72A8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82253D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Oblastní muzeum </w:t>
            </w:r>
            <w:proofErr w:type="gramStart"/>
            <w:r w:rsidRPr="0092585B">
              <w:rPr>
                <w:sz w:val="16"/>
                <w:szCs w:val="16"/>
              </w:rPr>
              <w:t>Praha - východ</w:t>
            </w:r>
            <w:proofErr w:type="gram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4B8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2236201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27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1D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5C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21EB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E2C56C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3178E6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Oblastní muzeum </w:t>
            </w:r>
            <w:proofErr w:type="gramStart"/>
            <w:r w:rsidRPr="0092585B">
              <w:rPr>
                <w:sz w:val="16"/>
                <w:szCs w:val="16"/>
              </w:rPr>
              <w:t>Praha - východ</w:t>
            </w:r>
            <w:proofErr w:type="gram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ED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107000223620</w:t>
            </w:r>
            <w:r>
              <w:rPr>
                <w:sz w:val="16"/>
                <w:szCs w:val="16"/>
              </w:rPr>
              <w:t>1/0100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1F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A44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8F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05E7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20627B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60993F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Oblastní muzeum </w:t>
            </w:r>
            <w:proofErr w:type="gramStart"/>
            <w:r w:rsidRPr="0092585B">
              <w:rPr>
                <w:sz w:val="16"/>
                <w:szCs w:val="16"/>
              </w:rPr>
              <w:t>Praha - východ</w:t>
            </w:r>
            <w:proofErr w:type="gramEnd"/>
            <w:r w:rsidRPr="0092585B">
              <w:rPr>
                <w:sz w:val="16"/>
                <w:szCs w:val="16"/>
              </w:rPr>
              <w:t>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40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1076484880207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CD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15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A84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DFD0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431F00B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12EB30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Hornické muzeum Příbram,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170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2233211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D2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44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9F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4ADE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1153B14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76B2CB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Hornické muzeum Příbram,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75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1070002233211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A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85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FD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E4FE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D8136E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2C5A65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České muzeum </w:t>
            </w:r>
            <w:r>
              <w:rPr>
                <w:sz w:val="16"/>
                <w:szCs w:val="16"/>
              </w:rPr>
              <w:t>S</w:t>
            </w:r>
            <w:r w:rsidRPr="0092585B">
              <w:rPr>
                <w:sz w:val="16"/>
                <w:szCs w:val="16"/>
              </w:rPr>
              <w:t>tříbra,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7F5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1435161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77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534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90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CEAB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FC50A4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1254D3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České muzeum </w:t>
            </w:r>
            <w:r>
              <w:rPr>
                <w:sz w:val="16"/>
                <w:szCs w:val="16"/>
              </w:rPr>
              <w:t>S</w:t>
            </w:r>
            <w:r w:rsidRPr="0092585B">
              <w:rPr>
                <w:sz w:val="16"/>
                <w:szCs w:val="16"/>
              </w:rPr>
              <w:t>tříbra,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CB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1070001435161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57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934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58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03AF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11F8905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527CDA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Památník Antonína Dvořáka ve Vysoké u Příbrami,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A91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883470267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8A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F5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AC5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71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31BA34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7C516A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Památník Antonína Dvořáka ve Vysoké u Příbrami,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9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898940217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0F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7A1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73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E62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3C6750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654130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Památník Karla Čapka ve Staré Huti u Dobříše,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599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924850267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28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12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0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CD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A3635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F83964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Památník Karla Čapka ve Staré Huti u Dobříše,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35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927920267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9E0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4A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66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CCD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417E05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926CC5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Polabské muzeum,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B16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1330191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76E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A9B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5A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C62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8E1B56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306493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Polabské muzeum,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94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1070001330191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850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9C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6E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4D4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05AF44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5F9CA2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Rabasova galerie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EC7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7533221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A6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56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C49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3F81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ECEB66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C594AE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Rabasova galerie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C8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1070007533221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146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8EA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D2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061F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Nezapočítávat</w:t>
            </w:r>
          </w:p>
        </w:tc>
      </w:tr>
      <w:tr w:rsidR="00E0640A" w:rsidRPr="0092585B" w14:paraId="318AE03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B38001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Regionální muzeum v Jílovém u Prahy,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F2B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3637111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C65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488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205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241182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C98D8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zdravotnická škola Benešov,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65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475180287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99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B22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6CA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D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6E7EAC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64924A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odborná škola a Střední zdravotnická škola Benešov,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FE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501350287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A02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26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64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52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031349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A26374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Obchodní akademie a Jazyková škola s právem státní jazykové zkoušky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2D2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195780530207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58F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50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DF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A0D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366DDA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ABBA43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Obchodní akademie a Jazyková škola s právem státní jazykové zkoušky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2C5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1070036624181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398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C86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5D7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7F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F50963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C53509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Vzdělávací institut Středočeského </w:t>
            </w:r>
            <w:proofErr w:type="gramStart"/>
            <w:r w:rsidRPr="0092585B">
              <w:rPr>
                <w:sz w:val="16"/>
                <w:szCs w:val="16"/>
              </w:rPr>
              <w:t>kraje - Zařízení</w:t>
            </w:r>
            <w:proofErr w:type="gramEnd"/>
            <w:r w:rsidRPr="0092585B">
              <w:rPr>
                <w:sz w:val="16"/>
                <w:szCs w:val="16"/>
              </w:rPr>
              <w:t xml:space="preserve"> pro další vzdělávání pedagogických pracovníků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F49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18538191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03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59A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7A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0FE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4D6533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19EBE4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Vzdělávací institut Středočeského </w:t>
            </w:r>
            <w:proofErr w:type="gramStart"/>
            <w:r w:rsidRPr="0092585B">
              <w:rPr>
                <w:sz w:val="16"/>
                <w:szCs w:val="16"/>
              </w:rPr>
              <w:t>kraje - Zařízení</w:t>
            </w:r>
            <w:proofErr w:type="gramEnd"/>
            <w:r w:rsidRPr="0092585B">
              <w:rPr>
                <w:sz w:val="16"/>
                <w:szCs w:val="16"/>
              </w:rPr>
              <w:t xml:space="preserve"> pro další vzdělávání pedagogických pracovníků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7F2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1000010018538191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F10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B5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5C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A55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D7E946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D426A2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Vzdělávací institut Středočeského </w:t>
            </w:r>
            <w:proofErr w:type="gramStart"/>
            <w:r w:rsidRPr="0092585B">
              <w:rPr>
                <w:sz w:val="16"/>
                <w:szCs w:val="16"/>
              </w:rPr>
              <w:t>kraje - Zařízení</w:t>
            </w:r>
            <w:proofErr w:type="gramEnd"/>
            <w:r w:rsidRPr="0092585B">
              <w:rPr>
                <w:sz w:val="16"/>
                <w:szCs w:val="16"/>
              </w:rPr>
              <w:t xml:space="preserve"> pro další vzdělávání pedagogických pracovníků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FE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358762120267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040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66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84E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9C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B80581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C101ED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Dubno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F0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11439211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E4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AD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63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1E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39C966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5BF3E9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Dubno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27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1070011439211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1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C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EC1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40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33E9C5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942A79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Hluboš 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175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10436211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C1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A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AC7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57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B2567A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401295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Hluboš 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107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100060010436211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F2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99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48A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4B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B47C50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5058FD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Hluboš 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EFD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1070010436211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7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793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D67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A3B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E5F82B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B5E68B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designu a řemesel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55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11030141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90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B8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F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A2F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645139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127A8E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designu a řemesel Kladno,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DB9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196750880227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028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CFC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DE2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689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FD5D1B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30D8FC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designu Lysá nad Labem,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8B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7935191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0E6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E0C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12F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A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E60CD7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8DA6A9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designu Lysá nad Labem,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C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9185230267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41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FC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651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85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29BBCB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2B7142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 řemesel, Kutná Hora, Čáslavská 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6E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8039161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46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BE0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7B6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80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5E3F19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BA3033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 řemesel, Kutná Hora, Čáslavská 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C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1070008039161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3A0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64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4E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C3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972F42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4B87AB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 řemesel, Kutná Hora, Čáslavská 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D2C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1232304330227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4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1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CB3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D36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AB160D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A0D5EE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 stavební, Benešov, Jana Nohy 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6D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13736121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C77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C1C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713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26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843B07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1DC3B6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odborné učiliště stavební, Benešov, Jana Nohy 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5D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497250207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90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7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D46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020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6711E1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7D6A57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Liběchov, Boží Voda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2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9135171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91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8D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78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1CE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5B489B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C9D27F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Liběchov, Boží Voda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D1A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1070009135171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998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DFA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D1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62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E1DBA2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A155B0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Nové Strašecí, Sportovní 1135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D72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8130221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F0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7A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F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5C2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EB883D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57A50C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Nové Strašecí, Sportovní 1135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36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515360030257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A3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7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22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BFC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A0876F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7A7D38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Horky nad Jizerou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FA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8439181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3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F0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69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4D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DA2B8C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1C89C1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Horky nad Jizerou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0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1070008439181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E26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60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D7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0E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656886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697AA6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Horky nad Jizerou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BB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1157561570267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C3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77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C21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AD8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  <w:r w:rsidRPr="0092585B">
              <w:rPr>
                <w:sz w:val="16"/>
                <w:szCs w:val="16"/>
              </w:rPr>
              <w:t> </w:t>
            </w:r>
          </w:p>
        </w:tc>
      </w:tr>
      <w:tr w:rsidR="00E0640A" w:rsidRPr="0092585B" w14:paraId="19BD068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0BAFE2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Horky nad Jizerou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F7B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430711660267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DD0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7D4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E7A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E4B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F7D109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3B0AFA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Sedlčany, Petra Bezruče 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6D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10233211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839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006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62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546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F0B5CD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BF2344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Sedlčany, Petra Bezruče 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E7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197483490287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EF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F4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C69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FEF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B0994D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1F486E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Sportovní gymnázium, Kladno, Plzeňská 3103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49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2187330227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182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87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D1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6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6C62C2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99EE40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Sportovní gymnázium, Kladno, Plzeňská 3103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B8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2187340257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50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E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753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8F5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E64B2C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B99112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Sportovní gymnázium, Kladno, Plzeňská 3103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9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1158281670217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E3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AD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318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4A1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2A4E12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82BBAD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Sportovní gymnázium, Kladno, Plzeňská 3103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7A3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1157276560297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34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8AC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FE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EC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9368D8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A5E94D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Krajská správa a údržba silnic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101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7730161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2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2D0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96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2D9C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312A81A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CDFE49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Krajská správa a údržba silnic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FE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1070007730161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65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04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3A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3E3" w14:textId="77777777" w:rsidR="00E0640A" w:rsidRPr="0025798E" w:rsidRDefault="00E0640A" w:rsidP="00CF0D47">
            <w:pPr>
              <w:spacing w:before="40"/>
              <w:rPr>
                <w:sz w:val="16"/>
                <w:szCs w:val="16"/>
              </w:rPr>
            </w:pPr>
            <w:r w:rsidRPr="0025798E">
              <w:rPr>
                <w:sz w:val="16"/>
                <w:szCs w:val="16"/>
              </w:rPr>
              <w:t> Poměrově</w:t>
            </w:r>
          </w:p>
        </w:tc>
      </w:tr>
      <w:tr w:rsidR="00E0640A" w:rsidRPr="0092585B" w14:paraId="600F255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6BD84E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a Vyšší odborná škola, Příbram II, Hrabákova 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FDC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160100046826211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00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2A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C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28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9563D2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018FA3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a Vyšší odborná škola, Příbram II, Hrabákova 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CD0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1070046826211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FA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2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09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7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0C8CF7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C76327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letecké a výpočetní techniky, Odolena Voda, U Letiště 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5C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190233210287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16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34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C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38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0DA9B7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2CC2A1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 letecké a výpočetní techniky, Odolena Voda, U Letiště 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1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1070030528201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D8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A8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010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B0C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4CCB61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D8AB73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škola letecké a výpočetní techniky, Odolena Voda, U Letiště 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848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190235120277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067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E23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FE3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901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BF604A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C7268F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stavební, Mělník, Českobratrská 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D3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190206130257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39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5B5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A9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CE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67FA8A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81D82B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stavební, Mělník, Českobratrská 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611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1070021329171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17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BF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6D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E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34A27F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A75AE5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zemědělská škola a Střední odborná škola Poděbrady,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F9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19434191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F9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A2A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E8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B5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E1CBF5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EECF1E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stavební a Obchodní akademie, Kladno, Cyrila Boudy 2954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C7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2187170227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21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0DD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CE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6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EF4D70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FE5CBD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stavební a Obchodní akademie, Kladno, Cyrila Boudy 2954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EE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2187150277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4BE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14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005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C6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C38AA0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1E920C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Čáslav, Žižkovo nám.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21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8637161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8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A9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29C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A7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9D8F8F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4DEB74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odborné učiliště, Čáslav, Žižkovo nám.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697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1070008637161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07A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E91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D32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30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3537F7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3D4604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lesnická škola a Střední odborné učiliště, Křivoklát, Písky 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B8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8835221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2A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383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865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AF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E8EC4D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54D42E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strojírenská a Jazyková škola s právem státní jazykové zkoušky, Kolín IV, Heverova 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A5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9276170247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51F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B27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B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357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CD0EF2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6221ED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strojírenská a Jazyková škola s právem státní jazykové zkoušky, Kolín IV, Heverova 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A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9277840257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16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89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F0D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D8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9771C1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673BE8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škola, Střední průmyslová škola a Jazyková škola s právem státní jazykové zkoušky, Kutná Hora, Masarykova 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0C1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9332840277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1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005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CE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48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27C61E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97C798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škola, Střední průmyslová škola a Jazyková škola s právem státní jazykové zkoušky, Kutná Hora, Masarykova 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7F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9314260287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3C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C3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06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7C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406563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8C43BF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škola, Střední průmyslová škola a Obchodní akademie, Čáslav, Přemysla Otakara II. 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98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9332760277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EB7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C8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C84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77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1DBD78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225FF5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Kolín, Karoliny Světlé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003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9130151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A2E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6EB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055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06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475CA4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9E7845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zdravotnická škola a Vyšší odborná škola zdravotnická, Kolín, Karoliny Světlé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AC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1070009130151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46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13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7C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9C8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FDB769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5DCBF9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Kolín, Karoliny Světlé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C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1079853390267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B95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DE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35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1DD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211F58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161E64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Mladá Boleslav, B. Němcové 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41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8332181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F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26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5D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BEF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52089B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6060AA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Mladá Boleslav, B. Němcové 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4A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1070008332181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ADD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933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35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B5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C6D21C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C51030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Hořovice, Palackého náměstí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E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7757130247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74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42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D48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B0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21FFD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1B4F6C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Hořovice, Palackého náměstí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02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70340025427131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DE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E0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1F7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538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62DC58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561A65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Hořovice, Palackého náměstí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18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1070025427131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04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41A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05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45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00E09A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500197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 a Střední odborná škola, Březnice, Rožmitálská 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F93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60150046527211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E2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1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C4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C3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CCF97F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594CB4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 a Střední odborná škola, Březnice, Rožmitálská 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D9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1070046527211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5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3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53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7B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B9360C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30617A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 a Střední zemědělská škola, Benešov, Mendelova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46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475220277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28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8EC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CB7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B0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3349E3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FF3D51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 a Střední zemědělská škola, Benešov, Mendelova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61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514467750217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2A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28E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22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C0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5934B9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4A6F70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 a Střední zemědělská škola, Benešov, Mendelova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A1B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358985290247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3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A8C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B8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871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164FBF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EC8850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odborná škola a Střední zemědělská škola, Benešov, Mendelova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145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1070035521121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5EE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326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C67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F2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71B220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A23DDE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zemědělská škola, Rakovník, Pražská 1222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65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60150011225221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E80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E10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BC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72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54150B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6F439A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zemědělská škola, Rakovník, Pražská 1222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C6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70340011225221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3F2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6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D8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B20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E860CD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5C2A54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zemědělská škola, Rakovník, Pražská 1222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112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1070011225221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D6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30E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7C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4E0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8C3193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7A73C7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a Vyšší odborná škola, Kladno, Jana Palacha 1840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840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2187130217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69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F54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E9D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F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51F11B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FAB121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průmyslová škola a Vyšší odborná škola, Kladno, Jana Palacha 1840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14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2187230277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1C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53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0D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5DD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D3E1A3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3F662F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průmyslová škola a Vyšší odborná škola, Kladno, Jana Palacha 1840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18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1075438730297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11B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BB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20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BEC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451D69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280406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Kladno, Havířská 1141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0DB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10732141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6FE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F61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BB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0E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88C6FD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2A2285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Kladno, Havířská 1141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32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1070010732141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4E7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1A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CF9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304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20587C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EAAEAA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zdravotnická škola a Vyšší odborná škola zdravotnická, Kladno, Havířská 1141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3CA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1900010732141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B5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F9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1C1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99B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8DBB48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937C0C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zemědělská škola, Čáslav, Sadová 1234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7A9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9332800267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DD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76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D6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251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128541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FAA419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zemědělská škola, Čáslav, Sadová 1234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0D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9314680257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71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773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BAC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09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C2906B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32F72F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Ústav archeologické památkové péče středních Čech,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6F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40238021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58A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D51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8A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D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3B5757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CF2FC1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Ústav archeologické památkové péče středních Čech,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AF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1070040238021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88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BB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0B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30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A82FD1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369397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Na Hrádku,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6A2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9284260277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AD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A2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A0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644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E80FC7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E343A8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Domov </w:t>
            </w:r>
            <w:proofErr w:type="spellStart"/>
            <w:r w:rsidRPr="0092585B">
              <w:rPr>
                <w:sz w:val="16"/>
                <w:szCs w:val="16"/>
              </w:rPr>
              <w:t>Iváň</w:t>
            </w:r>
            <w:proofErr w:type="spellEnd"/>
            <w:r w:rsidRPr="0092585B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A7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13639161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997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73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FF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CA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DE9B82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562310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Mladá,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C4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20136191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CA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77C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0AF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D74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7FB115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A4B7A1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Mladá,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220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1070020136191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AC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47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42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911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9248DC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5D45B3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FE05CA">
              <w:rPr>
                <w:sz w:val="16"/>
                <w:szCs w:val="16"/>
              </w:rPr>
              <w:t>Domov pod lípou,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F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10037181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0AD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C3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88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AFD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35C99A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A5ECEC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Domov Pod Skalami </w:t>
            </w:r>
            <w:proofErr w:type="spellStart"/>
            <w:r w:rsidRPr="0092585B">
              <w:rPr>
                <w:sz w:val="16"/>
                <w:szCs w:val="16"/>
              </w:rPr>
              <w:t>Kurovodice</w:t>
            </w:r>
            <w:proofErr w:type="spellEnd"/>
            <w:r w:rsidRPr="0092585B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FF7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9837181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05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72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F4A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06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FEB550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27F503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Domov Pod Skalami </w:t>
            </w:r>
            <w:proofErr w:type="spellStart"/>
            <w:r w:rsidRPr="0092585B">
              <w:rPr>
                <w:sz w:val="16"/>
                <w:szCs w:val="16"/>
              </w:rPr>
              <w:t>Kurovodice</w:t>
            </w:r>
            <w:proofErr w:type="spellEnd"/>
            <w:r w:rsidRPr="0092585B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4E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1155813760237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CC6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122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96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0EF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F33934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2298B5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umělecká škola, Rakovník, Okružní 2331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5F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12834221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5C8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C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BC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4DC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1D8BD4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8A6B9C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Benešov, Racek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DC9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337121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75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93A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99D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03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405BED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2E1650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Benešov, Racek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34B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273852730277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A6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00D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257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5AC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506B1C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B764F7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škola, Základní škola a Mateřská škola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4AA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60150012228221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20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4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1B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E0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B7BB2F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CDE136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škola, Základní škola a Mateřská škola Rakovník,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2B8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1070012228221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D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1BA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DF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AC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FDFCA5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38CC01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při Léčebně dr. L. Filipa Poděbrady,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D5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9246990287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AF9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F5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3AA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F63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2F900C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762391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při Léčebně dr. L. Filipa Poděbrady,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AD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517253370247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FD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F55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EF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B7D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A206D9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59FE9A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Sedlčany, Konečná 1090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5B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907540267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65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3E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A04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2A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3F88E0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91A08D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Sedlčany, Konečná 1090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E2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49429211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D7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C58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B06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E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BC5459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16CE56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Kralupy nad Vltavou, U Sociálního domu 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71D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190264210247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162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FC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E46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BC8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2BCFDE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A0C3ED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Kralupy nad Vltavou, U Sociálního domu 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E8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190265350217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63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1AE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7C4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E61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56AF4A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766A42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proofErr w:type="spellStart"/>
            <w:r w:rsidRPr="0092585B">
              <w:rPr>
                <w:sz w:val="16"/>
                <w:szCs w:val="16"/>
              </w:rPr>
              <w:t>Nalžovický</w:t>
            </w:r>
            <w:proofErr w:type="spellEnd"/>
            <w:r w:rsidRPr="0092585B">
              <w:rPr>
                <w:sz w:val="16"/>
                <w:szCs w:val="16"/>
              </w:rPr>
              <w:t xml:space="preserve"> zámek,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15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197482880267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F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DA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7A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17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58FE79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3389B0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informatiky a spojů a Střední odborné učiliště, Kolín, Jaselská 826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79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197144000247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12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F5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C4A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98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72B51B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CB3FE7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informatiky a spojů a Střední odborné učiliště, Kolín, Jaselská 826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21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197144010277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D2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90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88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17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E81EA5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3EB4E1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umělecká škola B. M. Černohorského, Nymburk, Palackého třída 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D74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9202710247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74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0F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CA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24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DA8CAF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908BC4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umělecká škola B. M. Černohorského, Nymburk, Palackého třída 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45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9203160267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C1E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FC2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75A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647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EE30C7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F7E9C1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Mateřská škola Slaný,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6FE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196710820297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B31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EF0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43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C1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A68072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7628C2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Neratovice, Školní 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4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198272400207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39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505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1F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BC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ACE148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3E67E6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Neratovice, Školní 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90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198272430297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39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F8C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B0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05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57C15A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EF5603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Neratovice, Školní 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350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198274450267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553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B70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93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C7C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D709FA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458612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Neratovice, Školní 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2B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1232303960227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784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3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CE7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A0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9B7D15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4A9BB7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Mladá Boleslav, Jičínská 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A8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17538181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4F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3E0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4F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6E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6E4EBF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BE7DC7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Střední odborná škola a Střední odborné učiliště, Mladá Boleslav, Jičínská 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8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70340017538181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F34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03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A0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82E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560818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73C869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Mladá Boleslav, Jičínská 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58F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1070017538181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EC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1D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64C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EEF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79F9D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256A43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Mladá Boleslav, Jičínská 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90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272615350217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A4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91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48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7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FC2925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472281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Střední odborná škola a Střední odborné učiliště, Mladá Boleslav, Jičínská 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A7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1232316160237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81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4DA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7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BB7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9810DF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674C49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Mnichovo Hradiště, Švermova 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6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274071430217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B6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305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86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EF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FF0865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016CC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Mnichovo Hradiště, Švermova 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38E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274071500297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C08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6B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89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BC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B663FE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95DAA4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Základní škola a Praktická škola, Český Brod, </w:t>
            </w:r>
            <w:proofErr w:type="spellStart"/>
            <w:r w:rsidRPr="0092585B">
              <w:rPr>
                <w:sz w:val="16"/>
                <w:szCs w:val="16"/>
              </w:rPr>
              <w:t>Žitomířská</w:t>
            </w:r>
            <w:proofErr w:type="spellEnd"/>
            <w:r w:rsidRPr="0092585B">
              <w:rPr>
                <w:sz w:val="16"/>
                <w:szCs w:val="16"/>
              </w:rPr>
              <w:t xml:space="preserve"> 1359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C30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9304090237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D8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1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8D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0D2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1A3E00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CAD6DF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Základní škola a Praktická škola, Český Brod, </w:t>
            </w:r>
            <w:proofErr w:type="spellStart"/>
            <w:r w:rsidRPr="0092585B">
              <w:rPr>
                <w:sz w:val="16"/>
                <w:szCs w:val="16"/>
              </w:rPr>
              <w:t>Žitomířská</w:t>
            </w:r>
            <w:proofErr w:type="spellEnd"/>
            <w:r w:rsidRPr="0092585B">
              <w:rPr>
                <w:sz w:val="16"/>
                <w:szCs w:val="16"/>
              </w:rPr>
              <w:t xml:space="preserve"> 1359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2EE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1078632960217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D2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FA8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4F4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69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D56C33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6D5B87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Benátky nad Jizerou,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A43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275071010217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BCE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CB7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CDD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15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04AB46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48C1ED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Benátky nad Jizerou,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588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275071020247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09E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110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D8A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CD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AF6136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CF7F76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4E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276274150257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DDD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3D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99E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7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1A1A0E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D52F39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CE7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276274160287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F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628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38E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B78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00978C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0A74B8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Dětský domov a Školní jídelna, Zruč nad Sázavou, Poštovní 593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A8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272105860217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D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645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BC7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D6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E365F3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66C441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Mateřská škola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E4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276273940257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01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54E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0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C8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9F96A1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6EEB39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Mateřská škola Mladá Boleslav,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8B1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276277020247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AB2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7F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FD6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F82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563BFF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06825F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Mateřská škola a Praktická škola Kolín,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2E6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197167410257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BA1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300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E89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CB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9EA8E0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EC9827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Čáslav,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C7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196320090217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03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75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ED1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BA3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3A744C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658650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Čáslav,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DB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516004020217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E6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DE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E35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46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6180A8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306409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a Praktická škola Neratovice,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0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198279880207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FD9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C6E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4A1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E4D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FE378F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3592D9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 a Praktická škola Neratovice,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00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1153448290257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31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9F3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23B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380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2FD2D3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4A4E22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Základní umělecká škola, Votice, Malé náměstí 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585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271338160217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02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8D4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0EA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87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04DEFE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5BBF62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umělecká škola, Votice, Malé náměstí 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6D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271338300267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0C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A3C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B91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C99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3B945E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8F984F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Votice, Smetanova 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41A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273851720237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DE3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AF1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D28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9FB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FDC9AB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5BBB1D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Základní škola, Votice, Smetanova 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855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271338410247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B32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906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97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18B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4B87543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D292D5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Základní škola, Vlašim, </w:t>
            </w:r>
            <w:proofErr w:type="spellStart"/>
            <w:r w:rsidRPr="0092585B">
              <w:rPr>
                <w:sz w:val="16"/>
                <w:szCs w:val="16"/>
              </w:rPr>
              <w:t>Březinská</w:t>
            </w:r>
            <w:proofErr w:type="spellEnd"/>
            <w:r w:rsidRPr="0092585B">
              <w:rPr>
                <w:sz w:val="16"/>
                <w:szCs w:val="16"/>
              </w:rPr>
              <w:t xml:space="preserve"> 1702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0C9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514402770217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E5B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DC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486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B0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C3F579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3774CD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Základní škola, Vlašim, </w:t>
            </w:r>
            <w:proofErr w:type="spellStart"/>
            <w:r w:rsidRPr="0092585B">
              <w:rPr>
                <w:sz w:val="16"/>
                <w:szCs w:val="16"/>
              </w:rPr>
              <w:t>Březinská</w:t>
            </w:r>
            <w:proofErr w:type="spellEnd"/>
            <w:r w:rsidRPr="0092585B">
              <w:rPr>
                <w:sz w:val="16"/>
                <w:szCs w:val="16"/>
              </w:rPr>
              <w:t xml:space="preserve"> 1702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316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514476570277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858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539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005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77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A5771F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511040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Základní umělecká škola Václava </w:t>
            </w:r>
            <w:proofErr w:type="spellStart"/>
            <w:r w:rsidRPr="0092585B">
              <w:rPr>
                <w:sz w:val="16"/>
                <w:szCs w:val="16"/>
              </w:rPr>
              <w:t>Talicha</w:t>
            </w:r>
            <w:proofErr w:type="spellEnd"/>
            <w:r w:rsidRPr="0092585B">
              <w:rPr>
                <w:sz w:val="16"/>
                <w:szCs w:val="16"/>
              </w:rPr>
              <w:t>, Beroun, Husovo náměstí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3F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275381390227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C5D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4D1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C3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202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5A4650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BB976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 xml:space="preserve">Základní umělecká škola Václava </w:t>
            </w:r>
            <w:proofErr w:type="spellStart"/>
            <w:r w:rsidRPr="0092585B">
              <w:rPr>
                <w:sz w:val="16"/>
                <w:szCs w:val="16"/>
              </w:rPr>
              <w:t>Talicha</w:t>
            </w:r>
            <w:proofErr w:type="spellEnd"/>
            <w:r w:rsidRPr="0092585B">
              <w:rPr>
                <w:sz w:val="16"/>
                <w:szCs w:val="16"/>
              </w:rPr>
              <w:t>, Beroun, Husovo náměstí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04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275383050277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60E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1F6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BA4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3C0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105C10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EC5B0B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Koniklec Suchomasty,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16A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514870870227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F64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29E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5A4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FE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D81426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4CA8E0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CENTRUM ROŽMITÁL POD TŘEMŠÍNEM,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22C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518094970257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98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0B3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552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B64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EED1F0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2DCE18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Rybka,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B5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512559690267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4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53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03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3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9FCF50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9CBC1E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Rybka,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B8E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512559680237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29E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D2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1F0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9F2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940ABE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850FC4A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Vidim,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83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512560310217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FA5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B91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5BA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D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16848D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10FDBFF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Centrum psychologicko-sociálního poradenství Středočeského kraje,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AA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515421080267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582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443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65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A54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C370D99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8BE95E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Domino,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85A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515421110227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4E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DD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76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D9C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9006BE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7114E8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Domino,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170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515421240267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A27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76A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4F1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19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EF63EA1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0392B7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Domino,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D2F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357042170237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34C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B6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80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250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4C18FB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7CD60DC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Krajánek,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9E8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515421270247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98C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C81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88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E1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B32D83D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0B3AC56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Nové Strašecí,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29F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515421750267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066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517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82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4B2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373D96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89E5C6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Nové Strašecí,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9BE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515421760297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BC4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44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EC8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D10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E7B667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E68D7B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Kolešovice,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FB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515421920297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C81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C8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BED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98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60A3C9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F1713A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Kolešovice,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A7C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515421930217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3EA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FF3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033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C5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BBB993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1C3FA4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Kolešovice,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165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515492500257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F4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82F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9D6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E6B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7193658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6F24B9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Pod Kavčí Skálou,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41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354058970227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85D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5D4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F33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7CB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76E299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D468F9B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lastRenderedPageBreak/>
              <w:t>Domov Pod Kavčí Skálou,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0BA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354058990287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6B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092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DB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E8D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9BDD5CF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083DAFB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Vyšší Hrádek,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D1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354059160277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87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3DC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DF4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99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A796A7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2C040A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Úvaly,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04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354059230247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5D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CD6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7D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D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068B444E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EF5EB9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Úvaly,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A91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354059440287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ED5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D52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7D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282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6DCC365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7C824C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Jenštejn,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1D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354059810217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5E4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5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FA5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F76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79A31F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4E4E0D0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Jenštejn,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F34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354060420267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B36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505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B9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18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67F1AC6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17AE5C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Slaný,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085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353513270237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0E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EBF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16E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C5E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CE7FF1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532D335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Slaný,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15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515476800217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ACE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178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4D7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780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DC11AB5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7B32A917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Velvary,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C1F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353513310227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7FF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1E8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8E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D96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9172930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342A5BA2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Vraný,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337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353513320257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248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5A6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1C3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85A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855407A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8940840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Vraný,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7C1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515476230277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FCA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A5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3FB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2CD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7A364A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9975D83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Vraný,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589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515476220247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3E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C1D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C8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CC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4E74AD87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25A008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Zahrada,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70B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353513340207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153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EA4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4C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B39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2C9B75A2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D31EFAE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Zahrada,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C5A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438687980207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1AD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B5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76D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0D7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AE33A6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2FC94CD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Zahrada,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6B9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515478150297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44C4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D777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B5EA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A8F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7CDBD39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5A44F768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Zahrada,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372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515478160217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F1D6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7A7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9A92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922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58EBFAA4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1850C709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Kladno-</w:t>
            </w:r>
            <w:proofErr w:type="spellStart"/>
            <w:r w:rsidRPr="0092585B">
              <w:rPr>
                <w:sz w:val="16"/>
                <w:szCs w:val="16"/>
              </w:rPr>
              <w:t>Švermov</w:t>
            </w:r>
            <w:proofErr w:type="spellEnd"/>
            <w:r w:rsidRPr="0092585B">
              <w:rPr>
                <w:sz w:val="16"/>
                <w:szCs w:val="16"/>
              </w:rPr>
              <w:t>, poskytovatel sociálních služeb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57E5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353513350237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CBC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489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ABD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795E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3E6ACE8C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6FFB4A34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TGM,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AAEC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439403790247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E74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EDA0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1AF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8213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52BF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Poměrově</w:t>
            </w:r>
          </w:p>
        </w:tc>
      </w:tr>
      <w:tr w:rsidR="00E0640A" w:rsidRPr="0092585B" w14:paraId="1B19E2DB" w14:textId="77777777" w:rsidTr="00CF0D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</w:tcMar>
          </w:tcPr>
          <w:p w14:paraId="22829AD1" w14:textId="77777777" w:rsidR="00E0640A" w:rsidRPr="0092585B" w:rsidRDefault="00E0640A" w:rsidP="00CF0D47">
            <w:pPr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Domov seniorů TGM,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021F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1072652590287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0998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FE1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559B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 w:rsidRPr="0092585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08A1" w14:textId="77777777" w:rsidR="00E0640A" w:rsidRPr="0092585B" w:rsidRDefault="00E0640A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</w:tbl>
    <w:p w14:paraId="4B20A148" w14:textId="77777777" w:rsidR="00E0640A" w:rsidRDefault="00E0640A" w:rsidP="00E0640A">
      <w:pPr>
        <w:rPr>
          <w:sz w:val="16"/>
          <w:szCs w:val="16"/>
        </w:rPr>
      </w:pPr>
    </w:p>
    <w:p w14:paraId="3DD82A10" w14:textId="77777777" w:rsidR="00E0640A" w:rsidRDefault="00E0640A" w:rsidP="00E0640A">
      <w:pPr>
        <w:rPr>
          <w:sz w:val="16"/>
          <w:szCs w:val="16"/>
        </w:rPr>
      </w:pPr>
    </w:p>
    <w:p w14:paraId="28D278A9" w14:textId="77777777" w:rsidR="00E0640A" w:rsidRPr="00CF524B" w:rsidRDefault="00E0640A" w:rsidP="00E0640A">
      <w:pPr>
        <w:rPr>
          <w:sz w:val="16"/>
          <w:szCs w:val="16"/>
        </w:rPr>
      </w:pPr>
      <w:r w:rsidRPr="00CF524B">
        <w:rPr>
          <w:sz w:val="16"/>
          <w:szCs w:val="16"/>
        </w:rPr>
        <w:t>* pokud nejsou Zapojené účty rozdělené do skupin, pole zůstane prázdné, nebo proškrtnuté</w:t>
      </w:r>
    </w:p>
    <w:p w14:paraId="2D6BC4DC" w14:textId="77777777" w:rsidR="00E0640A" w:rsidRDefault="00E0640A" w:rsidP="00E0640A"/>
    <w:p w14:paraId="1A6C011E" w14:textId="77777777" w:rsidR="00E0640A" w:rsidRDefault="00E0640A" w:rsidP="00E0640A"/>
    <w:p w14:paraId="41450B09" w14:textId="77777777" w:rsidR="00D90049" w:rsidRPr="00D00394" w:rsidRDefault="00D90049" w:rsidP="009C09ED">
      <w:pPr>
        <w:rPr>
          <w:bCs/>
        </w:rPr>
      </w:pPr>
    </w:p>
    <w:p w14:paraId="7534CF77" w14:textId="77777777" w:rsidR="00D90049" w:rsidRPr="00D00394" w:rsidRDefault="00D90049" w:rsidP="009C09ED">
      <w:pPr>
        <w:rPr>
          <w:bCs/>
        </w:rPr>
      </w:pPr>
    </w:p>
    <w:p w14:paraId="7CBFA180" w14:textId="77777777" w:rsidR="00D90049" w:rsidRPr="00D00394" w:rsidRDefault="00D90049" w:rsidP="009C09ED">
      <w:pPr>
        <w:rPr>
          <w:bCs/>
        </w:rPr>
      </w:pPr>
    </w:p>
    <w:p w14:paraId="462A5F24" w14:textId="77777777" w:rsidR="00D90049" w:rsidRPr="00D00394" w:rsidRDefault="00D90049" w:rsidP="009C09ED">
      <w:pPr>
        <w:rPr>
          <w:bCs/>
        </w:rPr>
      </w:pPr>
    </w:p>
    <w:p w14:paraId="4593ACCB" w14:textId="3E7ABBFF" w:rsidR="00AC05CC" w:rsidRPr="00D00394" w:rsidRDefault="00AC05CC" w:rsidP="00AC05CC">
      <w:pPr>
        <w:rPr>
          <w:bCs/>
        </w:rPr>
      </w:pPr>
      <w:r>
        <w:rPr>
          <w:bCs/>
        </w:rPr>
        <w:t>Příloha č. 3</w:t>
      </w:r>
    </w:p>
    <w:tbl>
      <w:tblPr>
        <w:tblW w:w="9640" w:type="dxa"/>
        <w:tblInd w:w="-14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AC05CC" w:rsidRPr="00334B8D" w14:paraId="62F5D2EB" w14:textId="77777777" w:rsidTr="00CF0D47">
        <w:tc>
          <w:tcPr>
            <w:tcW w:w="9640" w:type="dxa"/>
            <w:noWrap/>
            <w:tcMar>
              <w:left w:w="170" w:type="dxa"/>
            </w:tcMar>
          </w:tcPr>
          <w:p w14:paraId="4D58CE79" w14:textId="77777777" w:rsidR="00AC05CC" w:rsidRPr="00334B8D" w:rsidRDefault="00AC05CC" w:rsidP="00CF0D47">
            <w:pPr>
              <w:spacing w:before="40" w:after="40"/>
            </w:pPr>
            <w:r w:rsidRPr="00334B8D">
              <w:t xml:space="preserve">dodatku č. </w:t>
            </w:r>
            <w:r>
              <w:t>2</w:t>
            </w:r>
          </w:p>
        </w:tc>
      </w:tr>
      <w:tr w:rsidR="00AC05CC" w:rsidRPr="008D1300" w14:paraId="7E0E1667" w14:textId="77777777" w:rsidTr="00CF0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14:paraId="0BA96ED8" w14:textId="77777777" w:rsidR="00AC05CC" w:rsidRPr="008D1300" w:rsidRDefault="00AC05CC" w:rsidP="00CF0D47">
            <w:pPr>
              <w:jc w:val="right"/>
            </w:pPr>
          </w:p>
        </w:tc>
      </w:tr>
      <w:tr w:rsidR="00AC05CC" w:rsidRPr="00334B8D" w14:paraId="755A48DA" w14:textId="77777777" w:rsidTr="00CF0D47">
        <w:tc>
          <w:tcPr>
            <w:tcW w:w="9640" w:type="dxa"/>
            <w:noWrap/>
            <w:tcMar>
              <w:left w:w="170" w:type="dxa"/>
            </w:tcMar>
          </w:tcPr>
          <w:p w14:paraId="7D7E679F" w14:textId="13CB1423" w:rsidR="00AC05CC" w:rsidRPr="00AC05CC" w:rsidRDefault="00AC05CC" w:rsidP="00CF0D47">
            <w:pPr>
              <w:spacing w:before="40" w:after="40"/>
              <w:ind w:left="260" w:hanging="260"/>
              <w:rPr>
                <w:b/>
                <w:bCs/>
              </w:rPr>
            </w:pPr>
            <w:r w:rsidRPr="00AC05CC">
              <w:rPr>
                <w:b/>
                <w:bCs/>
              </w:rPr>
              <w:t xml:space="preserve">Znění Přílohy č. </w:t>
            </w:r>
            <w:r w:rsidR="00AA356C">
              <w:rPr>
                <w:b/>
                <w:bCs/>
              </w:rPr>
              <w:t>4</w:t>
            </w:r>
            <w:r w:rsidRPr="00AC05CC">
              <w:rPr>
                <w:b/>
                <w:bCs/>
              </w:rPr>
              <w:t xml:space="preserve"> k Dohodě</w:t>
            </w:r>
          </w:p>
        </w:tc>
      </w:tr>
    </w:tbl>
    <w:p w14:paraId="69492510" w14:textId="77777777" w:rsidR="00D90049" w:rsidRPr="00D00394" w:rsidRDefault="00D90049" w:rsidP="009C09ED">
      <w:pPr>
        <w:rPr>
          <w:bCs/>
        </w:rPr>
      </w:pPr>
    </w:p>
    <w:p w14:paraId="7C3580E4" w14:textId="77777777" w:rsidR="00D90049" w:rsidRPr="00D00394" w:rsidRDefault="00D90049" w:rsidP="009C09ED">
      <w:pPr>
        <w:rPr>
          <w:bCs/>
        </w:rPr>
      </w:pPr>
    </w:p>
    <w:tbl>
      <w:tblPr>
        <w:tblW w:w="13325" w:type="dxa"/>
        <w:tblInd w:w="170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2127"/>
        <w:gridCol w:w="2551"/>
        <w:gridCol w:w="1559"/>
        <w:gridCol w:w="3402"/>
        <w:gridCol w:w="1418"/>
        <w:gridCol w:w="2268"/>
      </w:tblGrid>
      <w:tr w:rsidR="00B531E5" w:rsidRPr="00BF602A" w14:paraId="33C8ECAB" w14:textId="77777777" w:rsidTr="00CF0D47">
        <w:trPr>
          <w:trHeight w:hRule="exact" w:val="369"/>
        </w:trPr>
        <w:tc>
          <w:tcPr>
            <w:tcW w:w="13325" w:type="dxa"/>
            <w:gridSpan w:val="6"/>
            <w:shd w:val="clear" w:color="auto" w:fill="EDEDED"/>
            <w:vAlign w:val="center"/>
          </w:tcPr>
          <w:p w14:paraId="075A71B5" w14:textId="77777777" w:rsidR="00B531E5" w:rsidRPr="00C0206E" w:rsidRDefault="00B531E5" w:rsidP="00CF0D47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Vzor žádosti o zařazení / vyřazení účtu do/z Poolu / o změnu skupiny u Zapojeného účtu</w:t>
            </w:r>
          </w:p>
        </w:tc>
      </w:tr>
      <w:tr w:rsidR="00B531E5" w:rsidRPr="008D1300" w14:paraId="40C5D40C" w14:textId="77777777" w:rsidTr="00CF0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tcFitText/>
          </w:tcPr>
          <w:p w14:paraId="3E2C33A3" w14:textId="77777777" w:rsidR="00B531E5" w:rsidRPr="008D1300" w:rsidRDefault="00B531E5" w:rsidP="00CF0D47">
            <w:pPr>
              <w:jc w:val="right"/>
            </w:pPr>
          </w:p>
        </w:tc>
      </w:tr>
      <w:tr w:rsidR="00B531E5" w:rsidRPr="00C55090" w14:paraId="32B6C31F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0064B66A" w14:textId="77777777" w:rsidR="00B531E5" w:rsidRPr="00C55090" w:rsidRDefault="00B531E5" w:rsidP="00CF0D47">
            <w:pPr>
              <w:spacing w:before="40"/>
              <w:ind w:left="543" w:hanging="543"/>
            </w:pPr>
            <w:r>
              <w:t>Pro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t>Komerční banka, a.s.</w:t>
            </w:r>
          </w:p>
        </w:tc>
      </w:tr>
      <w:tr w:rsidR="00B531E5" w:rsidRPr="00C55090" w14:paraId="42BC8609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28684219" w14:textId="157A0FBB" w:rsidR="00B531E5" w:rsidRPr="00B531E5" w:rsidRDefault="00B531E5" w:rsidP="00B531E5">
            <w:pPr>
              <w:rPr>
                <w:b/>
                <w:szCs w:val="18"/>
              </w:rPr>
            </w:pPr>
            <w:r>
              <w:t>Od</w:t>
            </w:r>
            <w:r w:rsidRPr="00C55090">
              <w:t>:</w:t>
            </w:r>
            <w:r>
              <w:tab/>
            </w:r>
            <w:r w:rsidRPr="00D00394">
              <w:rPr>
                <w:b/>
                <w:szCs w:val="18"/>
              </w:rPr>
              <w:t>Středočeský kraj</w:t>
            </w:r>
          </w:p>
        </w:tc>
      </w:tr>
      <w:tr w:rsidR="00B531E5" w:rsidRPr="00C55090" w14:paraId="1720FEFB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556ECFA6" w14:textId="77777777" w:rsidR="00B531E5" w:rsidRPr="00C55090" w:rsidRDefault="00B531E5" w:rsidP="00CF0D47">
            <w:pPr>
              <w:spacing w:before="40"/>
              <w:ind w:left="543" w:hanging="543"/>
            </w:pPr>
            <w:r>
              <w:t>Cc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 w:rsidRPr="00262C6E">
              <w:rPr>
                <w:b/>
                <w:bCs/>
              </w:rPr>
              <w:instrText xml:space="preserve"> FORMTEXT </w:instrText>
            </w:r>
            <w:r w:rsidRPr="00262C6E">
              <w:rPr>
                <w:b/>
                <w:bCs/>
              </w:rPr>
            </w:r>
            <w:r w:rsidRPr="00262C6E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262C6E">
              <w:rPr>
                <w:b/>
                <w:bCs/>
              </w:rPr>
              <w:fldChar w:fldCharType="end"/>
            </w:r>
          </w:p>
        </w:tc>
      </w:tr>
      <w:tr w:rsidR="00B531E5" w:rsidRPr="007E7CDD" w14:paraId="7AD481E6" w14:textId="77777777" w:rsidTr="00CF0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tcFitText/>
          </w:tcPr>
          <w:p w14:paraId="67E29755" w14:textId="77777777" w:rsidR="00B531E5" w:rsidRPr="004059FA" w:rsidRDefault="00B531E5" w:rsidP="00CF0D47">
            <w:pPr>
              <w:jc w:val="right"/>
            </w:pPr>
          </w:p>
        </w:tc>
      </w:tr>
      <w:tr w:rsidR="00B531E5" w:rsidRPr="00095797" w14:paraId="1A4806E1" w14:textId="77777777" w:rsidTr="00CF0D47">
        <w:trPr>
          <w:trHeight w:hRule="exact" w:val="369"/>
        </w:trPr>
        <w:tc>
          <w:tcPr>
            <w:tcW w:w="13325" w:type="dxa"/>
            <w:gridSpan w:val="6"/>
            <w:shd w:val="clear" w:color="auto" w:fill="ED6B61"/>
            <w:vAlign w:val="center"/>
          </w:tcPr>
          <w:p w14:paraId="45885595" w14:textId="77777777" w:rsidR="00B531E5" w:rsidRPr="00C55090" w:rsidRDefault="00B531E5" w:rsidP="00CF0D47">
            <w:pPr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 xml:space="preserve">Žádost o zařazení / </w:t>
            </w:r>
            <w:r w:rsidRPr="00F52842">
              <w:rPr>
                <w:b/>
                <w:bCs/>
                <w:color w:val="FFFFFF"/>
                <w:sz w:val="22"/>
              </w:rPr>
              <w:t>vyřazení účtu do/z Poolu / o změnu skupiny u Zapojeného účtu</w:t>
            </w:r>
          </w:p>
        </w:tc>
      </w:tr>
      <w:tr w:rsidR="00B531E5" w:rsidRPr="008D1300" w14:paraId="28C8B967" w14:textId="77777777" w:rsidTr="00CF0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tcFitText/>
          </w:tcPr>
          <w:p w14:paraId="583C9FBB" w14:textId="77777777" w:rsidR="00B531E5" w:rsidRPr="008D1300" w:rsidRDefault="00B531E5" w:rsidP="00CF0D47">
            <w:pPr>
              <w:jc w:val="right"/>
            </w:pPr>
          </w:p>
        </w:tc>
      </w:tr>
      <w:tr w:rsidR="00B531E5" w:rsidRPr="00816CF1" w14:paraId="62537350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377D708C" w14:textId="15E46B06" w:rsidR="00B531E5" w:rsidRPr="00816CF1" w:rsidRDefault="00B531E5" w:rsidP="00CF0D47">
            <w:pPr>
              <w:spacing w:before="40" w:after="40"/>
              <w:rPr>
                <w:b/>
                <w:bCs/>
              </w:rPr>
            </w:pPr>
            <w:r w:rsidRPr="00DC1CCE">
              <w:t xml:space="preserve">vztahující se k Dohodě o </w:t>
            </w:r>
            <w:r w:rsidR="003E338E" w:rsidRPr="00D00394">
              <w:rPr>
                <w:bCs/>
              </w:rPr>
              <w:t>o poskytování cash-poolingu fiktivního pro kraje a s nimi spjaté osoby</w:t>
            </w:r>
            <w:r w:rsidR="003E338E" w:rsidRPr="00DC1CCE">
              <w:t xml:space="preserve"> </w:t>
            </w:r>
            <w:r w:rsidRPr="00DC1CCE">
              <w:t>(dále jen „</w:t>
            </w:r>
            <w:r w:rsidRPr="00DC1CCE">
              <w:rPr>
                <w:b/>
              </w:rPr>
              <w:t>Dohoda</w:t>
            </w:r>
            <w:r w:rsidRPr="00DC1CCE">
              <w:t xml:space="preserve">“) ze </w:t>
            </w:r>
            <w:r w:rsidRPr="006A2D8E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  <w:r w:rsidRPr="006A2D8E">
              <w:t>, uzavřené mezi Komerční bankou, a.s., jako Bankou</w:t>
            </w:r>
            <w:r>
              <w:t xml:space="preserve"> a</w:t>
            </w:r>
            <w:r w:rsidRPr="006A2D8E">
              <w:t xml:space="preserve"> </w:t>
            </w:r>
            <w:r w:rsidRPr="00B531E5">
              <w:t>Středočeský</w:t>
            </w:r>
            <w:r w:rsidR="003E338E">
              <w:t>m</w:t>
            </w:r>
            <w:r w:rsidRPr="00B531E5">
              <w:t xml:space="preserve"> kraj</w:t>
            </w:r>
            <w:r w:rsidR="003E338E">
              <w:t>em</w:t>
            </w:r>
            <w:r>
              <w:t xml:space="preserve"> </w:t>
            </w:r>
            <w:r w:rsidRPr="006A2D8E">
              <w:t>jako Klientem</w:t>
            </w:r>
            <w:r>
              <w:t xml:space="preserve"> a dalšími Spjatými osobami:</w:t>
            </w:r>
          </w:p>
        </w:tc>
      </w:tr>
      <w:tr w:rsidR="00B531E5" w:rsidRPr="00816CF1" w14:paraId="431CEDC8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367BB6B4" w14:textId="77777777" w:rsidR="00B531E5" w:rsidRPr="00816CF1" w:rsidRDefault="00B531E5" w:rsidP="00CF0D47">
            <w:pPr>
              <w:spacing w:before="40" w:after="40"/>
              <w:ind w:left="260" w:hanging="260"/>
              <w:rPr>
                <w:b/>
                <w:bCs/>
              </w:rPr>
            </w:pPr>
            <w:r>
              <w:t>1.</w:t>
            </w:r>
            <w:r>
              <w:tab/>
            </w:r>
            <w:r w:rsidRPr="006A2D8E">
              <w:t>Výrazy definované v Dohodě budou mít v této žádosti stejný význam, není-li uvedeno jinak</w:t>
            </w:r>
            <w:r>
              <w:t>.</w:t>
            </w:r>
          </w:p>
        </w:tc>
      </w:tr>
      <w:tr w:rsidR="00B531E5" w:rsidRPr="00816CF1" w14:paraId="7792FFE6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6"/>
            <w:noWrap/>
            <w:tcMar>
              <w:left w:w="170" w:type="dxa"/>
            </w:tcMar>
          </w:tcPr>
          <w:p w14:paraId="47DAFC0E" w14:textId="77777777" w:rsidR="00B531E5" w:rsidRPr="00B0241E" w:rsidRDefault="00B531E5" w:rsidP="00CF0D47">
            <w:pPr>
              <w:spacing w:before="40" w:after="40"/>
              <w:ind w:left="260" w:hanging="260"/>
            </w:pPr>
            <w:r w:rsidRPr="00B0241E">
              <w:t>2.</w:t>
            </w:r>
            <w:r w:rsidRPr="00B0241E">
              <w:tab/>
            </w:r>
            <w:r w:rsidRPr="00A701BA">
              <w:t>Podpisem této žádosti Klient</w:t>
            </w:r>
            <w:r w:rsidRPr="00E8212D">
              <w:t>, jednající za Účastníky poolu na základě plné moci Spjatých osob,</w:t>
            </w:r>
            <w:r w:rsidRPr="00A701BA">
              <w:t xml:space="preserve"> žádá Banku, aby</w:t>
            </w:r>
            <w:r w:rsidRPr="00B0241E">
              <w:t>:</w:t>
            </w:r>
          </w:p>
          <w:p w14:paraId="37047C3A" w14:textId="77777777" w:rsidR="00B531E5" w:rsidRPr="00B0241E" w:rsidRDefault="00B531E5" w:rsidP="00CF0D47">
            <w:pPr>
              <w:ind w:left="261"/>
              <w:rPr>
                <w:i/>
                <w:iCs/>
              </w:rPr>
            </w:pPr>
            <w:r w:rsidRPr="00B0241E">
              <w:rPr>
                <w:i/>
                <w:iCs/>
              </w:rPr>
              <w:t>(zaškrtněte jednu z následujících možností)</w:t>
            </w:r>
          </w:p>
          <w:p w14:paraId="421EA06D" w14:textId="7996485C" w:rsidR="00B531E5" w:rsidRPr="00B0241E" w:rsidRDefault="003E338E" w:rsidP="00CF0D47">
            <w:pPr>
              <w:spacing w:before="120"/>
              <w:ind w:left="686" w:hanging="425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E374FE">
              <w:rPr>
                <w:rFonts w:ascii="MS Gothic" w:eastAsia="MS Gothic" w:hAnsi="MS Gothic"/>
              </w:rPr>
            </w:r>
            <w:r w:rsidR="00E374FE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B531E5" w:rsidRPr="00B0241E">
              <w:rPr>
                <w:rFonts w:ascii="MS Gothic" w:eastAsia="MS Gothic" w:hAnsi="MS Gothic"/>
              </w:rPr>
              <w:tab/>
            </w:r>
            <w:r w:rsidR="00B531E5" w:rsidRPr="00B0241E">
              <w:t xml:space="preserve">zařadila do Poolu níže uvedený účet jako jeden ze Zapojených účtů za podmínek stanovených v Dohodě, a to s účinností ode dne </w:t>
            </w:r>
            <w:r w:rsidR="00B531E5"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B531E5">
              <w:instrText xml:space="preserve"> FORMTEXT </w:instrText>
            </w:r>
            <w:r w:rsidR="00B531E5">
              <w:fldChar w:fldCharType="separate"/>
            </w:r>
            <w:r w:rsidR="00B531E5">
              <w:rPr>
                <w:noProof/>
              </w:rPr>
              <w:t>__________</w:t>
            </w:r>
            <w:r w:rsidR="00B531E5">
              <w:fldChar w:fldCharType="end"/>
            </w:r>
            <w:r w:rsidR="00B531E5" w:rsidRPr="00B0241E">
              <w:t>.</w:t>
            </w:r>
          </w:p>
          <w:p w14:paraId="2BFD49E5" w14:textId="77777777" w:rsidR="00B531E5" w:rsidRPr="00B0241E" w:rsidRDefault="00B531E5" w:rsidP="00CF0D47">
            <w:pPr>
              <w:spacing w:before="120"/>
              <w:ind w:left="686" w:hanging="425"/>
            </w:pPr>
            <w:r w:rsidRPr="00B0241E">
              <w:rPr>
                <w:rFonts w:ascii="MS Gothic" w:eastAsia="MS Gothic" w:hAnsi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1E">
              <w:rPr>
                <w:rFonts w:ascii="MS Gothic" w:eastAsia="MS Gothic" w:hAnsi="MS Gothic"/>
              </w:rPr>
              <w:instrText xml:space="preserve"> FORMCHECKBOX </w:instrText>
            </w:r>
            <w:r w:rsidR="00E374FE">
              <w:rPr>
                <w:rFonts w:ascii="MS Gothic" w:eastAsia="MS Gothic" w:hAnsi="MS Gothic"/>
              </w:rPr>
            </w:r>
            <w:r w:rsidR="00E374FE">
              <w:rPr>
                <w:rFonts w:ascii="MS Gothic" w:eastAsia="MS Gothic" w:hAnsi="MS Gothic"/>
              </w:rPr>
              <w:fldChar w:fldCharType="separate"/>
            </w:r>
            <w:r w:rsidRPr="00B0241E">
              <w:rPr>
                <w:rFonts w:ascii="MS Gothic" w:eastAsia="MS Gothic" w:hAnsi="MS Gothic"/>
              </w:rPr>
              <w:fldChar w:fldCharType="end"/>
            </w:r>
            <w:r w:rsidRPr="00B0241E">
              <w:rPr>
                <w:rFonts w:ascii="MS Gothic" w:eastAsia="MS Gothic" w:hAnsi="MS Gothic"/>
              </w:rPr>
              <w:tab/>
            </w:r>
            <w:r w:rsidRPr="00B0241E">
              <w:t xml:space="preserve">změnila údaje u níže uvedeného Zapojeného účtu, a to s účinností ode 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  <w:r w:rsidRPr="00B0241E">
              <w:rPr>
                <w:bCs/>
              </w:rPr>
              <w:t>.</w:t>
            </w:r>
          </w:p>
          <w:p w14:paraId="2F0896EE" w14:textId="77777777" w:rsidR="00B531E5" w:rsidRPr="00B0241E" w:rsidRDefault="00B531E5" w:rsidP="00CF0D47">
            <w:pPr>
              <w:spacing w:before="120"/>
              <w:ind w:left="686" w:hanging="425"/>
            </w:pPr>
            <w:r w:rsidRPr="00B0241E">
              <w:rPr>
                <w:rFonts w:ascii="MS Gothic" w:eastAsia="MS Gothic" w:hAnsi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1E">
              <w:rPr>
                <w:rFonts w:ascii="MS Gothic" w:eastAsia="MS Gothic" w:hAnsi="MS Gothic"/>
              </w:rPr>
              <w:instrText xml:space="preserve"> FORMCHECKBOX </w:instrText>
            </w:r>
            <w:r w:rsidR="00E374FE">
              <w:rPr>
                <w:rFonts w:ascii="MS Gothic" w:eastAsia="MS Gothic" w:hAnsi="MS Gothic"/>
              </w:rPr>
            </w:r>
            <w:r w:rsidR="00E374FE">
              <w:rPr>
                <w:rFonts w:ascii="MS Gothic" w:eastAsia="MS Gothic" w:hAnsi="MS Gothic"/>
              </w:rPr>
              <w:fldChar w:fldCharType="separate"/>
            </w:r>
            <w:r w:rsidRPr="00B0241E">
              <w:rPr>
                <w:rFonts w:ascii="MS Gothic" w:eastAsia="MS Gothic" w:hAnsi="MS Gothic"/>
              </w:rPr>
              <w:fldChar w:fldCharType="end"/>
            </w:r>
            <w:r w:rsidRPr="00B0241E">
              <w:rPr>
                <w:rFonts w:ascii="MS Gothic" w:eastAsia="MS Gothic" w:hAnsi="MS Gothic"/>
              </w:rPr>
              <w:tab/>
            </w:r>
            <w:r w:rsidRPr="00B0241E">
              <w:t xml:space="preserve">vyřadila níže uvedený Zapojený účet z Poolu za podmínek stanovených v Dohodě, a to s účinností ode 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  <w:r w:rsidRPr="00B0241E">
              <w:t>.</w:t>
            </w:r>
          </w:p>
        </w:tc>
      </w:tr>
      <w:tr w:rsidR="00B531E5" w:rsidRPr="007E7CDD" w14:paraId="3099F7FB" w14:textId="77777777" w:rsidTr="00CF0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5D7019C8" w14:textId="77777777" w:rsidR="00B531E5" w:rsidRPr="004059FA" w:rsidRDefault="00B531E5" w:rsidP="00CF0D47">
            <w:pPr>
              <w:jc w:val="right"/>
            </w:pPr>
          </w:p>
        </w:tc>
      </w:tr>
      <w:tr w:rsidR="00B531E5" w:rsidRPr="006110A8" w14:paraId="2624FED2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DCB285C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Majitel účtu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28A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5B1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B91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Pr="006110A8">
              <w:rPr>
                <w:sz w:val="16"/>
                <w:szCs w:val="16"/>
              </w:rPr>
              <w:t>)</w:t>
            </w:r>
          </w:p>
          <w:p w14:paraId="310C08FF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 xml:space="preserve">Pokud „Ne“, č. náhradního účtu, na </w:t>
            </w:r>
            <w:r>
              <w:rPr>
                <w:sz w:val="16"/>
                <w:szCs w:val="16"/>
              </w:rPr>
              <w:t xml:space="preserve">jehož </w:t>
            </w:r>
            <w:r w:rsidRPr="006110A8">
              <w:rPr>
                <w:sz w:val="16"/>
                <w:szCs w:val="16"/>
              </w:rPr>
              <w:t>vrub bude poplatek účtován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5A1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6E7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rozpočítání úroků</w:t>
            </w:r>
          </w:p>
        </w:tc>
      </w:tr>
      <w:tr w:rsidR="00B531E5" w:rsidRPr="006110A8" w14:paraId="01D12D14" w14:textId="77777777" w:rsidTr="00CF0D47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4507E5A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826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18C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63D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57D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025" w14:textId="77777777" w:rsidR="00B531E5" w:rsidRPr="006110A8" w:rsidRDefault="00B531E5" w:rsidP="00CF0D47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50BAFF61" w14:textId="77777777" w:rsidR="00B531E5" w:rsidRPr="008E7F36" w:rsidRDefault="00B531E5" w:rsidP="00B531E5">
      <w:pPr>
        <w:spacing w:before="120"/>
      </w:pPr>
      <w:r w:rsidRPr="008E7F36">
        <w:rPr>
          <w:sz w:val="16"/>
          <w:szCs w:val="16"/>
        </w:rPr>
        <w:t>* pokud nejsou Zapojené účty rozdělené do skupin, pole zůstane prázdné nebo proškrtnuté</w:t>
      </w:r>
    </w:p>
    <w:p w14:paraId="30E3FF0A" w14:textId="77777777" w:rsidR="00B531E5" w:rsidRDefault="00B531E5" w:rsidP="00B531E5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B531E5" w:rsidRPr="00026AB9" w14:paraId="4BC91AF8" w14:textId="77777777" w:rsidTr="00CF0D47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BBE219" w14:textId="77777777" w:rsidR="00B531E5" w:rsidRPr="00026AB9" w:rsidRDefault="00B531E5" w:rsidP="00CF0D47">
            <w:pPr>
              <w:keepNext/>
            </w:pPr>
            <w:r w:rsidRPr="00026AB9">
              <w:lastRenderedPageBreak/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________________________</w:t>
            </w:r>
            <w:r>
              <w:fldChar w:fldCharType="end"/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</w:p>
          <w:p w14:paraId="3B8379BE" w14:textId="77777777" w:rsidR="00B531E5" w:rsidRPr="00D00394" w:rsidRDefault="00B531E5" w:rsidP="00B531E5">
            <w:pPr>
              <w:rPr>
                <w:b/>
                <w:szCs w:val="18"/>
              </w:rPr>
            </w:pPr>
            <w:r w:rsidRPr="00D00394">
              <w:rPr>
                <w:b/>
                <w:szCs w:val="18"/>
              </w:rPr>
              <w:t>Středočeský kraj</w:t>
            </w:r>
          </w:p>
          <w:p w14:paraId="6A48835D" w14:textId="77777777" w:rsidR="00B531E5" w:rsidRPr="00026AB9" w:rsidRDefault="00B531E5" w:rsidP="00CF0D47">
            <w:pPr>
              <w:keepNext/>
            </w:pPr>
          </w:p>
          <w:p w14:paraId="7AE46A96" w14:textId="77777777" w:rsidR="00B531E5" w:rsidRPr="00026AB9" w:rsidRDefault="00B531E5" w:rsidP="00CF0D47">
            <w:pPr>
              <w:keepNext/>
            </w:pPr>
          </w:p>
          <w:p w14:paraId="27D9FA99" w14:textId="77777777" w:rsidR="00B531E5" w:rsidRPr="00026AB9" w:rsidRDefault="00B531E5" w:rsidP="00CF0D47">
            <w:pPr>
              <w:keepNext/>
              <w:spacing w:after="120"/>
            </w:pPr>
          </w:p>
          <w:p w14:paraId="706F8E08" w14:textId="77777777" w:rsidR="00B531E5" w:rsidRPr="00026AB9" w:rsidRDefault="00B531E5" w:rsidP="00CF0D47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2A8A991" w14:textId="77777777" w:rsidR="00B531E5" w:rsidRPr="00026AB9" w:rsidRDefault="00B531E5" w:rsidP="00CF0D47">
            <w:pPr>
              <w:keepNext/>
              <w:spacing w:before="60" w:after="120"/>
            </w:pPr>
            <w:r w:rsidRPr="00026AB9">
              <w:t>podpis</w:t>
            </w:r>
          </w:p>
          <w:p w14:paraId="1B7DDF71" w14:textId="77777777" w:rsidR="00B531E5" w:rsidRPr="00026AB9" w:rsidRDefault="00B531E5" w:rsidP="00CF0D47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46F1BBA2" w14:textId="77777777" w:rsidR="00B531E5" w:rsidRPr="00026AB9" w:rsidRDefault="00B531E5" w:rsidP="00CF0D47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B80E91" w14:textId="77777777" w:rsidR="00B531E5" w:rsidRPr="00026AB9" w:rsidRDefault="00B531E5" w:rsidP="00CF0D47">
            <w:pPr>
              <w:keepNext/>
            </w:pPr>
          </w:p>
          <w:p w14:paraId="2A13ACEA" w14:textId="77777777" w:rsidR="00B531E5" w:rsidRPr="00A728F9" w:rsidRDefault="00B531E5" w:rsidP="00CF0D47">
            <w:pPr>
              <w:keepNext/>
              <w:spacing w:before="60"/>
              <w:rPr>
                <w:b/>
                <w:bCs/>
              </w:rPr>
            </w:pPr>
          </w:p>
          <w:p w14:paraId="4FDD577C" w14:textId="77777777" w:rsidR="00B531E5" w:rsidRPr="00026AB9" w:rsidRDefault="00B531E5" w:rsidP="00CF0D47">
            <w:pPr>
              <w:keepNext/>
            </w:pPr>
          </w:p>
          <w:p w14:paraId="79721F03" w14:textId="77777777" w:rsidR="00B531E5" w:rsidRPr="00026AB9" w:rsidRDefault="00B531E5" w:rsidP="00CF0D47">
            <w:pPr>
              <w:keepNext/>
            </w:pPr>
          </w:p>
          <w:p w14:paraId="2A1CB6AB" w14:textId="77777777" w:rsidR="00B531E5" w:rsidRPr="00026AB9" w:rsidRDefault="00B531E5" w:rsidP="00CF0D47">
            <w:pPr>
              <w:keepNext/>
              <w:spacing w:after="120"/>
            </w:pPr>
          </w:p>
          <w:p w14:paraId="2A988C46" w14:textId="77777777" w:rsidR="00B531E5" w:rsidRPr="00026AB9" w:rsidRDefault="00B531E5" w:rsidP="00CF0D47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394A1E37" w14:textId="77777777" w:rsidR="00B531E5" w:rsidRPr="00026AB9" w:rsidRDefault="00B531E5" w:rsidP="00CF0D47">
            <w:pPr>
              <w:keepNext/>
              <w:spacing w:before="60" w:after="120"/>
            </w:pPr>
            <w:r w:rsidRPr="00026AB9">
              <w:t>podpis</w:t>
            </w:r>
          </w:p>
          <w:p w14:paraId="6B75F414" w14:textId="77777777" w:rsidR="00B531E5" w:rsidRPr="00026AB9" w:rsidRDefault="00B531E5" w:rsidP="00CF0D47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272183C6" w14:textId="77777777" w:rsidR="00B531E5" w:rsidRPr="00026AB9" w:rsidRDefault="00B531E5" w:rsidP="00CF0D47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D1C8657" w14:textId="77777777" w:rsidR="00B531E5" w:rsidRDefault="00B531E5" w:rsidP="00B531E5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B531E5" w:rsidRPr="00816CF1" w14:paraId="12CC2EA9" w14:textId="77777777" w:rsidTr="00CF0D47">
        <w:tc>
          <w:tcPr>
            <w:tcW w:w="13325" w:type="dxa"/>
            <w:noWrap/>
            <w:tcMar>
              <w:left w:w="170" w:type="dxa"/>
            </w:tcMar>
          </w:tcPr>
          <w:p w14:paraId="4A5AA72C" w14:textId="77777777" w:rsidR="00B531E5" w:rsidRPr="00816CF1" w:rsidRDefault="00B531E5" w:rsidP="00CF0D47">
            <w:pPr>
              <w:spacing w:before="40" w:after="40" w:line="480" w:lineRule="auto"/>
              <w:rPr>
                <w:b/>
                <w:bCs/>
              </w:rPr>
            </w:pPr>
            <w:r w:rsidRPr="00DC1CCE">
              <w:t xml:space="preserve">Banka tímto potvrzuje přijetí této žádosti </w:t>
            </w:r>
            <w:r>
              <w:t>o</w:t>
            </w:r>
            <w:r w:rsidRPr="00DC1CCE">
              <w:t xml:space="preserve"> (i) zařazení výše uvedeného účtu mezi Zapojené účty</w:t>
            </w:r>
            <w:r>
              <w:t>, resp. (</w:t>
            </w:r>
            <w:proofErr w:type="spellStart"/>
            <w:r>
              <w:t>ii</w:t>
            </w:r>
            <w:proofErr w:type="spellEnd"/>
            <w:r>
              <w:t>) provedení změny údajů u výše uvedeného Zapojeného účtu, resp. (</w:t>
            </w:r>
            <w:proofErr w:type="spellStart"/>
            <w:r>
              <w:t>iii</w:t>
            </w:r>
            <w:proofErr w:type="spellEnd"/>
            <w:r>
              <w:t>) vyřazení výše uvedeného Z</w:t>
            </w:r>
            <w:r w:rsidRPr="007D5854">
              <w:t>apojen</w:t>
            </w:r>
            <w:r>
              <w:t>ého</w:t>
            </w:r>
            <w:r w:rsidRPr="007D5854">
              <w:t xml:space="preserve"> úč</w:t>
            </w:r>
            <w:r>
              <w:t>tu</w:t>
            </w:r>
            <w:r w:rsidRPr="007D5854">
              <w:t xml:space="preserve"> z</w:t>
            </w:r>
            <w:r>
              <w:t> </w:t>
            </w:r>
            <w:r w:rsidRPr="007D5854">
              <w:t>Poolu</w:t>
            </w:r>
            <w:r>
              <w:t xml:space="preserve">, a to </w:t>
            </w:r>
            <w:r w:rsidRPr="00DC1CCE">
              <w:t xml:space="preserve">ke dni </w:t>
            </w:r>
            <w:r w:rsidRPr="00DC1CCE"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Pr="00DC1CCE">
              <w:instrText xml:space="preserve"> FORMTEXT </w:instrText>
            </w:r>
            <w:r w:rsidRPr="00DC1CCE">
              <w:fldChar w:fldCharType="separate"/>
            </w:r>
            <w:r>
              <w:rPr>
                <w:noProof/>
              </w:rPr>
              <w:t>__________</w:t>
            </w:r>
            <w:r w:rsidRPr="00DC1CCE">
              <w:fldChar w:fldCharType="end"/>
            </w:r>
            <w:r w:rsidRPr="00DC1CCE">
              <w:t xml:space="preserve"> za podmínek stanovených v</w:t>
            </w:r>
            <w:r>
              <w:t> </w:t>
            </w:r>
            <w:r w:rsidRPr="00DC1CCE">
              <w:t>Dohodě</w:t>
            </w:r>
            <w:r>
              <w:t>.</w:t>
            </w:r>
          </w:p>
        </w:tc>
      </w:tr>
    </w:tbl>
    <w:p w14:paraId="3E26BD8C" w14:textId="77777777" w:rsidR="00B531E5" w:rsidRDefault="00B531E5" w:rsidP="00B531E5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B531E5" w:rsidRPr="00026AB9" w14:paraId="10DCA409" w14:textId="77777777" w:rsidTr="00CF0D47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426784" w14:textId="77777777" w:rsidR="00B531E5" w:rsidRPr="00026AB9" w:rsidRDefault="00B531E5" w:rsidP="00CF0D47">
            <w:pPr>
              <w:keepNext/>
            </w:pPr>
            <w:r w:rsidRPr="00026AB9"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________________________</w:t>
            </w:r>
            <w:r>
              <w:fldChar w:fldCharType="end"/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</w:p>
          <w:p w14:paraId="618A33FA" w14:textId="77777777" w:rsidR="00B531E5" w:rsidRPr="00026AB9" w:rsidRDefault="00B531E5" w:rsidP="00CF0D47">
            <w:pPr>
              <w:keepNext/>
              <w:spacing w:before="60"/>
            </w:pPr>
            <w:r w:rsidRPr="00026AB9">
              <w:rPr>
                <w:b/>
              </w:rPr>
              <w:t>Komerční banka, a.s.</w:t>
            </w:r>
          </w:p>
          <w:p w14:paraId="0DF8F5EF" w14:textId="77777777" w:rsidR="00B531E5" w:rsidRPr="00026AB9" w:rsidRDefault="00B531E5" w:rsidP="00CF0D47">
            <w:pPr>
              <w:keepNext/>
            </w:pPr>
          </w:p>
          <w:p w14:paraId="22FF8BD2" w14:textId="77777777" w:rsidR="00B531E5" w:rsidRPr="00026AB9" w:rsidRDefault="00B531E5" w:rsidP="00CF0D47">
            <w:pPr>
              <w:keepNext/>
            </w:pPr>
          </w:p>
          <w:p w14:paraId="40A3C165" w14:textId="77777777" w:rsidR="00B531E5" w:rsidRPr="00026AB9" w:rsidRDefault="00B531E5" w:rsidP="00CF0D47">
            <w:pPr>
              <w:keepNext/>
              <w:spacing w:after="120"/>
            </w:pPr>
          </w:p>
          <w:p w14:paraId="653F0BD1" w14:textId="77777777" w:rsidR="00B531E5" w:rsidRPr="00026AB9" w:rsidRDefault="00B531E5" w:rsidP="00CF0D47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3EB53FBF" w14:textId="77777777" w:rsidR="00B531E5" w:rsidRPr="00026AB9" w:rsidRDefault="00B531E5" w:rsidP="00CF0D47">
            <w:pPr>
              <w:keepNext/>
              <w:spacing w:before="60" w:after="120"/>
            </w:pPr>
            <w:r w:rsidRPr="00026AB9">
              <w:t>podpis</w:t>
            </w:r>
          </w:p>
          <w:p w14:paraId="4A5B4EAA" w14:textId="77777777" w:rsidR="00B531E5" w:rsidRPr="00026AB9" w:rsidRDefault="00B531E5" w:rsidP="00CF0D47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2BE5A627" w14:textId="77777777" w:rsidR="00B531E5" w:rsidRPr="00026AB9" w:rsidRDefault="00B531E5" w:rsidP="00CF0D47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423EA34" w14:textId="77777777" w:rsidR="00B531E5" w:rsidRPr="00026AB9" w:rsidRDefault="00B531E5" w:rsidP="00CF0D47"/>
        </w:tc>
      </w:tr>
    </w:tbl>
    <w:p w14:paraId="7B8DAA42" w14:textId="77777777" w:rsidR="00B531E5" w:rsidRDefault="00B531E5" w:rsidP="00B531E5"/>
    <w:p w14:paraId="04C9A0A3" w14:textId="3983B2BB" w:rsidR="00B531E5" w:rsidRPr="00CF524B" w:rsidRDefault="00B531E5" w:rsidP="00B531E5">
      <w:pPr>
        <w:rPr>
          <w:sz w:val="2"/>
          <w:szCs w:val="2"/>
        </w:rPr>
      </w:pPr>
    </w:p>
    <w:p w14:paraId="025EB4DC" w14:textId="77777777" w:rsidR="00D90049" w:rsidRPr="00D00394" w:rsidRDefault="00D90049" w:rsidP="009C09ED">
      <w:pPr>
        <w:rPr>
          <w:bCs/>
        </w:rPr>
      </w:pPr>
    </w:p>
    <w:p w14:paraId="672C3ECC" w14:textId="77777777" w:rsidR="00D90049" w:rsidRPr="00D00394" w:rsidRDefault="00D90049" w:rsidP="009C09ED">
      <w:pPr>
        <w:rPr>
          <w:bCs/>
        </w:rPr>
      </w:pPr>
    </w:p>
    <w:p w14:paraId="5D18FDE2" w14:textId="77777777" w:rsidR="00D90049" w:rsidRPr="00D00394" w:rsidRDefault="00D90049" w:rsidP="009C09ED">
      <w:pPr>
        <w:rPr>
          <w:bCs/>
        </w:rPr>
      </w:pPr>
    </w:p>
    <w:p w14:paraId="39FA20DE" w14:textId="77777777" w:rsidR="00D90049" w:rsidRPr="00D00394" w:rsidRDefault="00D90049" w:rsidP="009C09ED">
      <w:pPr>
        <w:rPr>
          <w:bCs/>
        </w:rPr>
      </w:pPr>
    </w:p>
    <w:p w14:paraId="62B66ED0" w14:textId="77777777" w:rsidR="00D90049" w:rsidRPr="00D00394" w:rsidRDefault="00D90049" w:rsidP="009C09ED">
      <w:pPr>
        <w:rPr>
          <w:bCs/>
        </w:rPr>
      </w:pPr>
    </w:p>
    <w:p w14:paraId="47D6F2BC" w14:textId="77777777" w:rsidR="00D90049" w:rsidRDefault="00D90049" w:rsidP="009C09ED">
      <w:pPr>
        <w:rPr>
          <w:bCs/>
        </w:rPr>
      </w:pPr>
    </w:p>
    <w:p w14:paraId="7714DF47" w14:textId="77777777" w:rsidR="00B8116C" w:rsidRDefault="00B8116C" w:rsidP="009C09ED">
      <w:pPr>
        <w:rPr>
          <w:bCs/>
        </w:rPr>
      </w:pPr>
    </w:p>
    <w:p w14:paraId="3E26B4A1" w14:textId="77777777" w:rsidR="00B8116C" w:rsidRDefault="00B8116C" w:rsidP="009C09ED">
      <w:pPr>
        <w:rPr>
          <w:bCs/>
        </w:rPr>
      </w:pPr>
    </w:p>
    <w:p w14:paraId="1D95A917" w14:textId="77777777" w:rsidR="00B8116C" w:rsidRPr="00D00394" w:rsidRDefault="00B8116C" w:rsidP="009C09ED">
      <w:pPr>
        <w:rPr>
          <w:bCs/>
        </w:rPr>
      </w:pPr>
    </w:p>
    <w:p w14:paraId="3403BAA4" w14:textId="77777777" w:rsidR="00D90049" w:rsidRPr="00D00394" w:rsidRDefault="00D90049" w:rsidP="009C09ED">
      <w:pPr>
        <w:rPr>
          <w:bCs/>
        </w:rPr>
      </w:pPr>
    </w:p>
    <w:p w14:paraId="29B81590" w14:textId="26BD48CF" w:rsidR="00B8116C" w:rsidRPr="00D00394" w:rsidRDefault="00B8116C" w:rsidP="00B8116C">
      <w:pPr>
        <w:rPr>
          <w:bCs/>
        </w:rPr>
      </w:pPr>
      <w:r>
        <w:rPr>
          <w:bCs/>
        </w:rPr>
        <w:lastRenderedPageBreak/>
        <w:t>Příloha č. 4</w:t>
      </w:r>
    </w:p>
    <w:tbl>
      <w:tblPr>
        <w:tblW w:w="9640" w:type="dxa"/>
        <w:tblInd w:w="-14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B8116C" w:rsidRPr="00334B8D" w14:paraId="6670C2A8" w14:textId="77777777" w:rsidTr="00AB4C2B">
        <w:tc>
          <w:tcPr>
            <w:tcW w:w="9640" w:type="dxa"/>
            <w:noWrap/>
            <w:tcMar>
              <w:left w:w="170" w:type="dxa"/>
            </w:tcMar>
          </w:tcPr>
          <w:p w14:paraId="16200BC8" w14:textId="77777777" w:rsidR="00B8116C" w:rsidRPr="00334B8D" w:rsidRDefault="00B8116C" w:rsidP="00AB4C2B">
            <w:pPr>
              <w:spacing w:before="40" w:after="40"/>
            </w:pPr>
            <w:r w:rsidRPr="00334B8D">
              <w:t xml:space="preserve">dodatku č. </w:t>
            </w:r>
            <w:r>
              <w:t>2</w:t>
            </w:r>
          </w:p>
        </w:tc>
      </w:tr>
      <w:tr w:rsidR="00B8116C" w:rsidRPr="008D1300" w14:paraId="0D5EE63E" w14:textId="77777777" w:rsidTr="00AB4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14:paraId="0EE8A06B" w14:textId="77777777" w:rsidR="00B8116C" w:rsidRPr="008D1300" w:rsidRDefault="00B8116C" w:rsidP="00AB4C2B">
            <w:pPr>
              <w:jc w:val="right"/>
            </w:pPr>
          </w:p>
        </w:tc>
      </w:tr>
      <w:tr w:rsidR="00B8116C" w:rsidRPr="00334B8D" w14:paraId="5DB2DD52" w14:textId="77777777" w:rsidTr="00AB4C2B">
        <w:tc>
          <w:tcPr>
            <w:tcW w:w="9640" w:type="dxa"/>
            <w:noWrap/>
            <w:tcMar>
              <w:left w:w="170" w:type="dxa"/>
            </w:tcMar>
          </w:tcPr>
          <w:p w14:paraId="0CB382F0" w14:textId="5B0F3CA3" w:rsidR="00B8116C" w:rsidRPr="00AC05CC" w:rsidRDefault="00B8116C" w:rsidP="00AB4C2B">
            <w:pPr>
              <w:spacing w:before="40" w:after="40"/>
              <w:ind w:left="260" w:hanging="260"/>
              <w:rPr>
                <w:b/>
                <w:bCs/>
              </w:rPr>
            </w:pPr>
            <w:r w:rsidRPr="00AC05CC">
              <w:rPr>
                <w:b/>
                <w:bCs/>
              </w:rPr>
              <w:t xml:space="preserve">Znění Přílohy č. </w:t>
            </w:r>
            <w:r>
              <w:rPr>
                <w:b/>
                <w:bCs/>
              </w:rPr>
              <w:t>5</w:t>
            </w:r>
            <w:r w:rsidRPr="00AC05CC">
              <w:rPr>
                <w:b/>
                <w:bCs/>
              </w:rPr>
              <w:t xml:space="preserve"> k Dohodě</w:t>
            </w:r>
          </w:p>
        </w:tc>
      </w:tr>
    </w:tbl>
    <w:p w14:paraId="61F4AB1F" w14:textId="77777777" w:rsidR="00D90049" w:rsidRPr="00D00394" w:rsidRDefault="00D90049" w:rsidP="009C09ED">
      <w:pPr>
        <w:rPr>
          <w:bCs/>
        </w:rPr>
      </w:pPr>
    </w:p>
    <w:tbl>
      <w:tblPr>
        <w:tblW w:w="13325" w:type="dxa"/>
        <w:tblInd w:w="170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3544"/>
        <w:gridCol w:w="2693"/>
        <w:gridCol w:w="3119"/>
        <w:gridCol w:w="1276"/>
        <w:gridCol w:w="2693"/>
      </w:tblGrid>
      <w:tr w:rsidR="00B8116C" w:rsidRPr="00BF602A" w14:paraId="3B32ABC4" w14:textId="77777777" w:rsidTr="00AB4C2B">
        <w:trPr>
          <w:trHeight w:hRule="exact" w:val="369"/>
        </w:trPr>
        <w:tc>
          <w:tcPr>
            <w:tcW w:w="13325" w:type="dxa"/>
            <w:gridSpan w:val="5"/>
            <w:shd w:val="clear" w:color="auto" w:fill="EDEDED"/>
            <w:vAlign w:val="center"/>
          </w:tcPr>
          <w:p w14:paraId="3314ACB7" w14:textId="77777777" w:rsidR="00B8116C" w:rsidRPr="00C0206E" w:rsidRDefault="00B8116C" w:rsidP="00AB4C2B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Vzor žádosti o přistoupení nového účastníka do Poolu</w:t>
            </w:r>
          </w:p>
        </w:tc>
      </w:tr>
      <w:tr w:rsidR="00B8116C" w:rsidRPr="008D1300" w14:paraId="3689282B" w14:textId="77777777" w:rsidTr="00AB4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21F45C64" w14:textId="77777777" w:rsidR="00B8116C" w:rsidRPr="008D1300" w:rsidRDefault="00B8116C" w:rsidP="00AB4C2B">
            <w:pPr>
              <w:jc w:val="right"/>
            </w:pPr>
          </w:p>
        </w:tc>
      </w:tr>
      <w:tr w:rsidR="00B8116C" w:rsidRPr="00C55090" w14:paraId="3916B794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6D6CA2B" w14:textId="77777777" w:rsidR="00B8116C" w:rsidRPr="00C55090" w:rsidRDefault="00B8116C" w:rsidP="00AB4C2B">
            <w:pPr>
              <w:spacing w:before="40"/>
              <w:ind w:left="543" w:hanging="543"/>
            </w:pPr>
            <w:r>
              <w:t>Pro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t>Komerční banka, a.s.</w:t>
            </w:r>
          </w:p>
        </w:tc>
      </w:tr>
      <w:tr w:rsidR="00B8116C" w:rsidRPr="00C55090" w14:paraId="46DEB3C3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378D6815" w14:textId="77777777" w:rsidR="00B8116C" w:rsidRPr="00C55090" w:rsidRDefault="00B8116C" w:rsidP="00AB4C2B">
            <w:pPr>
              <w:spacing w:before="40"/>
              <w:ind w:left="543" w:hanging="543"/>
            </w:pPr>
            <w:r>
              <w:t>Od</w:t>
            </w:r>
            <w:r w:rsidRPr="00C55090">
              <w:t>:</w:t>
            </w:r>
            <w:r>
              <w:tab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vý účastník Poolu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Nový účastník Poolu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CF524B">
              <w:t>(</w:t>
            </w:r>
            <w:r>
              <w:t>dále jen „</w:t>
            </w:r>
            <w:r w:rsidRPr="00CF524B">
              <w:rPr>
                <w:b/>
                <w:bCs/>
              </w:rPr>
              <w:t>Nový účastník Poolu</w:t>
            </w:r>
            <w:r>
              <w:t>“)</w:t>
            </w:r>
          </w:p>
        </w:tc>
      </w:tr>
      <w:tr w:rsidR="00B8116C" w:rsidRPr="00C55090" w14:paraId="5433F8D9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8A31A47" w14:textId="0118721D" w:rsidR="00B8116C" w:rsidRPr="00C55090" w:rsidRDefault="00B8116C" w:rsidP="00AB4C2B">
            <w:pPr>
              <w:spacing w:before="40"/>
              <w:ind w:left="543" w:hanging="543"/>
            </w:pPr>
            <w:r>
              <w:t>Cc</w:t>
            </w:r>
            <w:r w:rsidRPr="00C55090">
              <w:t>:</w:t>
            </w:r>
            <w:r>
              <w:tab/>
            </w:r>
            <w:r>
              <w:rPr>
                <w:b/>
                <w:bCs/>
              </w:rPr>
              <w:t>Středočeský kraj</w:t>
            </w:r>
          </w:p>
        </w:tc>
      </w:tr>
      <w:tr w:rsidR="00B8116C" w:rsidRPr="007E7CDD" w14:paraId="3A392D9F" w14:textId="77777777" w:rsidTr="00AB4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68DE7B9D" w14:textId="77777777" w:rsidR="00B8116C" w:rsidRPr="004059FA" w:rsidRDefault="00B8116C" w:rsidP="00AB4C2B">
            <w:pPr>
              <w:jc w:val="right"/>
            </w:pPr>
          </w:p>
        </w:tc>
      </w:tr>
      <w:tr w:rsidR="00B8116C" w:rsidRPr="00095797" w14:paraId="68AC9A57" w14:textId="77777777" w:rsidTr="00AB4C2B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3E9802B4" w14:textId="77777777" w:rsidR="00B8116C" w:rsidRPr="00C55090" w:rsidRDefault="00B8116C" w:rsidP="00AB4C2B">
            <w:pPr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Žádost o přistoupení nového účastníka do Poolu</w:t>
            </w:r>
          </w:p>
        </w:tc>
      </w:tr>
      <w:tr w:rsidR="00B8116C" w:rsidRPr="008D1300" w14:paraId="51BB6210" w14:textId="77777777" w:rsidTr="00AB4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40A9EB79" w14:textId="77777777" w:rsidR="00B8116C" w:rsidRPr="008D1300" w:rsidRDefault="00B8116C" w:rsidP="00AB4C2B">
            <w:pPr>
              <w:jc w:val="right"/>
            </w:pPr>
          </w:p>
        </w:tc>
      </w:tr>
      <w:tr w:rsidR="00B8116C" w:rsidRPr="00816CF1" w14:paraId="56D99270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1CADE93D" w14:textId="60CD8BEC" w:rsidR="00B8116C" w:rsidRPr="00816CF1" w:rsidRDefault="00B8116C" w:rsidP="00AB4C2B">
            <w:pPr>
              <w:spacing w:before="40" w:after="40"/>
              <w:rPr>
                <w:b/>
                <w:bCs/>
              </w:rPr>
            </w:pPr>
            <w:r w:rsidRPr="00801F97">
              <w:t>vztahující se k Dohodě o poskytování cash</w:t>
            </w:r>
            <w:r>
              <w:t xml:space="preserve"> </w:t>
            </w:r>
            <w:r w:rsidRPr="00801F97">
              <w:t>poolingu fiktivního pro ekonomicky spjatou skupinu (dále jen „</w:t>
            </w:r>
            <w:r w:rsidRPr="00801F97">
              <w:rPr>
                <w:b/>
              </w:rPr>
              <w:t>Dohoda</w:t>
            </w:r>
            <w:r w:rsidRPr="00801F97">
              <w:t xml:space="preserve">“) ze 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  <w:r>
              <w:t xml:space="preserve"> ve znění pozdějších dodatků</w:t>
            </w:r>
            <w:r w:rsidRPr="00801F97">
              <w:t xml:space="preserve">, uzavřené mezi Komerční bankou, a.s., jako Bankou, </w:t>
            </w:r>
            <w:r w:rsidRPr="00B8116C">
              <w:t>Středočeský</w:t>
            </w:r>
            <w:r>
              <w:t>m</w:t>
            </w:r>
            <w:r w:rsidRPr="00B8116C">
              <w:t xml:space="preserve"> kraj</w:t>
            </w:r>
            <w:r>
              <w:t>em</w:t>
            </w:r>
            <w:r w:rsidRPr="00B8116C">
              <w:t xml:space="preserve"> </w:t>
            </w:r>
            <w:r w:rsidRPr="00801F97">
              <w:t xml:space="preserve">jako Klientem a </w:t>
            </w:r>
            <w:r w:rsidRPr="001E38F7">
              <w:t>dalšími Spjatými osobami</w:t>
            </w:r>
            <w:r>
              <w:t>.</w:t>
            </w:r>
          </w:p>
        </w:tc>
      </w:tr>
      <w:tr w:rsidR="00B8116C" w:rsidRPr="00816CF1" w14:paraId="1E431E0A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73D3C540" w14:textId="77777777" w:rsidR="00B8116C" w:rsidRPr="00816CF1" w:rsidRDefault="00B8116C" w:rsidP="00AB4C2B">
            <w:pPr>
              <w:spacing w:before="40" w:after="40"/>
              <w:ind w:left="260" w:hanging="260"/>
              <w:rPr>
                <w:b/>
                <w:bCs/>
              </w:rPr>
            </w:pPr>
            <w:r>
              <w:t>1.</w:t>
            </w:r>
            <w:r>
              <w:tab/>
            </w:r>
            <w:r w:rsidRPr="006A2D8E">
              <w:t>Výrazy definované v Dohodě budou mít v této žádosti stejný význam, není-li uvedeno jinak</w:t>
            </w:r>
            <w:r>
              <w:t>.</w:t>
            </w:r>
          </w:p>
        </w:tc>
      </w:tr>
      <w:tr w:rsidR="00B8116C" w:rsidRPr="00816CF1" w14:paraId="3FBD7526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0FE42DCB" w14:textId="77777777" w:rsidR="00B8116C" w:rsidRPr="00F52842" w:rsidRDefault="00B8116C" w:rsidP="00AB4C2B">
            <w:pPr>
              <w:spacing w:before="40" w:after="40"/>
              <w:ind w:left="260" w:hanging="260"/>
            </w:pPr>
            <w:r>
              <w:t>2.</w:t>
            </w:r>
            <w:r>
              <w:tab/>
            </w:r>
            <w:r w:rsidRPr="00801F97">
              <w:t xml:space="preserve">Podpisem této žádosti Nový účastník Poolu potvrzuje, že (i) </w:t>
            </w:r>
            <w:r w:rsidRPr="007B68CE">
              <w:t xml:space="preserve">je Spjatou osobou s Klientem </w:t>
            </w:r>
            <w:r w:rsidRPr="00801F97">
              <w:t>a (</w:t>
            </w:r>
            <w:proofErr w:type="spellStart"/>
            <w:r w:rsidRPr="00801F97">
              <w:t>ii</w:t>
            </w:r>
            <w:proofErr w:type="spellEnd"/>
            <w:r w:rsidRPr="00801F97">
              <w:t>) obdržel od Banky nabídku na poskytnutí Poolu za podmínek dohodnutých mezi Bankou a Účastníky poolu v</w:t>
            </w:r>
            <w:r>
              <w:t> </w:t>
            </w:r>
            <w:r w:rsidRPr="00801F97">
              <w:t>Dohodě</w:t>
            </w:r>
            <w:r>
              <w:t>.</w:t>
            </w:r>
          </w:p>
        </w:tc>
      </w:tr>
      <w:tr w:rsidR="00B8116C" w:rsidRPr="00816CF1" w14:paraId="699A111C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24419AE" w14:textId="77777777" w:rsidR="00B8116C" w:rsidRPr="00F52842" w:rsidRDefault="00B8116C" w:rsidP="00AB4C2B">
            <w:pPr>
              <w:spacing w:before="40" w:after="40" w:line="480" w:lineRule="auto"/>
              <w:ind w:left="261" w:hanging="261"/>
            </w:pPr>
            <w:r>
              <w:t>3.</w:t>
            </w:r>
            <w:r>
              <w:tab/>
            </w:r>
            <w:r w:rsidRPr="00801F97">
              <w:t xml:space="preserve">Nový účastník Poolu tímto žádá Banku, aby přijala tuto žádost jakožto žádost o přijetí za Účastníka poolu a přijala jej jako Účastníka poolu a zařadila do Poolu </w:t>
            </w:r>
            <w:r>
              <w:t xml:space="preserve">níže uvedený(-é) účet(-y) </w:t>
            </w:r>
            <w:r w:rsidRPr="00801F97">
              <w:t xml:space="preserve">Nového účastníka Poolu </w:t>
            </w:r>
            <w:r>
              <w:t xml:space="preserve">jako jeden ze Zapojených účtů </w:t>
            </w:r>
            <w:r w:rsidRPr="00C017D7">
              <w:t>za podmínek stanovených v Dohodě</w:t>
            </w:r>
            <w:r>
              <w:t xml:space="preserve">, a to s účinností ode 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t>s níže uvedenými parametry:</w:t>
            </w:r>
          </w:p>
        </w:tc>
      </w:tr>
      <w:tr w:rsidR="00B8116C" w:rsidRPr="007E7CDD" w14:paraId="513FE61A" w14:textId="77777777" w:rsidTr="00AB4C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568F4466" w14:textId="77777777" w:rsidR="00B8116C" w:rsidRPr="004059FA" w:rsidRDefault="00B8116C" w:rsidP="00AB4C2B">
            <w:pPr>
              <w:jc w:val="right"/>
            </w:pPr>
          </w:p>
        </w:tc>
      </w:tr>
      <w:tr w:rsidR="00B8116C" w:rsidRPr="006110A8" w14:paraId="1ADC9504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B6B669D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F7C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F3C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Pr="006110A8">
              <w:rPr>
                <w:sz w:val="16"/>
                <w:szCs w:val="16"/>
              </w:rPr>
              <w:t>)</w:t>
            </w:r>
          </w:p>
          <w:p w14:paraId="2D93AA91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Pokud „Ne“, č. náhradního účtu, na</w:t>
            </w:r>
            <w:r>
              <w:rPr>
                <w:sz w:val="16"/>
                <w:szCs w:val="16"/>
              </w:rPr>
              <w:t xml:space="preserve"> jehož</w:t>
            </w:r>
            <w:r w:rsidRPr="006110A8">
              <w:rPr>
                <w:sz w:val="16"/>
                <w:szCs w:val="16"/>
              </w:rPr>
              <w:t xml:space="preserve"> vrub bude poplatek účtován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806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C43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rozpočítání úroků</w:t>
            </w:r>
          </w:p>
        </w:tc>
      </w:tr>
      <w:tr w:rsidR="00B8116C" w:rsidRPr="006110A8" w14:paraId="4A5BF577" w14:textId="77777777" w:rsidTr="00AB4C2B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B4D89A8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549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E48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C45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6AF" w14:textId="77777777" w:rsidR="00B8116C" w:rsidRPr="006110A8" w:rsidRDefault="00B8116C" w:rsidP="00AB4C2B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44E4B16B" w14:textId="77777777" w:rsidR="00B8116C" w:rsidRPr="008E7F36" w:rsidRDefault="00B8116C" w:rsidP="00B8116C">
      <w:pPr>
        <w:spacing w:before="120"/>
      </w:pPr>
      <w:r w:rsidRPr="008E7F36">
        <w:rPr>
          <w:sz w:val="16"/>
          <w:szCs w:val="16"/>
        </w:rPr>
        <w:t>* pokud nejsou Zapojené účty rozdělené do skupin, pole zůstane prázdné nebo proškrtnuté</w:t>
      </w:r>
    </w:p>
    <w:p w14:paraId="147731E3" w14:textId="77777777" w:rsidR="00B8116C" w:rsidRPr="00917A6B" w:rsidRDefault="00B8116C" w:rsidP="00B8116C">
      <w:pPr>
        <w:rPr>
          <w:szCs w:val="18"/>
        </w:rPr>
      </w:pPr>
    </w:p>
    <w:tbl>
      <w:tblPr>
        <w:tblW w:w="12823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182"/>
        <w:gridCol w:w="2043"/>
        <w:gridCol w:w="2126"/>
        <w:gridCol w:w="1701"/>
        <w:gridCol w:w="4536"/>
        <w:gridCol w:w="235"/>
      </w:tblGrid>
      <w:tr w:rsidR="00B8116C" w:rsidRPr="00816CF1" w14:paraId="0A665F9B" w14:textId="77777777" w:rsidTr="00312D42">
        <w:trPr>
          <w:trHeight w:val="713"/>
        </w:trPr>
        <w:tc>
          <w:tcPr>
            <w:tcW w:w="12823" w:type="dxa"/>
            <w:gridSpan w:val="6"/>
            <w:noWrap/>
            <w:tcMar>
              <w:left w:w="170" w:type="dxa"/>
            </w:tcMar>
          </w:tcPr>
          <w:p w14:paraId="3BC1870A" w14:textId="77777777" w:rsidR="00B8116C" w:rsidRPr="00F52842" w:rsidRDefault="00B8116C" w:rsidP="00AB4C2B">
            <w:pPr>
              <w:spacing w:before="40" w:after="40"/>
              <w:ind w:left="260" w:hanging="260"/>
            </w:pPr>
            <w:r>
              <w:t>4.</w:t>
            </w:r>
            <w:r>
              <w:tab/>
            </w:r>
            <w:r w:rsidRPr="00801F97">
              <w:t xml:space="preserve">Nový účastník Poolu potvrzuje, že obdržel kopii Dohody a souvisejících dokumentů, seznámil se s jejich obsahem a souhlasí s nimi. Nový účastník Poolu souhlasí s tím, že na základě akceptace této žádosti Bankou přistoupí k Dohodě a stane se smluvní stranou Dohody se všemi právy a povinnostmi stanovenými v Dohodě pro </w:t>
            </w:r>
            <w:r>
              <w:t>Spjaté osoby</w:t>
            </w:r>
            <w:r w:rsidRPr="00801F97">
              <w:t>. Nový účastník Poolu se dále zavazuje vůči Stranám Dohody, že v souladu s jejími podmínkami bude plnit všechny své závazky dle Dohody</w:t>
            </w:r>
            <w:r>
              <w:t>.</w:t>
            </w:r>
          </w:p>
        </w:tc>
      </w:tr>
      <w:tr w:rsidR="00B8116C" w:rsidRPr="00816CF1" w14:paraId="6BCCE1FB" w14:textId="77777777" w:rsidTr="00312D42">
        <w:trPr>
          <w:trHeight w:val="293"/>
        </w:trPr>
        <w:tc>
          <w:tcPr>
            <w:tcW w:w="12823" w:type="dxa"/>
            <w:gridSpan w:val="6"/>
            <w:noWrap/>
            <w:tcMar>
              <w:left w:w="170" w:type="dxa"/>
            </w:tcMar>
          </w:tcPr>
          <w:p w14:paraId="146E700A" w14:textId="77777777" w:rsidR="00B8116C" w:rsidRPr="00F52842" w:rsidRDefault="00B8116C" w:rsidP="00AB4C2B">
            <w:pPr>
              <w:spacing w:before="40" w:after="40"/>
              <w:ind w:left="260" w:hanging="260"/>
            </w:pPr>
            <w:r>
              <w:t>5.</w:t>
            </w:r>
            <w:r>
              <w:tab/>
            </w:r>
            <w:r w:rsidRPr="00801F97">
              <w:t>Kontaktní osoby za Nového účastníka Poolu jsou uvedeny v následující tabulce:</w:t>
            </w:r>
          </w:p>
        </w:tc>
      </w:tr>
      <w:tr w:rsidR="00B8116C" w:rsidRPr="007E7CDD" w14:paraId="45225593" w14:textId="77777777" w:rsidTr="00312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2"/>
        </w:trPr>
        <w:tc>
          <w:tcPr>
            <w:tcW w:w="12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2E065CC9" w14:textId="77777777" w:rsidR="00B8116C" w:rsidRPr="004059FA" w:rsidRDefault="00B8116C" w:rsidP="00AB4C2B">
            <w:pPr>
              <w:jc w:val="right"/>
            </w:pPr>
          </w:p>
        </w:tc>
      </w:tr>
      <w:tr w:rsidR="00312D42" w:rsidRPr="007F3052" w14:paraId="47336FB0" w14:textId="77777777" w:rsidTr="00312D42">
        <w:trPr>
          <w:gridAfter w:val="1"/>
          <w:wAfter w:w="235" w:type="dxa"/>
          <w:trHeight w:val="22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139B7FA" w14:textId="77777777" w:rsidR="00312D42" w:rsidRPr="007F3052" w:rsidRDefault="00312D42" w:rsidP="00AB4C2B">
            <w:pPr>
              <w:keepNext/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lastRenderedPageBreak/>
              <w:t>Jméno a příjmení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7EA" w14:textId="77777777" w:rsidR="00312D42" w:rsidRPr="007F3052" w:rsidRDefault="00312D42" w:rsidP="00AB4C2B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A88" w14:textId="77777777" w:rsidR="00312D42" w:rsidRPr="007F3052" w:rsidRDefault="00312D42" w:rsidP="00AB4C2B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B08" w14:textId="77777777" w:rsidR="00312D42" w:rsidRPr="007F3052" w:rsidRDefault="00312D42" w:rsidP="00AB4C2B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330" w14:textId="77777777" w:rsidR="00312D42" w:rsidRPr="007F3052" w:rsidRDefault="00312D42" w:rsidP="00AB4C2B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Podpisový vzor</w:t>
            </w:r>
          </w:p>
        </w:tc>
      </w:tr>
      <w:tr w:rsidR="00312D42" w:rsidRPr="007F3052" w14:paraId="21FCFCB2" w14:textId="77777777" w:rsidTr="00312D42">
        <w:trPr>
          <w:gridAfter w:val="1"/>
          <w:wAfter w:w="235" w:type="dxa"/>
          <w:trHeight w:val="66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B509851" w14:textId="77777777" w:rsidR="00312D42" w:rsidRPr="007F3052" w:rsidRDefault="00312D42" w:rsidP="00AB4C2B">
            <w:pPr>
              <w:spacing w:before="480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C0C" w14:textId="77777777" w:rsidR="00312D42" w:rsidRPr="007F3052" w:rsidRDefault="00312D42" w:rsidP="00AB4C2B">
            <w:pPr>
              <w:spacing w:before="48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349" w14:textId="77777777" w:rsidR="00312D42" w:rsidRPr="007F3052" w:rsidRDefault="00312D42" w:rsidP="00AB4C2B">
            <w:pPr>
              <w:spacing w:before="48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2CA" w14:textId="77777777" w:rsidR="00312D42" w:rsidRPr="007F3052" w:rsidRDefault="00312D42" w:rsidP="00AB4C2B">
            <w:pPr>
              <w:spacing w:before="480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7F8" w14:textId="77777777" w:rsidR="00312D42" w:rsidRPr="007F3052" w:rsidRDefault="00312D42" w:rsidP="00AB4C2B">
            <w:pPr>
              <w:spacing w:before="480"/>
              <w:rPr>
                <w:sz w:val="16"/>
                <w:szCs w:val="16"/>
              </w:rPr>
            </w:pPr>
          </w:p>
        </w:tc>
      </w:tr>
    </w:tbl>
    <w:p w14:paraId="0176F1F8" w14:textId="77777777" w:rsidR="00B8116C" w:rsidRPr="00917A6B" w:rsidRDefault="00B8116C" w:rsidP="00B8116C">
      <w:pPr>
        <w:rPr>
          <w:szCs w:val="18"/>
        </w:rPr>
      </w:pPr>
    </w:p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B8116C" w:rsidRPr="00816CF1" w14:paraId="44910FF4" w14:textId="77777777" w:rsidTr="00AB4C2B">
        <w:tc>
          <w:tcPr>
            <w:tcW w:w="13325" w:type="dxa"/>
            <w:noWrap/>
            <w:tcMar>
              <w:left w:w="170" w:type="dxa"/>
            </w:tcMar>
          </w:tcPr>
          <w:p w14:paraId="4B2D70B7" w14:textId="77777777" w:rsidR="00B8116C" w:rsidRPr="008E7F36" w:rsidRDefault="00B8116C" w:rsidP="00AB4C2B">
            <w:pPr>
              <w:spacing w:before="40"/>
              <w:ind w:left="260" w:hanging="260"/>
            </w:pPr>
            <w:r w:rsidRPr="008E7F36">
              <w:t>6.</w:t>
            </w:r>
            <w:r w:rsidRPr="008E7F36">
              <w:tab/>
              <w:t xml:space="preserve">Nový účastník Poolu tímto zmocňuje </w:t>
            </w:r>
            <w:r w:rsidRPr="008E7F3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8E7F36">
              <w:rPr>
                <w:b/>
              </w:rPr>
              <w:instrText xml:space="preserve"> FORMTEXT </w:instrText>
            </w:r>
            <w:r w:rsidRPr="008E7F36">
              <w:rPr>
                <w:b/>
              </w:rPr>
            </w:r>
            <w:r w:rsidRPr="008E7F36">
              <w:rPr>
                <w:b/>
              </w:rPr>
              <w:fldChar w:fldCharType="separate"/>
            </w:r>
            <w:r>
              <w:rPr>
                <w:b/>
                <w:noProof/>
              </w:rPr>
              <w:t>_________________</w:t>
            </w:r>
            <w:r w:rsidRPr="008E7F36">
              <w:rPr>
                <w:b/>
              </w:rPr>
              <w:fldChar w:fldCharType="end"/>
            </w:r>
            <w:r w:rsidRPr="008E7F36">
              <w:t xml:space="preserve"> se sídlem: </w:t>
            </w:r>
            <w:r w:rsidRPr="008E7F36">
              <w:fldChar w:fldCharType="begin">
                <w:ffData>
                  <w:name w:val="adresazm_cj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____________________</w:t>
            </w:r>
            <w:r w:rsidRPr="008E7F36">
              <w:fldChar w:fldCharType="end"/>
            </w:r>
            <w:r w:rsidRPr="008E7F36">
              <w:t xml:space="preserve">, IČO: </w:t>
            </w:r>
            <w:r w:rsidRPr="008E7F36">
              <w:fldChar w:fldCharType="begin">
                <w:ffData>
                  <w:name w:val="iczm_cj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___________</w:t>
            </w:r>
            <w:r w:rsidRPr="008E7F36">
              <w:fldChar w:fldCharType="end"/>
            </w:r>
            <w:r w:rsidRPr="008E7F36">
              <w:t xml:space="preserve">, zapsanou v obchodním rejstříku vedeném </w:t>
            </w:r>
            <w:r w:rsidRPr="008E7F36">
              <w:fldChar w:fldCharType="begin">
                <w:ffData>
                  <w:name w:val="vedenemzm_cj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____________________</w:t>
            </w:r>
            <w:r w:rsidRPr="008E7F36">
              <w:fldChar w:fldCharType="end"/>
            </w:r>
            <w:r w:rsidRPr="008E7F36">
              <w:t xml:space="preserve"> v </w:t>
            </w:r>
            <w:r w:rsidRPr="008E7F36">
              <w:fldChar w:fldCharType="begin">
                <w:ffData>
                  <w:name w:val="vmeste_zm_cj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____________________</w:t>
            </w:r>
            <w:r w:rsidRPr="008E7F36">
              <w:fldChar w:fldCharType="end"/>
            </w:r>
            <w:r w:rsidRPr="008E7F36">
              <w:t xml:space="preserve">, oddíl </w:t>
            </w:r>
            <w:r w:rsidRPr="008E7F36">
              <w:fldChar w:fldCharType="begin">
                <w:ffData>
                  <w:name w:val="oddil_zm_cj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</w:t>
            </w:r>
            <w:r w:rsidRPr="008E7F36">
              <w:fldChar w:fldCharType="end"/>
            </w:r>
            <w:r w:rsidRPr="008E7F36">
              <w:t xml:space="preserve">, vložka </w:t>
            </w:r>
            <w:r w:rsidRPr="008E7F36">
              <w:fldChar w:fldCharType="begin">
                <w:ffData>
                  <w:name w:val="vlozka_zm_cj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</w:t>
            </w:r>
            <w:r w:rsidRPr="008E7F36">
              <w:fldChar w:fldCharType="end"/>
            </w:r>
            <w:r w:rsidRPr="008E7F36">
              <w:t>, (dále jen „</w:t>
            </w:r>
            <w:r w:rsidRPr="008E7F36">
              <w:rPr>
                <w:b/>
              </w:rPr>
              <w:t>Klient</w:t>
            </w:r>
            <w:r w:rsidRPr="008E7F36">
              <w:t>“), která vystupuje v postavení Klienta podle Dohody, k následujícím jednáním ve smyslu dle Dohody:</w:t>
            </w:r>
          </w:p>
          <w:p w14:paraId="2949EA1C" w14:textId="77777777" w:rsidR="00B8116C" w:rsidRPr="008E7F36" w:rsidRDefault="00B8116C" w:rsidP="00B8116C">
            <w:pPr>
              <w:numPr>
                <w:ilvl w:val="0"/>
                <w:numId w:val="6"/>
              </w:numPr>
              <w:tabs>
                <w:tab w:val="clear" w:pos="1146"/>
                <w:tab w:val="left" w:pos="685"/>
              </w:tabs>
              <w:spacing w:before="40"/>
              <w:ind w:left="709" w:hanging="449"/>
            </w:pPr>
            <w:r w:rsidRPr="008E7F36">
              <w:t>k přebírání a doručování jakýchkoliv dokumentů vyhotovovaných na základě nebo v souvislosti s Dohodou některou ze stran Dohody;</w:t>
            </w:r>
          </w:p>
          <w:p w14:paraId="13A6FA02" w14:textId="77777777" w:rsidR="00B8116C" w:rsidRPr="008E7F36" w:rsidRDefault="00B8116C" w:rsidP="00B8116C">
            <w:pPr>
              <w:numPr>
                <w:ilvl w:val="0"/>
                <w:numId w:val="6"/>
              </w:numPr>
              <w:tabs>
                <w:tab w:val="clear" w:pos="1146"/>
                <w:tab w:val="left" w:pos="685"/>
              </w:tabs>
              <w:spacing w:before="40"/>
              <w:ind w:left="709" w:hanging="449"/>
            </w:pPr>
            <w:r w:rsidRPr="008E7F36">
              <w:t>k udělení souhlasu se zařazením nových účtů mezi Zapojené účty a k podpisu veškerých dokumentů s tím souvisejících;</w:t>
            </w:r>
          </w:p>
          <w:p w14:paraId="07D1DD4C" w14:textId="77777777" w:rsidR="00B8116C" w:rsidRPr="008E7F36" w:rsidRDefault="00B8116C" w:rsidP="00B8116C">
            <w:pPr>
              <w:numPr>
                <w:ilvl w:val="0"/>
                <w:numId w:val="6"/>
              </w:numPr>
              <w:tabs>
                <w:tab w:val="clear" w:pos="1146"/>
                <w:tab w:val="left" w:pos="685"/>
              </w:tabs>
              <w:spacing w:before="40"/>
              <w:ind w:left="709" w:hanging="449"/>
            </w:pPr>
            <w:r w:rsidRPr="008E7F36">
              <w:t>k udělení souhlasu s přistoupením nového účastníka do Poolu a k Dohodě a k podpisu veškerých dokumentů s tím souvisejících;</w:t>
            </w:r>
          </w:p>
          <w:p w14:paraId="1923536D" w14:textId="77777777" w:rsidR="00B8116C" w:rsidRPr="008E7F36" w:rsidRDefault="00B8116C" w:rsidP="00B8116C">
            <w:pPr>
              <w:numPr>
                <w:ilvl w:val="0"/>
                <w:numId w:val="6"/>
              </w:numPr>
              <w:tabs>
                <w:tab w:val="clear" w:pos="1146"/>
                <w:tab w:val="left" w:pos="685"/>
                <w:tab w:val="num" w:pos="720"/>
              </w:tabs>
              <w:adjustRightInd/>
              <w:spacing w:before="40"/>
              <w:ind w:left="709" w:hanging="449"/>
              <w:textAlignment w:val="auto"/>
            </w:pPr>
            <w:r w:rsidRPr="008E7F36">
              <w:t xml:space="preserve">k učinění veškerých jednání a k podpisu veškerých dokumentů nezbytných ke změně parametrů Zapojených účtů; </w:t>
            </w:r>
          </w:p>
          <w:p w14:paraId="7B443384" w14:textId="77777777" w:rsidR="00B8116C" w:rsidRPr="008E7F36" w:rsidRDefault="00B8116C" w:rsidP="00B8116C">
            <w:pPr>
              <w:numPr>
                <w:ilvl w:val="0"/>
                <w:numId w:val="6"/>
              </w:numPr>
              <w:tabs>
                <w:tab w:val="clear" w:pos="1146"/>
                <w:tab w:val="left" w:pos="685"/>
              </w:tabs>
              <w:spacing w:before="40"/>
              <w:ind w:left="709" w:hanging="449"/>
            </w:pPr>
            <w:r w:rsidRPr="008E7F36">
              <w:t xml:space="preserve">k udělení souhlasu s vyřazením Zapojeného účtu z Poolu a k podpisu veškerých dokumentů s tím souvisejících; </w:t>
            </w:r>
          </w:p>
          <w:p w14:paraId="027954A1" w14:textId="77777777" w:rsidR="00B8116C" w:rsidRPr="008E7F36" w:rsidRDefault="00B8116C" w:rsidP="00AB4C2B">
            <w:pPr>
              <w:tabs>
                <w:tab w:val="left" w:pos="685"/>
              </w:tabs>
              <w:spacing w:before="40"/>
              <w:ind w:left="709" w:hanging="449"/>
            </w:pPr>
            <w:r w:rsidRPr="008E7F36">
              <w:t>(</w:t>
            </w:r>
            <w:proofErr w:type="spellStart"/>
            <w:r w:rsidRPr="008E7F36">
              <w:t>vi</w:t>
            </w:r>
            <w:proofErr w:type="spellEnd"/>
            <w:r w:rsidRPr="008E7F36">
              <w:t>)</w:t>
            </w:r>
            <w:r w:rsidRPr="008E7F36">
              <w:tab/>
              <w:t>v souvislosti s výše uvedenými body (</w:t>
            </w:r>
            <w:proofErr w:type="spellStart"/>
            <w:r w:rsidRPr="008E7F36">
              <w:t>ii</w:t>
            </w:r>
            <w:proofErr w:type="spellEnd"/>
            <w:r w:rsidRPr="008E7F36">
              <w:t>), (</w:t>
            </w:r>
            <w:proofErr w:type="spellStart"/>
            <w:r w:rsidRPr="008E7F36">
              <w:t>iii</w:t>
            </w:r>
            <w:proofErr w:type="spellEnd"/>
            <w:r w:rsidRPr="008E7F36">
              <w:t>), (</w:t>
            </w:r>
            <w:proofErr w:type="spellStart"/>
            <w:r w:rsidRPr="008E7F36">
              <w:t>iv</w:t>
            </w:r>
            <w:proofErr w:type="spellEnd"/>
            <w:r w:rsidRPr="008E7F36">
              <w:t>) a (v) k podepsání jménem Nového účastníka Poolu zejména následujících dokumentů: příslušné žádosti o zařazení nových účtů do Poolu, žádosti o přistoupení nových účastníků do Poolu nebo žádosti o vyřazení Zapojeného účtu z Poolu nebo oznámení o změně parametrů Zapojeného účtu;</w:t>
            </w:r>
          </w:p>
          <w:p w14:paraId="03B059C4" w14:textId="77777777" w:rsidR="00B8116C" w:rsidRPr="008E7F36" w:rsidRDefault="00B8116C" w:rsidP="00AB4C2B">
            <w:pPr>
              <w:tabs>
                <w:tab w:val="left" w:pos="685"/>
              </w:tabs>
              <w:spacing w:before="40"/>
              <w:ind w:left="709" w:hanging="449"/>
            </w:pPr>
            <w:r w:rsidRPr="008E7F36">
              <w:t>(</w:t>
            </w:r>
            <w:proofErr w:type="spellStart"/>
            <w:r w:rsidRPr="008E7F36">
              <w:t>vii</w:t>
            </w:r>
            <w:proofErr w:type="spellEnd"/>
            <w:r w:rsidRPr="008E7F36">
              <w:t>)</w:t>
            </w:r>
            <w:r w:rsidRPr="008E7F36">
              <w:tab/>
              <w:t>vyžadování a obdržení veškerých informací o službách poskytovaných Bankou Novému účastníkovi Poolu a informací souvisejících s takovými službami (a to včetně informací, které jsou předmětem bankovního tajemství),</w:t>
            </w:r>
          </w:p>
          <w:p w14:paraId="1F706D4E" w14:textId="77777777" w:rsidR="00B8116C" w:rsidRPr="008E7F36" w:rsidRDefault="00B8116C" w:rsidP="00AB4C2B">
            <w:pPr>
              <w:tabs>
                <w:tab w:val="left" w:pos="685"/>
              </w:tabs>
              <w:spacing w:before="40"/>
              <w:ind w:left="709" w:hanging="449"/>
            </w:pPr>
            <w:r w:rsidRPr="008E7F36">
              <w:t>(</w:t>
            </w:r>
            <w:proofErr w:type="spellStart"/>
            <w:r w:rsidRPr="008E7F36">
              <w:t>viii</w:t>
            </w:r>
            <w:proofErr w:type="spellEnd"/>
            <w:r w:rsidRPr="008E7F36">
              <w:t>)</w:t>
            </w:r>
            <w:r w:rsidRPr="008E7F36">
              <w:tab/>
              <w:t xml:space="preserve">a ke všem dalším právním úkonům v souvislosti s touto Dohodou, mj. činit v zastoupení Nového účastníka Poolu veškeré úkony v souvislosti s podpisem veškerých dokumentů na základě a v souvislosti s touto Dohodou, zejména pak k uzavírání dodatků, </w:t>
            </w:r>
            <w:r w:rsidRPr="008E7F36">
              <w:rPr>
                <w:rFonts w:cs="Arial"/>
                <w:szCs w:val="18"/>
              </w:rPr>
              <w:t>kterými bude Dohoda měněna, rušena či doplňována</w:t>
            </w:r>
            <w:r w:rsidRPr="008E7F36">
              <w:t>.</w:t>
            </w:r>
          </w:p>
          <w:p w14:paraId="371DFD2E" w14:textId="77777777" w:rsidR="00B8116C" w:rsidRPr="008E7F36" w:rsidRDefault="00B8116C" w:rsidP="00AB4C2B">
            <w:pPr>
              <w:spacing w:before="40"/>
              <w:ind w:left="260"/>
            </w:pPr>
            <w:r w:rsidRPr="008E7F36">
              <w:rPr>
                <w:rFonts w:cs="Arial"/>
                <w:szCs w:val="18"/>
              </w:rPr>
              <w:t>Klient a Nový účastník Poolu prohlašují, že rozsah zmocnění, kterým Nový účastník Poolu zmocňuje Klienta, není v rozporu se žádnými platnými a účinnými právními předpisy, zejména takto stanoveným rozsahem zmocnění nedochází ke střetu zájmů dle platných právních předpisů či jinému konfliktu, který by mohl být obdobně vykládán, a zavazují se, že pokud v budoucnu dojde v této věci k jakékoli změně, neprodleně upraví rozsah zmocnění tak, aby zmocnění nebylo v rozporu s právními předpisy, a zároveň budou o této skutečnosti neprodleně informovat Banku.</w:t>
            </w:r>
          </w:p>
          <w:p w14:paraId="14868C9E" w14:textId="77777777" w:rsidR="00B8116C" w:rsidRPr="008E7F36" w:rsidRDefault="00B8116C" w:rsidP="00AB4C2B">
            <w:pPr>
              <w:spacing w:before="40"/>
              <w:ind w:left="260"/>
            </w:pPr>
            <w:r w:rsidRPr="008E7F36">
              <w:t xml:space="preserve">Klient </w:t>
            </w:r>
            <w:r w:rsidRPr="008E7F36">
              <w:rPr>
                <w:szCs w:val="18"/>
              </w:rPr>
              <w:t xml:space="preserve">je oprávněn ustanovit si zástupce k právním jednáním jménem Nového účastníka Poolu v rozsahu této plné moci v souladu s ustanovením § 438 </w:t>
            </w:r>
            <w:proofErr w:type="spellStart"/>
            <w:r w:rsidRPr="008E7F36">
              <w:rPr>
                <w:szCs w:val="18"/>
              </w:rPr>
              <w:t>z.č</w:t>
            </w:r>
            <w:proofErr w:type="spellEnd"/>
            <w:r w:rsidRPr="008E7F36">
              <w:rPr>
                <w:szCs w:val="18"/>
              </w:rPr>
              <w:t>. 89/2012 Sb., občanského zákoníku, ve znění pozdějších předpisů, a pokud jich ustanoví více, Nový účastník Poolu souhlasí, aby každý z takto ustanovených zástupců jednal samostatně.</w:t>
            </w:r>
            <w:r w:rsidRPr="008E7F36">
              <w:t xml:space="preserve"> Kontaktní osoba Klienta je oprávněna jednat za Klienta jednajícího za Nového účastníka Poolu ve vztahu k Bance v záležitostech uvedených výše.</w:t>
            </w:r>
            <w:bookmarkStart w:id="43" w:name="S_D1_optUcinnost1_1_F"/>
          </w:p>
          <w:p w14:paraId="08CD3C5A" w14:textId="77777777" w:rsidR="00B8116C" w:rsidRPr="008E7F36" w:rsidRDefault="00B8116C" w:rsidP="00AB4C2B">
            <w:pPr>
              <w:spacing w:before="40"/>
              <w:ind w:left="260"/>
            </w:pPr>
            <w:r w:rsidRPr="008E7F36">
              <w:t xml:space="preserve">Toto přistoupení </w:t>
            </w:r>
            <w:r w:rsidRPr="008E7F36">
              <w:rPr>
                <w:rStyle w:val="preformatted"/>
              </w:rPr>
              <w:t>Nového účastníka</w:t>
            </w:r>
            <w:r w:rsidRPr="008E7F36">
              <w:t xml:space="preserve"> nabývá platnosti dnem uzav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ení a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 xml:space="preserve">innosti dnem, kdy Banka </w:t>
            </w:r>
            <w:proofErr w:type="gramStart"/>
            <w:r w:rsidRPr="008E7F36">
              <w:t>ov</w:t>
            </w:r>
            <w:r w:rsidRPr="008E7F36">
              <w:rPr>
                <w:rFonts w:ascii="Arial,Bold" w:hAnsi="Arial,Bold"/>
              </w:rPr>
              <w:t>ěř</w:t>
            </w:r>
            <w:r w:rsidRPr="008E7F36">
              <w:t>í</w:t>
            </w:r>
            <w:proofErr w:type="gramEnd"/>
            <w:r w:rsidRPr="008E7F36">
              <w:t>, že tato Žádost byla prost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 xml:space="preserve">ednictvím registru smluv 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ádn</w:t>
            </w:r>
            <w:r w:rsidRPr="008E7F36">
              <w:rPr>
                <w:rFonts w:ascii="Arial,Bold" w:hAnsi="Arial,Bold"/>
              </w:rPr>
              <w:t xml:space="preserve">ě </w:t>
            </w:r>
            <w:r w:rsidRPr="008E7F36">
              <w:t>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na v souladu se zákonem 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. 340/2015 Sb., o registru smluv, ve zn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pozd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jších p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edpis</w:t>
            </w:r>
            <w:r w:rsidRPr="008E7F36">
              <w:rPr>
                <w:rFonts w:ascii="Arial,Bold" w:hAnsi="Arial,Bold"/>
              </w:rPr>
              <w:t>ů</w:t>
            </w:r>
            <w:r w:rsidRPr="008E7F36">
              <w:t xml:space="preserve">. Dohoda (včetně všech dokumentů, které </w:t>
            </w:r>
            <w:proofErr w:type="gramStart"/>
            <w:r w:rsidRPr="008E7F36">
              <w:t>tvoří</w:t>
            </w:r>
            <w:proofErr w:type="gramEnd"/>
            <w:r w:rsidRPr="008E7F36">
              <w:t xml:space="preserve"> její součást) je v registru smluv řádně zveřejněna. Klient se zavazuje odeslat tuto Žádost k 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ní v registru smluv bez prodlení po podpisu této Žádosti všemi účastníky. Klient se dále zavazuje, že Banka </w:t>
            </w:r>
            <w:proofErr w:type="gramStart"/>
            <w:r w:rsidRPr="008E7F36">
              <w:t>obdrží</w:t>
            </w:r>
            <w:proofErr w:type="gramEnd"/>
            <w:r w:rsidRPr="008E7F36">
              <w:t xml:space="preserve"> potvrzení o 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ní v registru smluv zasílané správcem registru smluv na emailovou adresu Banky </w:t>
            </w:r>
            <w:hyperlink r:id="rId15" w:history="1">
              <w:r w:rsidRPr="00E374FE">
                <w:rPr>
                  <w:rStyle w:val="Hypertextovodkaz"/>
                  <w:color w:val="auto"/>
                  <w:highlight w:val="black"/>
                </w:rPr>
                <w:t>cashpooling@kb.cz</w:t>
              </w:r>
            </w:hyperlink>
            <w:r w:rsidRPr="00E374FE">
              <w:rPr>
                <w:highlight w:val="black"/>
              </w:rPr>
              <w:t>.</w:t>
            </w:r>
            <w:r w:rsidRPr="008E7F36">
              <w:t xml:space="preserve"> Banka za tím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elem zašle Klientovi zn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Žádosti na e-mailovou adresu </w:t>
            </w:r>
            <w:r w:rsidRPr="008E7F36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"/>
                  </w:textInput>
                </w:ffData>
              </w:fldChar>
            </w:r>
            <w:r w:rsidRPr="008E7F36">
              <w:instrText xml:space="preserve"> FORMTEXT </w:instrText>
            </w:r>
            <w:r w:rsidRPr="008E7F36">
              <w:fldChar w:fldCharType="separate"/>
            </w:r>
            <w:r>
              <w:rPr>
                <w:noProof/>
              </w:rPr>
              <w:t>_________________________________________</w:t>
            </w:r>
            <w:r w:rsidRPr="008E7F36">
              <w:fldChar w:fldCharType="end"/>
            </w:r>
            <w:r w:rsidRPr="008E7F36">
              <w:t>.</w:t>
            </w:r>
            <w:bookmarkEnd w:id="43"/>
          </w:p>
        </w:tc>
      </w:tr>
    </w:tbl>
    <w:p w14:paraId="0C1DD385" w14:textId="77777777" w:rsidR="00B8116C" w:rsidRDefault="00B8116C" w:rsidP="00B8116C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B8116C" w:rsidRPr="00026AB9" w14:paraId="706FCCE8" w14:textId="77777777" w:rsidTr="00AB4C2B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483A8E" w14:textId="77777777" w:rsidR="00B8116C" w:rsidRPr="00026AB9" w:rsidRDefault="00B8116C" w:rsidP="00AB4C2B">
            <w:pPr>
              <w:keepNext/>
            </w:pPr>
            <w:r w:rsidRPr="00026AB9">
              <w:lastRenderedPageBreak/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________________________</w:t>
            </w:r>
            <w:r>
              <w:fldChar w:fldCharType="end"/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</w:p>
          <w:p w14:paraId="40FB3DFD" w14:textId="77777777" w:rsidR="00B8116C" w:rsidRPr="00A728F9" w:rsidRDefault="00B8116C" w:rsidP="00AB4C2B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vý účastník Poolu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Nový účastník Poolu</w:t>
            </w:r>
            <w:r>
              <w:rPr>
                <w:b/>
                <w:bCs/>
              </w:rPr>
              <w:fldChar w:fldCharType="end"/>
            </w:r>
          </w:p>
          <w:p w14:paraId="0185FC0A" w14:textId="77777777" w:rsidR="00B8116C" w:rsidRPr="00026AB9" w:rsidRDefault="00B8116C" w:rsidP="00AB4C2B">
            <w:pPr>
              <w:keepNext/>
            </w:pPr>
          </w:p>
          <w:p w14:paraId="0C22B90B" w14:textId="77777777" w:rsidR="00B8116C" w:rsidRPr="00026AB9" w:rsidRDefault="00B8116C" w:rsidP="00AB4C2B">
            <w:pPr>
              <w:keepNext/>
            </w:pPr>
          </w:p>
          <w:p w14:paraId="2B219152" w14:textId="77777777" w:rsidR="00B8116C" w:rsidRPr="00026AB9" w:rsidRDefault="00B8116C" w:rsidP="00AB4C2B">
            <w:pPr>
              <w:keepNext/>
              <w:spacing w:after="120"/>
            </w:pPr>
          </w:p>
          <w:p w14:paraId="41D0D037" w14:textId="77777777" w:rsidR="00B8116C" w:rsidRPr="00026AB9" w:rsidRDefault="00B8116C" w:rsidP="00AB4C2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2D0B2E0" w14:textId="77777777" w:rsidR="00B8116C" w:rsidRPr="00026AB9" w:rsidRDefault="00B8116C" w:rsidP="00AB4C2B">
            <w:pPr>
              <w:keepNext/>
              <w:spacing w:before="60" w:after="120"/>
            </w:pPr>
            <w:r w:rsidRPr="00026AB9">
              <w:t>podpis</w:t>
            </w:r>
          </w:p>
          <w:p w14:paraId="1B6AF1ED" w14:textId="77777777" w:rsidR="00B8116C" w:rsidRPr="00026AB9" w:rsidRDefault="00B8116C" w:rsidP="00AB4C2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70CFCD91" w14:textId="77777777" w:rsidR="00B8116C" w:rsidRPr="00026AB9" w:rsidRDefault="00B8116C" w:rsidP="00AB4C2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0E148E" w14:textId="77777777" w:rsidR="00B8116C" w:rsidRPr="00026AB9" w:rsidRDefault="00B8116C" w:rsidP="00AB4C2B">
            <w:pPr>
              <w:keepNext/>
            </w:pPr>
          </w:p>
          <w:p w14:paraId="0A37868C" w14:textId="77777777" w:rsidR="00B8116C" w:rsidRPr="00A728F9" w:rsidRDefault="00B8116C" w:rsidP="00AB4C2B">
            <w:pPr>
              <w:keepNext/>
              <w:spacing w:before="60"/>
              <w:rPr>
                <w:b/>
                <w:bCs/>
              </w:rPr>
            </w:pPr>
          </w:p>
          <w:p w14:paraId="0F315F30" w14:textId="77777777" w:rsidR="00B8116C" w:rsidRPr="00026AB9" w:rsidRDefault="00B8116C" w:rsidP="00AB4C2B">
            <w:pPr>
              <w:keepNext/>
            </w:pPr>
          </w:p>
          <w:p w14:paraId="741D5BFF" w14:textId="77777777" w:rsidR="00B8116C" w:rsidRPr="00026AB9" w:rsidRDefault="00B8116C" w:rsidP="00AB4C2B">
            <w:pPr>
              <w:keepNext/>
            </w:pPr>
          </w:p>
          <w:p w14:paraId="255F423F" w14:textId="77777777" w:rsidR="00B8116C" w:rsidRPr="00026AB9" w:rsidRDefault="00B8116C" w:rsidP="00AB4C2B">
            <w:pPr>
              <w:keepNext/>
              <w:spacing w:after="120"/>
            </w:pPr>
          </w:p>
          <w:p w14:paraId="527D210F" w14:textId="77777777" w:rsidR="00B8116C" w:rsidRPr="00026AB9" w:rsidRDefault="00B8116C" w:rsidP="00AB4C2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256A22CE" w14:textId="77777777" w:rsidR="00B8116C" w:rsidRPr="00026AB9" w:rsidRDefault="00B8116C" w:rsidP="00AB4C2B">
            <w:pPr>
              <w:keepNext/>
              <w:spacing w:before="60" w:after="120"/>
            </w:pPr>
            <w:r w:rsidRPr="00026AB9">
              <w:t>podpis</w:t>
            </w:r>
          </w:p>
          <w:p w14:paraId="73C5F0F4" w14:textId="77777777" w:rsidR="00B8116C" w:rsidRPr="00026AB9" w:rsidRDefault="00B8116C" w:rsidP="00AB4C2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0BB9C2B8" w14:textId="77777777" w:rsidR="00B8116C" w:rsidRPr="00026AB9" w:rsidRDefault="00B8116C" w:rsidP="00AB4C2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C14C5BD" w14:textId="77777777" w:rsidR="00B8116C" w:rsidRDefault="00B8116C" w:rsidP="00B8116C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B8116C" w:rsidRPr="00816CF1" w14:paraId="5C4C6F02" w14:textId="77777777" w:rsidTr="00AB4C2B">
        <w:tc>
          <w:tcPr>
            <w:tcW w:w="13325" w:type="dxa"/>
            <w:noWrap/>
            <w:tcMar>
              <w:left w:w="170" w:type="dxa"/>
            </w:tcMar>
          </w:tcPr>
          <w:p w14:paraId="13F2950A" w14:textId="77777777" w:rsidR="00B8116C" w:rsidRPr="00816CF1" w:rsidRDefault="00B8116C" w:rsidP="00AB4C2B">
            <w:pPr>
              <w:spacing w:before="40" w:after="40"/>
              <w:rPr>
                <w:b/>
                <w:bCs/>
              </w:rPr>
            </w:pPr>
            <w:r w:rsidRPr="00AC7DF9">
      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      </w:r>
            <w:r>
              <w:t>.</w:t>
            </w:r>
          </w:p>
        </w:tc>
      </w:tr>
    </w:tbl>
    <w:p w14:paraId="7B4B796A" w14:textId="77777777" w:rsidR="00B8116C" w:rsidRDefault="00B8116C" w:rsidP="00B8116C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B8116C" w:rsidRPr="00026AB9" w14:paraId="6F75DB24" w14:textId="77777777" w:rsidTr="00AB4C2B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97DC19C" w14:textId="77777777" w:rsidR="00B8116C" w:rsidRPr="00026AB9" w:rsidRDefault="00B8116C" w:rsidP="00AB4C2B">
            <w:pPr>
              <w:keepNext/>
            </w:pPr>
            <w:r w:rsidRPr="00026AB9"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________________________</w:t>
            </w:r>
            <w:r>
              <w:fldChar w:fldCharType="end"/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</w:p>
          <w:p w14:paraId="087938F2" w14:textId="77777777" w:rsidR="00B8116C" w:rsidRPr="00A728F9" w:rsidRDefault="00B8116C" w:rsidP="00AB4C2B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ent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Klient</w:t>
            </w:r>
            <w:r>
              <w:rPr>
                <w:b/>
                <w:bCs/>
              </w:rPr>
              <w:fldChar w:fldCharType="end"/>
            </w:r>
          </w:p>
          <w:p w14:paraId="2D8A4307" w14:textId="77777777" w:rsidR="00B8116C" w:rsidRPr="00026AB9" w:rsidRDefault="00B8116C" w:rsidP="00AB4C2B">
            <w:pPr>
              <w:keepNext/>
            </w:pPr>
          </w:p>
          <w:p w14:paraId="2C3A3657" w14:textId="77777777" w:rsidR="00B8116C" w:rsidRPr="00026AB9" w:rsidRDefault="00B8116C" w:rsidP="00AB4C2B">
            <w:pPr>
              <w:keepNext/>
            </w:pPr>
          </w:p>
          <w:p w14:paraId="5043766E" w14:textId="77777777" w:rsidR="00B8116C" w:rsidRPr="00026AB9" w:rsidRDefault="00B8116C" w:rsidP="00AB4C2B">
            <w:pPr>
              <w:keepNext/>
              <w:spacing w:after="120"/>
            </w:pPr>
          </w:p>
          <w:p w14:paraId="47233719" w14:textId="77777777" w:rsidR="00B8116C" w:rsidRPr="00026AB9" w:rsidRDefault="00B8116C" w:rsidP="00AB4C2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2D058B75" w14:textId="77777777" w:rsidR="00B8116C" w:rsidRPr="00026AB9" w:rsidRDefault="00B8116C" w:rsidP="00AB4C2B">
            <w:pPr>
              <w:keepNext/>
              <w:spacing w:before="60" w:after="120"/>
            </w:pPr>
            <w:r w:rsidRPr="00026AB9">
              <w:t>podpis</w:t>
            </w:r>
          </w:p>
          <w:p w14:paraId="48C3C505" w14:textId="77777777" w:rsidR="00B8116C" w:rsidRPr="00026AB9" w:rsidRDefault="00B8116C" w:rsidP="00AB4C2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196A2F87" w14:textId="77777777" w:rsidR="00B8116C" w:rsidRPr="00026AB9" w:rsidRDefault="00B8116C" w:rsidP="00AB4C2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9AE184D" w14:textId="77777777" w:rsidR="00B8116C" w:rsidRPr="00026AB9" w:rsidRDefault="00B8116C" w:rsidP="00AB4C2B">
            <w:pPr>
              <w:keepNext/>
            </w:pPr>
          </w:p>
          <w:p w14:paraId="46E6F5AC" w14:textId="77777777" w:rsidR="00B8116C" w:rsidRPr="00A728F9" w:rsidRDefault="00B8116C" w:rsidP="00AB4C2B">
            <w:pPr>
              <w:keepNext/>
              <w:spacing w:before="60"/>
              <w:rPr>
                <w:b/>
                <w:bCs/>
              </w:rPr>
            </w:pPr>
          </w:p>
          <w:p w14:paraId="256BAE10" w14:textId="77777777" w:rsidR="00B8116C" w:rsidRPr="00026AB9" w:rsidRDefault="00B8116C" w:rsidP="00AB4C2B">
            <w:pPr>
              <w:keepNext/>
            </w:pPr>
          </w:p>
          <w:p w14:paraId="2F0168D7" w14:textId="77777777" w:rsidR="00B8116C" w:rsidRPr="00026AB9" w:rsidRDefault="00B8116C" w:rsidP="00AB4C2B">
            <w:pPr>
              <w:keepNext/>
            </w:pPr>
          </w:p>
          <w:p w14:paraId="641FCF74" w14:textId="77777777" w:rsidR="00B8116C" w:rsidRPr="00026AB9" w:rsidRDefault="00B8116C" w:rsidP="00AB4C2B">
            <w:pPr>
              <w:keepNext/>
              <w:spacing w:after="120"/>
            </w:pPr>
          </w:p>
          <w:p w14:paraId="33667CB1" w14:textId="77777777" w:rsidR="00B8116C" w:rsidRPr="00026AB9" w:rsidRDefault="00B8116C" w:rsidP="00AB4C2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7DCA6D2F" w14:textId="77777777" w:rsidR="00B8116C" w:rsidRPr="00026AB9" w:rsidRDefault="00B8116C" w:rsidP="00AB4C2B">
            <w:pPr>
              <w:keepNext/>
              <w:spacing w:before="60" w:after="120"/>
            </w:pPr>
            <w:r w:rsidRPr="00026AB9">
              <w:t>podpis</w:t>
            </w:r>
          </w:p>
          <w:p w14:paraId="59CBB0F0" w14:textId="77777777" w:rsidR="00B8116C" w:rsidRPr="00026AB9" w:rsidRDefault="00B8116C" w:rsidP="00AB4C2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764FD39B" w14:textId="77777777" w:rsidR="00B8116C" w:rsidRPr="00026AB9" w:rsidRDefault="00B8116C" w:rsidP="00AB4C2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1764DB68" w14:textId="77777777" w:rsidR="00B8116C" w:rsidRDefault="00B8116C" w:rsidP="00B8116C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B8116C" w:rsidRPr="00816CF1" w14:paraId="62DB0D93" w14:textId="77777777" w:rsidTr="00AB4C2B">
        <w:tc>
          <w:tcPr>
            <w:tcW w:w="13325" w:type="dxa"/>
            <w:noWrap/>
            <w:tcMar>
              <w:left w:w="170" w:type="dxa"/>
            </w:tcMar>
          </w:tcPr>
          <w:p w14:paraId="1341EAD8" w14:textId="77777777" w:rsidR="00B8116C" w:rsidRPr="00816CF1" w:rsidRDefault="00B8116C" w:rsidP="00AB4C2B">
            <w:pPr>
              <w:spacing w:line="480" w:lineRule="auto"/>
              <w:rPr>
                <w:b/>
                <w:bCs/>
              </w:rPr>
            </w:pPr>
            <w:r w:rsidRPr="00801F97">
              <w:t>Banka tímto potvrzuje (i) přijetí této žádosti, (</w:t>
            </w:r>
            <w:proofErr w:type="spellStart"/>
            <w:r w:rsidRPr="00801F97">
              <w:t>ii</w:t>
            </w:r>
            <w:proofErr w:type="spellEnd"/>
            <w:r w:rsidRPr="00801F97">
              <w:t xml:space="preserve">) zařazení Nového účastníka Poolu do Poolu a zařazení výše uvedeného účtu mezi Zapojené účty ke dni </w:t>
            </w:r>
            <w:r w:rsidRPr="002A1EA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2A1EAB">
              <w:rPr>
                <w:bCs/>
              </w:rPr>
              <w:instrText xml:space="preserve"> FORMTEXT </w:instrText>
            </w:r>
            <w:r w:rsidRPr="002A1EAB">
              <w:rPr>
                <w:bCs/>
              </w:rPr>
            </w:r>
            <w:r w:rsidRPr="002A1EAB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______________________</w:t>
            </w:r>
            <w:r w:rsidRPr="002A1EAB">
              <w:rPr>
                <w:bCs/>
              </w:rPr>
              <w:fldChar w:fldCharType="end"/>
            </w:r>
            <w:r w:rsidRPr="00801F97">
              <w:rPr>
                <w:b/>
              </w:rPr>
              <w:t xml:space="preserve"> </w:t>
            </w:r>
            <w:r w:rsidRPr="00801F97">
              <w:t>za podmínek stanovených v Dohodě</w:t>
            </w:r>
            <w:r>
              <w:t>.</w:t>
            </w:r>
          </w:p>
        </w:tc>
      </w:tr>
    </w:tbl>
    <w:p w14:paraId="08A4A795" w14:textId="77777777" w:rsidR="00B8116C" w:rsidRDefault="00B8116C" w:rsidP="00B8116C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B8116C" w:rsidRPr="00026AB9" w14:paraId="7F0ED7A5" w14:textId="77777777" w:rsidTr="00AB4C2B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BDB72D" w14:textId="77777777" w:rsidR="00B8116C" w:rsidRPr="00026AB9" w:rsidRDefault="00B8116C" w:rsidP="00AB4C2B">
            <w:pPr>
              <w:keepNext/>
            </w:pPr>
            <w:r w:rsidRPr="00026AB9">
              <w:lastRenderedPageBreak/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________________________</w:t>
            </w:r>
            <w:r>
              <w:fldChar w:fldCharType="end"/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__________</w:t>
            </w:r>
            <w:r>
              <w:fldChar w:fldCharType="end"/>
            </w:r>
          </w:p>
          <w:p w14:paraId="1C290E18" w14:textId="77777777" w:rsidR="00B8116C" w:rsidRPr="00026AB9" w:rsidRDefault="00B8116C" w:rsidP="00AB4C2B">
            <w:pPr>
              <w:keepNext/>
              <w:spacing w:before="60"/>
            </w:pPr>
            <w:r w:rsidRPr="00026AB9">
              <w:rPr>
                <w:b/>
              </w:rPr>
              <w:t>Komerční banka, a.s.</w:t>
            </w:r>
          </w:p>
          <w:p w14:paraId="6E0E72E7" w14:textId="77777777" w:rsidR="00B8116C" w:rsidRPr="00026AB9" w:rsidRDefault="00B8116C" w:rsidP="00AB4C2B">
            <w:pPr>
              <w:keepNext/>
            </w:pPr>
          </w:p>
          <w:p w14:paraId="3B5AECFF" w14:textId="77777777" w:rsidR="00B8116C" w:rsidRPr="00026AB9" w:rsidRDefault="00B8116C" w:rsidP="00AB4C2B">
            <w:pPr>
              <w:keepNext/>
            </w:pPr>
          </w:p>
          <w:p w14:paraId="2A42CDD3" w14:textId="77777777" w:rsidR="00B8116C" w:rsidRPr="00026AB9" w:rsidRDefault="00B8116C" w:rsidP="00AB4C2B">
            <w:pPr>
              <w:keepNext/>
              <w:spacing w:after="120"/>
            </w:pPr>
          </w:p>
          <w:p w14:paraId="5FDEF3AA" w14:textId="77777777" w:rsidR="00B8116C" w:rsidRPr="00026AB9" w:rsidRDefault="00B8116C" w:rsidP="00AB4C2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7369CB3" w14:textId="77777777" w:rsidR="00B8116C" w:rsidRPr="00026AB9" w:rsidRDefault="00B8116C" w:rsidP="00AB4C2B">
            <w:pPr>
              <w:keepNext/>
              <w:spacing w:before="60" w:after="120"/>
            </w:pPr>
            <w:r w:rsidRPr="00026AB9">
              <w:t>podpis</w:t>
            </w:r>
          </w:p>
          <w:p w14:paraId="55262DA2" w14:textId="77777777" w:rsidR="00B8116C" w:rsidRPr="00026AB9" w:rsidRDefault="00B8116C" w:rsidP="00AB4C2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34B178F1" w14:textId="77777777" w:rsidR="00B8116C" w:rsidRPr="00026AB9" w:rsidRDefault="00B8116C" w:rsidP="00AB4C2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7798E45" w14:textId="77777777" w:rsidR="00B8116C" w:rsidRPr="00026AB9" w:rsidRDefault="00B8116C" w:rsidP="00AB4C2B">
            <w:pPr>
              <w:keepNext/>
            </w:pPr>
          </w:p>
          <w:p w14:paraId="2D53A2F1" w14:textId="77777777" w:rsidR="00B8116C" w:rsidRPr="00026AB9" w:rsidRDefault="00B8116C" w:rsidP="00AB4C2B">
            <w:pPr>
              <w:keepNext/>
              <w:spacing w:before="60"/>
            </w:pPr>
          </w:p>
          <w:p w14:paraId="7C9EC207" w14:textId="77777777" w:rsidR="00B8116C" w:rsidRPr="00026AB9" w:rsidRDefault="00B8116C" w:rsidP="00AB4C2B">
            <w:pPr>
              <w:keepNext/>
            </w:pPr>
          </w:p>
          <w:p w14:paraId="71867582" w14:textId="77777777" w:rsidR="00B8116C" w:rsidRPr="00026AB9" w:rsidRDefault="00B8116C" w:rsidP="00AB4C2B">
            <w:pPr>
              <w:keepNext/>
            </w:pPr>
          </w:p>
          <w:p w14:paraId="4E56FCE1" w14:textId="77777777" w:rsidR="00B8116C" w:rsidRPr="00026AB9" w:rsidRDefault="00B8116C" w:rsidP="00AB4C2B">
            <w:pPr>
              <w:keepNext/>
              <w:spacing w:after="120"/>
            </w:pPr>
          </w:p>
          <w:p w14:paraId="7A3018EE" w14:textId="77777777" w:rsidR="00B8116C" w:rsidRPr="00026AB9" w:rsidRDefault="00B8116C" w:rsidP="00AB4C2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22395075" w14:textId="77777777" w:rsidR="00B8116C" w:rsidRPr="00026AB9" w:rsidRDefault="00B8116C" w:rsidP="00AB4C2B">
            <w:pPr>
              <w:keepNext/>
              <w:spacing w:before="60" w:after="120"/>
            </w:pPr>
            <w:r w:rsidRPr="00026AB9">
              <w:t>podpis</w:t>
            </w:r>
          </w:p>
          <w:p w14:paraId="0BD064DC" w14:textId="77777777" w:rsidR="00B8116C" w:rsidRPr="00026AB9" w:rsidRDefault="00B8116C" w:rsidP="00AB4C2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54BA02EB" w14:textId="77777777" w:rsidR="00B8116C" w:rsidRPr="00026AB9" w:rsidRDefault="00B8116C" w:rsidP="00AB4C2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773D2D1" w14:textId="77777777" w:rsidR="00B8116C" w:rsidRDefault="00B8116C" w:rsidP="00B8116C"/>
    <w:p w14:paraId="2B28EB67" w14:textId="77777777" w:rsidR="00D90049" w:rsidRPr="00D00394" w:rsidRDefault="00D90049" w:rsidP="009C09ED">
      <w:pPr>
        <w:rPr>
          <w:bCs/>
        </w:rPr>
      </w:pPr>
    </w:p>
    <w:p w14:paraId="10A2A4E5" w14:textId="77777777" w:rsidR="00D90049" w:rsidRPr="00D00394" w:rsidRDefault="00D90049" w:rsidP="009C09ED">
      <w:pPr>
        <w:rPr>
          <w:bCs/>
        </w:rPr>
      </w:pPr>
    </w:p>
    <w:sectPr w:rsidR="00D90049" w:rsidRPr="00D00394" w:rsidSect="00200034">
      <w:type w:val="continuous"/>
      <w:pgSz w:w="16840" w:h="11907" w:orient="landscape" w:code="9"/>
      <w:pgMar w:top="1134" w:right="2268" w:bottom="1134" w:left="1418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22FA" w14:textId="77777777" w:rsidR="00F007ED" w:rsidRDefault="00F007ED">
      <w:r>
        <w:separator/>
      </w:r>
    </w:p>
  </w:endnote>
  <w:endnote w:type="continuationSeparator" w:id="0">
    <w:p w14:paraId="5A361496" w14:textId="77777777" w:rsidR="00F007ED" w:rsidRDefault="00F0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EE43" w14:textId="77777777" w:rsidR="00200034" w:rsidRDefault="00200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B70EDD" w14:paraId="581F8689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0DD3BEBE" w14:textId="77777777" w:rsidR="00B70EDD" w:rsidRDefault="00B70EDD">
          <w:pPr>
            <w:pStyle w:val="kbFixedtext"/>
            <w:spacing w:before="100"/>
          </w:pPr>
          <w:r>
            <w:t xml:space="preserve">Komerční banka, a.s., se sídlem: </w:t>
          </w:r>
        </w:p>
        <w:p w14:paraId="0F493E7E" w14:textId="77777777" w:rsidR="00B70EDD" w:rsidRDefault="00B70EDD">
          <w:pPr>
            <w:pStyle w:val="kbFixedtext"/>
          </w:pPr>
          <w:r>
            <w:t>Praha 1, Na Příkopě 33 čp. 969, PSČ 114 07, IČ: 45317054</w:t>
          </w:r>
        </w:p>
        <w:p w14:paraId="07EF157C" w14:textId="77777777" w:rsidR="00B70EDD" w:rsidRDefault="00B70ED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7A17E1E0" w14:textId="77777777" w:rsidR="00B70EDD" w:rsidRDefault="00B70EDD">
          <w:pPr>
            <w:pStyle w:val="Registration"/>
            <w:jc w:val="right"/>
            <w:rPr>
              <w:szCs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2116C">
            <w:rPr>
              <w:rStyle w:val="slostrnky"/>
              <w:noProof/>
            </w:rPr>
            <w:t>28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2116C">
            <w:rPr>
              <w:rStyle w:val="slostrnky"/>
              <w:noProof/>
            </w:rPr>
            <w:t>28</w:t>
          </w:r>
          <w:r>
            <w:rPr>
              <w:rStyle w:val="slostrnky"/>
            </w:rPr>
            <w:fldChar w:fldCharType="end"/>
          </w:r>
        </w:p>
        <w:p w14:paraId="0141588C" w14:textId="77777777" w:rsidR="00B70EDD" w:rsidRPr="00705B83" w:rsidRDefault="00B70EDD">
          <w:pPr>
            <w:pStyle w:val="Registration"/>
            <w:jc w:val="right"/>
            <w:rPr>
              <w:szCs w:val="8"/>
            </w:rPr>
          </w:pPr>
          <w:r w:rsidRPr="00705B83">
            <w:rPr>
              <w:szCs w:val="8"/>
            </w:rPr>
            <w:t>Datum účinnosti šablony 12. 10. 2010</w:t>
          </w:r>
        </w:p>
        <w:p w14:paraId="42EEA43D" w14:textId="6F37451A" w:rsidR="00B70EDD" w:rsidRDefault="00B70EDD">
          <w:pPr>
            <w:pStyle w:val="Registration"/>
            <w:jc w:val="right"/>
          </w:pPr>
          <w:r w:rsidRPr="00705B83">
            <w:rPr>
              <w:szCs w:val="8"/>
            </w:rPr>
            <w:t xml:space="preserve">Ver f dodadocp.DOT </w:t>
          </w:r>
          <w:r w:rsidRPr="00705B83">
            <w:rPr>
              <w:szCs w:val="8"/>
            </w:rPr>
            <w:fldChar w:fldCharType="begin"/>
          </w:r>
          <w:r w:rsidRPr="00705B83">
            <w:rPr>
              <w:szCs w:val="8"/>
            </w:rPr>
            <w:instrText>\DATE</w:instrText>
          </w:r>
          <w:r w:rsidRPr="00705B83">
            <w:rPr>
              <w:szCs w:val="8"/>
            </w:rPr>
            <w:fldChar w:fldCharType="separate"/>
          </w:r>
          <w:r w:rsidR="002E45CB">
            <w:rPr>
              <w:noProof/>
              <w:szCs w:val="8"/>
            </w:rPr>
            <w:t>25.11.2024</w:t>
          </w:r>
          <w:r w:rsidRPr="00705B83">
            <w:rPr>
              <w:szCs w:val="8"/>
            </w:rPr>
            <w:fldChar w:fldCharType="end"/>
          </w:r>
          <w:r w:rsidRPr="00705B83">
            <w:rPr>
              <w:szCs w:val="8"/>
            </w:rPr>
            <w:t xml:space="preserve"> </w:t>
          </w:r>
          <w:r w:rsidRPr="00705B83">
            <w:rPr>
              <w:szCs w:val="8"/>
            </w:rPr>
            <w:fldChar w:fldCharType="begin"/>
          </w:r>
          <w:r w:rsidRPr="00705B83">
            <w:rPr>
              <w:szCs w:val="8"/>
            </w:rPr>
            <w:instrText>\TIME</w:instrText>
          </w:r>
          <w:r w:rsidRPr="00705B83">
            <w:rPr>
              <w:szCs w:val="8"/>
            </w:rPr>
            <w:fldChar w:fldCharType="separate"/>
          </w:r>
          <w:r w:rsidR="002E45CB">
            <w:rPr>
              <w:noProof/>
              <w:szCs w:val="8"/>
            </w:rPr>
            <w:t>11:28 dop.</w:t>
          </w:r>
          <w:r w:rsidRPr="00705B83">
            <w:rPr>
              <w:szCs w:val="8"/>
            </w:rPr>
            <w:fldChar w:fldCharType="end"/>
          </w:r>
        </w:p>
      </w:tc>
    </w:tr>
    <w:tr w:rsidR="00B70EDD" w14:paraId="7E546FD8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4C791AEC" w14:textId="77777777" w:rsidR="00B70EDD" w:rsidRDefault="00B70EDD">
          <w:pPr>
            <w:pStyle w:val="kbFixedtext"/>
            <w:spacing w:before="100"/>
          </w:pP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5D0AB1D0" w14:textId="77777777" w:rsidR="00B70EDD" w:rsidRPr="00106758" w:rsidRDefault="00B70EDD">
          <w:pPr>
            <w:pStyle w:val="kbFixedtext"/>
            <w:spacing w:before="100"/>
            <w:jc w:val="right"/>
            <w:rPr>
              <w:rStyle w:val="slostrnky"/>
            </w:rPr>
          </w:pPr>
        </w:p>
      </w:tc>
    </w:tr>
  </w:tbl>
  <w:p w14:paraId="0853B845" w14:textId="77777777" w:rsidR="00B70EDD" w:rsidRDefault="00B70EDD">
    <w:pPr>
      <w:pStyle w:val="kbRegistration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2DCC" w14:textId="77777777" w:rsidR="00200034" w:rsidRDefault="00200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F625" w14:textId="77777777" w:rsidR="00F007ED" w:rsidRDefault="00F007ED">
      <w:r>
        <w:separator/>
      </w:r>
    </w:p>
  </w:footnote>
  <w:footnote w:type="continuationSeparator" w:id="0">
    <w:p w14:paraId="672A0E4D" w14:textId="77777777" w:rsidR="00F007ED" w:rsidRDefault="00F0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0B82" w14:textId="77777777" w:rsidR="00200034" w:rsidRDefault="00200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04"/>
      <w:gridCol w:w="2409"/>
    </w:tblGrid>
    <w:tr w:rsidR="00B70EDD" w14:paraId="2B2FF466" w14:textId="77777777">
      <w:tc>
        <w:tcPr>
          <w:tcW w:w="8604" w:type="dxa"/>
        </w:tcPr>
        <w:p w14:paraId="1FDB6DB2" w14:textId="77777777" w:rsidR="00B70EDD" w:rsidRDefault="00B70EDD">
          <w:bookmarkStart w:id="23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2409" w:type="dxa"/>
        </w:tcPr>
        <w:p w14:paraId="400C1936" w14:textId="77777777" w:rsidR="00B70EDD" w:rsidRDefault="00B70EDD" w:rsidP="00AA3AC3">
          <w:pPr>
            <w:pStyle w:val="kbDocumentnameextrenal"/>
            <w:tabs>
              <w:tab w:val="clear" w:pos="6167"/>
              <w:tab w:val="right" w:pos="1205"/>
            </w:tabs>
          </w:pPr>
          <w:r>
            <w:tab/>
            <w:t>Dodatek</w:t>
          </w:r>
        </w:p>
      </w:tc>
    </w:tr>
    <w:bookmarkEnd w:id="23"/>
  </w:tbl>
  <w:p w14:paraId="69BFC757" w14:textId="77777777" w:rsidR="00B70EDD" w:rsidRDefault="00B70EDD" w:rsidP="00592C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1477" w14:textId="77777777" w:rsidR="00200034" w:rsidRDefault="002000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1CC"/>
    <w:multiLevelType w:val="multilevel"/>
    <w:tmpl w:val="91A046C8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6148D"/>
    <w:multiLevelType w:val="hybridMultilevel"/>
    <w:tmpl w:val="2BC8FEB0"/>
    <w:lvl w:ilvl="0" w:tplc="B8AAF41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E1450B"/>
    <w:multiLevelType w:val="hybridMultilevel"/>
    <w:tmpl w:val="6DB42476"/>
    <w:lvl w:ilvl="0" w:tplc="643832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F1E07BA"/>
    <w:multiLevelType w:val="multilevel"/>
    <w:tmpl w:val="D298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BEcisl3"/>
      <w:lvlText w:val="2.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D2FD3"/>
    <w:multiLevelType w:val="hybridMultilevel"/>
    <w:tmpl w:val="FF5ACA56"/>
    <w:lvl w:ilvl="0" w:tplc="C8A29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561060">
    <w:abstractNumId w:val="5"/>
  </w:num>
  <w:num w:numId="2" w16cid:durableId="1846087315">
    <w:abstractNumId w:val="1"/>
  </w:num>
  <w:num w:numId="3" w16cid:durableId="631055586">
    <w:abstractNumId w:val="3"/>
  </w:num>
  <w:num w:numId="4" w16cid:durableId="1603293906">
    <w:abstractNumId w:val="0"/>
  </w:num>
  <w:num w:numId="5" w16cid:durableId="1341544740">
    <w:abstractNumId w:val="4"/>
  </w:num>
  <w:num w:numId="6" w16cid:durableId="120699050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81"/>
    <w:rsid w:val="00001E53"/>
    <w:rsid w:val="00002C55"/>
    <w:rsid w:val="00013BC3"/>
    <w:rsid w:val="00015C9C"/>
    <w:rsid w:val="00020C7E"/>
    <w:rsid w:val="00024FE8"/>
    <w:rsid w:val="00027C01"/>
    <w:rsid w:val="00030D83"/>
    <w:rsid w:val="00030FE3"/>
    <w:rsid w:val="000314AD"/>
    <w:rsid w:val="00032E1D"/>
    <w:rsid w:val="00036651"/>
    <w:rsid w:val="00037597"/>
    <w:rsid w:val="00037C29"/>
    <w:rsid w:val="00041146"/>
    <w:rsid w:val="00042A71"/>
    <w:rsid w:val="00046A38"/>
    <w:rsid w:val="00051DDD"/>
    <w:rsid w:val="0005206C"/>
    <w:rsid w:val="0005308E"/>
    <w:rsid w:val="00053A30"/>
    <w:rsid w:val="00062553"/>
    <w:rsid w:val="000674B4"/>
    <w:rsid w:val="000679C4"/>
    <w:rsid w:val="00070822"/>
    <w:rsid w:val="00072C85"/>
    <w:rsid w:val="00085235"/>
    <w:rsid w:val="0009105D"/>
    <w:rsid w:val="000911D8"/>
    <w:rsid w:val="00093F31"/>
    <w:rsid w:val="00097E7B"/>
    <w:rsid w:val="000A2890"/>
    <w:rsid w:val="000B08FF"/>
    <w:rsid w:val="000B146A"/>
    <w:rsid w:val="000B24A6"/>
    <w:rsid w:val="000B2985"/>
    <w:rsid w:val="000B77A4"/>
    <w:rsid w:val="000C0912"/>
    <w:rsid w:val="000C0D8E"/>
    <w:rsid w:val="000C178B"/>
    <w:rsid w:val="000D1696"/>
    <w:rsid w:val="000D1B4F"/>
    <w:rsid w:val="000D78B3"/>
    <w:rsid w:val="000E2526"/>
    <w:rsid w:val="000E44CD"/>
    <w:rsid w:val="000F018C"/>
    <w:rsid w:val="000F2635"/>
    <w:rsid w:val="000F4913"/>
    <w:rsid w:val="000F6EC2"/>
    <w:rsid w:val="000F7598"/>
    <w:rsid w:val="001020BC"/>
    <w:rsid w:val="001021CE"/>
    <w:rsid w:val="001033E8"/>
    <w:rsid w:val="00106758"/>
    <w:rsid w:val="0010711E"/>
    <w:rsid w:val="0011103D"/>
    <w:rsid w:val="00113FBE"/>
    <w:rsid w:val="001178C6"/>
    <w:rsid w:val="001235D3"/>
    <w:rsid w:val="00134A0A"/>
    <w:rsid w:val="001407B0"/>
    <w:rsid w:val="00145B4D"/>
    <w:rsid w:val="00151A1B"/>
    <w:rsid w:val="001534BA"/>
    <w:rsid w:val="0016561F"/>
    <w:rsid w:val="00171FC7"/>
    <w:rsid w:val="00173294"/>
    <w:rsid w:val="00174D52"/>
    <w:rsid w:val="001770F6"/>
    <w:rsid w:val="00186C4C"/>
    <w:rsid w:val="00192D43"/>
    <w:rsid w:val="00197C0B"/>
    <w:rsid w:val="00197DD9"/>
    <w:rsid w:val="001A178B"/>
    <w:rsid w:val="001A1D0D"/>
    <w:rsid w:val="001A1D8B"/>
    <w:rsid w:val="001A2C64"/>
    <w:rsid w:val="001A35C7"/>
    <w:rsid w:val="001A766B"/>
    <w:rsid w:val="001B10B2"/>
    <w:rsid w:val="001B1D4B"/>
    <w:rsid w:val="001B43D9"/>
    <w:rsid w:val="001B7FEA"/>
    <w:rsid w:val="001C45EC"/>
    <w:rsid w:val="001C6FA1"/>
    <w:rsid w:val="001D3B87"/>
    <w:rsid w:val="001D4292"/>
    <w:rsid w:val="001D48C9"/>
    <w:rsid w:val="001D7A31"/>
    <w:rsid w:val="001E63D5"/>
    <w:rsid w:val="001F070F"/>
    <w:rsid w:val="001F1B32"/>
    <w:rsid w:val="001F2698"/>
    <w:rsid w:val="00200034"/>
    <w:rsid w:val="00206EE6"/>
    <w:rsid w:val="00207162"/>
    <w:rsid w:val="00207E35"/>
    <w:rsid w:val="00212061"/>
    <w:rsid w:val="00213854"/>
    <w:rsid w:val="00223655"/>
    <w:rsid w:val="00224D2D"/>
    <w:rsid w:val="00227E58"/>
    <w:rsid w:val="002317B6"/>
    <w:rsid w:val="00233B45"/>
    <w:rsid w:val="00234487"/>
    <w:rsid w:val="00237C48"/>
    <w:rsid w:val="002422FD"/>
    <w:rsid w:val="00243596"/>
    <w:rsid w:val="00245CBB"/>
    <w:rsid w:val="00250D24"/>
    <w:rsid w:val="00253250"/>
    <w:rsid w:val="00261207"/>
    <w:rsid w:val="00266B85"/>
    <w:rsid w:val="00273AC8"/>
    <w:rsid w:val="00277CB2"/>
    <w:rsid w:val="002812F6"/>
    <w:rsid w:val="002816F4"/>
    <w:rsid w:val="00282429"/>
    <w:rsid w:val="00284368"/>
    <w:rsid w:val="002851B0"/>
    <w:rsid w:val="002876EE"/>
    <w:rsid w:val="00291EF8"/>
    <w:rsid w:val="00292FEB"/>
    <w:rsid w:val="00295A18"/>
    <w:rsid w:val="002A1D76"/>
    <w:rsid w:val="002B4E72"/>
    <w:rsid w:val="002B5E0A"/>
    <w:rsid w:val="002B6BAA"/>
    <w:rsid w:val="002C28B2"/>
    <w:rsid w:val="002C3093"/>
    <w:rsid w:val="002C3F57"/>
    <w:rsid w:val="002D1831"/>
    <w:rsid w:val="002D55C4"/>
    <w:rsid w:val="002D6077"/>
    <w:rsid w:val="002D6575"/>
    <w:rsid w:val="002E168C"/>
    <w:rsid w:val="002E45CB"/>
    <w:rsid w:val="002E6C2A"/>
    <w:rsid w:val="002E75C2"/>
    <w:rsid w:val="002F04DF"/>
    <w:rsid w:val="002F05AF"/>
    <w:rsid w:val="002F0EA3"/>
    <w:rsid w:val="002F36BB"/>
    <w:rsid w:val="002F3FD2"/>
    <w:rsid w:val="002F496F"/>
    <w:rsid w:val="002F4C32"/>
    <w:rsid w:val="00300D37"/>
    <w:rsid w:val="0030317B"/>
    <w:rsid w:val="00303EA3"/>
    <w:rsid w:val="00307EFC"/>
    <w:rsid w:val="00312D42"/>
    <w:rsid w:val="00312D84"/>
    <w:rsid w:val="0031414D"/>
    <w:rsid w:val="003275A5"/>
    <w:rsid w:val="003304DA"/>
    <w:rsid w:val="00332DAA"/>
    <w:rsid w:val="00333E1E"/>
    <w:rsid w:val="0033697E"/>
    <w:rsid w:val="00342270"/>
    <w:rsid w:val="003505AF"/>
    <w:rsid w:val="00351137"/>
    <w:rsid w:val="00354C23"/>
    <w:rsid w:val="00362B11"/>
    <w:rsid w:val="0036345A"/>
    <w:rsid w:val="00374371"/>
    <w:rsid w:val="0037605E"/>
    <w:rsid w:val="003807AE"/>
    <w:rsid w:val="003830B5"/>
    <w:rsid w:val="00384998"/>
    <w:rsid w:val="00394199"/>
    <w:rsid w:val="00395281"/>
    <w:rsid w:val="00397C30"/>
    <w:rsid w:val="003A6816"/>
    <w:rsid w:val="003B01B3"/>
    <w:rsid w:val="003B0625"/>
    <w:rsid w:val="003B622C"/>
    <w:rsid w:val="003B79AA"/>
    <w:rsid w:val="003C1B0A"/>
    <w:rsid w:val="003C6FD8"/>
    <w:rsid w:val="003D02EB"/>
    <w:rsid w:val="003D043D"/>
    <w:rsid w:val="003D0D58"/>
    <w:rsid w:val="003D227C"/>
    <w:rsid w:val="003D4439"/>
    <w:rsid w:val="003D7217"/>
    <w:rsid w:val="003E338E"/>
    <w:rsid w:val="003E40B3"/>
    <w:rsid w:val="003E7D89"/>
    <w:rsid w:val="003F42BE"/>
    <w:rsid w:val="003F7674"/>
    <w:rsid w:val="003F7BDF"/>
    <w:rsid w:val="00400848"/>
    <w:rsid w:val="004036C0"/>
    <w:rsid w:val="004051FC"/>
    <w:rsid w:val="00406893"/>
    <w:rsid w:val="00416F44"/>
    <w:rsid w:val="00417156"/>
    <w:rsid w:val="00417AB8"/>
    <w:rsid w:val="00422BFA"/>
    <w:rsid w:val="00426AD0"/>
    <w:rsid w:val="00426D12"/>
    <w:rsid w:val="00433BC4"/>
    <w:rsid w:val="00434289"/>
    <w:rsid w:val="00434BBB"/>
    <w:rsid w:val="004405A3"/>
    <w:rsid w:val="004431EB"/>
    <w:rsid w:val="00446AD8"/>
    <w:rsid w:val="004476A8"/>
    <w:rsid w:val="00453D44"/>
    <w:rsid w:val="00454ECB"/>
    <w:rsid w:val="00464D9D"/>
    <w:rsid w:val="00465331"/>
    <w:rsid w:val="004666FE"/>
    <w:rsid w:val="00466EBD"/>
    <w:rsid w:val="00475DBD"/>
    <w:rsid w:val="00486C8B"/>
    <w:rsid w:val="004935BF"/>
    <w:rsid w:val="004A007F"/>
    <w:rsid w:val="004A69A6"/>
    <w:rsid w:val="004B0BDB"/>
    <w:rsid w:val="004B21DF"/>
    <w:rsid w:val="004B4BB1"/>
    <w:rsid w:val="004B5DDF"/>
    <w:rsid w:val="004C0A49"/>
    <w:rsid w:val="004C294B"/>
    <w:rsid w:val="004C3432"/>
    <w:rsid w:val="004C57C5"/>
    <w:rsid w:val="004C6EE5"/>
    <w:rsid w:val="004C7730"/>
    <w:rsid w:val="004C7E1A"/>
    <w:rsid w:val="004D01A1"/>
    <w:rsid w:val="004D38D6"/>
    <w:rsid w:val="004E76AB"/>
    <w:rsid w:val="004F2DC6"/>
    <w:rsid w:val="005010EE"/>
    <w:rsid w:val="005134C8"/>
    <w:rsid w:val="0051483E"/>
    <w:rsid w:val="00517F58"/>
    <w:rsid w:val="00522DF9"/>
    <w:rsid w:val="00527CC6"/>
    <w:rsid w:val="00531DAE"/>
    <w:rsid w:val="005339B5"/>
    <w:rsid w:val="00535C8C"/>
    <w:rsid w:val="0053688F"/>
    <w:rsid w:val="00543BF8"/>
    <w:rsid w:val="00547E5F"/>
    <w:rsid w:val="00550CC5"/>
    <w:rsid w:val="005518D7"/>
    <w:rsid w:val="00551B68"/>
    <w:rsid w:val="00554B91"/>
    <w:rsid w:val="00562D4F"/>
    <w:rsid w:val="0056740E"/>
    <w:rsid w:val="00570060"/>
    <w:rsid w:val="005813D5"/>
    <w:rsid w:val="00582CD2"/>
    <w:rsid w:val="00585F65"/>
    <w:rsid w:val="0058624B"/>
    <w:rsid w:val="00586670"/>
    <w:rsid w:val="00590D63"/>
    <w:rsid w:val="00592C5F"/>
    <w:rsid w:val="00595331"/>
    <w:rsid w:val="0059571C"/>
    <w:rsid w:val="00596995"/>
    <w:rsid w:val="00597736"/>
    <w:rsid w:val="00597E28"/>
    <w:rsid w:val="005A0DD7"/>
    <w:rsid w:val="005A127A"/>
    <w:rsid w:val="005A6C78"/>
    <w:rsid w:val="005B0D23"/>
    <w:rsid w:val="005B1A67"/>
    <w:rsid w:val="005C68A9"/>
    <w:rsid w:val="005C6A96"/>
    <w:rsid w:val="005D1A08"/>
    <w:rsid w:val="005D2FFC"/>
    <w:rsid w:val="005D4B40"/>
    <w:rsid w:val="005D76A6"/>
    <w:rsid w:val="005D79F2"/>
    <w:rsid w:val="005E04D6"/>
    <w:rsid w:val="005E4DE2"/>
    <w:rsid w:val="005E557F"/>
    <w:rsid w:val="005E72C5"/>
    <w:rsid w:val="005F5678"/>
    <w:rsid w:val="005F5FBC"/>
    <w:rsid w:val="005F7AC4"/>
    <w:rsid w:val="0060236F"/>
    <w:rsid w:val="00603240"/>
    <w:rsid w:val="006102B0"/>
    <w:rsid w:val="006124B4"/>
    <w:rsid w:val="00614CB2"/>
    <w:rsid w:val="006164C4"/>
    <w:rsid w:val="0062319F"/>
    <w:rsid w:val="0062379B"/>
    <w:rsid w:val="00623C39"/>
    <w:rsid w:val="00625C47"/>
    <w:rsid w:val="00634EE6"/>
    <w:rsid w:val="006363C9"/>
    <w:rsid w:val="00636867"/>
    <w:rsid w:val="00641DC1"/>
    <w:rsid w:val="00642BC4"/>
    <w:rsid w:val="0064481B"/>
    <w:rsid w:val="00644F0F"/>
    <w:rsid w:val="006463D3"/>
    <w:rsid w:val="006615E9"/>
    <w:rsid w:val="00661C68"/>
    <w:rsid w:val="00671D23"/>
    <w:rsid w:val="00674DA7"/>
    <w:rsid w:val="00681978"/>
    <w:rsid w:val="0068495E"/>
    <w:rsid w:val="006865FB"/>
    <w:rsid w:val="00686EBA"/>
    <w:rsid w:val="00687080"/>
    <w:rsid w:val="00690A6B"/>
    <w:rsid w:val="00690E7D"/>
    <w:rsid w:val="00695862"/>
    <w:rsid w:val="006A76D4"/>
    <w:rsid w:val="006B35B3"/>
    <w:rsid w:val="006B7BD8"/>
    <w:rsid w:val="006C1041"/>
    <w:rsid w:val="006C58A6"/>
    <w:rsid w:val="006C74A3"/>
    <w:rsid w:val="006D1BD7"/>
    <w:rsid w:val="006D3A56"/>
    <w:rsid w:val="006F2540"/>
    <w:rsid w:val="006F479A"/>
    <w:rsid w:val="006F6395"/>
    <w:rsid w:val="00702275"/>
    <w:rsid w:val="00703389"/>
    <w:rsid w:val="00705B83"/>
    <w:rsid w:val="007067BE"/>
    <w:rsid w:val="007102AE"/>
    <w:rsid w:val="00710635"/>
    <w:rsid w:val="00725148"/>
    <w:rsid w:val="007365A5"/>
    <w:rsid w:val="00741ADD"/>
    <w:rsid w:val="007429A7"/>
    <w:rsid w:val="0074327D"/>
    <w:rsid w:val="00745B99"/>
    <w:rsid w:val="00747A4E"/>
    <w:rsid w:val="007503EB"/>
    <w:rsid w:val="00752F35"/>
    <w:rsid w:val="007561B0"/>
    <w:rsid w:val="00761670"/>
    <w:rsid w:val="007627C2"/>
    <w:rsid w:val="0076409D"/>
    <w:rsid w:val="00766394"/>
    <w:rsid w:val="007674A0"/>
    <w:rsid w:val="00770AB9"/>
    <w:rsid w:val="007767CC"/>
    <w:rsid w:val="007818CC"/>
    <w:rsid w:val="007878CC"/>
    <w:rsid w:val="00793E7D"/>
    <w:rsid w:val="00794269"/>
    <w:rsid w:val="0079598E"/>
    <w:rsid w:val="007964CC"/>
    <w:rsid w:val="007A4268"/>
    <w:rsid w:val="007A5AEF"/>
    <w:rsid w:val="007A6E80"/>
    <w:rsid w:val="007A70C8"/>
    <w:rsid w:val="007B527F"/>
    <w:rsid w:val="007C0CCC"/>
    <w:rsid w:val="007C3CE5"/>
    <w:rsid w:val="007C5E0F"/>
    <w:rsid w:val="007D0E2D"/>
    <w:rsid w:val="007D5299"/>
    <w:rsid w:val="007E21AA"/>
    <w:rsid w:val="007F00F7"/>
    <w:rsid w:val="007F6EEA"/>
    <w:rsid w:val="00802755"/>
    <w:rsid w:val="0080317F"/>
    <w:rsid w:val="00805AA2"/>
    <w:rsid w:val="00807A05"/>
    <w:rsid w:val="008124C8"/>
    <w:rsid w:val="008218B3"/>
    <w:rsid w:val="0082693F"/>
    <w:rsid w:val="00830399"/>
    <w:rsid w:val="00830BDD"/>
    <w:rsid w:val="008320F2"/>
    <w:rsid w:val="0084138C"/>
    <w:rsid w:val="00843926"/>
    <w:rsid w:val="008447F0"/>
    <w:rsid w:val="00844B46"/>
    <w:rsid w:val="00847DC3"/>
    <w:rsid w:val="00850B69"/>
    <w:rsid w:val="008512EA"/>
    <w:rsid w:val="00860FE0"/>
    <w:rsid w:val="00861DAC"/>
    <w:rsid w:val="0086396E"/>
    <w:rsid w:val="00871D08"/>
    <w:rsid w:val="00871EFA"/>
    <w:rsid w:val="008720F7"/>
    <w:rsid w:val="0087335B"/>
    <w:rsid w:val="00875546"/>
    <w:rsid w:val="00876E68"/>
    <w:rsid w:val="00877D57"/>
    <w:rsid w:val="008845D5"/>
    <w:rsid w:val="008929D8"/>
    <w:rsid w:val="00895546"/>
    <w:rsid w:val="00895BBB"/>
    <w:rsid w:val="008A00F8"/>
    <w:rsid w:val="008A2C68"/>
    <w:rsid w:val="008A4257"/>
    <w:rsid w:val="008A58A6"/>
    <w:rsid w:val="008B0062"/>
    <w:rsid w:val="008B2D3E"/>
    <w:rsid w:val="008B49A7"/>
    <w:rsid w:val="008D0AC6"/>
    <w:rsid w:val="008D4337"/>
    <w:rsid w:val="008D4A14"/>
    <w:rsid w:val="008D5590"/>
    <w:rsid w:val="008D5748"/>
    <w:rsid w:val="008D5D68"/>
    <w:rsid w:val="008D7FC1"/>
    <w:rsid w:val="008E0C03"/>
    <w:rsid w:val="008E1F8B"/>
    <w:rsid w:val="008E375D"/>
    <w:rsid w:val="008E78B5"/>
    <w:rsid w:val="008F14B7"/>
    <w:rsid w:val="008F2E1F"/>
    <w:rsid w:val="008F3EF1"/>
    <w:rsid w:val="008F6A71"/>
    <w:rsid w:val="008F77D8"/>
    <w:rsid w:val="008F7B60"/>
    <w:rsid w:val="008F7D4A"/>
    <w:rsid w:val="009041BD"/>
    <w:rsid w:val="009044CC"/>
    <w:rsid w:val="00910FEC"/>
    <w:rsid w:val="00912A0C"/>
    <w:rsid w:val="009141C2"/>
    <w:rsid w:val="00915C37"/>
    <w:rsid w:val="00917A2F"/>
    <w:rsid w:val="009217A1"/>
    <w:rsid w:val="00921867"/>
    <w:rsid w:val="00934E29"/>
    <w:rsid w:val="00937861"/>
    <w:rsid w:val="009447F9"/>
    <w:rsid w:val="00947918"/>
    <w:rsid w:val="00953663"/>
    <w:rsid w:val="00953EE1"/>
    <w:rsid w:val="00957A1E"/>
    <w:rsid w:val="009601B4"/>
    <w:rsid w:val="00963ED5"/>
    <w:rsid w:val="0097351E"/>
    <w:rsid w:val="00974F7C"/>
    <w:rsid w:val="0098104E"/>
    <w:rsid w:val="00982E62"/>
    <w:rsid w:val="00987292"/>
    <w:rsid w:val="009876D0"/>
    <w:rsid w:val="00992CD1"/>
    <w:rsid w:val="00996E7E"/>
    <w:rsid w:val="009A15A4"/>
    <w:rsid w:val="009A467E"/>
    <w:rsid w:val="009A474D"/>
    <w:rsid w:val="009A58D9"/>
    <w:rsid w:val="009B3353"/>
    <w:rsid w:val="009B3DC3"/>
    <w:rsid w:val="009C09ED"/>
    <w:rsid w:val="009C0F3A"/>
    <w:rsid w:val="009C5389"/>
    <w:rsid w:val="009C5CC0"/>
    <w:rsid w:val="009E355C"/>
    <w:rsid w:val="009E4948"/>
    <w:rsid w:val="009E7FB5"/>
    <w:rsid w:val="009F2B7D"/>
    <w:rsid w:val="009F7405"/>
    <w:rsid w:val="00A00021"/>
    <w:rsid w:val="00A0339E"/>
    <w:rsid w:val="00A04271"/>
    <w:rsid w:val="00A04F6D"/>
    <w:rsid w:val="00A0575B"/>
    <w:rsid w:val="00A0762F"/>
    <w:rsid w:val="00A12E79"/>
    <w:rsid w:val="00A162F7"/>
    <w:rsid w:val="00A20549"/>
    <w:rsid w:val="00A225CA"/>
    <w:rsid w:val="00A23779"/>
    <w:rsid w:val="00A258DD"/>
    <w:rsid w:val="00A26CE1"/>
    <w:rsid w:val="00A26DCD"/>
    <w:rsid w:val="00A30B25"/>
    <w:rsid w:val="00A33B0F"/>
    <w:rsid w:val="00A34FDB"/>
    <w:rsid w:val="00A37D73"/>
    <w:rsid w:val="00A37F95"/>
    <w:rsid w:val="00A41A21"/>
    <w:rsid w:val="00A45EE9"/>
    <w:rsid w:val="00A51D44"/>
    <w:rsid w:val="00A56CC3"/>
    <w:rsid w:val="00A61352"/>
    <w:rsid w:val="00A6423B"/>
    <w:rsid w:val="00A675C1"/>
    <w:rsid w:val="00A67CC2"/>
    <w:rsid w:val="00A72DBD"/>
    <w:rsid w:val="00A766BA"/>
    <w:rsid w:val="00A76F5E"/>
    <w:rsid w:val="00A775B0"/>
    <w:rsid w:val="00A85CA1"/>
    <w:rsid w:val="00A85E8A"/>
    <w:rsid w:val="00A86922"/>
    <w:rsid w:val="00A870EE"/>
    <w:rsid w:val="00A92067"/>
    <w:rsid w:val="00A925FF"/>
    <w:rsid w:val="00A938AF"/>
    <w:rsid w:val="00AA356C"/>
    <w:rsid w:val="00AA3AC3"/>
    <w:rsid w:val="00AA3DC0"/>
    <w:rsid w:val="00AA7841"/>
    <w:rsid w:val="00AB3C0D"/>
    <w:rsid w:val="00AB42DC"/>
    <w:rsid w:val="00AB6E20"/>
    <w:rsid w:val="00AB7D61"/>
    <w:rsid w:val="00AC05CC"/>
    <w:rsid w:val="00AC7EFC"/>
    <w:rsid w:val="00AD1309"/>
    <w:rsid w:val="00AD1916"/>
    <w:rsid w:val="00AD272F"/>
    <w:rsid w:val="00AD3A5F"/>
    <w:rsid w:val="00AD6C36"/>
    <w:rsid w:val="00AE1A81"/>
    <w:rsid w:val="00AE2975"/>
    <w:rsid w:val="00AF1343"/>
    <w:rsid w:val="00AF2608"/>
    <w:rsid w:val="00AF3E3F"/>
    <w:rsid w:val="00AF4B81"/>
    <w:rsid w:val="00AF5083"/>
    <w:rsid w:val="00B00484"/>
    <w:rsid w:val="00B12E10"/>
    <w:rsid w:val="00B2116C"/>
    <w:rsid w:val="00B220A0"/>
    <w:rsid w:val="00B24345"/>
    <w:rsid w:val="00B2761A"/>
    <w:rsid w:val="00B34590"/>
    <w:rsid w:val="00B368DD"/>
    <w:rsid w:val="00B37AF2"/>
    <w:rsid w:val="00B40AF2"/>
    <w:rsid w:val="00B4510B"/>
    <w:rsid w:val="00B4533D"/>
    <w:rsid w:val="00B46CD4"/>
    <w:rsid w:val="00B50CE5"/>
    <w:rsid w:val="00B53144"/>
    <w:rsid w:val="00B531E5"/>
    <w:rsid w:val="00B53EC4"/>
    <w:rsid w:val="00B602BD"/>
    <w:rsid w:val="00B6149F"/>
    <w:rsid w:val="00B6245C"/>
    <w:rsid w:val="00B70EDD"/>
    <w:rsid w:val="00B8116C"/>
    <w:rsid w:val="00B8366E"/>
    <w:rsid w:val="00B8380D"/>
    <w:rsid w:val="00B847C0"/>
    <w:rsid w:val="00B876EB"/>
    <w:rsid w:val="00B92669"/>
    <w:rsid w:val="00B96336"/>
    <w:rsid w:val="00B9688A"/>
    <w:rsid w:val="00BA3BA1"/>
    <w:rsid w:val="00BA4210"/>
    <w:rsid w:val="00BA5A5D"/>
    <w:rsid w:val="00BB64C6"/>
    <w:rsid w:val="00BE5BB0"/>
    <w:rsid w:val="00BF4A93"/>
    <w:rsid w:val="00C023AC"/>
    <w:rsid w:val="00C063B4"/>
    <w:rsid w:val="00C12F51"/>
    <w:rsid w:val="00C22C5C"/>
    <w:rsid w:val="00C301DF"/>
    <w:rsid w:val="00C32281"/>
    <w:rsid w:val="00C36367"/>
    <w:rsid w:val="00C36CC5"/>
    <w:rsid w:val="00C37211"/>
    <w:rsid w:val="00C3793D"/>
    <w:rsid w:val="00C428E9"/>
    <w:rsid w:val="00C44F15"/>
    <w:rsid w:val="00C45A16"/>
    <w:rsid w:val="00C56EBC"/>
    <w:rsid w:val="00C57F94"/>
    <w:rsid w:val="00C613ED"/>
    <w:rsid w:val="00C63B0C"/>
    <w:rsid w:val="00C67C2D"/>
    <w:rsid w:val="00C72C36"/>
    <w:rsid w:val="00C72DC7"/>
    <w:rsid w:val="00C80089"/>
    <w:rsid w:val="00C80749"/>
    <w:rsid w:val="00C82B35"/>
    <w:rsid w:val="00C83CC7"/>
    <w:rsid w:val="00C936D4"/>
    <w:rsid w:val="00C947BF"/>
    <w:rsid w:val="00C9510D"/>
    <w:rsid w:val="00C958F7"/>
    <w:rsid w:val="00C96255"/>
    <w:rsid w:val="00C9682E"/>
    <w:rsid w:val="00CA0DBD"/>
    <w:rsid w:val="00CA2B23"/>
    <w:rsid w:val="00CA3235"/>
    <w:rsid w:val="00CA4E78"/>
    <w:rsid w:val="00CA5396"/>
    <w:rsid w:val="00CA66B3"/>
    <w:rsid w:val="00CB06A4"/>
    <w:rsid w:val="00CC4D98"/>
    <w:rsid w:val="00CC5D01"/>
    <w:rsid w:val="00CD0909"/>
    <w:rsid w:val="00CD092F"/>
    <w:rsid w:val="00CD1A10"/>
    <w:rsid w:val="00CD37A6"/>
    <w:rsid w:val="00CD4393"/>
    <w:rsid w:val="00CD6322"/>
    <w:rsid w:val="00CD7781"/>
    <w:rsid w:val="00CE276E"/>
    <w:rsid w:val="00CF0BDF"/>
    <w:rsid w:val="00CF354F"/>
    <w:rsid w:val="00CF46E9"/>
    <w:rsid w:val="00CF636E"/>
    <w:rsid w:val="00CF66A8"/>
    <w:rsid w:val="00CF7897"/>
    <w:rsid w:val="00D00394"/>
    <w:rsid w:val="00D023FA"/>
    <w:rsid w:val="00D10FDF"/>
    <w:rsid w:val="00D13C02"/>
    <w:rsid w:val="00D26573"/>
    <w:rsid w:val="00D34D54"/>
    <w:rsid w:val="00D37C46"/>
    <w:rsid w:val="00D37E50"/>
    <w:rsid w:val="00D403F6"/>
    <w:rsid w:val="00D40A3D"/>
    <w:rsid w:val="00D43626"/>
    <w:rsid w:val="00D4635B"/>
    <w:rsid w:val="00D465C3"/>
    <w:rsid w:val="00D564C9"/>
    <w:rsid w:val="00D72F99"/>
    <w:rsid w:val="00D74F3C"/>
    <w:rsid w:val="00D76BCC"/>
    <w:rsid w:val="00D76F82"/>
    <w:rsid w:val="00D815FA"/>
    <w:rsid w:val="00D865C6"/>
    <w:rsid w:val="00D90049"/>
    <w:rsid w:val="00D941E3"/>
    <w:rsid w:val="00D94B6D"/>
    <w:rsid w:val="00D963FB"/>
    <w:rsid w:val="00D96E0D"/>
    <w:rsid w:val="00D97265"/>
    <w:rsid w:val="00DA097A"/>
    <w:rsid w:val="00DA0B7C"/>
    <w:rsid w:val="00DA13F9"/>
    <w:rsid w:val="00DB00E4"/>
    <w:rsid w:val="00DB1CA0"/>
    <w:rsid w:val="00DC1AB8"/>
    <w:rsid w:val="00DC52B2"/>
    <w:rsid w:val="00DD10D3"/>
    <w:rsid w:val="00DD26A4"/>
    <w:rsid w:val="00DD355C"/>
    <w:rsid w:val="00DD69E6"/>
    <w:rsid w:val="00DD79EF"/>
    <w:rsid w:val="00DE1E06"/>
    <w:rsid w:val="00DE2DF7"/>
    <w:rsid w:val="00DE53BE"/>
    <w:rsid w:val="00DE6A17"/>
    <w:rsid w:val="00DF089A"/>
    <w:rsid w:val="00DF115F"/>
    <w:rsid w:val="00DF3802"/>
    <w:rsid w:val="00DF69B0"/>
    <w:rsid w:val="00DF6BBA"/>
    <w:rsid w:val="00E00EBD"/>
    <w:rsid w:val="00E04984"/>
    <w:rsid w:val="00E05493"/>
    <w:rsid w:val="00E05955"/>
    <w:rsid w:val="00E0640A"/>
    <w:rsid w:val="00E06529"/>
    <w:rsid w:val="00E067CA"/>
    <w:rsid w:val="00E06811"/>
    <w:rsid w:val="00E140CC"/>
    <w:rsid w:val="00E15CD8"/>
    <w:rsid w:val="00E238B6"/>
    <w:rsid w:val="00E326F0"/>
    <w:rsid w:val="00E3348A"/>
    <w:rsid w:val="00E35426"/>
    <w:rsid w:val="00E374FE"/>
    <w:rsid w:val="00E41C1E"/>
    <w:rsid w:val="00E43479"/>
    <w:rsid w:val="00E43C50"/>
    <w:rsid w:val="00E44C6B"/>
    <w:rsid w:val="00E46147"/>
    <w:rsid w:val="00E472EB"/>
    <w:rsid w:val="00E47B18"/>
    <w:rsid w:val="00E550A8"/>
    <w:rsid w:val="00E550FD"/>
    <w:rsid w:val="00E60563"/>
    <w:rsid w:val="00E61188"/>
    <w:rsid w:val="00E62D1F"/>
    <w:rsid w:val="00E63051"/>
    <w:rsid w:val="00E641B2"/>
    <w:rsid w:val="00E641C4"/>
    <w:rsid w:val="00E64AD0"/>
    <w:rsid w:val="00E7133F"/>
    <w:rsid w:val="00E71FA6"/>
    <w:rsid w:val="00E74581"/>
    <w:rsid w:val="00E84DBC"/>
    <w:rsid w:val="00E86822"/>
    <w:rsid w:val="00E913A6"/>
    <w:rsid w:val="00EA76F8"/>
    <w:rsid w:val="00EB0352"/>
    <w:rsid w:val="00EB7BE8"/>
    <w:rsid w:val="00EC0BE9"/>
    <w:rsid w:val="00EC2394"/>
    <w:rsid w:val="00ED03DB"/>
    <w:rsid w:val="00ED2B22"/>
    <w:rsid w:val="00ED4192"/>
    <w:rsid w:val="00EE3492"/>
    <w:rsid w:val="00EE5334"/>
    <w:rsid w:val="00EF55BD"/>
    <w:rsid w:val="00EF5FDA"/>
    <w:rsid w:val="00F00197"/>
    <w:rsid w:val="00F007ED"/>
    <w:rsid w:val="00F03365"/>
    <w:rsid w:val="00F04C0D"/>
    <w:rsid w:val="00F058EB"/>
    <w:rsid w:val="00F05F04"/>
    <w:rsid w:val="00F062D5"/>
    <w:rsid w:val="00F074EE"/>
    <w:rsid w:val="00F079BF"/>
    <w:rsid w:val="00F12FE7"/>
    <w:rsid w:val="00F13EB9"/>
    <w:rsid w:val="00F15DA7"/>
    <w:rsid w:val="00F16956"/>
    <w:rsid w:val="00F16B0D"/>
    <w:rsid w:val="00F16CF1"/>
    <w:rsid w:val="00F20BEA"/>
    <w:rsid w:val="00F21DAD"/>
    <w:rsid w:val="00F24AC2"/>
    <w:rsid w:val="00F24EB4"/>
    <w:rsid w:val="00F410CC"/>
    <w:rsid w:val="00F467B4"/>
    <w:rsid w:val="00F50A42"/>
    <w:rsid w:val="00F51A64"/>
    <w:rsid w:val="00F558B8"/>
    <w:rsid w:val="00F564EE"/>
    <w:rsid w:val="00F57727"/>
    <w:rsid w:val="00F6704F"/>
    <w:rsid w:val="00F70156"/>
    <w:rsid w:val="00F71E6C"/>
    <w:rsid w:val="00F76EB9"/>
    <w:rsid w:val="00F82055"/>
    <w:rsid w:val="00F82FF4"/>
    <w:rsid w:val="00F85343"/>
    <w:rsid w:val="00F870B9"/>
    <w:rsid w:val="00F879CF"/>
    <w:rsid w:val="00F93B71"/>
    <w:rsid w:val="00F96F20"/>
    <w:rsid w:val="00FB00E4"/>
    <w:rsid w:val="00FC6ACB"/>
    <w:rsid w:val="00FC6E4D"/>
    <w:rsid w:val="00FD5C54"/>
    <w:rsid w:val="00FE3154"/>
    <w:rsid w:val="00FE3239"/>
    <w:rsid w:val="00FE5B99"/>
    <w:rsid w:val="00FE6119"/>
    <w:rsid w:val="00FE7502"/>
    <w:rsid w:val="00FF1DE0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AFC383"/>
  <w15:docId w15:val="{D0559E21-34F2-4C6A-B605-07AFCBC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qFormat/>
    <w:rsid w:val="00AA3AC3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A3AC3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DE53BE"/>
    <w:pPr>
      <w:spacing w:before="120" w:after="120"/>
      <w:jc w:val="center"/>
      <w:outlineLvl w:val="2"/>
    </w:pPr>
    <w:rPr>
      <w:b/>
      <w:sz w:val="20"/>
    </w:rPr>
  </w:style>
  <w:style w:type="paragraph" w:styleId="Nadpis4">
    <w:name w:val="heading 4"/>
    <w:basedOn w:val="Normln"/>
    <w:next w:val="Normlnodsazen"/>
    <w:link w:val="Nadpis4Char"/>
    <w:uiPriority w:val="9"/>
    <w:qFormat/>
    <w:rsid w:val="00C37211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C37211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C37211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C37211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C37211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C37211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C37211"/>
    <w:pPr>
      <w:ind w:left="567"/>
    </w:pPr>
  </w:style>
  <w:style w:type="paragraph" w:styleId="Zpat">
    <w:name w:val="footer"/>
    <w:basedOn w:val="Normln"/>
    <w:link w:val="ZpatChar"/>
    <w:rsid w:val="00002C55"/>
    <w:rPr>
      <w:sz w:val="16"/>
    </w:rPr>
  </w:style>
  <w:style w:type="character" w:customStyle="1" w:styleId="ZpatChar">
    <w:name w:val="Zápatí Char"/>
    <w:basedOn w:val="Standardnpsmoodstavce"/>
    <w:link w:val="Zpat"/>
    <w:rsid w:val="00915C37"/>
    <w:rPr>
      <w:rFonts w:ascii="Arial" w:hAnsi="Arial"/>
      <w:sz w:val="16"/>
    </w:rPr>
  </w:style>
  <w:style w:type="paragraph" w:styleId="Zhlav">
    <w:name w:val="header"/>
    <w:basedOn w:val="Normln"/>
    <w:link w:val="ZhlavChar"/>
    <w:uiPriority w:val="99"/>
    <w:rsid w:val="00002C55"/>
    <w:rPr>
      <w:sz w:val="16"/>
    </w:rPr>
  </w:style>
  <w:style w:type="character" w:styleId="Znakapoznpodarou">
    <w:name w:val="footnote reference"/>
    <w:basedOn w:val="Standardnpsmoodstavce"/>
    <w:semiHidden/>
    <w:rsid w:val="00C37211"/>
    <w:rPr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37211"/>
  </w:style>
  <w:style w:type="paragraph" w:customStyle="1" w:styleId="kbDocumentnameextrenal">
    <w:name w:val="kb_Document_name_extrenal"/>
    <w:basedOn w:val="Normln"/>
    <w:rsid w:val="00C37211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4B4BB1"/>
    <w:rPr>
      <w:rFonts w:ascii="Arial" w:hAnsi="Arial"/>
      <w:sz w:val="16"/>
    </w:rPr>
  </w:style>
  <w:style w:type="paragraph" w:customStyle="1" w:styleId="kbFixedtext">
    <w:name w:val="kb_Fixed_text"/>
    <w:basedOn w:val="Normln"/>
    <w:rsid w:val="00C37211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C37211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C37211"/>
    <w:pPr>
      <w:spacing w:before="40"/>
    </w:pPr>
    <w:rPr>
      <w:caps/>
      <w:sz w:val="8"/>
    </w:rPr>
  </w:style>
  <w:style w:type="character" w:styleId="Odkaznakoment">
    <w:name w:val="annotation reference"/>
    <w:basedOn w:val="Standardnpsmoodstavce"/>
    <w:semiHidden/>
    <w:qFormat/>
    <w:rsid w:val="00B847C0"/>
    <w:rPr>
      <w:sz w:val="16"/>
      <w:szCs w:val="16"/>
    </w:rPr>
  </w:style>
  <w:style w:type="paragraph" w:styleId="Textkomente">
    <w:name w:val="annotation text"/>
    <w:basedOn w:val="Normln"/>
    <w:link w:val="TextkomenteChar1"/>
    <w:qFormat/>
    <w:rsid w:val="00B847C0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B847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6367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49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4E72"/>
    <w:rPr>
      <w:color w:val="0000FF"/>
      <w:u w:val="single"/>
    </w:rPr>
  </w:style>
  <w:style w:type="character" w:customStyle="1" w:styleId="tsubjname">
    <w:name w:val="tsubjname"/>
    <w:basedOn w:val="Standardnpsmoodstavce"/>
    <w:rsid w:val="001C45EC"/>
  </w:style>
  <w:style w:type="character" w:customStyle="1" w:styleId="nowrap">
    <w:name w:val="nowrap"/>
    <w:basedOn w:val="Standardnpsmoodstavce"/>
    <w:rsid w:val="00FF24F9"/>
  </w:style>
  <w:style w:type="character" w:customStyle="1" w:styleId="preformatted">
    <w:name w:val="preformatted"/>
    <w:basedOn w:val="Standardnpsmoodstavce"/>
    <w:rsid w:val="00FF24F9"/>
  </w:style>
  <w:style w:type="character" w:customStyle="1" w:styleId="name5">
    <w:name w:val="name5"/>
    <w:basedOn w:val="Standardnpsmoodstavce"/>
    <w:rsid w:val="00671D23"/>
  </w:style>
  <w:style w:type="character" w:styleId="Siln">
    <w:name w:val="Strong"/>
    <w:basedOn w:val="Standardnpsmoodstavce"/>
    <w:uiPriority w:val="22"/>
    <w:qFormat/>
    <w:rsid w:val="00434BB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12061"/>
    <w:rPr>
      <w:color w:val="954F72"/>
      <w:u w:val="single"/>
    </w:rPr>
  </w:style>
  <w:style w:type="paragraph" w:customStyle="1" w:styleId="msonormal0">
    <w:name w:val="msonormal"/>
    <w:basedOn w:val="Normln"/>
    <w:rsid w:val="002120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ln"/>
    <w:rsid w:val="00212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"/>
    <w:rsid w:val="00212061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ln"/>
    <w:rsid w:val="00212061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ln"/>
    <w:rsid w:val="00212061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ln"/>
    <w:rsid w:val="002120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ln"/>
    <w:rsid w:val="0021206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ln"/>
    <w:rsid w:val="00212061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ln"/>
    <w:rsid w:val="00212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ln"/>
    <w:rsid w:val="00A34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ln"/>
    <w:rsid w:val="00A34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ln"/>
    <w:rsid w:val="00A34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ln"/>
    <w:rsid w:val="00A34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0640A"/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rsid w:val="00E0640A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E0640A"/>
    <w:rPr>
      <w:rFonts w:ascii="Arial" w:hAnsi="Arial"/>
      <w:b/>
    </w:rPr>
  </w:style>
  <w:style w:type="character" w:customStyle="1" w:styleId="Nadpis4Char">
    <w:name w:val="Nadpis 4 Char"/>
    <w:basedOn w:val="Standardnpsmoodstavce"/>
    <w:link w:val="Nadpis4"/>
    <w:uiPriority w:val="9"/>
    <w:rsid w:val="00E0640A"/>
    <w:rPr>
      <w:sz w:val="24"/>
      <w:u w:val="single"/>
    </w:rPr>
  </w:style>
  <w:style w:type="paragraph" w:styleId="Bezmezer">
    <w:name w:val="No Spacing"/>
    <w:uiPriority w:val="1"/>
    <w:qFormat/>
    <w:rsid w:val="00E0640A"/>
    <w:pPr>
      <w:ind w:left="227" w:hanging="227"/>
    </w:pPr>
    <w:rPr>
      <w:rFonts w:ascii="Arial" w:eastAsia="MS Mincho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0640A"/>
    <w:rPr>
      <w:rFonts w:ascii="Arial" w:hAnsi="Arial"/>
      <w:sz w:val="16"/>
    </w:rPr>
  </w:style>
  <w:style w:type="character" w:customStyle="1" w:styleId="TextkomenteChar">
    <w:name w:val="Text komentáře Char"/>
    <w:basedOn w:val="Standardnpsmoodstavce"/>
    <w:qFormat/>
    <w:rsid w:val="00E0640A"/>
    <w:rPr>
      <w:rFonts w:ascii="Times New Roman" w:eastAsia="Times New Roman" w:hAnsi="Times New Roman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40A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b/>
      <w:bCs/>
      <w:lang w:val="x-none" w:eastAsia="x-none"/>
    </w:rPr>
  </w:style>
  <w:style w:type="character" w:customStyle="1" w:styleId="TextkomenteChar1">
    <w:name w:val="Text komentáře Char1"/>
    <w:basedOn w:val="Standardnpsmoodstavce"/>
    <w:link w:val="Textkomente"/>
    <w:rsid w:val="00E0640A"/>
    <w:rPr>
      <w:rFonts w:ascii="Arial" w:hAnsi="Arial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0640A"/>
    <w:rPr>
      <w:rFonts w:ascii="Arial" w:hAnsi="Arial"/>
      <w:b/>
      <w:bCs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0640A"/>
    <w:rPr>
      <w:rFonts w:ascii="Arial" w:eastAsia="MS Mincho" w:hAnsi="Arial"/>
      <w:sz w:val="18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640A"/>
    <w:rPr>
      <w:rFonts w:ascii="Arial" w:hAnsi="Arial"/>
      <w:sz w:val="18"/>
    </w:rPr>
  </w:style>
  <w:style w:type="table" w:customStyle="1" w:styleId="Mkatabulky1">
    <w:name w:val="Mřížka tabulky1"/>
    <w:basedOn w:val="Normlntabulka"/>
    <w:next w:val="Mkatabulky"/>
    <w:uiPriority w:val="59"/>
    <w:rsid w:val="00E0640A"/>
    <w:rPr>
      <w:rFonts w:ascii="PrecisionID C128 04" w:eastAsia="MS Mincho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E0640A"/>
    <w:pPr>
      <w:spacing w:before="40" w:after="40"/>
    </w:pPr>
    <w:rPr>
      <w:rFonts w:ascii="Arial" w:eastAsia="MS Mincho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E0640A"/>
    <w:rPr>
      <w:rFonts w:ascii="PrecisionID C128 04" w:eastAsia="MS Mincho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E0640A"/>
    <w:pPr>
      <w:spacing w:before="40" w:after="40"/>
    </w:pPr>
    <w:rPr>
      <w:rFonts w:ascii="Arial" w:eastAsia="MS Mincho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E0640A"/>
    <w:rPr>
      <w:rFonts w:ascii="PrecisionID C128 04" w:eastAsia="MS Mincho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Vlevo0cmPedsazen075cmVpravo-001cm">
    <w:name w:val="Styl Vlevo:  0 cm Předsazení:  075 cm Vpravo:  -001 cm"/>
    <w:basedOn w:val="Normln"/>
    <w:rsid w:val="00E0640A"/>
    <w:pPr>
      <w:ind w:left="567" w:hanging="567"/>
    </w:pPr>
    <w:rPr>
      <w:rFonts w:ascii="Times New Roman" w:hAnsi="Times New Roman"/>
      <w:sz w:val="24"/>
    </w:rPr>
  </w:style>
  <w:style w:type="paragraph" w:customStyle="1" w:styleId="KBEcisl3">
    <w:name w:val="KBE_cisl_3"/>
    <w:basedOn w:val="Normln"/>
    <w:qFormat/>
    <w:rsid w:val="00E0640A"/>
    <w:pPr>
      <w:numPr>
        <w:ilvl w:val="2"/>
        <w:numId w:val="3"/>
      </w:numPr>
      <w:spacing w:before="120" w:after="120"/>
    </w:pPr>
    <w:rPr>
      <w:rFonts w:ascii="Times New Roman" w:hAnsi="Times New Roman"/>
      <w:b/>
      <w:sz w:val="24"/>
      <w:szCs w:val="24"/>
    </w:rPr>
  </w:style>
  <w:style w:type="character" w:customStyle="1" w:styleId="Anglicky-tabulkaChar">
    <w:name w:val="Anglicky - tabulka Char"/>
    <w:link w:val="Anglicky-tabulka"/>
    <w:locked/>
    <w:rsid w:val="00E0640A"/>
    <w:rPr>
      <w:rFonts w:cs="Arial"/>
      <w:i/>
      <w:iCs/>
      <w:color w:val="808080"/>
    </w:rPr>
  </w:style>
  <w:style w:type="paragraph" w:customStyle="1" w:styleId="Anglicky-tabulka">
    <w:name w:val="Anglicky - tabulka"/>
    <w:basedOn w:val="Normln"/>
    <w:link w:val="Anglicky-tabulkaChar"/>
    <w:qFormat/>
    <w:rsid w:val="00E0640A"/>
    <w:pPr>
      <w:adjustRightInd/>
      <w:spacing w:before="60"/>
      <w:textAlignment w:val="auto"/>
    </w:pPr>
    <w:rPr>
      <w:rFonts w:ascii="Times New Roman" w:hAnsi="Times New Roman" w:cs="Arial"/>
      <w:i/>
      <w:iCs/>
      <w:color w:val="808080"/>
      <w:sz w:val="20"/>
    </w:rPr>
  </w:style>
  <w:style w:type="paragraph" w:customStyle="1" w:styleId="obyejndek">
    <w:name w:val="obyčejný řádek"/>
    <w:basedOn w:val="Normln"/>
    <w:link w:val="obyejndekChar"/>
    <w:qFormat/>
    <w:rsid w:val="00E0640A"/>
    <w:rPr>
      <w:rFonts w:ascii="Times New Roman" w:hAnsi="Times New Roman"/>
      <w:i/>
      <w:color w:val="808080"/>
      <w:sz w:val="24"/>
      <w:lang w:val="en-GB"/>
    </w:rPr>
  </w:style>
  <w:style w:type="character" w:customStyle="1" w:styleId="obyejndekChar">
    <w:name w:val="obyčejný řádek Char"/>
    <w:link w:val="obyejndek"/>
    <w:rsid w:val="00E0640A"/>
    <w:rPr>
      <w:i/>
      <w:color w:val="808080"/>
      <w:sz w:val="24"/>
      <w:lang w:val="en-GB"/>
    </w:rPr>
  </w:style>
  <w:style w:type="numbering" w:customStyle="1" w:styleId="StylslovnernVlevo075cm">
    <w:name w:val="Styl Číslování Černá Vlevo:  075 cm"/>
    <w:basedOn w:val="Bezseznamu"/>
    <w:rsid w:val="00E0640A"/>
    <w:pPr>
      <w:numPr>
        <w:numId w:val="4"/>
      </w:numPr>
    </w:pPr>
  </w:style>
  <w:style w:type="character" w:styleId="Nevyeenzmnka">
    <w:name w:val="Unresolved Mention"/>
    <w:uiPriority w:val="99"/>
    <w:semiHidden/>
    <w:unhideWhenUsed/>
    <w:rsid w:val="00E0640A"/>
    <w:rPr>
      <w:color w:val="605E5C"/>
      <w:shd w:val="clear" w:color="auto" w:fill="E1DFDD"/>
    </w:rPr>
  </w:style>
  <w:style w:type="numbering" w:customStyle="1" w:styleId="Stylslovnern">
    <w:name w:val="Styl Číslování Černá"/>
    <w:basedOn w:val="Bezseznamu"/>
    <w:rsid w:val="00E0640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891">
                      <w:marLeft w:val="0"/>
                      <w:marRight w:val="0"/>
                      <w:marTop w:val="2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9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6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6504">
                      <w:marLeft w:val="0"/>
                      <w:marRight w:val="0"/>
                      <w:marTop w:val="2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0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har@kr-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ashpooling@kb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adoc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FB66-9032-4E72-97DD-6E27E5B0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Dodadocp</Template>
  <TotalTime>2</TotalTime>
  <Pages>37</Pages>
  <Words>11659</Words>
  <Characters>72805</Characters>
  <Application>Microsoft Office Word</Application>
  <DocSecurity>0</DocSecurity>
  <Lines>606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84296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creator>bcharvat</dc:creator>
  <cp:lastModifiedBy>Karnetova Katerina Ing.</cp:lastModifiedBy>
  <cp:revision>2</cp:revision>
  <cp:lastPrinted>2016-02-11T13:02:00Z</cp:lastPrinted>
  <dcterms:created xsi:type="dcterms:W3CDTF">2024-11-25T10:34:00Z</dcterms:created>
  <dcterms:modified xsi:type="dcterms:W3CDTF">2024-11-25T10:34:00Z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2024-11-25T10:34:10Z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7ea10887-ecc2-4e3d-8466-bff72213043d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