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5112" w14:textId="36CA86A8" w:rsidR="006A1C7D" w:rsidRPr="006A1C7D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6A1C7D">
        <w:rPr>
          <w:rFonts w:ascii="Arial" w:hAnsi="Arial" w:cs="Arial"/>
          <w:b/>
          <w:sz w:val="36"/>
        </w:rPr>
        <w:t xml:space="preserve">Dodatek č. </w:t>
      </w:r>
      <w:r w:rsidR="008F05BA">
        <w:rPr>
          <w:rFonts w:ascii="Arial" w:hAnsi="Arial" w:cs="Arial"/>
          <w:b/>
          <w:sz w:val="36"/>
        </w:rPr>
        <w:t>4</w:t>
      </w:r>
      <w:r w:rsidRPr="006A1C7D">
        <w:rPr>
          <w:rFonts w:ascii="Arial" w:hAnsi="Arial" w:cs="Arial"/>
          <w:b/>
          <w:sz w:val="36"/>
        </w:rPr>
        <w:t xml:space="preserve"> k Dohodě o </w:t>
      </w:r>
      <w:r w:rsidR="00C171C7">
        <w:rPr>
          <w:rFonts w:ascii="Arial" w:hAnsi="Arial" w:cs="Arial"/>
          <w:b/>
          <w:sz w:val="36"/>
        </w:rPr>
        <w:t>bezhotovostní úhradě cen poštovních služeb</w:t>
      </w:r>
    </w:p>
    <w:p w14:paraId="30B812DB" w14:textId="0AD2DE56" w:rsidR="00444467" w:rsidRDefault="006A1C7D" w:rsidP="006A1C7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 w:rsidRPr="006A1C7D">
        <w:rPr>
          <w:rFonts w:ascii="Arial" w:hAnsi="Arial" w:cs="Arial"/>
          <w:b/>
          <w:sz w:val="36"/>
        </w:rPr>
        <w:t xml:space="preserve">číslo </w:t>
      </w:r>
      <w:r w:rsidR="002E0FBE">
        <w:rPr>
          <w:rFonts w:ascii="Arial" w:hAnsi="Arial" w:cs="Arial"/>
          <w:b/>
          <w:sz w:val="36"/>
        </w:rPr>
        <w:t>2021/07063</w:t>
      </w:r>
    </w:p>
    <w:p w14:paraId="20B82404" w14:textId="77777777" w:rsidR="00444467" w:rsidRDefault="00444467" w:rsidP="004444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534A79BB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6B2CD153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167478D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6230C35D" w14:textId="149CFFE9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 w:rsidRPr="00960B07">
        <w:t>zastoupen/jednající:</w:t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Pr="00960B07">
        <w:tab/>
      </w:r>
      <w:r w:rsidR="008917C9" w:rsidRPr="008917C9">
        <w:t>Bc. Pavel Krejčík, Dis., manažer spec</w:t>
      </w:r>
      <w:r w:rsidR="008917C9">
        <w:t>.</w:t>
      </w:r>
      <w:r w:rsidR="008917C9" w:rsidRPr="008917C9">
        <w:t xml:space="preserve"> útvaru vnitrostátní obchod</w:t>
      </w:r>
      <w:r w:rsidR="0055387E">
        <w:t xml:space="preserve"> </w:t>
      </w:r>
    </w:p>
    <w:p w14:paraId="03C3AA25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0462FB6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6452529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F67">
        <w:t>133406370</w:t>
      </w:r>
      <w:r>
        <w:t>/0300</w:t>
      </w:r>
    </w:p>
    <w:p w14:paraId="4538287A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F67">
        <w:t xml:space="preserve">Česká pošta, s.p., Poštovní přihrádka 99, 225 99 Praha 025 </w:t>
      </w:r>
    </w:p>
    <w:p w14:paraId="1675A930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3AE85A40" w14:textId="77777777" w:rsidR="00444467" w:rsidRDefault="00184F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CZ62 0300 0000 0001 3340 6370</w:t>
      </w:r>
    </w:p>
    <w:p w14:paraId="7EDB0B7C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345483C4" w14:textId="77777777" w:rsidR="00444467" w:rsidRDefault="00444467" w:rsidP="00444467">
      <w:pPr>
        <w:numPr>
          <w:ilvl w:val="0"/>
          <w:numId w:val="0"/>
        </w:numPr>
        <w:spacing w:before="50" w:after="70" w:line="240" w:lineRule="auto"/>
        <w:ind w:left="142"/>
      </w:pPr>
    </w:p>
    <w:p w14:paraId="294FC973" w14:textId="77777777" w:rsidR="00444467" w:rsidRDefault="00444467" w:rsidP="004444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4F0130C" w14:textId="77777777" w:rsidR="00444467" w:rsidRDefault="00444467" w:rsidP="00444467">
      <w:pPr>
        <w:numPr>
          <w:ilvl w:val="0"/>
          <w:numId w:val="0"/>
        </w:numPr>
        <w:spacing w:after="0" w:line="240" w:lineRule="auto"/>
        <w:ind w:left="142"/>
      </w:pPr>
    </w:p>
    <w:p w14:paraId="697B3780" w14:textId="77777777" w:rsidR="008F05BA" w:rsidRDefault="008F05BA" w:rsidP="00444467">
      <w:pPr>
        <w:numPr>
          <w:ilvl w:val="0"/>
          <w:numId w:val="0"/>
        </w:numPr>
        <w:spacing w:after="0" w:line="240" w:lineRule="auto"/>
        <w:ind w:left="142"/>
      </w:pPr>
    </w:p>
    <w:tbl>
      <w:tblPr>
        <w:tblpPr w:leftFromText="141" w:rightFromText="141" w:vertAnchor="text" w:horzAnchor="margin" w:tblpY="-57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8917C9" w:rsidRPr="00A15FE5" w14:paraId="2FB1E7FF" w14:textId="77777777" w:rsidTr="008917C9">
        <w:tc>
          <w:tcPr>
            <w:tcW w:w="9851" w:type="dxa"/>
            <w:gridSpan w:val="2"/>
          </w:tcPr>
          <w:p w14:paraId="3375224E" w14:textId="77777777" w:rsidR="008917C9" w:rsidRPr="00A15FE5" w:rsidRDefault="008917C9" w:rsidP="008917C9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 w:rsidRPr="00A15FE5">
              <w:rPr>
                <w:b/>
              </w:rPr>
              <w:t>Centrum služeb pro silniční dopravu</w:t>
            </w:r>
          </w:p>
        </w:tc>
      </w:tr>
      <w:tr w:rsidR="008917C9" w:rsidRPr="001C2D26" w14:paraId="1434D2D3" w14:textId="77777777" w:rsidTr="008917C9">
        <w:tc>
          <w:tcPr>
            <w:tcW w:w="3528" w:type="dxa"/>
          </w:tcPr>
          <w:p w14:paraId="571DFD6C" w14:textId="77777777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</w:t>
            </w:r>
            <w:r w:rsidRPr="001C2D26">
              <w:t>:</w:t>
            </w:r>
          </w:p>
        </w:tc>
        <w:tc>
          <w:tcPr>
            <w:tcW w:w="6323" w:type="dxa"/>
          </w:tcPr>
          <w:p w14:paraId="349005A1" w14:textId="77777777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0" w:name="Text6"/>
            <w:r>
              <w:rPr>
                <w:rFonts w:cs="Tahoma"/>
              </w:rPr>
              <w:t xml:space="preserve">Nábřeží Ludvíka Svobody 1222/12, </w:t>
            </w:r>
            <w:bookmarkEnd w:id="0"/>
            <w:r>
              <w:rPr>
                <w:rFonts w:cs="Tahoma"/>
              </w:rPr>
              <w:t>110 15 Praha 1</w:t>
            </w:r>
          </w:p>
        </w:tc>
      </w:tr>
      <w:tr w:rsidR="008917C9" w:rsidRPr="00A766C3" w14:paraId="4A1A2884" w14:textId="77777777" w:rsidTr="008917C9">
        <w:tc>
          <w:tcPr>
            <w:tcW w:w="3528" w:type="dxa"/>
          </w:tcPr>
          <w:p w14:paraId="49889A41" w14:textId="77777777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14:paraId="189292E5" w14:textId="77777777" w:rsidR="008917C9" w:rsidRPr="00A766C3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70898219</w:t>
            </w:r>
          </w:p>
        </w:tc>
      </w:tr>
      <w:tr w:rsidR="008917C9" w:rsidRPr="00A766C3" w14:paraId="30EE32E5" w14:textId="77777777" w:rsidTr="008917C9">
        <w:tc>
          <w:tcPr>
            <w:tcW w:w="3528" w:type="dxa"/>
          </w:tcPr>
          <w:p w14:paraId="68913B2C" w14:textId="77777777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698046B" w14:textId="77777777" w:rsidR="008917C9" w:rsidRPr="00A766C3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CZ70898219</w:t>
            </w:r>
          </w:p>
        </w:tc>
      </w:tr>
      <w:tr w:rsidR="008917C9" w:rsidRPr="001C2D26" w14:paraId="56175C3B" w14:textId="77777777" w:rsidTr="008917C9">
        <w:tc>
          <w:tcPr>
            <w:tcW w:w="3528" w:type="dxa"/>
          </w:tcPr>
          <w:p w14:paraId="3D23539B" w14:textId="6C5F9593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14:paraId="0F4B480A" w14:textId="48512AF2" w:rsidR="008917C9" w:rsidRPr="001C2D26" w:rsidRDefault="008917C9" w:rsidP="008917C9">
            <w:pPr>
              <w:pStyle w:val="cpodstavecslovan1"/>
              <w:numPr>
                <w:ilvl w:val="0"/>
                <w:numId w:val="0"/>
              </w:numPr>
              <w:spacing w:after="0"/>
            </w:pPr>
            <w:r w:rsidRPr="008917C9">
              <w:t>JUDr. Lenka Ptáčková Melicharová</w:t>
            </w:r>
            <w:r>
              <w:t>, ředitelka</w:t>
            </w:r>
          </w:p>
        </w:tc>
      </w:tr>
      <w:tr w:rsidR="008917C9" w:rsidRPr="00A766C3" w14:paraId="5D5C9630" w14:textId="77777777" w:rsidTr="008917C9">
        <w:tc>
          <w:tcPr>
            <w:tcW w:w="3528" w:type="dxa"/>
          </w:tcPr>
          <w:p w14:paraId="593A30E7" w14:textId="0EC905BD" w:rsidR="008917C9" w:rsidRPr="001C2D26" w:rsidRDefault="008F05BA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zapsán/a v obchodním rejstříku</w:t>
            </w:r>
          </w:p>
        </w:tc>
        <w:tc>
          <w:tcPr>
            <w:tcW w:w="6323" w:type="dxa"/>
          </w:tcPr>
          <w:p w14:paraId="2872F638" w14:textId="458A4D02" w:rsidR="008917C9" w:rsidRPr="00A766C3" w:rsidRDefault="008F05BA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Registru ekonomických subjektů</w:t>
            </w:r>
          </w:p>
        </w:tc>
      </w:tr>
      <w:tr w:rsidR="008917C9" w:rsidRPr="00A766C3" w14:paraId="69E4F04B" w14:textId="77777777" w:rsidTr="008917C9">
        <w:tc>
          <w:tcPr>
            <w:tcW w:w="3528" w:type="dxa"/>
          </w:tcPr>
          <w:p w14:paraId="47F42665" w14:textId="77777777" w:rsidR="008917C9" w:rsidRDefault="008F05BA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bankovní spojení</w:t>
            </w:r>
            <w:r w:rsidR="008917C9" w:rsidRPr="001C2D26">
              <w:t>:</w:t>
            </w:r>
          </w:p>
          <w:p w14:paraId="43FA9318" w14:textId="43FC5B78" w:rsidR="008F05BA" w:rsidRPr="001C2D26" w:rsidRDefault="008F05BA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číslo účtu:</w:t>
            </w:r>
          </w:p>
        </w:tc>
        <w:tc>
          <w:tcPr>
            <w:tcW w:w="6323" w:type="dxa"/>
          </w:tcPr>
          <w:p w14:paraId="19947558" w14:textId="77777777" w:rsidR="008F05BA" w:rsidRDefault="008F05BA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Text10"/>
            <w:r>
              <w:t>Česká národní banka</w:t>
            </w:r>
          </w:p>
          <w:p w14:paraId="7EE9C985" w14:textId="773D65D4" w:rsidR="008917C9" w:rsidRPr="00A766C3" w:rsidRDefault="008F05BA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14237201/0710</w:t>
            </w:r>
            <w:r w:rsidR="008917C9" w:rsidRPr="000B764C">
              <w:tab/>
            </w:r>
            <w:r w:rsidR="008917C9" w:rsidRPr="000B764C">
              <w:tab/>
            </w:r>
          </w:p>
        </w:tc>
        <w:bookmarkEnd w:id="1"/>
      </w:tr>
      <w:tr w:rsidR="008917C9" w:rsidRPr="001C2D26" w14:paraId="2AB36C7B" w14:textId="77777777" w:rsidTr="008917C9">
        <w:tc>
          <w:tcPr>
            <w:tcW w:w="3528" w:type="dxa"/>
          </w:tcPr>
          <w:p w14:paraId="0EE36C8D" w14:textId="77777777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5C82800" w14:textId="3E0A28E0" w:rsidR="008917C9" w:rsidRPr="001C2D26" w:rsidRDefault="008F05BA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CSPSD</w:t>
            </w:r>
            <w:r w:rsidR="008917C9">
              <w:t>, nábřeží Ludvíka Svobody 1222/12, 110 15 Praha 1</w:t>
            </w:r>
          </w:p>
        </w:tc>
      </w:tr>
      <w:tr w:rsidR="008917C9" w:rsidRPr="001C2D26" w14:paraId="050BDC2E" w14:textId="77777777" w:rsidTr="008917C9">
        <w:tc>
          <w:tcPr>
            <w:tcW w:w="9851" w:type="dxa"/>
            <w:gridSpan w:val="2"/>
          </w:tcPr>
          <w:p w14:paraId="24BC26A0" w14:textId="4A2EC9ED" w:rsidR="008917C9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766C3">
              <w:t>přidělené ID CČK složky:</w:t>
            </w:r>
            <w:r>
              <w:t xml:space="preserve">                      </w:t>
            </w:r>
            <w:r w:rsidR="00F259C7">
              <w:t>XXX</w:t>
            </w:r>
          </w:p>
          <w:p w14:paraId="612289C3" w14:textId="097879AB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8917C9" w:rsidRPr="001C2D26" w14:paraId="33AF2BEF" w14:textId="77777777" w:rsidTr="008917C9">
        <w:tc>
          <w:tcPr>
            <w:tcW w:w="9851" w:type="dxa"/>
            <w:gridSpan w:val="2"/>
          </w:tcPr>
          <w:p w14:paraId="330A7820" w14:textId="1464F1B0" w:rsidR="008917C9" w:rsidRPr="001C2D26" w:rsidRDefault="008917C9" w:rsidP="008917C9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</w:t>
            </w:r>
            <w:r w:rsidRPr="001C2D26">
              <w:t xml:space="preserve"> </w:t>
            </w:r>
            <w:r>
              <w:t>„</w:t>
            </w:r>
            <w:r w:rsidR="008F05BA">
              <w:t>Uživatel</w:t>
            </w:r>
            <w:r w:rsidRPr="001C2D26">
              <w:t xml:space="preserve">“ </w:t>
            </w:r>
          </w:p>
        </w:tc>
      </w:tr>
    </w:tbl>
    <w:p w14:paraId="047CC136" w14:textId="45C8635E" w:rsidR="00444467" w:rsidRDefault="00444467">
      <w:pPr>
        <w:numPr>
          <w:ilvl w:val="0"/>
          <w:numId w:val="0"/>
        </w:numPr>
        <w:spacing w:after="0" w:line="240" w:lineRule="auto"/>
      </w:pPr>
    </w:p>
    <w:p w14:paraId="410CF0E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883E322" w14:textId="6A70E2D3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Strany Do</w:t>
      </w:r>
      <w:r w:rsidR="00184F67">
        <w:t>hody se dohodly na změně obsahu</w:t>
      </w:r>
      <w:r w:rsidR="006A1C7D">
        <w:t xml:space="preserve"> Dohody o </w:t>
      </w:r>
      <w:r w:rsidR="00C171C7">
        <w:t xml:space="preserve">bezhotovostní úhradě cen poštovních služeb, číslo </w:t>
      </w:r>
      <w:r w:rsidR="00616617">
        <w:t>20</w:t>
      </w:r>
      <w:r w:rsidR="002E0FBE">
        <w:t>21/07063</w:t>
      </w:r>
      <w:r w:rsidR="006A1C7D">
        <w:t xml:space="preserve"> </w:t>
      </w:r>
      <w:r w:rsidR="00C33A05">
        <w:t xml:space="preserve">ze dne </w:t>
      </w:r>
      <w:r w:rsidR="00F2290A">
        <w:t>2</w:t>
      </w:r>
      <w:r w:rsidR="00616617">
        <w:t>7.</w:t>
      </w:r>
      <w:r w:rsidR="00A7355C">
        <w:t xml:space="preserve"> </w:t>
      </w:r>
      <w:r w:rsidR="00616617">
        <w:t>12.</w:t>
      </w:r>
      <w:r w:rsidR="00A7355C">
        <w:t xml:space="preserve"> </w:t>
      </w:r>
      <w:r w:rsidR="00616617">
        <w:t>20</w:t>
      </w:r>
      <w:r w:rsidR="002E0FBE">
        <w:t>21</w:t>
      </w:r>
      <w:r w:rsidR="008F05BA">
        <w:t>,</w:t>
      </w:r>
      <w:r w:rsidR="0009677B">
        <w:t xml:space="preserve"> Dodatku č. 1 ze dne 29.7.2022</w:t>
      </w:r>
      <w:r w:rsidR="008F05BA">
        <w:t>, Dodatku č. 2 ze dne 26.6.2023 a Dodatku č. 3 ze dne 6.11.2023</w:t>
      </w:r>
      <w:r w:rsidR="00C33A05">
        <w:t xml:space="preserve"> </w:t>
      </w:r>
      <w:r>
        <w:t>(dále jen "Dohoda")</w:t>
      </w:r>
      <w:r w:rsidR="00F2290A">
        <w:t>,</w:t>
      </w:r>
      <w:r>
        <w:t xml:space="preserve"> a to následujícím způsobem:</w:t>
      </w:r>
    </w:p>
    <w:p w14:paraId="4A62B7D5" w14:textId="2BF2EDDA" w:rsidR="00551236" w:rsidRPr="004256B2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Strany</w:t>
      </w:r>
      <w:r>
        <w:t xml:space="preserve"> Dohody</w:t>
      </w:r>
      <w:r w:rsidRPr="00B27BC8">
        <w:t xml:space="preserve"> se dohodly, že text </w:t>
      </w:r>
      <w:r w:rsidRPr="002E0FBE">
        <w:t>Přílohy č. 2 Dohody</w:t>
      </w:r>
      <w:r w:rsidRPr="00B27BC8">
        <w:t xml:space="preserve"> je plně nahrazen textem obsaženým v Příloze č. </w:t>
      </w:r>
      <w:r>
        <w:t xml:space="preserve">1 </w:t>
      </w:r>
      <w:r w:rsidRPr="00B27BC8">
        <w:t>tohoto Dodatku.</w:t>
      </w:r>
    </w:p>
    <w:p w14:paraId="48334A2F" w14:textId="77777777" w:rsidR="00444467" w:rsidRPr="00444467" w:rsidRDefault="00444467" w:rsidP="004444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72B1C4D0" w14:textId="77777777" w:rsidR="00444467" w:rsidRPr="00444467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14:paraId="28D8544D" w14:textId="233C2FC3" w:rsidR="00C33A05" w:rsidRPr="00C02ECF" w:rsidRDefault="00C33A05" w:rsidP="002928B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F05BA">
        <w:t>4</w:t>
      </w:r>
      <w:r w:rsidR="00960B07" w:rsidRPr="00960B07">
        <w:t xml:space="preserve"> je uzavřen dnem jeho podpisu oběma stranami Dohody a účinný dnem uveřejnění v registru smluv</w:t>
      </w:r>
      <w:r w:rsidR="00216DCB">
        <w:t xml:space="preserve">, </w:t>
      </w:r>
      <w:r w:rsidR="00216DCB" w:rsidRPr="00216DCB">
        <w:t>nejdříve však 1. 1. 2025</w:t>
      </w:r>
      <w:r w:rsidR="00960B07" w:rsidRPr="00960B07">
        <w:t xml:space="preserve">. </w:t>
      </w:r>
    </w:p>
    <w:p w14:paraId="0E26E7D1" w14:textId="2F90D445" w:rsidR="00444467" w:rsidRPr="0009677B" w:rsidRDefault="00444467" w:rsidP="00655C5E">
      <w:pPr>
        <w:numPr>
          <w:ilvl w:val="1"/>
          <w:numId w:val="21"/>
        </w:numPr>
        <w:spacing w:after="120"/>
        <w:ind w:left="624" w:hanging="624"/>
        <w:jc w:val="both"/>
      </w:pPr>
      <w:r w:rsidRPr="0009677B">
        <w:t xml:space="preserve">Dodatek č. </w:t>
      </w:r>
      <w:r w:rsidR="008F05BA">
        <w:t>4</w:t>
      </w:r>
      <w:r w:rsidRPr="0009677B">
        <w:t xml:space="preserve"> je </w:t>
      </w:r>
      <w:r w:rsidR="001A48C8" w:rsidRPr="0009677B">
        <w:t xml:space="preserve">vyhotoven v elektronické formě a podepsán elektronickými podpisy obou smluvních stran. </w:t>
      </w:r>
    </w:p>
    <w:p w14:paraId="2C74F73E" w14:textId="14453BEA" w:rsidR="002E0FBE" w:rsidRPr="00B27BC8" w:rsidRDefault="002E0FBE" w:rsidP="002E0FBE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14:paraId="1E3DE2E3" w14:textId="741EAB1A" w:rsidR="002E0FBE" w:rsidRPr="00B27BC8" w:rsidRDefault="002E0FBE" w:rsidP="002E0FBE">
      <w:pPr>
        <w:pStyle w:val="cpodstavecslovan1"/>
        <w:numPr>
          <w:ilvl w:val="0"/>
          <w:numId w:val="0"/>
        </w:numPr>
        <w:ind w:left="624"/>
        <w:rPr>
          <w:rStyle w:val="P-HEAD-WBULLETSChar"/>
        </w:rPr>
      </w:pPr>
      <w:r w:rsidRPr="00B27BC8">
        <w:t xml:space="preserve">Příloha č. </w:t>
      </w:r>
      <w:r>
        <w:t xml:space="preserve">1 tohoto </w:t>
      </w:r>
      <w:r w:rsidR="00BF1C8A">
        <w:t xml:space="preserve">Dodatku </w:t>
      </w:r>
      <w:r w:rsidR="00BF1C8A" w:rsidRPr="00B27BC8">
        <w:t>– Seznam</w:t>
      </w:r>
      <w:r>
        <w:t xml:space="preserve"> provozoven Uživatele</w:t>
      </w:r>
    </w:p>
    <w:p w14:paraId="341BE034" w14:textId="77777777" w:rsidR="002E0FBE" w:rsidRDefault="002E0FBE" w:rsidP="002E0FBE">
      <w:pPr>
        <w:numPr>
          <w:ilvl w:val="0"/>
          <w:numId w:val="0"/>
        </w:numPr>
        <w:spacing w:after="120"/>
        <w:ind w:left="624"/>
        <w:jc w:val="both"/>
      </w:pPr>
    </w:p>
    <w:p w14:paraId="2FB51F30" w14:textId="77777777" w:rsidR="00444467" w:rsidRDefault="00444467" w:rsidP="00444467">
      <w:pPr>
        <w:numPr>
          <w:ilvl w:val="0"/>
          <w:numId w:val="0"/>
        </w:numPr>
        <w:spacing w:after="120"/>
        <w:jc w:val="both"/>
      </w:pPr>
    </w:p>
    <w:p w14:paraId="527A42A9" w14:textId="77777777" w:rsidR="00444467" w:rsidRDefault="00444467" w:rsidP="00444467">
      <w:pPr>
        <w:numPr>
          <w:ilvl w:val="0"/>
          <w:numId w:val="0"/>
        </w:numPr>
        <w:spacing w:after="120"/>
        <w:jc w:val="both"/>
        <w:sectPr w:rsidR="00444467" w:rsidSect="00C668F0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4786"/>
        <w:gridCol w:w="4961"/>
      </w:tblGrid>
      <w:tr w:rsidR="002E0FBE" w14:paraId="222475E4" w14:textId="77777777" w:rsidTr="00266F5F">
        <w:trPr>
          <w:trHeight w:val="709"/>
        </w:trPr>
        <w:tc>
          <w:tcPr>
            <w:tcW w:w="4786" w:type="dxa"/>
          </w:tcPr>
          <w:p w14:paraId="2099978D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  <w:tc>
          <w:tcPr>
            <w:tcW w:w="4961" w:type="dxa"/>
          </w:tcPr>
          <w:p w14:paraId="3F57B0B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 xml:space="preserve">V </w:t>
            </w:r>
            <w:r>
              <w:t>Praze</w:t>
            </w:r>
            <w:r w:rsidRPr="00FF7BDB">
              <w:t xml:space="preserve"> dne </w:t>
            </w:r>
          </w:p>
        </w:tc>
      </w:tr>
      <w:tr w:rsidR="002E0FBE" w14:paraId="13478C27" w14:textId="77777777" w:rsidTr="00266F5F">
        <w:trPr>
          <w:trHeight w:val="703"/>
        </w:trPr>
        <w:tc>
          <w:tcPr>
            <w:tcW w:w="4786" w:type="dxa"/>
          </w:tcPr>
          <w:p w14:paraId="6BCB71E2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ČP:</w:t>
            </w:r>
          </w:p>
        </w:tc>
        <w:tc>
          <w:tcPr>
            <w:tcW w:w="4961" w:type="dxa"/>
          </w:tcPr>
          <w:p w14:paraId="76DCE4E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  <w:r w:rsidRPr="00FF7BDB">
              <w:t>za Uživatele:</w:t>
            </w:r>
          </w:p>
        </w:tc>
      </w:tr>
      <w:tr w:rsidR="002E0FBE" w14:paraId="67A4F2EA" w14:textId="77777777" w:rsidTr="00266F5F">
        <w:trPr>
          <w:trHeight w:val="583"/>
        </w:trPr>
        <w:tc>
          <w:tcPr>
            <w:tcW w:w="4786" w:type="dxa"/>
          </w:tcPr>
          <w:p w14:paraId="3AD87A3A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1DD5D68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961" w:type="dxa"/>
          </w:tcPr>
          <w:p w14:paraId="2F94534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684CDC1B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2E0FBE" w14:paraId="1117FE39" w14:textId="77777777" w:rsidTr="00266F5F">
        <w:tc>
          <w:tcPr>
            <w:tcW w:w="4786" w:type="dxa"/>
          </w:tcPr>
          <w:p w14:paraId="674948C2" w14:textId="58C0FAC9" w:rsidR="0009677B" w:rsidRDefault="008917C9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 w:rsidRPr="008917C9">
              <w:t>Bc. Pavel Krejčík, Dis.</w:t>
            </w:r>
          </w:p>
          <w:p w14:paraId="4FFE5DAA" w14:textId="6A8249C7" w:rsidR="002E0FBE" w:rsidRDefault="008917C9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 w:rsidRPr="008917C9">
              <w:t>manažer spec. útvaru vnitrostátní obchod</w:t>
            </w:r>
          </w:p>
        </w:tc>
        <w:tc>
          <w:tcPr>
            <w:tcW w:w="4961" w:type="dxa"/>
          </w:tcPr>
          <w:p w14:paraId="6C5C1DDE" w14:textId="0AAF73E3" w:rsidR="002E0FBE" w:rsidRDefault="00AD239A" w:rsidP="00266F5F">
            <w:pPr>
              <w:pStyle w:val="cpodstavecslovan1"/>
              <w:numPr>
                <w:ilvl w:val="0"/>
                <w:numId w:val="0"/>
              </w:numPr>
              <w:jc w:val="left"/>
            </w:pPr>
            <w:r w:rsidRPr="00AD239A">
              <w:t>JUDr. Lenka Ptáčková Melicharová</w:t>
            </w:r>
          </w:p>
          <w:p w14:paraId="24F2C90F" w14:textId="77777777" w:rsidR="002E0FBE" w:rsidRDefault="002E0FBE" w:rsidP="00266F5F">
            <w:pPr>
              <w:pStyle w:val="cpodstavecslovan1"/>
              <w:numPr>
                <w:ilvl w:val="0"/>
                <w:numId w:val="0"/>
              </w:numPr>
              <w:jc w:val="left"/>
              <w:rPr>
                <w:rFonts w:cs="Arial"/>
                <w:b/>
              </w:rPr>
            </w:pPr>
            <w:r>
              <w:t>ředitelka</w:t>
            </w:r>
          </w:p>
        </w:tc>
      </w:tr>
    </w:tbl>
    <w:p w14:paraId="267E9CC7" w14:textId="1FB2920C" w:rsidR="0028590D" w:rsidRPr="00444467" w:rsidRDefault="0028590D" w:rsidP="002E0FBE">
      <w:pPr>
        <w:numPr>
          <w:ilvl w:val="0"/>
          <w:numId w:val="0"/>
        </w:numPr>
        <w:spacing w:after="120"/>
        <w:jc w:val="both"/>
      </w:pPr>
    </w:p>
    <w:sectPr w:rsidR="0028590D" w:rsidRPr="00444467" w:rsidSect="009E7A4E">
      <w:type w:val="continuous"/>
      <w:pgSz w:w="11906" w:h="16838" w:code="9"/>
      <w:pgMar w:top="2127" w:right="1134" w:bottom="851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3672" w14:textId="77777777" w:rsidR="0046740B" w:rsidRDefault="0046740B">
      <w:r>
        <w:separator/>
      </w:r>
    </w:p>
  </w:endnote>
  <w:endnote w:type="continuationSeparator" w:id="0">
    <w:p w14:paraId="59CAD4B3" w14:textId="77777777" w:rsidR="0046740B" w:rsidRDefault="0046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8CF7E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1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E138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E138B" w:rsidRPr="00160A6D">
      <w:rPr>
        <w:sz w:val="18"/>
        <w:szCs w:val="18"/>
      </w:rPr>
      <w:fldChar w:fldCharType="separate"/>
    </w:r>
    <w:r w:rsidR="006020BF">
      <w:rPr>
        <w:noProof/>
        <w:sz w:val="18"/>
        <w:szCs w:val="18"/>
      </w:rPr>
      <w:t>2</w:t>
    </w:r>
    <w:r w:rsidR="004E138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DE2D" w14:textId="77777777" w:rsidR="0046740B" w:rsidRDefault="0046740B">
      <w:r>
        <w:separator/>
      </w:r>
    </w:p>
  </w:footnote>
  <w:footnote w:type="continuationSeparator" w:id="0">
    <w:p w14:paraId="40415842" w14:textId="77777777" w:rsidR="0046740B" w:rsidRDefault="0046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092C" w14:textId="03B5D629" w:rsidR="009904AA" w:rsidRDefault="00BF1C8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E58E93" wp14:editId="4972040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1950378741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58E1B" w14:textId="0AD9A0AB" w:rsidR="00BF1C8A" w:rsidRPr="00BF1C8A" w:rsidRDefault="00BF1C8A" w:rsidP="00BF1C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1C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58E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7A758E1B" w14:textId="0AD9A0AB" w:rsidR="00BF1C8A" w:rsidRPr="00BF1C8A" w:rsidRDefault="00BF1C8A" w:rsidP="00BF1C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1C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189926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2FD" w14:textId="5EF12715" w:rsidR="00D0232D" w:rsidRPr="00E6080F" w:rsidRDefault="00BF1C8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4753F4C" wp14:editId="637FDD8C">
              <wp:simplePos x="62865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1436794461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E851" w14:textId="45BC2EC9" w:rsidR="00BF1C8A" w:rsidRPr="00BF1C8A" w:rsidRDefault="00BF1C8A" w:rsidP="00BF1C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1C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53F4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B6BE851" w14:textId="45BC2EC9" w:rsidR="00BF1C8A" w:rsidRPr="00BF1C8A" w:rsidRDefault="00BF1C8A" w:rsidP="00BF1C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1C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387E"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E28828" wp14:editId="548E5E7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22B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460552B" w14:textId="190FBE0F" w:rsidR="00444467" w:rsidRDefault="004444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F05BA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</w:t>
    </w:r>
    <w:r w:rsidR="00C171C7">
      <w:rPr>
        <w:rFonts w:ascii="Arial" w:hAnsi="Arial" w:cs="Arial"/>
        <w:szCs w:val="22"/>
      </w:rPr>
      <w:t>bezhotovostní úhradě cen poštovních služeb</w:t>
    </w:r>
  </w:p>
  <w:p w14:paraId="16534BCD" w14:textId="77B9C56D" w:rsidR="00D0232D" w:rsidRPr="00D0232D" w:rsidRDefault="006A1C7D" w:rsidP="002E0FBE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444467">
      <w:rPr>
        <w:rFonts w:ascii="Arial" w:hAnsi="Arial" w:cs="Arial"/>
        <w:szCs w:val="22"/>
      </w:rPr>
      <w:t xml:space="preserve">íslo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4CBDA44" wp14:editId="4B81626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0FBE">
      <w:rPr>
        <w:rFonts w:ascii="Arial" w:hAnsi="Arial" w:cs="Arial"/>
      </w:rPr>
      <w:t xml:space="preserve">2021/07063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A810DC" wp14:editId="739B97C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8FC46D" w14:textId="77777777" w:rsidR="00EA4519" w:rsidRDefault="00EA4519" w:rsidP="002F6472">
    <w:pPr>
      <w:pStyle w:val="Zhlav"/>
      <w:numPr>
        <w:ilvl w:val="0"/>
        <w:numId w:val="0"/>
      </w:num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0B1" w14:textId="0B1CE66A" w:rsidR="00BF1C8A" w:rsidRDefault="00BF1C8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EC02B79" wp14:editId="242F319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6350"/>
              <wp:wrapNone/>
              <wp:docPr id="166714951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93E38A" w14:textId="6A8D0843" w:rsidR="00BF1C8A" w:rsidRPr="00BF1C8A" w:rsidRDefault="00BF1C8A" w:rsidP="00BF1C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F1C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02B7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E93E38A" w14:textId="6A8D0843" w:rsidR="00BF1C8A" w:rsidRPr="00BF1C8A" w:rsidRDefault="00BF1C8A" w:rsidP="00BF1C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F1C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5E549A"/>
    <w:multiLevelType w:val="hybridMultilevel"/>
    <w:tmpl w:val="7D0E0B82"/>
    <w:lvl w:ilvl="0" w:tplc="A13AAC1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24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 w15:restartNumberingAfterBreak="0">
    <w:nsid w:val="6E992CFD"/>
    <w:multiLevelType w:val="multilevel"/>
    <w:tmpl w:val="8D325B36"/>
    <w:numStyleLink w:val="Styl1"/>
  </w:abstractNum>
  <w:abstractNum w:abstractNumId="22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700558">
    <w:abstractNumId w:val="8"/>
  </w:num>
  <w:num w:numId="2" w16cid:durableId="1742872458">
    <w:abstractNumId w:val="3"/>
  </w:num>
  <w:num w:numId="3" w16cid:durableId="1129586567">
    <w:abstractNumId w:val="2"/>
  </w:num>
  <w:num w:numId="4" w16cid:durableId="1207791498">
    <w:abstractNumId w:val="1"/>
  </w:num>
  <w:num w:numId="5" w16cid:durableId="2139760412">
    <w:abstractNumId w:val="0"/>
  </w:num>
  <w:num w:numId="6" w16cid:durableId="1819690794">
    <w:abstractNumId w:val="9"/>
  </w:num>
  <w:num w:numId="7" w16cid:durableId="1361200516">
    <w:abstractNumId w:val="7"/>
  </w:num>
  <w:num w:numId="8" w16cid:durableId="127168872">
    <w:abstractNumId w:val="6"/>
  </w:num>
  <w:num w:numId="9" w16cid:durableId="1583566103">
    <w:abstractNumId w:val="5"/>
  </w:num>
  <w:num w:numId="10" w16cid:durableId="756942813">
    <w:abstractNumId w:val="4"/>
  </w:num>
  <w:num w:numId="11" w16cid:durableId="2085637320">
    <w:abstractNumId w:val="13"/>
  </w:num>
  <w:num w:numId="12" w16cid:durableId="916289019">
    <w:abstractNumId w:val="15"/>
  </w:num>
  <w:num w:numId="13" w16cid:durableId="363092236">
    <w:abstractNumId w:val="12"/>
  </w:num>
  <w:num w:numId="14" w16cid:durableId="823669339">
    <w:abstractNumId w:val="16"/>
  </w:num>
  <w:num w:numId="15" w16cid:durableId="653949782">
    <w:abstractNumId w:val="10"/>
  </w:num>
  <w:num w:numId="16" w16cid:durableId="627130983">
    <w:abstractNumId w:val="17"/>
  </w:num>
  <w:num w:numId="17" w16cid:durableId="1634408341">
    <w:abstractNumId w:val="23"/>
  </w:num>
  <w:num w:numId="18" w16cid:durableId="1241063928">
    <w:abstractNumId w:val="18"/>
  </w:num>
  <w:num w:numId="19" w16cid:durableId="265621391">
    <w:abstractNumId w:val="14"/>
  </w:num>
  <w:num w:numId="20" w16cid:durableId="1794711112">
    <w:abstractNumId w:val="22"/>
  </w:num>
  <w:num w:numId="21" w16cid:durableId="134570816">
    <w:abstractNumId w:val="21"/>
  </w:num>
  <w:num w:numId="22" w16cid:durableId="1537887974">
    <w:abstractNumId w:val="20"/>
  </w:num>
  <w:num w:numId="23" w16cid:durableId="1467165982">
    <w:abstractNumId w:val="11"/>
  </w:num>
  <w:num w:numId="24" w16cid:durableId="9428817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22192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6" w16cid:durableId="13994811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7" w16cid:durableId="11967769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8" w16cid:durableId="127863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4"/>
    </w:lvlOverride>
  </w:num>
  <w:num w:numId="29" w16cid:durableId="130727369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110D"/>
    <w:rsid w:val="000629EC"/>
    <w:rsid w:val="000724A5"/>
    <w:rsid w:val="000726CC"/>
    <w:rsid w:val="000859DB"/>
    <w:rsid w:val="0009677B"/>
    <w:rsid w:val="000A6ADA"/>
    <w:rsid w:val="000A72EB"/>
    <w:rsid w:val="000A78D0"/>
    <w:rsid w:val="000C03B5"/>
    <w:rsid w:val="000C182C"/>
    <w:rsid w:val="000C2313"/>
    <w:rsid w:val="000C3D92"/>
    <w:rsid w:val="000C5A26"/>
    <w:rsid w:val="000D6448"/>
    <w:rsid w:val="000D6FEC"/>
    <w:rsid w:val="000D7176"/>
    <w:rsid w:val="000D7DB7"/>
    <w:rsid w:val="000F08AB"/>
    <w:rsid w:val="000F3383"/>
    <w:rsid w:val="000F417B"/>
    <w:rsid w:val="000F422A"/>
    <w:rsid w:val="000F67BB"/>
    <w:rsid w:val="00102A2B"/>
    <w:rsid w:val="001146B4"/>
    <w:rsid w:val="00117209"/>
    <w:rsid w:val="00123CBC"/>
    <w:rsid w:val="001273E5"/>
    <w:rsid w:val="00127B57"/>
    <w:rsid w:val="00132758"/>
    <w:rsid w:val="00137999"/>
    <w:rsid w:val="00145CB3"/>
    <w:rsid w:val="001464F9"/>
    <w:rsid w:val="001522BE"/>
    <w:rsid w:val="00157527"/>
    <w:rsid w:val="0017122B"/>
    <w:rsid w:val="00173A95"/>
    <w:rsid w:val="00175561"/>
    <w:rsid w:val="00175CB6"/>
    <w:rsid w:val="00180721"/>
    <w:rsid w:val="00184F67"/>
    <w:rsid w:val="00186357"/>
    <w:rsid w:val="001867EB"/>
    <w:rsid w:val="001A2934"/>
    <w:rsid w:val="001A48C8"/>
    <w:rsid w:val="001B1415"/>
    <w:rsid w:val="001C27FD"/>
    <w:rsid w:val="001C2FC5"/>
    <w:rsid w:val="001C6C0D"/>
    <w:rsid w:val="001D1F20"/>
    <w:rsid w:val="001D6709"/>
    <w:rsid w:val="001D69C7"/>
    <w:rsid w:val="001E13D8"/>
    <w:rsid w:val="001F095F"/>
    <w:rsid w:val="001F7A96"/>
    <w:rsid w:val="001F7E8A"/>
    <w:rsid w:val="002012CB"/>
    <w:rsid w:val="00201902"/>
    <w:rsid w:val="00216DCB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8590D"/>
    <w:rsid w:val="002928B9"/>
    <w:rsid w:val="002A7AF3"/>
    <w:rsid w:val="002A7F7E"/>
    <w:rsid w:val="002B0DE8"/>
    <w:rsid w:val="002B280F"/>
    <w:rsid w:val="002B4CB5"/>
    <w:rsid w:val="002B4F6F"/>
    <w:rsid w:val="002B5CFB"/>
    <w:rsid w:val="002D0137"/>
    <w:rsid w:val="002E0FBE"/>
    <w:rsid w:val="002F6472"/>
    <w:rsid w:val="0030483F"/>
    <w:rsid w:val="00305553"/>
    <w:rsid w:val="003162D4"/>
    <w:rsid w:val="00323B4B"/>
    <w:rsid w:val="00324A88"/>
    <w:rsid w:val="00340248"/>
    <w:rsid w:val="00341849"/>
    <w:rsid w:val="00351BF2"/>
    <w:rsid w:val="00351E5A"/>
    <w:rsid w:val="00354F3D"/>
    <w:rsid w:val="00363B37"/>
    <w:rsid w:val="003700CE"/>
    <w:rsid w:val="003701C7"/>
    <w:rsid w:val="00397079"/>
    <w:rsid w:val="003A3142"/>
    <w:rsid w:val="003D30F2"/>
    <w:rsid w:val="003E2E65"/>
    <w:rsid w:val="003E5CFE"/>
    <w:rsid w:val="003F4EEC"/>
    <w:rsid w:val="003F6467"/>
    <w:rsid w:val="003F6EDC"/>
    <w:rsid w:val="00420226"/>
    <w:rsid w:val="004256B2"/>
    <w:rsid w:val="004421D5"/>
    <w:rsid w:val="00444467"/>
    <w:rsid w:val="00445790"/>
    <w:rsid w:val="004468D4"/>
    <w:rsid w:val="004526DA"/>
    <w:rsid w:val="00455D11"/>
    <w:rsid w:val="00456FF0"/>
    <w:rsid w:val="0046740B"/>
    <w:rsid w:val="004933A9"/>
    <w:rsid w:val="004B1471"/>
    <w:rsid w:val="004B4030"/>
    <w:rsid w:val="004C1854"/>
    <w:rsid w:val="004D7F3C"/>
    <w:rsid w:val="004D7F66"/>
    <w:rsid w:val="004E138B"/>
    <w:rsid w:val="004E1ABF"/>
    <w:rsid w:val="004E34D6"/>
    <w:rsid w:val="004E362F"/>
    <w:rsid w:val="004E6723"/>
    <w:rsid w:val="004F1F79"/>
    <w:rsid w:val="004F282F"/>
    <w:rsid w:val="0051060F"/>
    <w:rsid w:val="005328F6"/>
    <w:rsid w:val="00541F53"/>
    <w:rsid w:val="00547784"/>
    <w:rsid w:val="00551236"/>
    <w:rsid w:val="0055387E"/>
    <w:rsid w:val="0057375C"/>
    <w:rsid w:val="00577F32"/>
    <w:rsid w:val="005903FC"/>
    <w:rsid w:val="0059319D"/>
    <w:rsid w:val="00593D73"/>
    <w:rsid w:val="005960F2"/>
    <w:rsid w:val="005A2863"/>
    <w:rsid w:val="005A4070"/>
    <w:rsid w:val="005D6EA1"/>
    <w:rsid w:val="005E0300"/>
    <w:rsid w:val="005E426D"/>
    <w:rsid w:val="005F1AA0"/>
    <w:rsid w:val="005F7C75"/>
    <w:rsid w:val="006020BF"/>
    <w:rsid w:val="00616617"/>
    <w:rsid w:val="00625DA2"/>
    <w:rsid w:val="00630CEC"/>
    <w:rsid w:val="00634A7D"/>
    <w:rsid w:val="00636489"/>
    <w:rsid w:val="00655C5E"/>
    <w:rsid w:val="00655D95"/>
    <w:rsid w:val="00665E88"/>
    <w:rsid w:val="00666F0C"/>
    <w:rsid w:val="006739B0"/>
    <w:rsid w:val="00680EC7"/>
    <w:rsid w:val="00681C9F"/>
    <w:rsid w:val="006A1C7D"/>
    <w:rsid w:val="006A1CCC"/>
    <w:rsid w:val="006B0A38"/>
    <w:rsid w:val="006B667A"/>
    <w:rsid w:val="006C06D9"/>
    <w:rsid w:val="006C76EE"/>
    <w:rsid w:val="006E1223"/>
    <w:rsid w:val="006E37CD"/>
    <w:rsid w:val="006E74DE"/>
    <w:rsid w:val="006F70DF"/>
    <w:rsid w:val="007055C0"/>
    <w:rsid w:val="00706DF4"/>
    <w:rsid w:val="0071238B"/>
    <w:rsid w:val="00715AA0"/>
    <w:rsid w:val="007240C6"/>
    <w:rsid w:val="007244F4"/>
    <w:rsid w:val="007300DB"/>
    <w:rsid w:val="007336F3"/>
    <w:rsid w:val="00753269"/>
    <w:rsid w:val="00787477"/>
    <w:rsid w:val="007A53F2"/>
    <w:rsid w:val="007A5C30"/>
    <w:rsid w:val="007C446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0546"/>
    <w:rsid w:val="008418B0"/>
    <w:rsid w:val="00860203"/>
    <w:rsid w:val="00865D4C"/>
    <w:rsid w:val="00877376"/>
    <w:rsid w:val="0088027F"/>
    <w:rsid w:val="00882194"/>
    <w:rsid w:val="00890171"/>
    <w:rsid w:val="00890E39"/>
    <w:rsid w:val="008917C9"/>
    <w:rsid w:val="0089511D"/>
    <w:rsid w:val="00896046"/>
    <w:rsid w:val="008B20B6"/>
    <w:rsid w:val="008C19B6"/>
    <w:rsid w:val="008E5FD2"/>
    <w:rsid w:val="008F05BA"/>
    <w:rsid w:val="008F0B29"/>
    <w:rsid w:val="008F2BFB"/>
    <w:rsid w:val="00902A00"/>
    <w:rsid w:val="0090660B"/>
    <w:rsid w:val="00907F89"/>
    <w:rsid w:val="009161FD"/>
    <w:rsid w:val="00932FEF"/>
    <w:rsid w:val="00942F32"/>
    <w:rsid w:val="00943668"/>
    <w:rsid w:val="0094646B"/>
    <w:rsid w:val="00951896"/>
    <w:rsid w:val="00960B07"/>
    <w:rsid w:val="009677AF"/>
    <w:rsid w:val="00971C5D"/>
    <w:rsid w:val="00986DF1"/>
    <w:rsid w:val="009904AA"/>
    <w:rsid w:val="009906A0"/>
    <w:rsid w:val="0099457F"/>
    <w:rsid w:val="009B4F33"/>
    <w:rsid w:val="009C2E59"/>
    <w:rsid w:val="009D333D"/>
    <w:rsid w:val="009D3A37"/>
    <w:rsid w:val="009D7203"/>
    <w:rsid w:val="009E7A4E"/>
    <w:rsid w:val="00A15617"/>
    <w:rsid w:val="00A173DF"/>
    <w:rsid w:val="00A207CA"/>
    <w:rsid w:val="00A26346"/>
    <w:rsid w:val="00A26E18"/>
    <w:rsid w:val="00A30DBC"/>
    <w:rsid w:val="00A3168F"/>
    <w:rsid w:val="00A512D5"/>
    <w:rsid w:val="00A648FE"/>
    <w:rsid w:val="00A65A84"/>
    <w:rsid w:val="00A704F0"/>
    <w:rsid w:val="00A71A5C"/>
    <w:rsid w:val="00A7355C"/>
    <w:rsid w:val="00A77387"/>
    <w:rsid w:val="00A81505"/>
    <w:rsid w:val="00A84025"/>
    <w:rsid w:val="00AA4A4D"/>
    <w:rsid w:val="00AB044D"/>
    <w:rsid w:val="00AB52BA"/>
    <w:rsid w:val="00AB6874"/>
    <w:rsid w:val="00AD1A68"/>
    <w:rsid w:val="00AD239A"/>
    <w:rsid w:val="00AD6022"/>
    <w:rsid w:val="00AD7EF4"/>
    <w:rsid w:val="00AF432C"/>
    <w:rsid w:val="00B052AD"/>
    <w:rsid w:val="00B10EBC"/>
    <w:rsid w:val="00B13F7D"/>
    <w:rsid w:val="00B32228"/>
    <w:rsid w:val="00B3308C"/>
    <w:rsid w:val="00B33D9D"/>
    <w:rsid w:val="00B408D2"/>
    <w:rsid w:val="00B4421E"/>
    <w:rsid w:val="00B449CA"/>
    <w:rsid w:val="00B514DD"/>
    <w:rsid w:val="00B52846"/>
    <w:rsid w:val="00B56780"/>
    <w:rsid w:val="00B67CD1"/>
    <w:rsid w:val="00B7476C"/>
    <w:rsid w:val="00B86292"/>
    <w:rsid w:val="00B86C7C"/>
    <w:rsid w:val="00BA477E"/>
    <w:rsid w:val="00BC169F"/>
    <w:rsid w:val="00BE18CC"/>
    <w:rsid w:val="00BE46E9"/>
    <w:rsid w:val="00BE5050"/>
    <w:rsid w:val="00BF1C8A"/>
    <w:rsid w:val="00C171C7"/>
    <w:rsid w:val="00C23B80"/>
    <w:rsid w:val="00C24C61"/>
    <w:rsid w:val="00C33A05"/>
    <w:rsid w:val="00C4717B"/>
    <w:rsid w:val="00C56C85"/>
    <w:rsid w:val="00C668F0"/>
    <w:rsid w:val="00C71CB6"/>
    <w:rsid w:val="00C77E06"/>
    <w:rsid w:val="00C8011E"/>
    <w:rsid w:val="00C848AA"/>
    <w:rsid w:val="00CD7252"/>
    <w:rsid w:val="00CD73E6"/>
    <w:rsid w:val="00CE276D"/>
    <w:rsid w:val="00CE42DD"/>
    <w:rsid w:val="00CE652E"/>
    <w:rsid w:val="00CF34C7"/>
    <w:rsid w:val="00CF499A"/>
    <w:rsid w:val="00D0232D"/>
    <w:rsid w:val="00D30469"/>
    <w:rsid w:val="00D32840"/>
    <w:rsid w:val="00D473D5"/>
    <w:rsid w:val="00D80A24"/>
    <w:rsid w:val="00D81C81"/>
    <w:rsid w:val="00D82C4D"/>
    <w:rsid w:val="00D90765"/>
    <w:rsid w:val="00DA1C6D"/>
    <w:rsid w:val="00DA5AEF"/>
    <w:rsid w:val="00DA6AA7"/>
    <w:rsid w:val="00DB767D"/>
    <w:rsid w:val="00DC78D5"/>
    <w:rsid w:val="00DD66C0"/>
    <w:rsid w:val="00DD6C0C"/>
    <w:rsid w:val="00DF2BE0"/>
    <w:rsid w:val="00E002CF"/>
    <w:rsid w:val="00E03006"/>
    <w:rsid w:val="00E11B3F"/>
    <w:rsid w:val="00E2097A"/>
    <w:rsid w:val="00E237EB"/>
    <w:rsid w:val="00E33719"/>
    <w:rsid w:val="00E37952"/>
    <w:rsid w:val="00E56801"/>
    <w:rsid w:val="00E57C2B"/>
    <w:rsid w:val="00E63E0B"/>
    <w:rsid w:val="00E70D57"/>
    <w:rsid w:val="00E84AAD"/>
    <w:rsid w:val="00E84C79"/>
    <w:rsid w:val="00EA4519"/>
    <w:rsid w:val="00EA5D34"/>
    <w:rsid w:val="00EA770B"/>
    <w:rsid w:val="00EB1DB9"/>
    <w:rsid w:val="00EB2707"/>
    <w:rsid w:val="00EC2BC2"/>
    <w:rsid w:val="00ED0BDF"/>
    <w:rsid w:val="00EE1FB7"/>
    <w:rsid w:val="00EE4A15"/>
    <w:rsid w:val="00EF14FA"/>
    <w:rsid w:val="00EF4C86"/>
    <w:rsid w:val="00F11E67"/>
    <w:rsid w:val="00F12760"/>
    <w:rsid w:val="00F2290A"/>
    <w:rsid w:val="00F259C7"/>
    <w:rsid w:val="00F508E5"/>
    <w:rsid w:val="00F5467A"/>
    <w:rsid w:val="00F81E1F"/>
    <w:rsid w:val="00F84565"/>
    <w:rsid w:val="00FA2D51"/>
    <w:rsid w:val="00FB75D5"/>
    <w:rsid w:val="00FC43CE"/>
    <w:rsid w:val="00FC5427"/>
    <w:rsid w:val="00FD410E"/>
    <w:rsid w:val="00FD6BBE"/>
    <w:rsid w:val="00FE4C6A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B8299"/>
  <w15:docId w15:val="{B1D3161B-18D8-4D2B-ABB4-7C837757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qFormat/>
    <w:rsid w:val="00616617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customStyle="1" w:styleId="cpodrky1">
    <w:name w:val="cp_odrážky1"/>
    <w:basedOn w:val="Normln"/>
    <w:uiPriority w:val="99"/>
    <w:rsid w:val="002E0FBE"/>
    <w:pPr>
      <w:numPr>
        <w:numId w:val="29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2E0FBE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00E5-8D4B-4B86-9320-0FA5E5DA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2024-11-19T12:07:00Z</cp:lastPrinted>
  <dcterms:created xsi:type="dcterms:W3CDTF">2024-11-25T10:50:00Z</dcterms:created>
  <dcterms:modified xsi:type="dcterms:W3CDTF">2024-11-25T10:50:00Z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635eaecb,74406af5,55a3be5d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2024-11-19T11:45:09Z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0d881f32-9844-4d6c-81cf-2205b84d636a</vt:lpwstr>
  </property>
  <property fmtid="{D5CDD505-2E9C-101B-9397-08002B2CF9AE}" pid="11" name="MSIP_Label_2b1d3de5-f378-4f1a-98b2-045b457791ed_ContentBits">
    <vt:lpwstr>1</vt:lpwstr>
  </property>
</Properties>
</file>