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2C23C" w14:textId="77777777" w:rsidR="00C2493C" w:rsidRDefault="0096737F">
      <w:pPr>
        <w:rPr>
          <w:rFonts w:ascii="Arial" w:hAnsi="Arial"/>
          <w:sz w:val="24"/>
        </w:rPr>
      </w:pPr>
      <w:r>
        <w:rPr>
          <w:noProof/>
        </w:rPr>
        <w:object w:dxaOrig="1440" w:dyaOrig="1440" w14:anchorId="2D732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65pt;margin-top:-6.35pt;width:180pt;height:115.25pt;z-index:251670016" wrapcoords="-90 0 -90 21460 21600 21460 21600 0 -90 0">
            <v:imagedata r:id="rId5" o:title=""/>
            <w10:wrap type="tight"/>
          </v:shape>
          <o:OLEObject Type="Embed" ProgID="AcroExch.Document.DC" ShapeID="_x0000_s1026" DrawAspect="Content" ObjectID="_1794025214" r:id="rId6"/>
        </w:object>
      </w:r>
    </w:p>
    <w:p w14:paraId="0F326280" w14:textId="77777777" w:rsidR="00C2493C" w:rsidRDefault="001C4790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75C841" wp14:editId="02903A83">
                <wp:simplePos x="0" y="0"/>
                <wp:positionH relativeFrom="column">
                  <wp:posOffset>1845945</wp:posOffset>
                </wp:positionH>
                <wp:positionV relativeFrom="paragraph">
                  <wp:posOffset>86995</wp:posOffset>
                </wp:positionV>
                <wp:extent cx="4083050" cy="361315"/>
                <wp:effectExtent l="1905" t="2540" r="127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786AE" w14:textId="77777777" w:rsidR="00C2493C" w:rsidRPr="00017741" w:rsidRDefault="00C2493C" w:rsidP="0001774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5C841" id="Rectangle 3" o:spid="_x0000_s1026" style="position:absolute;margin-left:145.35pt;margin-top:6.85pt;width:321.5pt;height:2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aN1gEAAJ4DAAAOAAAAZHJzL2Uyb0RvYy54bWysU9tu2zAMfR+wfxD0vthO1q4w4hRFiw4D&#10;ugvQ7QNkWbaF2aJGKrGzrx+lpGnWvg17EURKOjyHPFpfz+MgdgbJgqtkscilME5DY11XyR/f799d&#10;SUFBuUYN4Ewl94bk9ebtm/XkS7OEHobGoGAQR+XkK9mH4MssI92bUdECvHF82AKOKnCIXdagmhh9&#10;HLJlnl9mE2DjEbQh4uzd4VBuEn7bGh2+ti2ZIIZKMreQVkxrHddss1Zlh8r3Vh9pqH9gMSrruOgJ&#10;6k4FJbZoX0GNViMQtGGhYcygba02SQOrKfIXah575U3Sws0hf2oT/T9Y/WX36L9hpE7+AfRPEg5u&#10;e+U6c4MIU29Uw+WK2Khs8lSeHsSA+Kmop8/Q8GjVNkDqwdziGAFZnZhTq/enVps5CM3J9/nVKr/g&#10;iWg+W10Wq+IilVDl02uPFD4aGEXcVBJ5lAld7R4oRDaqfLoSizm4t8OQxjm4vxJ8MWYS+0g4eoPK&#10;MNezsM1RWszU0OxZDsLBJGxq3vSAv6WY2CCVpF9bhUaK4ZOLLVl+yKOjzgM8D+rzQDnNUJUMUhy2&#10;t+Hgwq1H2/VcqUjqHNxwG1ubFD6zOtJnEyThR8NGl53H6dbzt9r8AQAA//8DAFBLAwQUAAYACAAA&#10;ACEAEdcYIdwAAAAJAQAADwAAAGRycy9kb3ducmV2LnhtbEyPwU7DMBBE70j8g7VI3KhNi9ImxKki&#10;pH4AASSObrwkaeN1sN02/D3bE5x2VzOafVNuZzeKM4Y4eNLwuFAgkFpvB+o0vL/tHjYgYjJkzegJ&#10;NfxghG11e1OawvoLveK5SZ3gEIqF0dCnNBVSxrZHZ+LCT0isffngTOIzdNIGc+FwN8qlUpl0ZiD+&#10;0JsJX3psj83Jaajrw/zx3eRmF+VGhcw+2a7+1Pr+bq6fQSSc058ZrviMDhUz7f2JbBSjhmWu1mxl&#10;YcWTDfnquuw1rFUGsirl/wbVLwAAAP//AwBQSwECLQAUAAYACAAAACEAtoM4kv4AAADhAQAAEwAA&#10;AAAAAAAAAAAAAAAAAAAAW0NvbnRlbnRfVHlwZXNdLnhtbFBLAQItABQABgAIAAAAIQA4/SH/1gAA&#10;AJQBAAALAAAAAAAAAAAAAAAAAC8BAABfcmVscy8ucmVsc1BLAQItABQABgAIAAAAIQB5byaN1gEA&#10;AJ4DAAAOAAAAAAAAAAAAAAAAAC4CAABkcnMvZTJvRG9jLnhtbFBLAQItABQABgAIAAAAIQAR1xgh&#10;3AAAAAkBAAAPAAAAAAAAAAAAAAAAADAEAABkcnMvZG93bnJldi54bWxQSwUGAAAAAAQABADzAAAA&#10;OQUAAAAA&#10;" filled="f" stroked="f" strokeweight=".25pt">
                <v:textbox inset="1pt,1pt,1pt,1pt">
                  <w:txbxContent>
                    <w:p w14:paraId="6B4786AE" w14:textId="77777777" w:rsidR="00C2493C" w:rsidRPr="00017741" w:rsidRDefault="00C2493C" w:rsidP="00017741"/>
                  </w:txbxContent>
                </v:textbox>
              </v:rect>
            </w:pict>
          </mc:Fallback>
        </mc:AlternateContent>
      </w:r>
    </w:p>
    <w:p w14:paraId="1AF96ECA" w14:textId="77777777" w:rsidR="00C2493C" w:rsidRDefault="00C2493C">
      <w:pPr>
        <w:rPr>
          <w:rFonts w:ascii="Arial" w:hAnsi="Arial"/>
          <w:b/>
          <w:sz w:val="24"/>
        </w:rPr>
      </w:pPr>
    </w:p>
    <w:p w14:paraId="6E1C0E40" w14:textId="77777777" w:rsidR="00C2493C" w:rsidRDefault="00C2493C">
      <w:pPr>
        <w:rPr>
          <w:rFonts w:ascii="Arial" w:hAnsi="Arial"/>
          <w:b/>
          <w:sz w:val="24"/>
        </w:rPr>
      </w:pPr>
    </w:p>
    <w:p w14:paraId="455BA968" w14:textId="77777777" w:rsidR="00C2493C" w:rsidRDefault="00C2493C">
      <w:pPr>
        <w:rPr>
          <w:rFonts w:ascii="Arial" w:hAnsi="Arial"/>
          <w:b/>
          <w:sz w:val="24"/>
        </w:rPr>
      </w:pPr>
    </w:p>
    <w:p w14:paraId="687ED3DE" w14:textId="77777777" w:rsidR="00C2493C" w:rsidRDefault="00C2493C">
      <w:pPr>
        <w:rPr>
          <w:rFonts w:ascii="Arial" w:hAnsi="Arial"/>
          <w:b/>
          <w:sz w:val="24"/>
        </w:rPr>
      </w:pPr>
    </w:p>
    <w:p w14:paraId="6492EABA" w14:textId="77777777" w:rsidR="00C2493C" w:rsidRDefault="00C2493C">
      <w:pPr>
        <w:rPr>
          <w:rFonts w:ascii="Arial" w:hAnsi="Arial"/>
          <w:b/>
          <w:sz w:val="24"/>
        </w:rPr>
      </w:pPr>
    </w:p>
    <w:p w14:paraId="7343BDCE" w14:textId="77777777" w:rsidR="00C2493C" w:rsidRDefault="00C2493C">
      <w:pPr>
        <w:rPr>
          <w:rFonts w:ascii="Arial" w:hAnsi="Arial"/>
          <w:b/>
          <w:sz w:val="24"/>
        </w:rPr>
      </w:pPr>
    </w:p>
    <w:p w14:paraId="08D578AF" w14:textId="77777777" w:rsidR="00C2493C" w:rsidRDefault="001C4790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2215F58" wp14:editId="0553B62D">
                <wp:simplePos x="0" y="0"/>
                <wp:positionH relativeFrom="column">
                  <wp:posOffset>2388235</wp:posOffset>
                </wp:positionH>
                <wp:positionV relativeFrom="paragraph">
                  <wp:posOffset>151130</wp:posOffset>
                </wp:positionV>
                <wp:extent cx="3801110" cy="259715"/>
                <wp:effectExtent l="3175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11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934AC" w14:textId="77777777" w:rsidR="00C2493C" w:rsidRDefault="00C2493C" w:rsidP="00017741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5F58" id="Rectangle 4" o:spid="_x0000_s1027" style="position:absolute;margin-left:188.05pt;margin-top:11.9pt;width:299.3pt;height:2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hl6gEAAMcDAAAOAAAAZHJzL2Uyb0RvYy54bWysU8tu2zAQvBfoPxC815JcpEkFy0HgwEWB&#10;9AGk+QCKoiSiFJdd0pbcr++SchyhuRXVgeAuubOzw9HmdhoMOyr0GmzFi1XOmbISGm27ij/92L+7&#10;4cwHYRthwKqKn5Tnt9u3bzajK9UaejCNQkYg1pejq3gfgiuzzMteDcKvwClLhy3gIAKF2GUNipHQ&#10;B5Ot8/xDNgI2DkEq7yl7Px/ybcJvWyXDt7b1KjBTceIW0oppreOabTei7FC4XsszDfEPLAahLTW9&#10;QN2LINgB9SuoQUsED21YSRgyaFstVZqBpinyv6Z57IVTaRYSx7uLTP7/wcqvx0f3HSN17x5A/vTM&#10;wq4XtlN3iDD2SjTUrohCZaPz5aUgBp5KWT1+gYaeVhwCJA2mFocISNOxKUl9ukitpsAkJd/f5EVR&#10;0ItIOltffbwurlILUT5XO/Thk4KBxU3FkZ4yoYvjgw+RjSifryT2YHSz18akALt6Z5AdBT37Pn1n&#10;dL+8Zmy8bCGWzYgxk8aMk0UT+TJM9cR0QywjRMzU0JxoboTZTeR+2vSAvzkbyUkV978OAhVn5rON&#10;2q2v82i9ZYDLoF4GwkqCqnjgbN7uwmzXg0Pd9dSpSDJYuCO9W52keGF1pk9uSQqdnR3tuIzTrZf/&#10;b/sHAAD//wMAUEsDBBQABgAIAAAAIQC7SPXD3wAAAAkBAAAPAAAAZHJzL2Rvd25yZXYueG1sTI89&#10;T8NADIZ3JP7DyUjd6KUfJDTEqVCkLiyFloXNSdwkIncX5a5t+u8xE0yW5UevnzfbTqZXFx595yzC&#10;Yh6BYlu5urMNwudx9/gMygeyNfXOMsKNPWzz+7uM0tpd7QdfDqFREmJ9SghtCEOqta9aNuTnbmAr&#10;t5MbDQVZx0bXI10l3PR6GUWxNtRZ+dDSwEXL1ffhbBCOxWZt3r6a6D15Kvem0Cfyuz3i7GF6fQEV&#10;eAp/MPzqizrk4lS6s6296hFWSbwQFGG5kgoCbJJ1AqpEiGXqPNP/G+Q/AAAA//8DAFBLAQItABQA&#10;BgAIAAAAIQC2gziS/gAAAOEBAAATAAAAAAAAAAAAAAAAAAAAAABbQ29udGVudF9UeXBlc10ueG1s&#10;UEsBAi0AFAAGAAgAAAAhADj9If/WAAAAlAEAAAsAAAAAAAAAAAAAAAAALwEAAF9yZWxzLy5yZWxz&#10;UEsBAi0AFAAGAAgAAAAhALUaqGXqAQAAxwMAAA4AAAAAAAAAAAAAAAAALgIAAGRycy9lMm9Eb2Mu&#10;eG1sUEsBAi0AFAAGAAgAAAAhALtI9cPfAAAACQEAAA8AAAAAAAAAAAAAAAAARAQAAGRycy9kb3du&#10;cmV2LnhtbFBLBQYAAAAABAAEAPMAAABQBQAAAAA=&#10;" o:allowincell="f" stroked="f" strokeweight=".25pt">
                <v:textbox inset="1pt,1pt,1pt,1pt">
                  <w:txbxContent>
                    <w:p w14:paraId="47E934AC" w14:textId="77777777" w:rsidR="00C2493C" w:rsidRDefault="00C2493C" w:rsidP="00017741">
                      <w:pPr>
                        <w:jc w:val="right"/>
                      </w:pPr>
                      <w:r>
                        <w:rPr>
                          <w:rFonts w:ascii="Arial" w:hAnsi="Arial"/>
                          <w:b/>
                          <w:i/>
                          <w:sz w:val="36"/>
                        </w:rPr>
                        <w:t>OBJEDNÁVKA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0" allowOverlap="1" wp14:anchorId="7780827C" wp14:editId="181ABA59">
                <wp:simplePos x="0" y="0"/>
                <wp:positionH relativeFrom="column">
                  <wp:posOffset>-10160</wp:posOffset>
                </wp:positionH>
                <wp:positionV relativeFrom="paragraph">
                  <wp:posOffset>92710</wp:posOffset>
                </wp:positionV>
                <wp:extent cx="6106795" cy="635"/>
                <wp:effectExtent l="5080" t="6350" r="12700" b="1206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42E1" id="Line 5" o:spid="_x0000_s1026" style="position:absolute;flip:x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.3pt" to="480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wJMwIAAG0EAAAOAAAAZHJzL2Uyb0RvYy54bWysVE2P2jAQvVfqf7B8h3wsZCEirKoE2sN2&#10;i7TbH2Bsh1h1bMs2BFT1v3dsWHa3PbSqysHYmTcvb2aes7g79hIduHVCqwpn4xQjrqhmQu0q/PVp&#10;PZph5DxRjEiteIVP3OG75ft3i8GUPNedloxbBCTKlYOpcOe9KZPE0Y73xI214QqCrbY98XC0u4RZ&#10;MgB7L5M8TYtk0JYZqyl3Dp425yBeRv625dR/aVvHPZIVBm0+rjau27AmywUpd5aYTtCLDPIPKnoi&#10;FLz0StUQT9Deit+oekGtdrr1Y6r7RLetoDzWANVk6S/VPHbE8FgLNMeZa5vc/6OlD4eNRYJVOM8x&#10;UqSHGd0LxdE0tGYwrgRErTY2FEeP6tHca/rNIaXrjqgdjxKfTgbSspCRvEkJB2fgBdvhs2aAIXuv&#10;Y5+Ore1RK4X5FBIDOfQCHeNgTtfB8KNHFB4WWVrczqcYUYgVN1FbQspAElKNdf4j1z0KmwpL0B8p&#10;yeHe+SDqBRLgSq+FlHHyUqGhwvNpPo0JTkvBQjDAnN1ta2nRgQTvxF+sECKvYVbvFYtkHSdspRjy&#10;sR0K/I4Du+sxkhxuB2wizhMh/4wD0VIFHdAEKOOyO5vq+zydr2ar2WQ0yYvVaJI2zejDup6MinV2&#10;O21umrpush+hpGxSdoIxrkJVzwbPJn9noMtVO1vzavFr+5K37LHPIPb5P4qOfggWOJtpq9lpY8NI&#10;gjXA0xF8uX/h0rw+R9TLV2L5EwAA//8DAFBLAwQUAAYACAAAACEAPl7Zu90AAAAIAQAADwAAAGRy&#10;cy9kb3ducmV2LnhtbEyPQUvDQBCF74L/YRnBi7SbiEQbsykiiCCl0Oqhx2kyJiHZ2bC7aeO/d3rS&#10;0zDvPd58U6xnO6gT+dA5NpAuE1DElas7bgx8fb4tnkCFiFzj4JgM/FCAdXl9VWBeuzPv6LSPjZIS&#10;DjkaaGMcc61D1ZLFsHQjsXjfzluMsvpG1x7PUm4HfZ8kmbbYsVxocaTXlqp+P1kDq4Pf9OxwW/U+&#10;bD7e0+luPmyNub2ZX55BRZrjXxgu+IIOpTAd3cR1UIOBRZpJUvQHmeKvsiQFdbwIj6DLQv9/oPwF&#10;AAD//wMAUEsBAi0AFAAGAAgAAAAhALaDOJL+AAAA4QEAABMAAAAAAAAAAAAAAAAAAAAAAFtDb250&#10;ZW50X1R5cGVzXS54bWxQSwECLQAUAAYACAAAACEAOP0h/9YAAACUAQAACwAAAAAAAAAAAAAAAAAv&#10;AQAAX3JlbHMvLnJlbHNQSwECLQAUAAYACAAAACEAzGjcCTMCAABtBAAADgAAAAAAAAAAAAAAAAAu&#10;AgAAZHJzL2Uyb0RvYy54bWxQSwECLQAUAAYACAAAACEAPl7Zu90AAAAIAQAADwAAAAAAAAAAAAAA&#10;AACNBAAAZHJzL2Rvd25yZXYueG1sUEsFBgAAAAAEAAQA8wAAAJcFAAAAAA==&#10;" o:allowincell="f">
                <v:stroke startarrowwidth="narrow" startarrowlength="short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0" allowOverlap="1" wp14:anchorId="546BA001" wp14:editId="3FE61EA1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6106795" cy="635"/>
                <wp:effectExtent l="21590" t="19050" r="15240" b="18415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6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666D6" id="Line 6" o:spid="_x0000_s1026" style="position:absolute;flip:x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1.3pt" to="481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fKMQIAAG4EAAAOAAAAZHJzL2Uyb0RvYy54bWysVMGO2yAQvVfqPyDuie2s402sOKvKTtrD&#10;to202w8ggGNUDAhInKjqv3cg2WzTHlpV9QGDefN4M/Pw4uHYS3Tg1gmtKpyNU4y4opoJtavwl+f1&#10;aIaR80QxIrXiFT5xhx+Wb98sBlPyie60ZNwiIFGuHEyFO+9NmSSOdrwnbqwNV7DZatsTD0u7S5gl&#10;A7D3MpmkaZEM2jJjNeXOwdfmvImXkb9tOfWf29Zxj2SFQZuPo43jNozJckHKnSWmE/Qig/yDip4I&#10;BYdeqRriCdpb8RtVL6jVTrd+THWf6LYVlMccIJss/SWbp44YHnOB4jhzLZP7f7T002FjkWAVnmQY&#10;KdJDjx6F4qgIpRmMKwFRq40NydGjejKPmn51SOm6I2rHo8Tnk4GwLEQkNyFh4QwcsB0+agYYsvc6&#10;1unY2h61UpgPITCQQy3QMTbmdG0MP3pE4WORpcX9fIoRhb3ibhpPImUgCaHGOv+e6x6FSYUl6I+U&#10;5PDofBD1CglwpddCyth5qdAAqU/zNI0RTkvBwm7AObvb1tKiAwnmic/l4BuY1XvFIlvHCVsphnys&#10;hwLD40Dveowkh+sBk4jzRMg/40C1VEEHVAHyuMzOrvo2T+er2WqWj/JJsRrladOM3q3rfFSss/tp&#10;c9fUdZN9DylledkJxrgKWb04PMv/zkGXu3b25tXj1/olt+yx0CD25R1FR0MED5zdtNXstLGhJ8Eb&#10;YOoIvlzAcGt+XkfU629i+QMAAP//AwBQSwMEFAAGAAgAAAAhAGMZ0MfaAAAABwEAAA8AAABkcnMv&#10;ZG93bnJldi54bWxMj0FLw0AQhe+C/2EZwZvdGCS1MZsiguBNm4rY2zQ7TUKzsyG7beK/d3rS45s3&#10;vPe9Yj27Xp1pDJ1nA/eLBBRx7W3HjYHP7evdI6gQkS32nsnADwVYl9dXBebWT7yhcxUbJSEccjTQ&#10;xjjkWoe6JYdh4Qdi8Q5+dBhFjo22I04S7nqdJkmmHXYsDS0O9NJSfaxOzsCmeqf48fbt6Os4DhMf&#10;st0DoTG3N/PzE6hIc/x7hgu+oEMpTHt/YhtUL1qWRANpmoESe5WlS1D7y2EJuiz0f/7yFwAA//8D&#10;AFBLAQItABQABgAIAAAAIQC2gziS/gAAAOEBAAATAAAAAAAAAAAAAAAAAAAAAABbQ29udGVudF9U&#10;eXBlc10ueG1sUEsBAi0AFAAGAAgAAAAhADj9If/WAAAAlAEAAAsAAAAAAAAAAAAAAAAALwEAAF9y&#10;ZWxzLy5yZWxzUEsBAi0AFAAGAAgAAAAhAMHfR8oxAgAAbgQAAA4AAAAAAAAAAAAAAAAALgIAAGRy&#10;cy9lMm9Eb2MueG1sUEsBAi0AFAAGAAgAAAAhAGMZ0MfaAAAABwEAAA8AAAAAAAAAAAAAAAAAiwQA&#10;AGRycy9kb3ducmV2LnhtbFBLBQYAAAAABAAEAPMAAACSBQAAAAA=&#10;" o:allowincell="f" strokeweight="2pt">
                <v:stroke startarrowwidth="narrow" startarrowlength="short" endarrowwidth="narrow" endarrowlength="short"/>
                <w10:anchorlock/>
              </v:line>
            </w:pict>
          </mc:Fallback>
        </mc:AlternateContent>
      </w:r>
    </w:p>
    <w:p w14:paraId="008373F8" w14:textId="77777777" w:rsidR="00C2493C" w:rsidRDefault="00C2493C">
      <w:pPr>
        <w:rPr>
          <w:rFonts w:ascii="Arial" w:hAnsi="Arial"/>
          <w:b/>
          <w:sz w:val="24"/>
        </w:rPr>
      </w:pPr>
    </w:p>
    <w:p w14:paraId="4E04B2E1" w14:textId="77777777" w:rsidR="00C2493C" w:rsidRDefault="001C4790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A31DF46" wp14:editId="664F89FF">
                <wp:simplePos x="0" y="0"/>
                <wp:positionH relativeFrom="column">
                  <wp:posOffset>3528060</wp:posOffset>
                </wp:positionH>
                <wp:positionV relativeFrom="paragraph">
                  <wp:posOffset>74930</wp:posOffset>
                </wp:positionV>
                <wp:extent cx="777240" cy="170180"/>
                <wp:effectExtent l="0" t="5715" r="3810" b="508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B5D33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1DF46" id="AutoShape 7" o:spid="_x0000_s1028" style="position:absolute;margin-left:277.8pt;margin-top:5.9pt;width:61.2pt;height:1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qVCAIAAPcDAAAOAAAAZHJzL2Uyb0RvYy54bWysU9uOEzEMfUfiH6K805kpqLMadbpadVWE&#10;tFzEwgdkkswFMnFw0s6Ur8dJL1TwhshDFDv2sX1sr+/n0bCDRj+ArXmxyDnTVoIabFfzr192r+44&#10;80FYJQxYXfOj9vx+8/LFenKVXkIPRmlkBGJ9Nbma9yG4Ksu87PUo/AKctvTZAo4ikIhdplBMhD6a&#10;bJnnq2wCVA5Bau9J+3j65JuE37Zaho9t63VgpuaUW0g3pruJd7ZZi6pD4fpBntMQ/5DFKAZLQa9Q&#10;jyIItsfhL6hxkAge2rCQMGbQtoPUqQaqpsj/qOa5F06nWogc7640+f8HKz8cnt0njKl79wTyu2cW&#10;tr2wnX5AhKnXQlG4IhKVTc5XV4coeHJlzfQeFLVW7AMkDuYWxwhI1bE5UX28Uq3nwCQpy7JcvqGG&#10;SPoqyry4S63IRHVxdujDWw0ji4+aI+yt+kztTBHE4cmHRLdiVowxuPrGWTsaat5BGFasVqsy5Syq&#10;szFhXzBTtWAGtRuMSQJ2zdYgI9ea79I5O/tbM2OjsYXoFvkQVdQkWiITceh8FeZmZoOq+esIETUN&#10;qCPxhHCaPtoWevSAPzmbaPJq7n/sBWrOzDsbuV6WeRzVWwFvheZWEFYSVM0DZ6fnNpzGe+9w6HqK&#10;VCTKLDxQf9ohXBp5yuqcPk1Xque8CXF8b+Vk9XtfN78AAAD//wMAUEsDBBQABgAIAAAAIQAbosci&#10;3wAAAAkBAAAPAAAAZHJzL2Rvd25yZXYueG1sTI/BTsMwEETvSPyDtUjcqFOqmCjEqVALRYITBbVw&#10;c+MliYjXUew24e9ZTnBczWj2vWI5uU6ccAitJw3zWQICqfK2pVrD2+vDVQYiREPWdJ5QwzcGWJbn&#10;Z4XJrR/pBU/bWAseoZAbDU2MfS5lqBp0Jsx8j8TZpx+ciXwOtbSDGXncdfI6SZR0piX+0JgeVw1W&#10;X9uj07B7n57t06PZjOp+tQ4fmz2164XWlxfT3S2IiFP8K8MvPqNDyUwHfyQbRKchTVPFVQ7mrMAF&#10;dZOx3EHDIlMgy0L+Nyh/AAAA//8DAFBLAQItABQABgAIAAAAIQC2gziS/gAAAOEBAAATAAAAAAAA&#10;AAAAAAAAAAAAAABbQ29udGVudF9UeXBlc10ueG1sUEsBAi0AFAAGAAgAAAAhADj9If/WAAAAlAEA&#10;AAsAAAAAAAAAAAAAAAAALwEAAF9yZWxzLy5yZWxzUEsBAi0AFAAGAAgAAAAhAJBAqpUIAgAA9wMA&#10;AA4AAAAAAAAAAAAAAAAALgIAAGRycy9lMm9Eb2MueG1sUEsBAi0AFAAGAAgAAAAhABuixyLfAAAA&#10;CQEAAA8AAAAAAAAAAAAAAAAAYgQAAGRycy9kb3ducmV2LnhtbFBLBQYAAAAABAAEAPMAAABuBQAA&#10;AAA=&#10;" o:allowincell="f" stroked="f">
                <v:textbox inset="1pt,1pt,1pt,1pt">
                  <w:txbxContent>
                    <w:p w14:paraId="20BB5D33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</w:rPr>
                        <w:t>Odběratel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46DE85C" wp14:editId="5777DA67">
                <wp:simplePos x="0" y="0"/>
                <wp:positionH relativeFrom="column">
                  <wp:posOffset>226060</wp:posOffset>
                </wp:positionH>
                <wp:positionV relativeFrom="paragraph">
                  <wp:posOffset>74930</wp:posOffset>
                </wp:positionV>
                <wp:extent cx="777240" cy="170180"/>
                <wp:effectExtent l="3175" t="5715" r="635" b="508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9CDA9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DE85C" id="AutoShape 8" o:spid="_x0000_s1029" style="position:absolute;margin-left:17.8pt;margin-top:5.9pt;width:61.2pt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N+CAIAAPcDAAAOAAAAZHJzL2Uyb0RvYy54bWysU9uOEzEMfUfiH6K805mpVp3VqNPVqqsi&#10;pOUiFj4gk2QukImDk3amfD1OeqGCN0Qeotixj+1je/0wj4YdNPoBbM2LRc6ZthLUYLuaf/2ye3PP&#10;mQ/CKmHA6poftecPm9ev1pOr9BJ6MEojIxDrq8nVvA/BVVnmZa9H4RfgtKXPFnAUgUTsMoViIvTR&#10;ZMs8X2UToHIIUntP2qfTJ98k/LbVMnxsW68DMzWn3EK6Md1NvLPNWlQdCtcP8pyG+IcsRjFYCnqF&#10;ehJBsD0Of0GNg0Tw0IaFhDGDth2kTjVQNUX+RzUvvXA61ULkeHelyf8/WPnh8OI+YUzdu2eQ3z2z&#10;sO2F7fQjIky9ForCFZGobHK+ujpEwZMra6b3oKi1Yh8gcTC3OEZAqo7NierjlWo9ByZJWZbl8o4a&#10;IumrKPPiPrUiE9XF2aEPbzWMLD5qjrC36jO1M0UQh2cfEt2KWTHG4OobZ+1oqHkHYVixWq3KlLOo&#10;zsaEfcFM1YIZ1G4wJgnYNVuDjFxrvkvn7OxvzYyNxhaiW+RDVFGTaIlMxKHzVZibmQ2q5ncRImoa&#10;UEfiCeE0fbQt9OgBf3I20eTV3P/YC9ScmXc2cr0s8ziqtwLeCs2tIKwkqJoHzk7PbTiN997h0PUU&#10;qUiUWXik/rRDuDTylNU5fZquVM95E+L43srJ6ve+bn4BAAD//wMAUEsDBBQABgAIAAAAIQBZuWS2&#10;3QAAAAgBAAAPAAAAZHJzL2Rvd25yZXYueG1sTI/NTsMwEITvSLyDtUjcqFOqRlGIU6EWigQnCuLn&#10;to2XJCJeR7HbhLdne4LjzoxmvylWk+vUkYbQejYwnyWgiCtvW64NvL7cX2WgQkS22HkmAz8UYFWe&#10;nxWYWz/yMx13sVZSwiFHA02Mfa51qBpyGGa+Jxbvyw8Oo5xDre2Ao5S7Tl8nSaodtiwfGuxp3VD1&#10;vTs4A28f05N9fMDtmN6tN+Fz+87tZmHM5cV0ewMq0hT/wnDCF3QohWnvD2yD6gwslqkkRZ/LgpO/&#10;zGTbXowsBV0W+v+A8hcAAP//AwBQSwECLQAUAAYACAAAACEAtoM4kv4AAADhAQAAEwAAAAAAAAAA&#10;AAAAAAAAAAAAW0NvbnRlbnRfVHlwZXNdLnhtbFBLAQItABQABgAIAAAAIQA4/SH/1gAAAJQBAAAL&#10;AAAAAAAAAAAAAAAAAC8BAABfcmVscy8ucmVsc1BLAQItABQABgAIAAAAIQAzo/N+CAIAAPcDAAAO&#10;AAAAAAAAAAAAAAAAAC4CAABkcnMvZTJvRG9jLnhtbFBLAQItABQABgAIAAAAIQBZuWS23QAAAAgB&#10;AAAPAAAAAAAAAAAAAAAAAGIEAABkcnMvZG93bnJldi54bWxQSwUGAAAAAAQABADzAAAAbAUAAAAA&#10;" o:allowincell="f" stroked="f">
                <v:textbox inset="1pt,1pt,1pt,1pt">
                  <w:txbxContent>
                    <w:p w14:paraId="60E9CDA9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</w:rPr>
                        <w:t>Dodavatel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4F4E03" w14:textId="77777777" w:rsidR="00C2493C" w:rsidRDefault="001C4790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C02781D" wp14:editId="75C6AA14">
                <wp:simplePos x="0" y="0"/>
                <wp:positionH relativeFrom="column">
                  <wp:posOffset>-130175</wp:posOffset>
                </wp:positionH>
                <wp:positionV relativeFrom="paragraph">
                  <wp:posOffset>-3810</wp:posOffset>
                </wp:positionV>
                <wp:extent cx="3091815" cy="1336040"/>
                <wp:effectExtent l="8890" t="6985" r="13970" b="952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815" cy="1336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38540" id="AutoShape 9" o:spid="_x0000_s1026" style="position:absolute;margin-left:-10.25pt;margin-top:-.3pt;width:243.45pt;height:105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NAMAIAAGIEAAAOAAAAZHJzL2Uyb0RvYy54bWysVG1v0zAQ/o7Ef7D8nSXp29ao6TRtFCEN&#10;mBj8ANd2GoPjM2e3affruTjdaIFPiHyw7ny+x3fPc87iet9attMYDLiKFxc5Z9pJUMZtKv71y+rN&#10;FWchCqeEBacrftCBXy9fv1p0vtQjaMAqjYxAXCg7X/EmRl9mWZCNbkW4AK8dBWvAVkRycZMpFB2h&#10;tzYb5fks6wCVR5A6BNq9G4J8mfDrWsv4qa6DjsxWnGqLacW0rvs1Wy5EuUHhGyOPZYh/qKIVxtGl&#10;L1B3Igq2RfMHVGskQoA6XkhoM6hrI3Xqgbop8t+6eWyE16kXIif4F5rC/4OVH3cPyIwi7UgpJ1rS&#10;6GYbIV3N5j0/nQ8lHXv0D9h3GPw9yO+BObhthNvoG0ToGi0UVVX057OzhN4JlMrW3QdQhC4IPVG1&#10;r7HtAYkEtk+KHF4U0fvIJG2O83lxVUw5kxQrxuNZPkmaZaJ8TvcY4jsNLeuNiiNsnfpMuqc7xO4+&#10;xKSLOjYn1DfO6taSyjthWTGbzS5T1aI8HibsZ8zUL1ijVsba5OBmfWuRUWrFV+k7JofTY9axruLz&#10;6WiaqjiLhVOIPH1/g0h9pOnsuX3rVLKjMHawqUrrjmT3/A46rUEdiGuEYdDpYZLRAD5x1tGQVzz8&#10;2ArUnNn3jvSaFxPik8XkTKaXI3LwNLI+jQgnCarikbPBvI3DS9p6NJuGbipSuw76CapNfB6Goapj&#10;sTTIZJ29lFM/nfr1a1j+BAAA//8DAFBLAwQUAAYACAAAACEAHEy8ad0AAAAJAQAADwAAAGRycy9k&#10;b3ducmV2LnhtbEyPwU7DMBBE70j8g7VI3FqbqI3aNE6FkOCKCD1wdOIliRqv09hJA1/PcoLbrGY0&#10;8zY/Lq4XM46h86ThYa1AINXedtRoOL0/r3YgQjRkTe8JNXxhgGNxe5ObzPorveFcxkZwCYXMaGhj&#10;HDIpQ92iM2HtByT2Pv3oTORzbKQdzZXLXS8TpVLpTEe80JoBn1qsz+XkNNRWTWr8mF/31TaW3/N0&#10;Ifly0fr+bnk8gIi4xL8w/OIzOhTMVPmJbBC9hlWithxlkYJgf5OmGxCVhkTtdyCLXP7/oPgBAAD/&#10;/wMAUEsBAi0AFAAGAAgAAAAhALaDOJL+AAAA4QEAABMAAAAAAAAAAAAAAAAAAAAAAFtDb250ZW50&#10;X1R5cGVzXS54bWxQSwECLQAUAAYACAAAACEAOP0h/9YAAACUAQAACwAAAAAAAAAAAAAAAAAvAQAA&#10;X3JlbHMvLnJlbHNQSwECLQAUAAYACAAAACEAQkVzQDACAABiBAAADgAAAAAAAAAAAAAAAAAuAgAA&#10;ZHJzL2Uyb0RvYy54bWxQSwECLQAUAAYACAAAACEAHEy8ad0AAAAJAQAADwAAAAAAAAAAAAAAAACK&#10;BAAAZHJzL2Rvd25yZXYueG1sUEsFBgAAAAAEAAQA8wAAAJ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177AE49" wp14:editId="47660B73">
                <wp:simplePos x="0" y="0"/>
                <wp:positionH relativeFrom="column">
                  <wp:posOffset>3155315</wp:posOffset>
                </wp:positionH>
                <wp:positionV relativeFrom="paragraph">
                  <wp:posOffset>-3810</wp:posOffset>
                </wp:positionV>
                <wp:extent cx="3083560" cy="1336040"/>
                <wp:effectExtent l="8255" t="6985" r="1333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336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9D41D" id="AutoShape 10" o:spid="_x0000_s1026" style="position:absolute;margin-left:248.45pt;margin-top:-.3pt;width:242.8pt;height:105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6iMQIAAGMEAAAOAAAAZHJzL2Uyb0RvYy54bWysVNuO0zAQfUfiHyy/0yS97kZNV6suRUgL&#10;rFj4ANd2GoPjMWO3affrmbjdpQWeEHmwZjye4zNnxpnf7FvLdhqDAVfxYpBzpp0EZdym4l+/rN5c&#10;cRaicEpYcLriBx34zeL1q3nnSz2EBqzSyAjEhbLzFW9i9GWWBdnoVoQBeO0oWAO2IpKLm0yh6Ai9&#10;tdkwz6dZB6g8gtQh0O7dMcgXCb+utYyf6jroyGzFiVtMK6Z13a/ZYi7KDQrfGHmiIf6BRSuMo0tf&#10;oO5EFGyL5g+o1kiEAHUcSGgzqGsjdaqBqiny36p5bITXqRYSJ/gXmcL/g5Ufdw/IjKLezThzoqUe&#10;3W4jpKtZkQTqfCjp3KN/wL7E4O9Bfg/MwbIRbqNvEaFrtFBEq+gFzS4SeidQKlt3H0ARvCD4pNW+&#10;xrYHJBXYPrXk8NISvY9M0uYovxpNptQ5SbFiNJrm48QpE+VzuscQ32loWW9UHGHr1GdqfLpD7O5D&#10;TI1Rp+qE+sZZ3Vpq805YVkyn01liLcrTYcJ+xkz1gjVqZaxNDm7WS4uMUiu+St8pOZwfs451Fb+e&#10;DCeJxUUsnEPk6fsbRKojjWev7Vunkh2FsUebWFp3ErvXtx/5UK5BHUhrhOOk08skowF84qyjKa94&#10;+LEVqDmz7x3167oYk54sJmc8mQ3JwfPI+jwinCSoikfOjuYyHp/S1qPZNHRTkcp10I9QbeLzMBxZ&#10;ncjSJJN18VTO/XTq179h8RMAAP//AwBQSwMEFAAGAAgAAAAhAHrakOzcAAAACQEAAA8AAABkcnMv&#10;ZG93bnJldi54bWxMj0FPhDAUhO8m/ofmmXjbbSUuochjY0z0akQPHgutQKSvbFtY9NdbT3qczGTm&#10;m+q42YmtxofREcLNXgAz1Dk9Uo/w9vq4K4CFqEiryZFB+DIBjvXlRaVK7c70YtYm9iyVUCgVwhDj&#10;XHIeusFYFfZuNpS8D+etikn6nmuvzqncTjwTIudWjZQWBjWbh8F0n81iETotFuHf12fZHmLzvS4n&#10;4k8nxOur7f4OWDRb/AvDL35ChzoxtW4hHdiEcCtzmaIIuxxY8mWRHYC1CJmQBfC64v8f1D8AAAD/&#10;/wMAUEsBAi0AFAAGAAgAAAAhALaDOJL+AAAA4QEAABMAAAAAAAAAAAAAAAAAAAAAAFtDb250ZW50&#10;X1R5cGVzXS54bWxQSwECLQAUAAYACAAAACEAOP0h/9YAAACUAQAACwAAAAAAAAAAAAAAAAAvAQAA&#10;X3JlbHMvLnJlbHNQSwECLQAUAAYACAAAACEA9nHeojECAABjBAAADgAAAAAAAAAAAAAAAAAuAgAA&#10;ZHJzL2Uyb0RvYy54bWxQSwECLQAUAAYACAAAACEAetqQ7NwAAAAJAQAADwAAAAAAAAAAAAAAAACL&#10;BAAAZHJzL2Rvd25yZXYueG1sUEsFBgAAAAAEAAQA8wAAAJQFAAAAAA==&#10;" o:allowincell="f"/>
            </w:pict>
          </mc:Fallback>
        </mc:AlternateContent>
      </w:r>
    </w:p>
    <w:p w14:paraId="6E709A16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Jméno</w:t>
      </w:r>
      <w:r w:rsidRPr="00017741">
        <w:rPr>
          <w:rFonts w:ascii="Verdana" w:hAnsi="Verdana"/>
        </w:rPr>
        <w:tab/>
      </w:r>
      <w:r w:rsidR="0019717A">
        <w:rPr>
          <w:rFonts w:ascii="Verdana" w:hAnsi="Verdana"/>
        </w:rPr>
        <w:t>HART PRESS, s.r.o.</w:t>
      </w:r>
      <w:r>
        <w:rPr>
          <w:rFonts w:ascii="Verdana" w:hAnsi="Verdana"/>
        </w:rPr>
        <w:t xml:space="preserve"> 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  <w:i/>
        </w:rPr>
        <w:t xml:space="preserve">Jméno: </w:t>
      </w:r>
      <w:r w:rsidRPr="00017741">
        <w:rPr>
          <w:rFonts w:ascii="Verdana" w:hAnsi="Verdana"/>
        </w:rPr>
        <w:t>Česká inspirace</w:t>
      </w:r>
      <w:r w:rsidR="001E7262">
        <w:rPr>
          <w:rFonts w:ascii="Verdana" w:hAnsi="Verdana"/>
        </w:rPr>
        <w:t xml:space="preserve">, </w:t>
      </w:r>
      <w:proofErr w:type="spellStart"/>
      <w:r w:rsidR="001E7262">
        <w:rPr>
          <w:rFonts w:ascii="Verdana" w:hAnsi="Verdana"/>
        </w:rPr>
        <w:t>d.s.o</w:t>
      </w:r>
      <w:proofErr w:type="spellEnd"/>
      <w:r w:rsidR="001E7262">
        <w:rPr>
          <w:rFonts w:ascii="Verdana" w:hAnsi="Verdana"/>
        </w:rPr>
        <w:t>.</w:t>
      </w:r>
      <w:r w:rsidRPr="00017741">
        <w:rPr>
          <w:rFonts w:ascii="Verdana" w:hAnsi="Verdana"/>
        </w:rPr>
        <w:t xml:space="preserve"> </w:t>
      </w:r>
    </w:p>
    <w:p w14:paraId="70D42564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Adresa</w:t>
      </w:r>
      <w:r w:rsidRPr="00017741">
        <w:rPr>
          <w:rFonts w:ascii="Verdana" w:hAnsi="Verdana"/>
        </w:rPr>
        <w:tab/>
      </w:r>
      <w:r w:rsidR="0019717A">
        <w:rPr>
          <w:rFonts w:ascii="Verdana" w:hAnsi="Verdana"/>
        </w:rPr>
        <w:t>Tř. Tomáše Bati 1574, Otrokovice</w:t>
      </w:r>
      <w:r w:rsidR="00B07138">
        <w:rPr>
          <w:rFonts w:ascii="Verdana" w:hAnsi="Verdana"/>
        </w:rPr>
        <w:t xml:space="preserve"> 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  <w:i/>
        </w:rPr>
        <w:t xml:space="preserve">Adresa: </w:t>
      </w:r>
      <w:r w:rsidRPr="00017741">
        <w:rPr>
          <w:rFonts w:ascii="Verdana" w:hAnsi="Verdana"/>
        </w:rPr>
        <w:t>Československé armády 408</w:t>
      </w:r>
      <w:r w:rsidRPr="00017741">
        <w:rPr>
          <w:rFonts w:ascii="Verdana" w:hAnsi="Verdana"/>
        </w:rPr>
        <w:tab/>
      </w:r>
    </w:p>
    <w:p w14:paraId="15AB60A5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PSČ</w:t>
      </w:r>
      <w:r w:rsidRPr="00017741">
        <w:rPr>
          <w:rFonts w:ascii="Verdana" w:hAnsi="Verdana"/>
        </w:rPr>
        <w:tab/>
      </w:r>
      <w:r w:rsidR="0019717A">
        <w:rPr>
          <w:rFonts w:ascii="Verdana" w:hAnsi="Verdana"/>
        </w:rPr>
        <w:t>765 02</w:t>
      </w:r>
      <w:r w:rsidR="0017595D">
        <w:rPr>
          <w:rFonts w:ascii="Verdana" w:hAnsi="Verdana"/>
        </w:rPr>
        <w:t xml:space="preserve"> </w:t>
      </w:r>
      <w:r w:rsidR="00B07138">
        <w:rPr>
          <w:rFonts w:ascii="Verdana" w:hAnsi="Verdana"/>
        </w:rPr>
        <w:t xml:space="preserve"> </w:t>
      </w:r>
      <w:r w:rsidR="00354D52">
        <w:rPr>
          <w:rFonts w:ascii="Verdana" w:hAnsi="Verdana"/>
        </w:rPr>
        <w:t xml:space="preserve"> 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  <w:i/>
        </w:rPr>
        <w:t xml:space="preserve">PSČ: </w:t>
      </w:r>
      <w:r w:rsidRPr="00017741">
        <w:rPr>
          <w:rFonts w:ascii="Verdana" w:hAnsi="Verdana"/>
        </w:rPr>
        <w:t xml:space="preserve">502 00 </w:t>
      </w:r>
      <w:r w:rsidRPr="00017741">
        <w:rPr>
          <w:rFonts w:ascii="Verdana" w:hAnsi="Verdana"/>
          <w:i/>
        </w:rPr>
        <w:t xml:space="preserve">Město: </w:t>
      </w:r>
      <w:r w:rsidRPr="00017741">
        <w:rPr>
          <w:rFonts w:ascii="Verdana" w:hAnsi="Verdana"/>
        </w:rPr>
        <w:t xml:space="preserve">Hradec Králové   </w:t>
      </w:r>
    </w:p>
    <w:p w14:paraId="6AA76265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Vyřizuje</w:t>
      </w:r>
      <w:r w:rsidR="00362F9A">
        <w:rPr>
          <w:rFonts w:ascii="Verdana" w:hAnsi="Verdana"/>
          <w:i/>
        </w:rPr>
        <w:t>:</w:t>
      </w:r>
      <w:r w:rsidRPr="00017741">
        <w:rPr>
          <w:rFonts w:ascii="Verdana" w:hAnsi="Verdana"/>
        </w:rPr>
        <w:tab/>
      </w:r>
      <w:r w:rsidR="0019717A">
        <w:rPr>
          <w:rFonts w:ascii="Verdana" w:hAnsi="Verdana"/>
        </w:rPr>
        <w:t xml:space="preserve">Petr </w:t>
      </w:r>
      <w:proofErr w:type="spellStart"/>
      <w:r w:rsidR="0019717A">
        <w:rPr>
          <w:rFonts w:ascii="Verdana" w:hAnsi="Verdana"/>
        </w:rPr>
        <w:t>Vidlař</w:t>
      </w:r>
      <w:proofErr w:type="spellEnd"/>
      <w:r w:rsidR="0019717A">
        <w:rPr>
          <w:rFonts w:ascii="Verdana" w:hAnsi="Verdana"/>
        </w:rPr>
        <w:t xml:space="preserve"> 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  <w:i/>
        </w:rPr>
        <w:t>Vyřizuje:</w:t>
      </w:r>
      <w:r w:rsidR="00362F9A">
        <w:rPr>
          <w:rFonts w:ascii="Verdana" w:hAnsi="Verdana"/>
          <w:i/>
        </w:rPr>
        <w:t xml:space="preserve"> </w:t>
      </w:r>
      <w:r w:rsidRPr="00017741">
        <w:rPr>
          <w:rFonts w:ascii="Verdana" w:hAnsi="Verdana"/>
        </w:rPr>
        <w:t xml:space="preserve">Ing. </w:t>
      </w:r>
      <w:smartTag w:uri="urn:schemas-microsoft-com:office:smarttags" w:element="PersonName">
        <w:smartTagPr>
          <w:attr w:name="ProductID" w:val="Michaela Severová"/>
        </w:smartTagPr>
        <w:r w:rsidRPr="00017741">
          <w:rPr>
            <w:rFonts w:ascii="Verdana" w:hAnsi="Verdana"/>
          </w:rPr>
          <w:t>Michaela Severová</w:t>
        </w:r>
      </w:smartTag>
    </w:p>
    <w:p w14:paraId="3276AF55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Telefon</w:t>
      </w:r>
      <w:r w:rsidRPr="00017741">
        <w:rPr>
          <w:rFonts w:ascii="Verdana" w:hAnsi="Verdana"/>
        </w:rPr>
        <w:tab/>
      </w:r>
      <w:r w:rsidR="0019717A">
        <w:rPr>
          <w:rFonts w:ascii="Verdana" w:hAnsi="Verdana"/>
        </w:rPr>
        <w:t>734 567 720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  <w:i/>
        </w:rPr>
        <w:t>Telefon:</w:t>
      </w:r>
      <w:r>
        <w:rPr>
          <w:rFonts w:ascii="Verdana" w:hAnsi="Verdana"/>
          <w:i/>
        </w:rPr>
        <w:t xml:space="preserve"> </w:t>
      </w:r>
      <w:r w:rsidRPr="00017741">
        <w:rPr>
          <w:rFonts w:ascii="Verdana" w:hAnsi="Verdana"/>
        </w:rPr>
        <w:t>775 653 311</w:t>
      </w:r>
    </w:p>
    <w:p w14:paraId="0E312646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IČO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  <w:i/>
        </w:rPr>
        <w:t xml:space="preserve">IČO: </w:t>
      </w:r>
      <w:r w:rsidRPr="00017741">
        <w:rPr>
          <w:rFonts w:ascii="Verdana" w:hAnsi="Verdana"/>
        </w:rPr>
        <w:t>600</w:t>
      </w:r>
      <w:r w:rsidR="0019717A">
        <w:rPr>
          <w:rFonts w:ascii="Verdana" w:hAnsi="Verdana"/>
        </w:rPr>
        <w:t xml:space="preserve"> </w:t>
      </w:r>
      <w:r w:rsidRPr="00017741">
        <w:rPr>
          <w:rFonts w:ascii="Verdana" w:hAnsi="Verdana"/>
        </w:rPr>
        <w:t>85</w:t>
      </w:r>
      <w:r w:rsidR="0019717A">
        <w:rPr>
          <w:rFonts w:ascii="Verdana" w:hAnsi="Verdana"/>
        </w:rPr>
        <w:t xml:space="preserve"> </w:t>
      </w:r>
      <w:r w:rsidRPr="00017741">
        <w:rPr>
          <w:rFonts w:ascii="Verdana" w:hAnsi="Verdana"/>
        </w:rPr>
        <w:t>126</w:t>
      </w:r>
      <w:r w:rsidRPr="00017741">
        <w:rPr>
          <w:rFonts w:ascii="Verdana" w:hAnsi="Verdana"/>
        </w:rPr>
        <w:tab/>
      </w:r>
    </w:p>
    <w:p w14:paraId="0E960F78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DIČ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</w:rPr>
        <w:tab/>
      </w:r>
      <w:proofErr w:type="spellStart"/>
      <w:r w:rsidRPr="00017741">
        <w:rPr>
          <w:rFonts w:ascii="Verdana" w:hAnsi="Verdana"/>
          <w:i/>
        </w:rPr>
        <w:t>DIČ</w:t>
      </w:r>
      <w:proofErr w:type="spellEnd"/>
      <w:r w:rsidRPr="00017741">
        <w:rPr>
          <w:rFonts w:ascii="Verdana" w:hAnsi="Verdana"/>
          <w:color w:val="0000FF"/>
        </w:rPr>
        <w:t xml:space="preserve">: </w:t>
      </w:r>
      <w:r w:rsidRPr="00017741">
        <w:rPr>
          <w:rFonts w:ascii="Verdana" w:hAnsi="Verdana"/>
        </w:rPr>
        <w:t>CZ60085126</w:t>
      </w:r>
      <w:r w:rsidRPr="00017741">
        <w:rPr>
          <w:rFonts w:ascii="Verdana" w:hAnsi="Verdana"/>
        </w:rPr>
        <w:tab/>
      </w:r>
    </w:p>
    <w:p w14:paraId="2DDC1F60" w14:textId="77777777" w:rsidR="00C2493C" w:rsidRPr="00017741" w:rsidRDefault="00C2493C">
      <w:pPr>
        <w:rPr>
          <w:rFonts w:ascii="Verdana" w:hAnsi="Verdana"/>
          <w:b/>
          <w:sz w:val="24"/>
        </w:rPr>
      </w:pPr>
    </w:p>
    <w:p w14:paraId="70AC62DD" w14:textId="77777777" w:rsidR="00C2493C" w:rsidRDefault="001C4790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30D207F4" wp14:editId="0487F8EE">
                <wp:simplePos x="0" y="0"/>
                <wp:positionH relativeFrom="column">
                  <wp:posOffset>226060</wp:posOffset>
                </wp:positionH>
                <wp:positionV relativeFrom="paragraph">
                  <wp:posOffset>161925</wp:posOffset>
                </wp:positionV>
                <wp:extent cx="1157605" cy="170180"/>
                <wp:effectExtent l="3175" t="3810" r="1270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6842D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</w:rPr>
                              <w:t>Text objednávky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207F4" id="AutoShape 11" o:spid="_x0000_s1030" style="position:absolute;margin-left:17.8pt;margin-top:12.75pt;width:91.15pt;height:1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XrCQIAAPgDAAAOAAAAZHJzL2Uyb0RvYy54bWysU9uOEzEMfUfiH6K805mp1HY16nS16qoI&#10;abmIhQ/IJJmZQCYOTtrp8vU46YUK3hB5iGLHPraP7fX9cbTsoDEYcA2vZiVn2klQxvUN//pl9+aO&#10;sxCFU8KC0w1/0YHfb16/Wk++1nMYwCqNjEBcqCff8CFGXxdFkIMeRZiB144+O8BRRBKxLxSKidBH&#10;W8zLcllMgMojSB0CaR9Pn3yT8btOy/ix64KOzDaccov5xny36S42a1H3KPxg5DkN8Q9ZjMI4CnqF&#10;ehRRsD2av6BGIxECdHEmYSyg64zUuQaqpir/qOZ5EF7nWoic4K80hf8HKz8cnv0nTKkH/wTye2AO&#10;toNwvX5AhGnQQlG4KhFVTD7UV4ckBHJl7fQeFLVW7CNkDo4djgmQqmPHTPXLlWp9jEySsqoWq2W5&#10;4EzSX7Uqq7vci0LUF2+PIb7VMLL0aDjC3qnP1M8cQhyeQsx8K+bEmKKrb5x1o6XuHYRl1XK5XOWk&#10;RX02JuwLZi4XrFE7Y20WsG+3Fhm5NnyXz9k53JpZl4wdJLdEiKiTJvOSqEhTF+p4bI/MqIYvEkTS&#10;tKBeiCiE0/jRutBjAPzJ2USj1/DwYy9Qc2bfuUT2fFWmWb0V8FZobwXhJEE1PHJ2em7jab73Hk0/&#10;UKQqU+bggRrUmXjp5Cmrc/o0Xrme8yqk+b2Vs9Xvhd38AgAA//8DAFBLAwQUAAYACAAAACEAVmua&#10;YeAAAAAIAQAADwAAAGRycy9kb3ducmV2LnhtbEyPzU7DMBCE70i8g7VI3KjTRAklxKlQC0UqJ1rE&#10;z20bL0lEvI5itwlvjznBcTSjmW+K5WQ6caLBtZYVzGcRCOLK6pZrBS/7h6sFCOeRNXaWScE3OViW&#10;52cF5tqO/Eynna9FKGGXo4LG+z6X0lUNGXQz2xMH79MOBn2QQy31gGMoN52MoyiTBlsOCw32tGqo&#10;+todjYLX9+lJbx9xM2b3q7X72Lxxu06UuryY7m5BeJr8Xxh+8QM6lIHpYI+snegUJGkWkgriNAUR&#10;/Hh+fQPioCCNE5BlIf8fKH8AAAD//wMAUEsBAi0AFAAGAAgAAAAhALaDOJL+AAAA4QEAABMAAAAA&#10;AAAAAAAAAAAAAAAAAFtDb250ZW50X1R5cGVzXS54bWxQSwECLQAUAAYACAAAACEAOP0h/9YAAACU&#10;AQAACwAAAAAAAAAAAAAAAAAvAQAAX3JlbHMvLnJlbHNQSwECLQAUAAYACAAAACEAaSi16wkCAAD4&#10;AwAADgAAAAAAAAAAAAAAAAAuAgAAZHJzL2Uyb0RvYy54bWxQSwECLQAUAAYACAAAACEAVmuaYeAA&#10;AAAIAQAADwAAAAAAAAAAAAAAAABjBAAAZHJzL2Rvd25yZXYueG1sUEsFBgAAAAAEAAQA8wAAAHAF&#10;AAAAAA==&#10;" o:allowincell="f" stroked="f">
                <v:textbox inset="1pt,1pt,1pt,1pt">
                  <w:txbxContent>
                    <w:p w14:paraId="4E86842D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</w:rPr>
                        <w:t>Text objednávky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059B2F2" w14:textId="77777777" w:rsidR="00C2493C" w:rsidRDefault="001C4790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657B67" wp14:editId="233C206C">
                <wp:simplePos x="0" y="0"/>
                <wp:positionH relativeFrom="column">
                  <wp:posOffset>20955</wp:posOffset>
                </wp:positionH>
                <wp:positionV relativeFrom="paragraph">
                  <wp:posOffset>74930</wp:posOffset>
                </wp:positionV>
                <wp:extent cx="6106795" cy="635"/>
                <wp:effectExtent l="7620" t="10795" r="10160" b="762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0293D" id="Line 12" o:spid="_x0000_s1026" style="position:absolute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5.9pt" to="482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WxMgIAAG4EAAAOAAAAZHJzL2Uyb0RvYy54bWysVMGO2yAQvVfqPyDuie2s402sOKvKTtrD&#10;to202w8ggGNUDAhInKjqv3cg2WzTHlpV9QGDefN4M/Pw4uHYS3Tg1gmtKpyNU4y4opoJtavwl+f1&#10;aIaR80QxIrXiFT5xhx+Wb98sBlPyie60ZNwiIFGuHEyFO+9NmSSOdrwnbqwNV7DZatsTD0u7S5gl&#10;A7D3MpmkaZEM2jJjNeXOwdfmvImXkb9tOfWf29Zxj2SFQZuPo43jNozJckHKnSWmE/Qig/yDip4I&#10;BYdeqRriCdpb8RtVL6jVTrd+THWf6LYVlMccIJss/SWbp44YHnOB4jhzLZP7f7T002FjkWDQuylG&#10;ivTQo0ehOMomoTaDcSVAarWxITt6VE/mUdOvDildd0TteNT4fDIQl4WI5CYkLJyBE7bDR80AQ/Ze&#10;x0IdW9ujVgrzIQQGcigGOsbOnK6d4UePKHwssrS4n4NCCnvF3TSeRMpAEkKNdf491z0KkwpLSCBS&#10;ksOj80HUKyTAlV4LKWPrpUJDhefTyTQGOC0FC5sB5uxuW0uLDiSYJz6Xc29gVu8Vi2QdJ2ylGPKx&#10;HAoMjwO76zGSHK4HTCLOEyH/jAPRUgUdUARI4zI7u+rbPJ2vZqtZPsonxWqUp00zereu81Gxzu6n&#10;zV1T1032PaSU5WUnGOMqZPXi8Cz/Owdd7trZm1ePX8uX3LLHOoPYl3cUHf0QLHA201az08aGlgRr&#10;gKkj+HIBw635eR1Rr7+J5Q8AAAD//wMAUEsDBBQABgAIAAAAIQAaZrrU3AAAAAcBAAAPAAAAZHJz&#10;L2Rvd25yZXYueG1sTI9BS8NAEIXvgv9hGcGL2E0sFhOzKSKIIKVg9dDjNBmTkOxs2N208d87Pdnj&#10;vPd4871iPdtBHcmHzrGBdJGAIq5c3XFj4Pvr7f4JVIjINQ6OycAvBViX11cF5rU78Scdd7FRUsIh&#10;RwNtjGOudahashgWbiQW78d5i1FO3+ja40nK7aAfkmSlLXYsH1oc6bWlqt9N1kC295ueHW6r3ofN&#10;x3s63c37rTG3N/PLM6hIc/wPwxlf0KEUpoObuA5qMLBcSlDkVAaIna0eZdrhLGSgy0Jf8pd/AAAA&#10;//8DAFBLAQItABQABgAIAAAAIQC2gziS/gAAAOEBAAATAAAAAAAAAAAAAAAAAAAAAABbQ29udGVu&#10;dF9UeXBlc10ueG1sUEsBAi0AFAAGAAgAAAAhADj9If/WAAAAlAEAAAsAAAAAAAAAAAAAAAAALwEA&#10;AF9yZWxzLy5yZWxzUEsBAi0AFAAGAAgAAAAhAGlytbEyAgAAbgQAAA4AAAAAAAAAAAAAAAAALgIA&#10;AGRycy9lMm9Eb2MueG1sUEsBAi0AFAAGAAgAAAAhABpmutTcAAAABwEAAA8AAAAAAAAAAAAAAAAA&#10;jAQAAGRycy9kb3ducmV2LnhtbFBLBQYAAAAABAAEAPMAAACV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C32AEBB" w14:textId="77777777" w:rsidR="00C2493C" w:rsidRDefault="00C2493C">
      <w:pPr>
        <w:jc w:val="both"/>
        <w:rPr>
          <w:rFonts w:ascii="Arial" w:hAnsi="Arial"/>
          <w:sz w:val="22"/>
        </w:rPr>
        <w:sectPr w:rsidR="00C2493C">
          <w:type w:val="continuous"/>
          <w:pgSz w:w="11907" w:h="16840" w:code="9"/>
          <w:pgMar w:top="851" w:right="1134" w:bottom="709" w:left="1134" w:header="708" w:footer="708" w:gutter="0"/>
          <w:cols w:space="708"/>
        </w:sect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6"/>
        <w:gridCol w:w="4483"/>
      </w:tblGrid>
      <w:tr w:rsidR="00C2493C" w14:paraId="41BC46A5" w14:textId="77777777">
        <w:trPr>
          <w:tblCellSpacing w:w="0" w:type="dxa"/>
          <w:jc w:val="center"/>
        </w:trPr>
        <w:tc>
          <w:tcPr>
            <w:tcW w:w="5156" w:type="dxa"/>
          </w:tcPr>
          <w:p w14:paraId="2F65F3FB" w14:textId="77777777" w:rsidR="00C2493C" w:rsidRPr="000E4B94" w:rsidRDefault="00C2493C" w:rsidP="00590652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483" w:type="dxa"/>
          </w:tcPr>
          <w:p w14:paraId="754DB8ED" w14:textId="77777777" w:rsidR="00C2493C" w:rsidRPr="000E4B94" w:rsidRDefault="00C2493C" w:rsidP="0059065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6EEF0D2B" w14:textId="77777777" w:rsidR="00FD6520" w:rsidRPr="008028EB" w:rsidRDefault="00FD6520" w:rsidP="00FD6520">
      <w:pPr>
        <w:rPr>
          <w:rFonts w:ascii="Verdana" w:hAnsi="Verdana"/>
          <w:sz w:val="24"/>
          <w:szCs w:val="24"/>
        </w:rPr>
      </w:pPr>
      <w:r w:rsidRPr="008028EB">
        <w:rPr>
          <w:rFonts w:ascii="Verdana" w:hAnsi="Verdana"/>
          <w:bCs/>
        </w:rPr>
        <w:t xml:space="preserve">Objednáváme u </w:t>
      </w:r>
      <w:r>
        <w:rPr>
          <w:rFonts w:ascii="Verdana" w:hAnsi="Verdana"/>
          <w:bCs/>
        </w:rPr>
        <w:t>v</w:t>
      </w:r>
      <w:r w:rsidRPr="008028EB">
        <w:rPr>
          <w:rFonts w:ascii="Verdana" w:hAnsi="Verdana"/>
          <w:bCs/>
        </w:rPr>
        <w:t xml:space="preserve">ás tisk </w:t>
      </w:r>
      <w:r w:rsidR="00DD5E5C" w:rsidRPr="00DD5E5C">
        <w:rPr>
          <w:rFonts w:ascii="Verdana" w:hAnsi="Verdana"/>
          <w:b/>
          <w:bCs/>
        </w:rPr>
        <w:t>2</w:t>
      </w:r>
      <w:r w:rsidRPr="00DD5E5C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>0</w:t>
      </w:r>
      <w:r w:rsidRPr="009C6203">
        <w:rPr>
          <w:rFonts w:ascii="Verdana" w:hAnsi="Verdana"/>
          <w:b/>
          <w:bCs/>
        </w:rPr>
        <w:t>00</w:t>
      </w:r>
      <w:r w:rsidRPr="00E27C2E">
        <w:rPr>
          <w:rFonts w:ascii="Verdana" w:hAnsi="Verdana"/>
          <w:b/>
          <w:bCs/>
        </w:rPr>
        <w:t xml:space="preserve"> kusů</w:t>
      </w:r>
      <w:r>
        <w:rPr>
          <w:rFonts w:ascii="Verdana" w:hAnsi="Verdana"/>
          <w:bCs/>
        </w:rPr>
        <w:t xml:space="preserve"> stolních kalendářů České inspirace a Českého dědictví UNESCO na rok 202</w:t>
      </w:r>
      <w:r w:rsidR="0019717A">
        <w:rPr>
          <w:rFonts w:ascii="Verdana" w:hAnsi="Verdana"/>
          <w:bCs/>
        </w:rPr>
        <w:t>5</w:t>
      </w:r>
      <w:r>
        <w:rPr>
          <w:rFonts w:ascii="Verdana" w:hAnsi="Verdana"/>
          <w:bCs/>
        </w:rPr>
        <w:t xml:space="preserve"> dle specifikace níže</w:t>
      </w:r>
      <w:r w:rsidRPr="008028EB">
        <w:rPr>
          <w:rFonts w:ascii="Verdana" w:hAnsi="Verdana"/>
          <w:bCs/>
        </w:rPr>
        <w:t>:</w:t>
      </w:r>
    </w:p>
    <w:p w14:paraId="63D913AB" w14:textId="77777777" w:rsidR="00DD5E5C" w:rsidRDefault="00DD5E5C" w:rsidP="00FD6520">
      <w:pPr>
        <w:rPr>
          <w:rFonts w:ascii="Verdana" w:hAnsi="Verdana"/>
          <w:b/>
          <w:bCs/>
        </w:rPr>
      </w:pPr>
    </w:p>
    <w:p w14:paraId="19D47A70" w14:textId="77777777" w:rsidR="00FD6520" w:rsidRPr="00C80E29" w:rsidRDefault="00FD6520" w:rsidP="00FD6520">
      <w:pPr>
        <w:rPr>
          <w:rFonts w:ascii="Verdana" w:hAnsi="Verdana"/>
          <w:b/>
          <w:bCs/>
        </w:rPr>
      </w:pPr>
      <w:r w:rsidRPr="00C80E29">
        <w:rPr>
          <w:rFonts w:ascii="Verdana" w:hAnsi="Verdana"/>
          <w:b/>
          <w:bCs/>
        </w:rPr>
        <w:t xml:space="preserve">Kalendárium: </w:t>
      </w:r>
    </w:p>
    <w:p w14:paraId="0769E312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>Rozměr: 300 x 145 mm</w:t>
      </w:r>
    </w:p>
    <w:p w14:paraId="0438EEDA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>Rozsah: 60 stran</w:t>
      </w:r>
    </w:p>
    <w:p w14:paraId="172FD559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>Barevnost: 4/4</w:t>
      </w:r>
    </w:p>
    <w:p w14:paraId="21187AFF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>Papír: KM 150g</w:t>
      </w:r>
      <w:r>
        <w:rPr>
          <w:rFonts w:ascii="Verdana" w:hAnsi="Verdana"/>
          <w:bCs/>
        </w:rPr>
        <w:t xml:space="preserve"> + disperzní lak mat 1/1</w:t>
      </w:r>
    </w:p>
    <w:p w14:paraId="43333CF0" w14:textId="77777777" w:rsidR="00FD6520" w:rsidRPr="00C80E29" w:rsidRDefault="00FD6520" w:rsidP="00FD6520">
      <w:pPr>
        <w:rPr>
          <w:rFonts w:ascii="Verdana" w:hAnsi="Verdana"/>
          <w:b/>
          <w:bCs/>
        </w:rPr>
      </w:pPr>
      <w:r w:rsidRPr="00C80E29">
        <w:rPr>
          <w:rFonts w:ascii="Verdana" w:hAnsi="Verdana"/>
          <w:b/>
          <w:bCs/>
        </w:rPr>
        <w:t xml:space="preserve">Stojánek – 2 ks: </w:t>
      </w:r>
    </w:p>
    <w:p w14:paraId="1FB594C9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>Rozměr: 300 x 175 mm</w:t>
      </w:r>
    </w:p>
    <w:p w14:paraId="1419B572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 xml:space="preserve">Papír: B/B lepenka </w:t>
      </w:r>
      <w:r w:rsidR="0019717A">
        <w:rPr>
          <w:rFonts w:ascii="Verdana" w:hAnsi="Verdana"/>
          <w:bCs/>
        </w:rPr>
        <w:t>GT1 6</w:t>
      </w:r>
      <w:r w:rsidRPr="00C80E29">
        <w:rPr>
          <w:rFonts w:ascii="Verdana" w:hAnsi="Verdana"/>
          <w:bCs/>
        </w:rPr>
        <w:t>00 g</w:t>
      </w:r>
    </w:p>
    <w:p w14:paraId="39528266" w14:textId="77777777" w:rsidR="00FD6520" w:rsidRPr="00C80E29" w:rsidRDefault="00FD6520" w:rsidP="00FD6520">
      <w:pPr>
        <w:rPr>
          <w:rFonts w:ascii="Verdana" w:hAnsi="Verdana"/>
          <w:b/>
          <w:bCs/>
        </w:rPr>
      </w:pPr>
      <w:r w:rsidRPr="00C80E29">
        <w:rPr>
          <w:rFonts w:ascii="Verdana" w:hAnsi="Verdana"/>
          <w:b/>
          <w:bCs/>
        </w:rPr>
        <w:t>Vazba a knihařské zpracování:</w:t>
      </w:r>
    </w:p>
    <w:p w14:paraId="2D614E6F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 xml:space="preserve">• TWIN, TWIN vazba po str. 300 mm </w:t>
      </w:r>
    </w:p>
    <w:p w14:paraId="090AC7D4" w14:textId="77777777" w:rsidR="00FD6520" w:rsidRPr="00C80E29" w:rsidRDefault="00FD6520" w:rsidP="00FD6520">
      <w:pPr>
        <w:rPr>
          <w:rFonts w:ascii="Verdana" w:hAnsi="Verdana"/>
          <w:bCs/>
        </w:rPr>
      </w:pPr>
      <w:r w:rsidRPr="00C80E29">
        <w:rPr>
          <w:rFonts w:ascii="Verdana" w:hAnsi="Verdana"/>
          <w:bCs/>
        </w:rPr>
        <w:t xml:space="preserve">• stojánek - výsek zámečku </w:t>
      </w:r>
    </w:p>
    <w:p w14:paraId="7DA0B8C6" w14:textId="77777777" w:rsidR="00DD5E5C" w:rsidRDefault="00DD5E5C" w:rsidP="00FD6520">
      <w:pPr>
        <w:rPr>
          <w:rFonts w:ascii="Verdana" w:hAnsi="Verdana"/>
        </w:rPr>
      </w:pPr>
    </w:p>
    <w:p w14:paraId="19DD7CF1" w14:textId="77777777" w:rsidR="00DD5E5C" w:rsidRDefault="00FD6520" w:rsidP="00FD6520">
      <w:pPr>
        <w:rPr>
          <w:rFonts w:ascii="Verdana" w:hAnsi="Verdana"/>
        </w:rPr>
      </w:pPr>
      <w:r>
        <w:rPr>
          <w:rFonts w:ascii="Verdana" w:hAnsi="Verdana"/>
        </w:rPr>
        <w:t xml:space="preserve">Cena za tisk </w:t>
      </w:r>
      <w:r w:rsidRPr="00DD5E5C">
        <w:rPr>
          <w:rFonts w:ascii="Verdana" w:hAnsi="Verdana"/>
          <w:b/>
        </w:rPr>
        <w:t xml:space="preserve">nepřesáhne </w:t>
      </w:r>
      <w:r w:rsidR="00DD5E5C" w:rsidRPr="00DD5E5C">
        <w:rPr>
          <w:rFonts w:ascii="Verdana" w:hAnsi="Verdana"/>
          <w:b/>
        </w:rPr>
        <w:t>7</w:t>
      </w:r>
      <w:r w:rsidR="001E7262">
        <w:rPr>
          <w:rFonts w:ascii="Verdana" w:hAnsi="Verdana"/>
          <w:b/>
        </w:rPr>
        <w:t>0</w:t>
      </w:r>
      <w:r w:rsidRPr="00DD5E5C">
        <w:rPr>
          <w:rFonts w:ascii="Verdana" w:hAnsi="Verdana"/>
          <w:b/>
        </w:rPr>
        <w:t xml:space="preserve"> tisíc Kč bez DPH a grafiky</w:t>
      </w:r>
      <w:r>
        <w:rPr>
          <w:rFonts w:ascii="Verdana" w:hAnsi="Verdana"/>
        </w:rPr>
        <w:t>.</w:t>
      </w:r>
    </w:p>
    <w:p w14:paraId="610EEA83" w14:textId="77777777" w:rsidR="00DD5E5C" w:rsidRDefault="00DD5E5C" w:rsidP="00FD6520">
      <w:pPr>
        <w:rPr>
          <w:rFonts w:ascii="Verdana" w:hAnsi="Verdana"/>
        </w:rPr>
      </w:pPr>
    </w:p>
    <w:p w14:paraId="14478FF0" w14:textId="77777777" w:rsidR="00DD5E5C" w:rsidRDefault="00DD5E5C" w:rsidP="00FD6520">
      <w:pPr>
        <w:rPr>
          <w:rFonts w:ascii="Verdana" w:hAnsi="Verdana"/>
        </w:rPr>
      </w:pPr>
      <w:r>
        <w:rPr>
          <w:rFonts w:ascii="Verdana" w:hAnsi="Verdana"/>
        </w:rPr>
        <w:t>Objednávku akceptuji:</w:t>
      </w:r>
    </w:p>
    <w:p w14:paraId="1869B6B1" w14:textId="77777777" w:rsidR="001E7262" w:rsidRDefault="001E7262" w:rsidP="00FD6520">
      <w:pPr>
        <w:rPr>
          <w:rFonts w:ascii="Verdana" w:hAnsi="Verdana"/>
        </w:rPr>
      </w:pPr>
    </w:p>
    <w:p w14:paraId="2A92693D" w14:textId="77777777" w:rsidR="00C2493C" w:rsidRDefault="00C2493C" w:rsidP="00242586">
      <w:pPr>
        <w:rPr>
          <w:rFonts w:ascii="Arial" w:hAnsi="Arial"/>
          <w:sz w:val="22"/>
        </w:rPr>
      </w:pPr>
      <w:r>
        <w:rPr>
          <w:rFonts w:ascii="Arial" w:hAnsi="Arial" w:cs="Arial"/>
          <w:b/>
        </w:rPr>
        <w:t xml:space="preserve">  </w:t>
      </w:r>
      <w:r w:rsidR="001C4790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B48867" wp14:editId="2CE1C7F6">
                <wp:simplePos x="0" y="0"/>
                <wp:positionH relativeFrom="column">
                  <wp:posOffset>20955</wp:posOffset>
                </wp:positionH>
                <wp:positionV relativeFrom="paragraph">
                  <wp:posOffset>145415</wp:posOffset>
                </wp:positionV>
                <wp:extent cx="6106795" cy="635"/>
                <wp:effectExtent l="7620" t="10160" r="10160" b="825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465D6" id="Line 13" o:spid="_x0000_s1026" style="position:absolute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1.45pt" to="482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RpMgIAAG4EAAAOAAAAZHJzL2Uyb0RvYy54bWysVMGO2jAQvVfqP1i+QxIIWYgIq4pAe6At&#10;0m4/wNgOserYlm0IqOq/d2xYtrSHVlVzcOz4zfO8mefMH0+dREdundCqwtkwxYgrqplQ+wp/eV4P&#10;phg5TxQjUite4TN3+HHx9s28NyUf6VZLxi0CEuXK3lS49d6USeJoyzvihtpwBZuNth3xsLT7hFnS&#10;A3snk1GaFkmvLTNWU+4cfK0vm3gR+ZuGU/+5aRz3SFYYcvNxtHHchTFZzEm5t8S0gl7TIP+QRUeE&#10;gkNvVDXxBB2s+I2qE9Rqpxs/pLpLdNMIyqMGUJOlv6h5aonhUQsUx5lbmdz/o6WfjluLBIPe5Rgp&#10;0kGPNkJxlI1DbXrjSoAs1dYGdfSknsxG068OKb1sidrzmOPz2UBcFiKSu5CwcAZO2PUfNQMMOXgd&#10;C3VqbIcaKcyHEBjIoRjoFDtzvnWGnzyi8LHI0uJhNsGIwl4xnsSTSBlIQqixzr/nukNhUmEJAiIl&#10;OW6cD0m9QgJc6bWQMrZeKtRXeDYZTWKA01KwsBlgzu53S2nRkQTzxOd67h3M6oNikazlhK0UQz6W&#10;Q4HhcWB3HUaSw/WAScR5IuSfcZC0VCEPKALIuM4urvo2S2er6WqaD/JRsRrkaV0P3q2X+aBYZw+T&#10;elwvl3X2PUjK8rIVjHEVVL04PMv/zkHXu3bx5s3jt/Il9+yxzpDsyzsmHf0QLHAx006z89aGlgRr&#10;gKkj+HoBw635eR1Rr7+JxQ8AAAD//wMAUEsDBBQABgAIAAAAIQA65NA53gAAAAcBAAAPAAAAZHJz&#10;L2Rvd25yZXYueG1sTI9BS8NAEIXvgv9hGcGLtJsmWEyaTRFBBCkFq4cet9kxCcnOht1NG/+948ke&#10;37zHe9+U29kO4ow+dI4UrJYJCKTamY4aBV+fr4snECFqMnpwhAp+MMC2ur0pdWHchT7wfIiN4BIK&#10;hVbQxjgWUoa6RavD0o1I7H07b3Vk6RtpvL5wuR1kmiRraXVHvNDqEV9arPvDZBXkR7/ryel93fuw&#10;e39bTQ/zca/U/d38vAERcY7/YfjDZ3SomOnkJjJBDAqyjIMK0jQHwXa+fuTXTnzIEpBVKa/5q18A&#10;AAD//wMAUEsBAi0AFAAGAAgAAAAhALaDOJL+AAAA4QEAABMAAAAAAAAAAAAAAAAAAAAAAFtDb250&#10;ZW50X1R5cGVzXS54bWxQSwECLQAUAAYACAAAACEAOP0h/9YAAACUAQAACwAAAAAAAAAAAAAAAAAv&#10;AQAAX3JlbHMvLnJlbHNQSwECLQAUAAYACAAAACEAj1jkaTICAABuBAAADgAAAAAAAAAAAAAAAAAu&#10;AgAAZHJzL2Uyb0RvYy54bWxQSwECLQAUAAYACAAAACEAOuTQOd4AAAAHAQAADwAAAAAAAAAAAAAA&#10;AACMBAAAZHJzL2Rvd25yZXYueG1sUEsFBgAAAAAEAAQA8wAAAJc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DDC00D5" w14:textId="77777777" w:rsidR="00C2493C" w:rsidRDefault="001C4790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CC0FB76" wp14:editId="427BC891">
                <wp:simplePos x="0" y="0"/>
                <wp:positionH relativeFrom="column">
                  <wp:posOffset>226060</wp:posOffset>
                </wp:positionH>
                <wp:positionV relativeFrom="paragraph">
                  <wp:posOffset>74930</wp:posOffset>
                </wp:positionV>
                <wp:extent cx="1035050" cy="170180"/>
                <wp:effectExtent l="3175" t="3810" r="0" b="698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12499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Způsob platby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0FB76" id="AutoShape 14" o:spid="_x0000_s1031" style="position:absolute;margin-left:17.8pt;margin-top:5.9pt;width:81.5pt;height:1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wqCQIAAPgDAAAOAAAAZHJzL2Uyb0RvYy54bWysU9tu2zAMfR+wfxD0vtjO0KQw4hRFigwD&#10;ugva7QNkSba1yaJGKXG6rx+lXBZsb8P0IIgUeUgekqu7w2jZXmMw4BpezUrOtJOgjOsb/vXL9s0t&#10;ZyEKp4QFpxv+ogO/W79+tZp8recwgFUaGYG4UE++4UOMvi6KIAc9ijADrx19doCjiCRiXygUE6GP&#10;tpiX5aKYAJVHkDoE0j4cP/k643edlvFT1wUdmW045Rbzjflu012sV6LuUfjByFMa4h+yGIVxFPQC&#10;9SCiYDs0f0GNRiIE6OJMwlhA1xmpcw1UTVX+Uc3zILzOtRA5wV9oCv8PVn7cP/vPmFIP/hHk98Ac&#10;bAbhen2PCNOghaJwVSKqmHyoLw5JCOTK2ukDKGqt2EXIHBw6HBMgVccOmeqXC9X6EJkkZVW+vSlv&#10;qCOS/qplWd3mXhSiPnt7DPGdhpGlR8MRdk49UT9zCLF/DDHzrZgTY4quvnHWjZa6txeWVYvFYpmT&#10;FvXJmLDPmLlcsEZtjbVZwL7dWGTk2vBtPifncG1mXTJ2kNwSIaJOmsxLoiJNXajjoT0woxq+SBBJ&#10;04J6IaIQjuNH60KPAfAnZxONXsPDj51AzZl97xLZ82WZZvVawGuhvRaEkwTV8MjZ8bmJx/neeTT9&#10;QJGqTJmDe2pQZ+K5k8esTunTeOV6TquQ5vdazla/F3b9CwAA//8DAFBLAwQUAAYACAAAACEA7UOP&#10;89wAAAAIAQAADwAAAGRycy9kb3ducmV2LnhtbExPTUvDQBC9C/6HZQRvdlOLocZsirRaQU/WUvU2&#10;zY5JMDsbstsm/nunJz0N74M37+WL0bXqSH1oPBuYThJQxKW3DVcGtm+PV3NQISJbbD2TgR8KsCjO&#10;z3LMrB/4lY6bWCkJ4ZChgTrGLtM6lDU5DBPfEYv25XuHUWBfadvjIOGu1ddJkmqHDcuHGjta1lR+&#10;bw7OwO5jfLHPT7ge0oflKnyu37lZzYy5vBjv70BFGuOfGU71pToU0mnvD2yDag3MblJxCj+VBSf9&#10;di7EXgS5usj1/wHFLwAAAP//AwBQSwECLQAUAAYACAAAACEAtoM4kv4AAADhAQAAEwAAAAAAAAAA&#10;AAAAAAAAAAAAW0NvbnRlbnRfVHlwZXNdLnhtbFBLAQItABQABgAIAAAAIQA4/SH/1gAAAJQBAAAL&#10;AAAAAAAAAAAAAAAAAC8BAABfcmVscy8ucmVsc1BLAQItABQABgAIAAAAIQB5hJwqCQIAAPgDAAAO&#10;AAAAAAAAAAAAAAAAAC4CAABkcnMvZTJvRG9jLnhtbFBLAQItABQABgAIAAAAIQDtQ4/z3AAAAAgB&#10;AAAPAAAAAAAAAAAAAAAAAGMEAABkcnMvZG93bnJldi54bWxQSwUGAAAAAAQABADzAAAAbAUAAAAA&#10;" o:allowincell="f" stroked="f">
                <v:textbox inset="1pt,1pt,1pt,1pt">
                  <w:txbxContent>
                    <w:p w14:paraId="4F212499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  <w:sz w:val="18"/>
                        </w:rPr>
                        <w:t>Způsob platby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1CA2F54" wp14:editId="64867C62">
                <wp:simplePos x="0" y="0"/>
                <wp:positionH relativeFrom="column">
                  <wp:posOffset>3528060</wp:posOffset>
                </wp:positionH>
                <wp:positionV relativeFrom="paragraph">
                  <wp:posOffset>74930</wp:posOffset>
                </wp:positionV>
                <wp:extent cx="777240" cy="170180"/>
                <wp:effectExtent l="0" t="3810" r="3810" b="698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EB21B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Doprava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A2F54" id="AutoShape 15" o:spid="_x0000_s1032" style="position:absolute;margin-left:277.8pt;margin-top:5.9pt;width:61.2pt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2QBwIAAPcDAAAOAAAAZHJzL2Uyb0RvYy54bWysU9uO0zAQfUfiHyy/0yQValZR09WqqyKk&#10;5SJ2+QDHdi7geMzYbVK+nrF7oYI3hB8sz9hzZs6Z8fp+Hg07aPQD2JoXi5wzbSWowXY1//qye3PH&#10;mQ/CKmHA6poftef3m9ev1pOr9BJ6MEojIxDrq8nVvA/BVVnmZa9H4RfgtKXLFnAUgUzsMoViIvTR&#10;ZMs8X2UToHIIUntP3sfTJd8k/LbVMnxqW68DMzWn2kLaMe1N3LPNWlQdCtcP8lyG+IcqRjFYSnqF&#10;ehRBsD0Of0GNg0Tw0IaFhDGDth2kThyITZH/wea5F04nLiSOd1eZ/P+DlR8Pz+4zxtK9ewL53TML&#10;217YTj8gwtRroShdEYXKJuera0A0PIWyZvoAilor9gGSBnOLYwQkdmxOUh+vUus5MEnOsiyXb6kh&#10;kq6KMi/uUisyUV2CHfrwTsPI4qHmCHurvlA7UwZxePIhya2YFWNMrr5x1o6GmncQhhWr1apMNYvq&#10;/JiwL5iJLZhB7QZjkoFdszXIKLTmu7TOwf72mbHxsYUYFvUQVfQkWaISceh8FeZmZoMiihEiehpQ&#10;R9IJ4TR99Fvo0AP+5Gyiyau5/7EXqDkz723UelnmcVRvDbw1mltDWElQNQ+cnY7bcBrvvcOh6ylT&#10;kSSz8ED9aYdwaeSpqnP5NF2Jz/knxPG9tdOr3/918wsAAP//AwBQSwMEFAAGAAgAAAAhABuixyLf&#10;AAAACQEAAA8AAABkcnMvZG93bnJldi54bWxMj8FOwzAQRO9I/IO1SNyoU6qYKMSpUAtFghMFtXBz&#10;4yWJiNdR7Dbh71lOcFzNaPa9Yjm5TpxwCK0nDfNZAgKp8ralWsPb68NVBiJEQ9Z0nlDDNwZYludn&#10;hcmtH+kFT9tYCx6hkBsNTYx9LmWoGnQmzHyPxNmnH5yJfA61tIMZedx18jpJlHSmJf7QmB5XDVZf&#10;26PTsHufnu3To9mM6n61Dh+bPbXrhdaXF9PdLYiIU/wrwy8+o0PJTAd/JBtEpyFNU8VVDuaswAV1&#10;k7HcQcMiUyDLQv43KH8AAAD//wMAUEsBAi0AFAAGAAgAAAAhALaDOJL+AAAA4QEAABMAAAAAAAAA&#10;AAAAAAAAAAAAAFtDb250ZW50X1R5cGVzXS54bWxQSwECLQAUAAYACAAAACEAOP0h/9YAAACUAQAA&#10;CwAAAAAAAAAAAAAAAAAvAQAAX3JlbHMvLnJlbHNQSwECLQAUAAYACAAAACEAknadkAcCAAD3AwAA&#10;DgAAAAAAAAAAAAAAAAAuAgAAZHJzL2Uyb0RvYy54bWxQSwECLQAUAAYACAAAACEAG6LHIt8AAAAJ&#10;AQAADwAAAAAAAAAAAAAAAABhBAAAZHJzL2Rvd25yZXYueG1sUEsFBgAAAAAEAAQA8wAAAG0FAAAA&#10;AA==&#10;" o:allowincell="f" stroked="f">
                <v:textbox inset="1pt,1pt,1pt,1pt">
                  <w:txbxContent>
                    <w:p w14:paraId="3B0EB21B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  <w:sz w:val="18"/>
                        </w:rPr>
                        <w:t>Doprava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18C3A6" w14:textId="77777777" w:rsidR="00C2493C" w:rsidRDefault="001C4790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65EB7C3" wp14:editId="4ABC667E">
                <wp:simplePos x="0" y="0"/>
                <wp:positionH relativeFrom="column">
                  <wp:posOffset>-130175</wp:posOffset>
                </wp:positionH>
                <wp:positionV relativeFrom="paragraph">
                  <wp:posOffset>-3810</wp:posOffset>
                </wp:positionV>
                <wp:extent cx="3091815" cy="1281430"/>
                <wp:effectExtent l="8890" t="5080" r="13970" b="889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815" cy="128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F922D" id="AutoShape 16" o:spid="_x0000_s1026" style="position:absolute;margin-left:-10.25pt;margin-top:-.3pt;width:243.45pt;height:100.9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erMQIAAGMEAAAOAAAAZHJzL2Uyb0RvYy54bWysVFFv0zAQfkfiP1h+p0m6tmujpdO0UYQ0&#10;YGLwA1zbaQyOz5zdpt2v5+K0owOeEHmw7ny+z/fdd87V9b61bKcxGHAVL0Y5Z9pJUMZtKv71y+rN&#10;nLMQhVPCgtMVP+jAr5evX111vtRjaMAqjYxAXCg7X/EmRl9mWZCNbkUYgdeOgjVgKyK5uMkUio7Q&#10;W5uN83yWdYDKI0gdAu3eDUG+TPh1rWX8VNdBR2YrTrXFtGJa1/2aLa9EuUHhGyOPZYh/qKIVxtGl&#10;z1B3Igq2RfMHVGskQoA6jiS0GdS1kTpxIDZF/hubx0Z4nbhQc4J/blP4f7Dy4+4BmVGkXcGZEy1p&#10;dLONkK5mxaxvUOdDSece/QP2FIO/B/k9MAe3jXAbfYMIXaOForKK/nz2IqF3AqWydfcBFMELgk+9&#10;2tfY9oDUBbZPkhyeJdH7yCRtXuSLYl5MOZMUK8bzYnKRRMtEeUr3GOI7DS3rjYojbJ36TMKnO8Tu&#10;PsQkjDqyE+obZ3VrSeadsERxNrtMVYvyeJiwT5iJL1ijVsba5OBmfWuRUWrFV+k7JofzY9axruKL&#10;6XiaqngRC+cQefr+BpF4pPHse/vWqWRHYexgU5XWHZvd93fQaQ3qQL1GGCadXiYZDeATZx1NecXD&#10;j61AzZl970ivRTGZ9M8iOZPp5ZgcPI+szyPCSYKqeORsMG/j8JS2Hs2moZuKRNdBP0K1iadhGKo6&#10;FkuTTNaLp3Lup1O//g3LnwAAAP//AwBQSwMEFAAGAAgAAAAhANqBconcAAAACQEAAA8AAABkcnMv&#10;ZG93bnJldi54bWxMj8FOwzAQRO9I/IO1SNxau1EbQYhTISS4IgIHjk68JBHxOrWdNPD1LCe4zWpG&#10;M2/L4+pGsWCIgycNu60CgdR6O1Cn4e31cXMDIiZD1oyeUMMXRjhWlxelKaw/0wsudeoEl1AsjIY+&#10;pamQMrY9OhO3fkJi78MHZxKfoZM2mDOXu1FmSuXSmYF4oTcTPvTYftaz09BaNavwvjzfNodUfy/z&#10;ieTTSevrq/X+DkTCNf2F4Ref0aFipsbPZKMYNWwydeAoixwE+/s834NoNGRql4GsSvn/g+oHAAD/&#10;/wMAUEsBAi0AFAAGAAgAAAAhALaDOJL+AAAA4QEAABMAAAAAAAAAAAAAAAAAAAAAAFtDb250ZW50&#10;X1R5cGVzXS54bWxQSwECLQAUAAYACAAAACEAOP0h/9YAAACUAQAACwAAAAAAAAAAAAAAAAAvAQAA&#10;X3JlbHMvLnJlbHNQSwECLQAUAAYACAAAACEAQ1bXqzECAABjBAAADgAAAAAAAAAAAAAAAAAuAgAA&#10;ZHJzL2Uyb0RvYy54bWxQSwECLQAUAAYACAAAACEA2oFyidwAAAAJAQAADwAAAAAAAAAAAAAAAACL&#10;BAAAZHJzL2Rvd25yZXYueG1sUEsFBgAAAAAEAAQA8wAAAJ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8B4C185" wp14:editId="0970EBAE">
                <wp:simplePos x="0" y="0"/>
                <wp:positionH relativeFrom="column">
                  <wp:posOffset>3155315</wp:posOffset>
                </wp:positionH>
                <wp:positionV relativeFrom="paragraph">
                  <wp:posOffset>-3810</wp:posOffset>
                </wp:positionV>
                <wp:extent cx="3083560" cy="531495"/>
                <wp:effectExtent l="8255" t="5080" r="13335" b="63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41F96" id="AutoShape 17" o:spid="_x0000_s1026" style="position:absolute;margin-left:248.45pt;margin-top:-.3pt;width:242.8pt;height:41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8UMAIAAGIEAAAOAAAAZHJzL2Uyb0RvYy54bWysVFFv0zAQfkfiP1h+Z0m6tlujpdO0MYQ0&#10;YGLwA1zbSQyOz5zdptuv5+KkowOeEHmw7nz2d993d87F5b6zbKcxGHAVL05yzrSToIxrKv71y+2b&#10;c85CFE4JC05X/FEHfrl+/eqi96WeQQtWaWQE4kLZ+4q3Mfoyy4JsdSfCCXjtKFgDdiKSi02mUPSE&#10;3tlslufLrAdUHkHqEGj3ZgzydcKvay3jp7oOOjJbceIW04pp3Qxrtr4QZYPCt0ZONMQ/sOiEcZT0&#10;GepGRMG2aP6A6oxECFDHEwldBnVtpE4aSE2R/6bmoRVeJy1UnOCfyxT+H6z8uLtHZhT1jsrjREc9&#10;utpGSKlZcTYUqPehpHMP/h4HicHfgfwemIPrVrhGXyFC32qhiFYxnM9eXBicQFfZpv8AiuAFwada&#10;7WvsBkCqAtunljw+t0TvI5O0eZqfny6WRE1SbHFazFeLlEKUh9seQ3ynoWODUXGErVOfqe8phdjd&#10;hZj6oiZxQn3jrO4sdXknLCuWy2USmYlyOkzWATPJBWvUrbE2Odhsri0yulrx2/RNdMLxMetYX/HV&#10;YrZILF7EwjFEnr6/QSQdaTqH0r51KtlRGDvaxNK6qdZDecc2bUA9UqkRxkGnh0lGC/jEWU9DXvHw&#10;YytQc2bfO2rXqpjPh1eRnPnibEYOHkc2xxHhJEFVPHI2mtdxfElbj6ZpKVOR5DoYJqg28TALI6uJ&#10;LA0yWS9eyrGfTv36Nax/AgAA//8DAFBLAwQUAAYACAAAACEAXl/ya9wAAAAIAQAADwAAAGRycy9k&#10;b3ducmV2LnhtbEyPQU+EMBSE7yb+h+aZeNttd3UJII+NMdGrET14LPQJRPrK0sKiv9560uNkJjPf&#10;FMfVDmKhyfeOEXZbBYK4cabnFuHt9XGTgvBBs9GDY0L4Ig/H8vKi0LlxZ36hpQqtiCXsc43QhTDm&#10;UvqmI6v91o3E0ftwk9UhyqmVZtLnWG4HuVcqkVb3HBc6PdJDR81nNVuExqhZTe/Lc1YfQvW9zCeW&#10;TyfE66v1/g5EoDX8heEXP6JDGZlqN7PxYkC4zZIsRhE2CYjoZ+n+AKJGSG92IMtC/j9Q/gAAAP//&#10;AwBQSwECLQAUAAYACAAAACEAtoM4kv4AAADhAQAAEwAAAAAAAAAAAAAAAAAAAAAAW0NvbnRlbnRf&#10;VHlwZXNdLnhtbFBLAQItABQABgAIAAAAIQA4/SH/1gAAAJQBAAALAAAAAAAAAAAAAAAAAC8BAABf&#10;cmVscy8ucmVsc1BLAQItABQABgAIAAAAIQAbhj8UMAIAAGIEAAAOAAAAAAAAAAAAAAAAAC4CAABk&#10;cnMvZTJvRG9jLnhtbFBLAQItABQABgAIAAAAIQBeX/Jr3AAAAAgBAAAPAAAAAAAAAAAAAAAAAIoE&#10;AABkcnMvZG93bnJldi54bWxQSwUGAAAAAAQABADzAAAAkwUAAAAA&#10;" o:allowincell="f"/>
            </w:pict>
          </mc:Fallback>
        </mc:AlternateContent>
      </w:r>
    </w:p>
    <w:p w14:paraId="2D1669BC" w14:textId="77777777" w:rsidR="00C2493C" w:rsidRPr="00017741" w:rsidRDefault="00C2493C">
      <w:pPr>
        <w:tabs>
          <w:tab w:val="left" w:pos="2268"/>
          <w:tab w:val="left" w:pos="5529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Šekem</w:t>
      </w:r>
      <w:r w:rsidRPr="00017741">
        <w:rPr>
          <w:rFonts w:ascii="Verdana" w:hAnsi="Verdana"/>
        </w:rPr>
        <w:tab/>
      </w:r>
      <w:bookmarkStart w:id="0" w:name="Zaškrtávací1"/>
      <w:r w:rsidRPr="00017741">
        <w:rPr>
          <w:rFonts w:ascii="Verdana" w:hAnsi="Verdana"/>
        </w:rPr>
        <w:fldChar w:fldCharType="begin">
          <w:ffData>
            <w:name w:val="Zaškrtávací1"/>
            <w:enabled/>
            <w:calcOnExit w:val="0"/>
            <w:statusText w:type="text" w:val="Vyberte prosím pouze jednu položku způsobu platby pomocí kliknutí myší nebo mezerníkem.  Díky!"/>
            <w:checkBox>
              <w:sizeAuto/>
              <w:default w:val="0"/>
            </w:checkBox>
          </w:ffData>
        </w:fldChar>
      </w:r>
      <w:r w:rsidRPr="00017741">
        <w:rPr>
          <w:rFonts w:ascii="Verdana" w:hAnsi="Verdana"/>
        </w:rPr>
        <w:instrText xml:space="preserve"> FORMCHECKBOX </w:instrText>
      </w:r>
      <w:r w:rsidR="0096737F">
        <w:rPr>
          <w:rFonts w:ascii="Verdana" w:hAnsi="Verdana"/>
        </w:rPr>
      </w:r>
      <w:r w:rsidR="0096737F">
        <w:rPr>
          <w:rFonts w:ascii="Verdana" w:hAnsi="Verdana"/>
        </w:rPr>
        <w:fldChar w:fldCharType="separate"/>
      </w:r>
      <w:r w:rsidRPr="00017741">
        <w:rPr>
          <w:rFonts w:ascii="Verdana" w:hAnsi="Verdana"/>
        </w:rPr>
        <w:fldChar w:fldCharType="end"/>
      </w:r>
      <w:bookmarkEnd w:id="0"/>
      <w:r w:rsidRPr="00017741">
        <w:rPr>
          <w:rFonts w:ascii="Verdana" w:hAnsi="Verdana"/>
        </w:rPr>
        <w:tab/>
      </w:r>
    </w:p>
    <w:p w14:paraId="4FE30E23" w14:textId="77777777" w:rsidR="00C2493C" w:rsidRPr="00017741" w:rsidRDefault="00C2493C">
      <w:pPr>
        <w:tabs>
          <w:tab w:val="left" w:pos="2268"/>
          <w:tab w:val="left" w:pos="5245"/>
          <w:tab w:val="left" w:pos="6096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>Hotově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7741">
        <w:rPr>
          <w:rFonts w:ascii="Verdana" w:hAnsi="Verdana"/>
        </w:rPr>
        <w:instrText xml:space="preserve"> FORMCHECKBOX </w:instrText>
      </w:r>
      <w:r w:rsidR="0096737F">
        <w:rPr>
          <w:rFonts w:ascii="Verdana" w:hAnsi="Verdana"/>
        </w:rPr>
      </w:r>
      <w:r w:rsidR="0096737F">
        <w:rPr>
          <w:rFonts w:ascii="Verdana" w:hAnsi="Verdana"/>
        </w:rPr>
        <w:fldChar w:fldCharType="separate"/>
      </w:r>
      <w:r w:rsidRPr="00017741">
        <w:rPr>
          <w:rFonts w:ascii="Verdana" w:hAnsi="Verdana"/>
        </w:rPr>
        <w:fldChar w:fldCharType="end"/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</w:rPr>
        <w:tab/>
      </w:r>
    </w:p>
    <w:p w14:paraId="54A2416F" w14:textId="77777777" w:rsidR="00C2493C" w:rsidRPr="00017741" w:rsidRDefault="001C4790">
      <w:pPr>
        <w:tabs>
          <w:tab w:val="left" w:pos="2268"/>
          <w:tab w:val="left" w:pos="5245"/>
          <w:tab w:val="left" w:pos="6096"/>
        </w:tabs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0E15F4" wp14:editId="536CFDC4">
                <wp:simplePos x="0" y="0"/>
                <wp:positionH relativeFrom="column">
                  <wp:posOffset>3528060</wp:posOffset>
                </wp:positionH>
                <wp:positionV relativeFrom="paragraph">
                  <wp:posOffset>125730</wp:posOffset>
                </wp:positionV>
                <wp:extent cx="1085850" cy="170180"/>
                <wp:effectExtent l="0" t="8890" r="0" b="19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9142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Datum dodání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E15F4" id="AutoShape 18" o:spid="_x0000_s1033" style="position:absolute;margin-left:277.8pt;margin-top:9.9pt;width:85.5pt;height:13.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BmCQIAAPgDAAAOAAAAZHJzL2Uyb0RvYy54bWysU9uOEzEMfUfiH6K805mptG016nS16qoI&#10;abmIhQ/IJJmZQCYOTtrp8vU46YUK3hB5iGLHPraP7fX9cbTsoDEYcA2vZiVn2klQxvUN//pl92bF&#10;WYjCKWHB6Ya/6MDvN69frSdf6zkMYJVGRiAu1JNv+BCjr4siyEGPIszAa0efHeAoIonYFwrFROij&#10;LeZluSgmQOURpA6BtI+nT77J+F2nZfzYdUFHZhtOucV8Y77bdBebtah7FH4w8pyG+IcsRmEcBb1C&#10;PYoo2B7NX1CjkQgBujiTMBbQdUbqXANVU5V/VPM8CK9zLURO8Feawv+DlR8Oz/4TptSDfwL5PTAH&#10;20G4Xj8gwjRooShclYgqJh/qq0MSArmydnoPilor9hEyB8cOxwRI1bFjpvrlSrU+RiZJWZWru9Ud&#10;dUTSX7Usq1XuRSHqi7fHEN9qGFl6NBxh79Rn6mcOIQ5PIWa+FXNiTNHVN8660VL3DsKyarFYLHPS&#10;oj4bE/YFM5cL1qidsTYL2Ldbi4xcG77L5+wcbs2sS8YOklsiRNRJk3lJVKSpC3U8tkdmVMNXCSJp&#10;WlAvRBTCafxoXegxAP7kbKLRa3j4sReoObPvXCJ7vizTrN4KeCu0t4JwkqAaHjk7PbfxNN97j6Yf&#10;KFKVKXPwQA3qTLx08pTVOX0ar1zPeRXS/N7K2er3wm5+AQAA//8DAFBLAwQUAAYACAAAACEAxiE9&#10;Mt8AAAAJAQAADwAAAGRycy9kb3ducmV2LnhtbEyPzU7DQAyE70i8w8pI3OiGQgKEbCrUQpHgREH8&#10;3NysSSKy3ii7bcLbY05wsuwZjb8pFpPr1J6G0Ho2cDpLQBFX3rZcG3h5vju5BBUissXOMxn4pgCL&#10;8vCgwNz6kZ9ov4m1khAOORpoYuxzrUPVkMMw8z2xaJ9+cBhlHWptBxwl3HV6niSZdtiyfGiwp2VD&#10;1ddm5wy8vk+P9uEe12N2u1yFj/Ubt6szY46PpptrUJGm+GeGX3xBh1KYtn7HNqjOQJqmmVhFuJIK&#10;YriYZ3LYGjiXqctC/29Q/gAAAP//AwBQSwECLQAUAAYACAAAACEAtoM4kv4AAADhAQAAEwAAAAAA&#10;AAAAAAAAAAAAAAAAW0NvbnRlbnRfVHlwZXNdLnhtbFBLAQItABQABgAIAAAAIQA4/SH/1gAAAJQB&#10;AAALAAAAAAAAAAAAAAAAAC8BAABfcmVscy8ucmVsc1BLAQItABQABgAIAAAAIQBT9MBmCQIAAPgD&#10;AAAOAAAAAAAAAAAAAAAAAC4CAABkcnMvZTJvRG9jLnhtbFBLAQItABQABgAIAAAAIQDGIT0y3wAA&#10;AAkBAAAPAAAAAAAAAAAAAAAAAGMEAABkcnMvZG93bnJldi54bWxQSwUGAAAAAAQABADzAAAAbwUA&#10;AAAA&#10;" o:allowincell="f" stroked="f">
                <v:textbox inset="1pt,1pt,1pt,1pt">
                  <w:txbxContent>
                    <w:p w14:paraId="77299142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  <w:sz w:val="18"/>
                        </w:rPr>
                        <w:t>Datum dodání</w:t>
                      </w:r>
                    </w:p>
                  </w:txbxContent>
                </v:textbox>
              </v:roundrect>
            </w:pict>
          </mc:Fallback>
        </mc:AlternateContent>
      </w:r>
      <w:r w:rsidR="00C2493C" w:rsidRPr="00017741">
        <w:rPr>
          <w:rFonts w:ascii="Verdana" w:hAnsi="Verdana"/>
          <w:i/>
        </w:rPr>
        <w:t>Kolkové známky</w:t>
      </w:r>
      <w:r w:rsidR="00C2493C" w:rsidRPr="00017741">
        <w:rPr>
          <w:rFonts w:ascii="Verdana" w:hAnsi="Verdana"/>
        </w:rPr>
        <w:tab/>
      </w:r>
      <w:r w:rsidR="00C2493C" w:rsidRPr="00017741">
        <w:rPr>
          <w:rFonts w:ascii="Verdana" w:hAnsi="Verdana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2493C" w:rsidRPr="00017741">
        <w:rPr>
          <w:rFonts w:ascii="Verdana" w:hAnsi="Verdana"/>
        </w:rPr>
        <w:instrText xml:space="preserve"> FORMCHECKBOX </w:instrText>
      </w:r>
      <w:r w:rsidR="0096737F">
        <w:rPr>
          <w:rFonts w:ascii="Verdana" w:hAnsi="Verdana"/>
        </w:rPr>
      </w:r>
      <w:r w:rsidR="0096737F">
        <w:rPr>
          <w:rFonts w:ascii="Verdana" w:hAnsi="Verdana"/>
        </w:rPr>
        <w:fldChar w:fldCharType="separate"/>
      </w:r>
      <w:r w:rsidR="00C2493C" w:rsidRPr="00017741">
        <w:rPr>
          <w:rFonts w:ascii="Verdana" w:hAnsi="Verdana"/>
        </w:rPr>
        <w:fldChar w:fldCharType="end"/>
      </w:r>
    </w:p>
    <w:p w14:paraId="6FB52EAA" w14:textId="77777777" w:rsidR="00C2493C" w:rsidRPr="00017741" w:rsidRDefault="001C4790">
      <w:pPr>
        <w:tabs>
          <w:tab w:val="left" w:pos="2268"/>
          <w:tab w:val="left" w:pos="5245"/>
          <w:tab w:val="left" w:pos="6096"/>
        </w:tabs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503706" wp14:editId="7B5BAD74">
                <wp:simplePos x="0" y="0"/>
                <wp:positionH relativeFrom="column">
                  <wp:posOffset>3155315</wp:posOffset>
                </wp:positionH>
                <wp:positionV relativeFrom="paragraph">
                  <wp:posOffset>77470</wp:posOffset>
                </wp:positionV>
                <wp:extent cx="3083560" cy="531495"/>
                <wp:effectExtent l="8255" t="10160" r="13335" b="1079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344EE" id="AutoShape 19" o:spid="_x0000_s1026" style="position:absolute;margin-left:248.45pt;margin-top:6.1pt;width:242.8pt;height:41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hqLwIAAGEEAAAOAAAAZHJzL2Uyb0RvYy54bWysVF9v0zAQf0fiO1h+Z2m6tlujpdO0UYQ0&#10;YGLwAVzbaQyOz5zdpt2n5+KkpQWeEHmw7nx3v/vzO+fmdtdYttUYDLiS5xcjzrSToIxbl/zrl+Wb&#10;a85CFE4JC06XfK8Dv128fnXT+kKPoQarNDICcaFofcnrGH2RZUHWuhHhArx2ZKwAGxFJxXWmULSE&#10;3thsPBrNshZQeQSpQ6Dbh97IFwm/qrSMn6oq6Mhsyam2mE5M56o7s8WNKNYofG3kUIb4hyoaYRwl&#10;PUI9iCjYBs0fUI2RCAGqeCGhyaCqjNSpB+omH/3WzXMtvE690HCCP44p/D9Y+XH7hMyokhNRTjRE&#10;0d0mQsrM8nk3n9aHgtye/RN2HQb/CPJ7YA7ua+HW+g4R2loLRVXlnX92FtApgULZqv0AiuAFwadR&#10;7SpsOkAaAtslRvZHRvQuMkmXl6Pry+mMiJNkm17mk/k0pRDFIdpjiO80NKwTSo6wceoz0Z5SiO1j&#10;iIkWNTQn1DfOqsYSyVthWT6bza4GxME5E8UBM7UL1qilsTYpuF7dW2QUWvJl+obgcOpmHWtLPp+O&#10;p6mKM1s4hRil728QqY+0nN1o3zqV5CiM7WWq0rph1t14e5pWoPY0aoR+z+ldklADvnDW0o6XPPzY&#10;CNSc2feO6Jrnk0n3KJIymV6NScFTy+rUIpwkqJJHznrxPvYPaePRrGvKlKd2HXQbVJl42IW+qqFY&#10;2mOSzh7KqZ68fv0ZFj8BAAD//wMAUEsDBBQABgAIAAAAIQAE90BN3AAAAAkBAAAPAAAAZHJzL2Rv&#10;d25yZXYueG1sTI/BTsMwDIbvSLxDZCRuLKGi09I1nRASXBFlB45pE9pqjdMlaVd4eswJbrb+T78/&#10;l4fVjWyxIQ4eFdxvBDCLrTcDdgqO7893O2AxaTR69GgVfNkIh+r6qtSF8Rd8s0udOkYlGAutoE9p&#10;KjiPbW+djhs/WaTs0wenE62h4yboC5W7kWdCbLnTA9KFXk/2qbftqZ6dgtaIWYSP5VU2eaq/l/mM&#10;/OWs1O3N+rgHluya/mD41Sd1qMip8TOayEYFD3IrCaUgy4ARIHdZDqyhIZfAq5L//6D6AQAA//8D&#10;AFBLAQItABQABgAIAAAAIQC2gziS/gAAAOEBAAATAAAAAAAAAAAAAAAAAAAAAABbQ29udGVudF9U&#10;eXBlc10ueG1sUEsBAi0AFAAGAAgAAAAhADj9If/WAAAAlAEAAAsAAAAAAAAAAAAAAAAALwEAAF9y&#10;ZWxzLy5yZWxzUEsBAi0AFAAGAAgAAAAhAJItWGovAgAAYQQAAA4AAAAAAAAAAAAAAAAALgIAAGRy&#10;cy9lMm9Eb2MueG1sUEsBAi0AFAAGAAgAAAAhAAT3QE3cAAAACQEAAA8AAAAAAAAAAAAAAAAAiQQA&#10;AGRycy9kb3ducmV2LnhtbFBLBQYAAAAABAAEAPMAAACSBQAAAAA=&#10;" o:allowincell="f"/>
            </w:pict>
          </mc:Fallback>
        </mc:AlternateContent>
      </w:r>
      <w:r w:rsidR="00C2493C" w:rsidRPr="00017741">
        <w:rPr>
          <w:rFonts w:ascii="Verdana" w:hAnsi="Verdana"/>
          <w:i/>
        </w:rPr>
        <w:t>Na účet</w:t>
      </w:r>
      <w:r w:rsidR="00C2493C" w:rsidRPr="00017741">
        <w:rPr>
          <w:rFonts w:ascii="Verdana" w:hAnsi="Verdana"/>
        </w:rPr>
        <w:tab/>
      </w:r>
      <w:r w:rsidR="00C2493C" w:rsidRPr="00017741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2493C" w:rsidRPr="00017741">
        <w:rPr>
          <w:rFonts w:ascii="Verdana" w:hAnsi="Verdana"/>
        </w:rPr>
        <w:instrText xml:space="preserve"> FORMCHECKBOX </w:instrText>
      </w:r>
      <w:r w:rsidR="0096737F">
        <w:rPr>
          <w:rFonts w:ascii="Verdana" w:hAnsi="Verdana"/>
        </w:rPr>
      </w:r>
      <w:r w:rsidR="0096737F">
        <w:rPr>
          <w:rFonts w:ascii="Verdana" w:hAnsi="Verdana"/>
        </w:rPr>
        <w:fldChar w:fldCharType="separate"/>
      </w:r>
      <w:r w:rsidR="00C2493C" w:rsidRPr="00017741">
        <w:rPr>
          <w:rFonts w:ascii="Verdana" w:hAnsi="Verdana"/>
        </w:rPr>
        <w:fldChar w:fldCharType="end"/>
      </w:r>
      <w:r w:rsidR="00C2493C" w:rsidRPr="00017741">
        <w:rPr>
          <w:rFonts w:ascii="Verdana" w:hAnsi="Verdana"/>
        </w:rPr>
        <w:tab/>
      </w:r>
    </w:p>
    <w:p w14:paraId="14CC2CD1" w14:textId="77777777" w:rsidR="00C2493C" w:rsidRPr="00017741" w:rsidRDefault="00C2493C">
      <w:pPr>
        <w:tabs>
          <w:tab w:val="left" w:pos="993"/>
          <w:tab w:val="left" w:pos="5245"/>
          <w:tab w:val="left" w:pos="6096"/>
        </w:tabs>
        <w:rPr>
          <w:rFonts w:ascii="Verdana" w:hAnsi="Verdana"/>
        </w:rPr>
      </w:pPr>
    </w:p>
    <w:p w14:paraId="77E0078B" w14:textId="77777777" w:rsidR="00C2493C" w:rsidRPr="00017741" w:rsidRDefault="00C2493C">
      <w:pPr>
        <w:tabs>
          <w:tab w:val="left" w:pos="567"/>
          <w:tab w:val="left" w:pos="2410"/>
          <w:tab w:val="left" w:pos="5529"/>
        </w:tabs>
        <w:rPr>
          <w:rFonts w:ascii="Verdana" w:hAnsi="Verdana"/>
        </w:rPr>
      </w:pPr>
      <w:r w:rsidRPr="00017741">
        <w:rPr>
          <w:rFonts w:ascii="Verdana" w:hAnsi="Verdana"/>
          <w:i/>
        </w:rPr>
        <w:tab/>
        <w:t xml:space="preserve">Číslo účtu: </w:t>
      </w:r>
      <w:r>
        <w:rPr>
          <w:rFonts w:ascii="Verdana" w:hAnsi="Verdana"/>
          <w:i/>
        </w:rPr>
        <w:t>27 -4374860257</w:t>
      </w:r>
      <w:r w:rsidRPr="00017741">
        <w:rPr>
          <w:rFonts w:ascii="Verdana" w:hAnsi="Verdana" w:cs="Arial"/>
          <w:bCs/>
        </w:rPr>
        <w:t>/0</w:t>
      </w:r>
      <w:r>
        <w:rPr>
          <w:rFonts w:ascii="Verdana" w:hAnsi="Verdana" w:cs="Arial"/>
          <w:bCs/>
        </w:rPr>
        <w:t>1</w:t>
      </w:r>
      <w:r w:rsidRPr="00017741">
        <w:rPr>
          <w:rFonts w:ascii="Verdana" w:hAnsi="Verdana" w:cs="Arial"/>
          <w:bCs/>
        </w:rPr>
        <w:t>00</w:t>
      </w:r>
      <w:r w:rsidRPr="00017741">
        <w:rPr>
          <w:rFonts w:ascii="Verdana" w:hAnsi="Verdana" w:cs="Arial"/>
        </w:rPr>
        <w:t>, </w:t>
      </w:r>
      <w:r w:rsidRPr="00017741">
        <w:rPr>
          <w:rFonts w:ascii="Verdana" w:hAnsi="Verdana"/>
        </w:rPr>
        <w:tab/>
      </w:r>
      <w:r w:rsidRPr="00017741">
        <w:rPr>
          <w:rFonts w:ascii="Verdana" w:hAnsi="Verdana"/>
        </w:rPr>
        <w:tab/>
      </w:r>
    </w:p>
    <w:p w14:paraId="688E537C" w14:textId="77777777" w:rsidR="00C2493C" w:rsidRPr="00017741" w:rsidRDefault="00C2493C">
      <w:pPr>
        <w:tabs>
          <w:tab w:val="left" w:pos="567"/>
          <w:tab w:val="left" w:pos="2410"/>
          <w:tab w:val="left" w:pos="5245"/>
          <w:tab w:val="left" w:pos="6096"/>
        </w:tabs>
        <w:rPr>
          <w:rFonts w:ascii="Verdana" w:hAnsi="Verdana"/>
          <w:b/>
          <w:sz w:val="24"/>
        </w:rPr>
      </w:pPr>
      <w:r w:rsidRPr="00017741">
        <w:rPr>
          <w:rFonts w:ascii="Verdana" w:hAnsi="Verdana"/>
          <w:i/>
        </w:rPr>
        <w:tab/>
      </w:r>
    </w:p>
    <w:p w14:paraId="37259CC8" w14:textId="77777777" w:rsidR="00C2493C" w:rsidRPr="00017741" w:rsidRDefault="001C4790">
      <w:pPr>
        <w:rPr>
          <w:rFonts w:ascii="Verdana" w:hAnsi="Verdan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71A37E6" wp14:editId="13DF36AB">
                <wp:simplePos x="0" y="0"/>
                <wp:positionH relativeFrom="column">
                  <wp:posOffset>20955</wp:posOffset>
                </wp:positionH>
                <wp:positionV relativeFrom="paragraph">
                  <wp:posOffset>138430</wp:posOffset>
                </wp:positionV>
                <wp:extent cx="6106795" cy="635"/>
                <wp:effectExtent l="7620" t="8890" r="10160" b="952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41BF" id="Line 20" o:spid="_x0000_s1026" style="position:absolute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0.9pt" to="482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3rMgIAAG0EAAAOAAAAZHJzL2Uyb0RvYy54bWysVMGO2jAQvVfqP1i+QxIWAkSEVZVAe6At&#10;0m4/wNgOserYlm0IqOq/d2xYtrSHVlVzcOz4zfPM85ssHk+dREdundCqxNkwxYgrqplQ+xJ/eV4P&#10;Zhg5TxQjUite4jN3+HH59s2iNwUf6VZLxi0CEuWK3pS49d4USeJoyzvihtpwBZuNth3xsLT7hFnS&#10;A3snk1Ga5kmvLTNWU+4cfK0vm3gZ+ZuGU/+5aRz3SJYYcvNxtHHchTFZLkixt8S0gl7TIP+QRUeE&#10;gkNvVDXxBB2s+I2qE9Rqpxs/pLpLdNMIymMNUE2W/lLNU0sMj7WAOM7cZHL/j5Z+Om4tEqzEU4wU&#10;6eCKNkJxNIrS9MYVgKjU1obi6Ek9mY2mXx1SumqJ2vOY4vPZQFwWxEzuQsLCGThg13/UDDDk4HXU&#10;6dTYDjVSmA8hMJCDFugUL+Z8uxh+8ojCxzxL8+l8ghGFvfxhEk8iRSAJocY6/57rDoVJiSUUECnJ&#10;ceN8SOoVEuBKr4WU8ealQn2J55PRJAY4LQULmwHm7H5XSYuOJHgnPtdz72BWHxSLZC0nbKUY8lEO&#10;BX7Hgd11GEkO3QGTiPNEyD/jIGmpQh4gApRxnV1M9W2ezlez1Ww8GI/y1WCc1vXg3boaD/J1Np3U&#10;D3VV1dn3UFI2LlrBGFehqheDZ+O/M9C11S7WvFn8Jl9yzx51hmRf3jHp6IdggdCRrthpdt7acCVh&#10;BZ6O4Gv/hab5eR1Rr3+J5Q8AAAD//wMAUEsDBBQABgAIAAAAIQCe5Ezi3QAAAAcBAAAPAAAAZHJz&#10;L2Rvd25yZXYueG1sTI9BS8NAEIXvgv9hGcGL2E1aLCZmU0QQQUrB6qHHaTImIdnZsLtp4793etLj&#10;vPd4871iM9tBnciHzrGBdJGAIq5c3XFj4Ovz9f4RVIjINQ6OycAPBdiU11cF5rU78wed9rFRUsIh&#10;RwNtjGOudahashgWbiQW79t5i1FO3+ja41nK7aCXSbLWFjuWDy2O9NJS1e8nayA7+G3PDndV78P2&#10;/S2d7ubDzpjbm/n5CVSkOf6F4YIv6FAK09FNXAc1GFitJGhgmcoAsbP1g0w7XoQMdFno//zlLwAA&#10;AP//AwBQSwECLQAUAAYACAAAACEAtoM4kv4AAADhAQAAEwAAAAAAAAAAAAAAAAAAAAAAW0NvbnRl&#10;bnRfVHlwZXNdLnhtbFBLAQItABQABgAIAAAAIQA4/SH/1gAAAJQBAAALAAAAAAAAAAAAAAAAAC8B&#10;AABfcmVscy8ucmVsc1BLAQItABQABgAIAAAAIQAQaO3rMgIAAG0EAAAOAAAAAAAAAAAAAAAAAC4C&#10;AABkcnMvZTJvRG9jLnhtbFBLAQItABQABgAIAAAAIQCe5Ezi3QAAAAcBAAAPAAAAAAAAAAAAAAAA&#10;AIwEAABkcnMvZG93bnJldi54bWxQSwUGAAAAAAQABADzAAAAlg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38FC6B3D" w14:textId="77777777" w:rsidR="00C2493C" w:rsidRDefault="001C4790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40F5DD" wp14:editId="582524E2">
                <wp:simplePos x="0" y="0"/>
                <wp:positionH relativeFrom="column">
                  <wp:posOffset>20955</wp:posOffset>
                </wp:positionH>
                <wp:positionV relativeFrom="paragraph">
                  <wp:posOffset>17780</wp:posOffset>
                </wp:positionV>
                <wp:extent cx="6106795" cy="635"/>
                <wp:effectExtent l="17145" t="15875" r="19685" b="2159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6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5AFFB" id="Line 21" o:spid="_x0000_s1026" style="position:absolute;flip:x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.4pt" to="48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NsMgIAAG4EAAAOAAAAZHJzL2Uyb0RvYy54bWysVE2P2yAQvVfqf0DcE9tZx5tYcVZVnLSH&#10;dBtptz+AAI5RMSAgcaKq/70D+WjTHlpV9QGDefOYN/Pw7OnYSXTg1gmtKpwNU4y4opoJtavw59fV&#10;YIKR80QxIrXiFT5xh5/mb9/MelPykW61ZNwiIFGu7E2FW+9NmSSOtrwjbqgNV7DZaNsRD0u7S5gl&#10;PbB3MhmlaZH02jJjNeXOwdf6vInnkb9pOPWfmsZxj2SFITcfRxvHbRiT+YyUO0tMK+glDfIPWXRE&#10;KDj0RlUTT9Deit+oOkGtdrrxQ6q7RDeNoDxqADVZ+oual5YYHrVAcZy5lcn9P1r6fNhYJFiFC4wU&#10;6aBFa6E4GmWhNL1xJSAWamODOHpUL2at6ReHlF60RO14TPH1ZCAuRiR3IWHhDByw7T9qBhiy9zrW&#10;6djYDjVSmA8hMJBDLdAxNuZ0aww/ekThY5GlxeN0jBGFveJhHHJLSBlIQqixzr/nukNhUmEJAiIl&#10;OaydP0OvkABXeiWkjJ2XCvUVHo3zNI0RTkvBwm7AObvbLqRFBxLME5/LwXcwq/eKRbaWE7ZUDPlY&#10;DwWGx4HedRhJDtcDJhHniZB/xoFAqUIeUAXQcZmdXfV1mk6Xk+UkH+SjYjnI07oevFst8kGxyh7H&#10;9UO9WNTZtyApy8tWMMZVUHV1eJb/nYMud+3szZvHb/VL7tljTyDZ6zsmHQ0RPHB201az08aGngRv&#10;gKkj+HIBw635eR1RP34T8+8AAAD//wMAUEsDBBQABgAIAAAAIQASOJ/k2QAAAAUBAAAPAAAAZHJz&#10;L2Rvd25yZXYueG1sTI9BS8NAFITvgv9heYI3u7HVYGM2RQTBmzaK6O01+5qEZt+G3W0T/73Pkx6H&#10;GWa+KTezG9SJQuw9G7heZKCIG297bg28vz1d3YGKCdni4JkMfFOETXV+VmJh/cRbOtWpVVLCsUAD&#10;XUpjoXVsOnIYF34kFm/vg8MkMrTaBpyk3A16mWW5dtizLHQ40mNHzaE+OgPb+oXS6/Ono49DGCfe&#10;5183hMZcXswP96ASzekvDL/4gg6VMO38kW1Ug4HVSoIGlsIv7jq/lWc70WvQVan/01c/AAAA//8D&#10;AFBLAQItABQABgAIAAAAIQC2gziS/gAAAOEBAAATAAAAAAAAAAAAAAAAAAAAAABbQ29udGVudF9U&#10;eXBlc10ueG1sUEsBAi0AFAAGAAgAAAAhADj9If/WAAAAlAEAAAsAAAAAAAAAAAAAAAAALwEAAF9y&#10;ZWxzLy5yZWxzUEsBAi0AFAAGAAgAAAAhAFzOw2wyAgAAbgQAAA4AAAAAAAAAAAAAAAAALgIAAGRy&#10;cy9lMm9Eb2MueG1sUEsBAi0AFAAGAAgAAAAhABI4n+TZAAAABQEAAA8AAAAAAAAAAAAAAAAAjAQA&#10;AGRycy9kb3ducmV2LnhtbFBLBQYAAAAABAAEAPMAAACS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6AAE10C" w14:textId="77777777" w:rsidR="00C2493C" w:rsidRDefault="001C4790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04C6D9" wp14:editId="664D3704">
                <wp:simplePos x="0" y="0"/>
                <wp:positionH relativeFrom="column">
                  <wp:posOffset>2403475</wp:posOffset>
                </wp:positionH>
                <wp:positionV relativeFrom="paragraph">
                  <wp:posOffset>132080</wp:posOffset>
                </wp:positionV>
                <wp:extent cx="3825875" cy="1062355"/>
                <wp:effectExtent l="8890" t="10160" r="13335" b="1333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4D982" id="AutoShape 22" o:spid="_x0000_s1026" style="position:absolute;margin-left:189.25pt;margin-top:10.4pt;width:301.25pt;height:8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FJMAIAAGIEAAAOAAAAZHJzL2Uyb0RvYy54bWysVF9v0zAQf0fiO1h+Z2mypeuiptO0MYQ0&#10;YGLwAVzbaQyOz5zdptun5+JkowWeEHmw7nx3v/vdH2d5ue8s22kMBlzN85MZZ9pJUMZtav71y+2b&#10;BWchCqeEBadr/qgDv1y9frXsfaULaMEqjYxAXKh6X/M2Rl9lWZCt7kQ4Aa8dGRvATkRScZMpFD2h&#10;dzYrZrN51gMqjyB1CHR7Mxr5KuE3jZbxU9MEHZmtOXGL6cR0roczWy1FtUHhWyMnGuIfWHTCOEr6&#10;AnUjomBbNH9AdUYiBGjiiYQug6YxUqcaqJp89ls1D63wOtVCzQn+pU3h/8HKj7t7ZEbVvOTMiY5G&#10;dLWNkDKzohj60/tQkduDv8ehwuDvQH4PzMF1K9xGXyFC32qhiFU++GdHAYMSKJSt+w+gCF4QfGrV&#10;vsFuAKQmsH2ayOPLRPQ+MkmXp4uiXJwTNUm2fDYvTssy5RDVc7jHEN9p6Ngg1Bxh69RnmnvKIXZ3&#10;Iaa5qKk6ob5x1nSWprwTluXz+fx8QpycM1E9Y6Z6wRp1a6xNCm7W1xYZhdb8Nn1TcDh0s471Nb8o&#10;izKxOLKFQ4hZ+v4GkepI2zn09q1TSY7C2FEmltZNzR76O85pDeqReo0wLjo9TBJawCfOelrymocf&#10;W4GaM/ve0bwu8rOz4VUk5aw8L0jBQ8v60CKcJKiaR85G8TqOL2nr0WxaypSnch0MK9SY+LwMI6uJ&#10;LC0ySUcv5VBPXr9+DaufAAAA//8DAFBLAwQUAAYACAAAACEAn/rRhtwAAAAKAQAADwAAAGRycy9k&#10;b3ducmV2LnhtbEyPQU+EMBCF7yb+h2ZMvLkta1a7SNkYE70a0YPHQkcg0ilLC4v+eseTHifz5b3v&#10;FYfVD2LBKfaBDGQbBQKpCa6n1sDb6+OVBhGTJWeHQGjgCyMcyvOzwuYunOgFlyq1gkMo5tZAl9KY&#10;SxmbDr2NmzAi8e8jTN4mPqdWusmeONwPcqvUjfS2J27o7IgPHTaf1ewNNE7Nanpfnvf1LlXfy3wk&#10;+XQ05vJivb8DkXBNfzD86rM6lOxUh5lcFIOB61u9Y9TAVvEEBvY643E1k1pnIMtC/p9Q/gAAAP//&#10;AwBQSwECLQAUAAYACAAAACEAtoM4kv4AAADhAQAAEwAAAAAAAAAAAAAAAAAAAAAAW0NvbnRlbnRf&#10;VHlwZXNdLnhtbFBLAQItABQABgAIAAAAIQA4/SH/1gAAAJQBAAALAAAAAAAAAAAAAAAAAC8BAABf&#10;cmVscy8ucmVsc1BLAQItABQABgAIAAAAIQDKwNFJMAIAAGIEAAAOAAAAAAAAAAAAAAAAAC4CAABk&#10;cnMvZTJvRG9jLnhtbFBLAQItABQABgAIAAAAIQCf+tGG3AAAAAoBAAAPAAAAAAAAAAAAAAAAAIoE&#10;AABkcnMvZG93bnJldi54bWxQSwUGAAAAAAQABADzAAAAk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B447988" wp14:editId="4CF73185">
                <wp:simplePos x="0" y="0"/>
                <wp:positionH relativeFrom="column">
                  <wp:posOffset>2776220</wp:posOffset>
                </wp:positionH>
                <wp:positionV relativeFrom="paragraph">
                  <wp:posOffset>35560</wp:posOffset>
                </wp:positionV>
                <wp:extent cx="1085850" cy="170180"/>
                <wp:effectExtent l="635" t="8890" r="8890" b="190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8F6BB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Razítko, 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47988" id="AutoShape 23" o:spid="_x0000_s1034" style="position:absolute;margin-left:218.6pt;margin-top:2.8pt;width:85.5pt;height:13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WKCQIAAPgDAAAOAAAAZHJzL2Uyb0RvYy54bWysU9uOEzEMfUfiH6K805mptG0ZdbpadVWE&#10;tFy0Cx+QSTIXyMTBSTtTvh4nvVDBGyIPUezYx/axvb6fBsMOGn0PtuLFLOdMWwmqt23Fv37ZvVlx&#10;5oOwShiwuuJH7fn95vWr9ehKPYcOjNLICMT6cnQV70JwZZZ52elB+Bk4bemzARxEIBHbTKEYCX0w&#10;2TzPF9kIqByC1N6T9vH0yTcJv2m0DJ+axuvATMUpt5BuTHcd72yzFmWLwnW9PKch/iGLQfSWgl6h&#10;HkUQbI/9X1BDLxE8NGEmYcigaXqpUw1UTZH/Uc1LJ5xOtRA53l1p8v8PVn48vLjPGFP37gnkd88s&#10;bDthW/2ACGOnhaJwRSQqG50vrw5R8OTK6vEDKGqt2AdIHEwNDhGQqmNTovp4pVpPgUlSFvnqbnVH&#10;HZH0VyzzYpV6kYny4u3Qh3caBhYfFUfYW/VM/UwhxOHJh8S3YlYMMbr6xlkzGOreQRhWLBaLZUpa&#10;lGdjwr5gpnLB9GrXG5MEbOutQUauFd+lc3b2t2bGRmML0S0SIsqoSbxEKuLU+TJM9cR6VfG3ESJq&#10;alBHIgrhNH60LvToAH9yNtLoVdz/2AvUnJn3NpI9X+ZxVm8FvBXqW0FYSVAVD5ydnttwmu+9w77t&#10;KFKRKLPwQA1q+nDp5Cmrc/o0Xqme8yrE+b2Vk9Xvhd38AgAA//8DAFBLAwQUAAYACAAAACEAm+BF&#10;cN8AAAAIAQAADwAAAGRycy9kb3ducmV2LnhtbEyPwU7DMBBE70j8g7VI3KhDUkIV4lRVC0UqJwqi&#10;5ebGSxIRr6PYbcLfdznBcTSjmTf5fLStOGHvG0cKbicRCKTSmYYqBe9vTzczED5oMrp1hAp+0MO8&#10;uLzIdWbcQK942oZKcAn5TCuoQ+gyKX1Zo9V+4jok9r5cb3Vg2VfS9HrgctvKOIpSaXVDvFDrDpc1&#10;lt/bo1XwsR9fzOZZr4f0cbnyn+sdNatEqeurcfEAIuAY/sLwi8/oUDDTwR3JeNEqmCb3MUcV3KUg&#10;2E+jGeuDgiSegixy+f9AcQYAAP//AwBQSwECLQAUAAYACAAAACEAtoM4kv4AAADhAQAAEwAAAAAA&#10;AAAAAAAAAAAAAAAAW0NvbnRlbnRfVHlwZXNdLnhtbFBLAQItABQABgAIAAAAIQA4/SH/1gAAAJQB&#10;AAALAAAAAAAAAAAAAAAAAC8BAABfcmVscy8ucmVsc1BLAQItABQABgAIAAAAIQDzujWKCQIAAPgD&#10;AAAOAAAAAAAAAAAAAAAAAC4CAABkcnMvZTJvRG9jLnhtbFBLAQItABQABgAIAAAAIQCb4EVw3wAA&#10;AAgBAAAPAAAAAAAAAAAAAAAAAGMEAABkcnMvZG93bnJldi54bWxQSwUGAAAAAAQABADzAAAAbwUA&#10;AAAA&#10;" o:allowincell="f" stroked="f">
                <v:textbox inset="1pt,1pt,1pt,1pt">
                  <w:txbxContent>
                    <w:p w14:paraId="4808F6BB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  <w:sz w:val="18"/>
                        </w:rPr>
                        <w:t>Razítko, podpis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233905C" wp14:editId="4F35F97B">
                <wp:simplePos x="0" y="0"/>
                <wp:positionH relativeFrom="column">
                  <wp:posOffset>-95885</wp:posOffset>
                </wp:positionH>
                <wp:positionV relativeFrom="paragraph">
                  <wp:posOffset>132080</wp:posOffset>
                </wp:positionV>
                <wp:extent cx="2210435" cy="531495"/>
                <wp:effectExtent l="5080" t="10160" r="13335" b="1079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01409" id="AutoShape 24" o:spid="_x0000_s1026" style="position:absolute;margin-left:-7.55pt;margin-top:10.4pt;width:174.05pt;height:4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2DLwIAAGEEAAAOAAAAZHJzL2Uyb0RvYy54bWysVFGP0zAMfkfiP0R557r2th2rrjud7hhC&#10;OuDEwQ/IknQNpHFwsnXHr8dNu7EBT4g+RHZsf7Y/O72+2beW7TQGA67i+cWEM+0kKOM2Ff/yefXq&#10;NWchCqeEBacr/qwDv1m+fHHd+VIX0IBVGhmBuFB2vuJNjL7MsiAb3YpwAV47MtaArYik4iZTKDpC&#10;b21WTCbzrANUHkHqEOj2fjDyZcKvay3jx7oOOjJbcaotphPTue7PbHktyg0K3xg5liH+oYpWGEdJ&#10;j1D3Igq2RfMHVGskQoA6XkhoM6hrI3XqgbrJJ79189QIr1MvRE7wR5rC/4OVH3aPyIyq+CVnTrQ0&#10;ottthJSZFdOen86Hktye/CP2HQb/APJbYA7uGuE2+hYRukYLRVXlvX92FtArgULZunsPiuAFwSeq&#10;9jW2PSCRwPZpIs/Hieh9ZJIuiyKfTC9nnEmyzS7z6WKWUojyEO0xxLcaWtYLFUfYOvWJxp5SiN1D&#10;iGksamxOqK+c1a2lIe+EZfl8Pr8aEUfnTJQHzNQuWKNWxtqk4GZ9Z5FRaMVX6RuDw6mbdayr+GJW&#10;zFIVZ7ZwCjFJ398gUh9pOXtq3ziV5CiMHWSq0rqR657eYUxrUM9ENcKw5/QuSWgAf3DW0Y5XPHzf&#10;CtSc2XeOxrXIp9P+USRlOrsqSMFTy/rUIpwkqIpHzgbxLg4PaevRbBrKlKd2HfQbVJt42IWhqrFY&#10;2mOSzh7KqZ68fv0Zlj8BAAD//wMAUEsDBBQABgAIAAAAIQDYo2/D3AAAAAoBAAAPAAAAZHJzL2Rv&#10;d25yZXYueG1sTI9BT4QwEIXvJv6HZky87bYsYpSlbIyJXo3owWOhs0CkU5YWFv31jic9TubLe98r&#10;DqsbxIJT6D1pSLYKBFLjbU+thve3p80diBANWTN4Qg1fGOBQXl4UJrf+TK+4VLEVHEIhNxq6GMdc&#10;ytB06EzY+hGJf0c/ORP5nFppJ3PmcDfInVK30pmeuKEzIz522HxWs9PQWDWr6WN5ua+zWH0v84nk&#10;80nr66v1YQ8i4hr/YPjVZ3Uo2an2M9kgBg2bJEsY1bBTPIGBNE15XM2kuslAloX8P6H8AQAA//8D&#10;AFBLAQItABQABgAIAAAAIQC2gziS/gAAAOEBAAATAAAAAAAAAAAAAAAAAAAAAABbQ29udGVudF9U&#10;eXBlc10ueG1sUEsBAi0AFAAGAAgAAAAhADj9If/WAAAAlAEAAAsAAAAAAAAAAAAAAAAALwEAAF9y&#10;ZWxzLy5yZWxzUEsBAi0AFAAGAAgAAAAhAELQTYMvAgAAYQQAAA4AAAAAAAAAAAAAAAAALgIAAGRy&#10;cy9lMm9Eb2MueG1sUEsBAi0AFAAGAAgAAAAhANijb8PcAAAACgEAAA8AAAAAAAAAAAAAAAAAiQQA&#10;AGRycy9kb3ducmV2LnhtbFBLBQYAAAAABAAEAPMAAAC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4B0B847" wp14:editId="6A9A5867">
                <wp:simplePos x="0" y="0"/>
                <wp:positionH relativeFrom="column">
                  <wp:posOffset>276860</wp:posOffset>
                </wp:positionH>
                <wp:positionV relativeFrom="paragraph">
                  <wp:posOffset>35560</wp:posOffset>
                </wp:positionV>
                <wp:extent cx="1085850" cy="170180"/>
                <wp:effectExtent l="6350" t="8890" r="3175" b="190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3D95B" w14:textId="77777777" w:rsidR="00C2493C" w:rsidRPr="00017741" w:rsidRDefault="00C2493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017741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Datum vystavení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0B847" id="AutoShape 25" o:spid="_x0000_s1035" style="position:absolute;margin-left:21.8pt;margin-top:2.8pt;width:85.5pt;height:1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P9CQIAAPkDAAAOAAAAZHJzL2Uyb0RvYy54bWysU9uO2yAQfa/Uf0C8N7YjbRJZcVarrFJV&#10;2l7UbT8AA7ZpMUMHEmf79R3IpVH7VpUHxAzMmTlnhvX9cbTsoDEYcA2vZiVn2klQxvUN//pl92bF&#10;WYjCKWHB6Ya/6MDvN69frSdf6zkMYJVGRiAu1JNv+BCjr4siyEGPIszAa0eXHeAoIpnYFwrFROij&#10;LeZluSgmQOURpA6BvI+nS77J+F2nZfzYdUFHZhtOtcW8Y97btBebtah7FH4w8lyG+IcqRmEcJb1C&#10;PYoo2B7NX1CjkQgBujiTMBbQdUbqzIHYVOUfbJ4H4XXmQuIEf5Up/D9Y+eHw7D9hKj34J5DfA3Ow&#10;HYTr9QMiTIMWitJVSahi8qG+BiQjUChrp/egqLViHyFrcOxwTIDEjh2z1C9XqfUxMknOqlzdre6o&#10;I5LuqmVZrXIvClFfoj2G+FbDyNKh4Qh7pz5TP3MKcXgKMeutmBNjyq6+cdaNlrp3EJZVi8VimYsW&#10;9fkxYV8wM12wRu2MtdnAvt1aZBTa8F1e5+Bw+8y69NhBCkuCiDp5si5JijR1oY7H9siMShwTRnK1&#10;oF5IKYTT/NF/ocMA+JOziWav4eHHXqDmzL5zSe35skzDemvgrdHeGsJJgmp45Ox03MbTgO89mn6g&#10;TFXWzMEDdagz8dLKU1Xn+mm+MqHzX0gDfGvnV79/7OYXAAAA//8DAFBLAwQUAAYACAAAACEAsngU&#10;Dd4AAAAHAQAADwAAAGRycy9kb3ducmV2LnhtbEyOwU7DMBBE75X4B2uRuLVOkxChNE6FWigSnCgI&#10;6M2NlyQiXkex24S/ZznBaXY0o9lXrCfbiTMOvnWkYLmIQCBVzrRUK3h9uZ/fgPBBk9GdI1TwjR7W&#10;5cWs0LlxIz3jeR9qwSPkc62gCaHPpfRVg1b7heuROPt0g9WB7VBLM+iRx20n4yjKpNUt8YdG97hp&#10;sPran6yCt4/pyTw+6N2Y3W22/rB7p3abKHV1Od2uQAScwl8ZfvEZHUpmOroTGS86BWmScVPBNQvH&#10;8TLl46ggiVOQZSH/85c/AAAA//8DAFBLAQItABQABgAIAAAAIQC2gziS/gAAAOEBAAATAAAAAAAA&#10;AAAAAAAAAAAAAABbQ29udGVudF9UeXBlc10ueG1sUEsBAi0AFAAGAAgAAAAhADj9If/WAAAAlAEA&#10;AAsAAAAAAAAAAAAAAAAALwEAAF9yZWxzLy5yZWxzUEsBAi0AFAAGAAgAAAAhANU/w/0JAgAA+QMA&#10;AA4AAAAAAAAAAAAAAAAALgIAAGRycy9lMm9Eb2MueG1sUEsBAi0AFAAGAAgAAAAhALJ4FA3eAAAA&#10;BwEAAA8AAAAAAAAAAAAAAAAAYwQAAGRycy9kb3ducmV2LnhtbFBLBQYAAAAABAAEAPMAAABuBQAA&#10;AAA=&#10;" o:allowincell="f" stroked="f">
                <v:textbox inset="1pt,1pt,1pt,1pt">
                  <w:txbxContent>
                    <w:p w14:paraId="3F23D95B" w14:textId="77777777" w:rsidR="00C2493C" w:rsidRPr="00017741" w:rsidRDefault="00C2493C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017741">
                        <w:rPr>
                          <w:rFonts w:ascii="Verdana" w:hAnsi="Verdana"/>
                          <w:b/>
                          <w:sz w:val="18"/>
                        </w:rPr>
                        <w:t>Datum vystavení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8853B1" w14:textId="77777777" w:rsidR="00C2493C" w:rsidRDefault="00C2493C">
      <w:pPr>
        <w:rPr>
          <w:rFonts w:ascii="Arial" w:hAnsi="Arial"/>
          <w:sz w:val="24"/>
        </w:rPr>
      </w:pPr>
    </w:p>
    <w:p w14:paraId="1CFF67F9" w14:textId="77777777" w:rsidR="00C2493C" w:rsidRPr="00017741" w:rsidRDefault="001E7262">
      <w:pPr>
        <w:ind w:firstLine="567"/>
        <w:rPr>
          <w:rFonts w:ascii="Verdana" w:hAnsi="Verdana" w:cs="Arial"/>
        </w:rPr>
      </w:pPr>
      <w:r>
        <w:rPr>
          <w:rFonts w:ascii="Verdana" w:hAnsi="Verdana" w:cs="Arial"/>
        </w:rPr>
        <w:t>2</w:t>
      </w:r>
      <w:r w:rsidR="0019717A">
        <w:rPr>
          <w:rFonts w:ascii="Verdana" w:hAnsi="Verdana" w:cs="Arial"/>
        </w:rPr>
        <w:t>2</w:t>
      </w:r>
      <w:r w:rsidR="00C2493C" w:rsidRPr="00017741">
        <w:rPr>
          <w:rFonts w:ascii="Verdana" w:hAnsi="Verdana" w:cs="Arial"/>
        </w:rPr>
        <w:t xml:space="preserve">. </w:t>
      </w:r>
      <w:r w:rsidR="0019717A">
        <w:rPr>
          <w:rFonts w:ascii="Verdana" w:hAnsi="Verdana" w:cs="Arial"/>
        </w:rPr>
        <w:t>listopadu</w:t>
      </w:r>
      <w:r w:rsidR="0017595D">
        <w:rPr>
          <w:rFonts w:ascii="Verdana" w:hAnsi="Verdana" w:cs="Arial"/>
        </w:rPr>
        <w:t xml:space="preserve"> </w:t>
      </w:r>
      <w:r w:rsidR="00C2493C" w:rsidRPr="00017741">
        <w:rPr>
          <w:rFonts w:ascii="Verdana" w:hAnsi="Verdana" w:cs="Arial"/>
        </w:rPr>
        <w:t>20</w:t>
      </w:r>
      <w:r w:rsidR="009267B4">
        <w:rPr>
          <w:rFonts w:ascii="Verdana" w:hAnsi="Verdana" w:cs="Arial"/>
        </w:rPr>
        <w:t>2</w:t>
      </w:r>
      <w:r w:rsidR="0019717A">
        <w:rPr>
          <w:rFonts w:ascii="Verdana" w:hAnsi="Verdana" w:cs="Arial"/>
        </w:rPr>
        <w:t>4</w:t>
      </w:r>
    </w:p>
    <w:p w14:paraId="0D44778E" w14:textId="77777777" w:rsidR="00C2493C" w:rsidRDefault="00C2493C">
      <w:pPr>
        <w:ind w:firstLine="567"/>
        <w:rPr>
          <w:rFonts w:ascii="Arial" w:hAnsi="Arial"/>
        </w:rPr>
      </w:pPr>
    </w:p>
    <w:p w14:paraId="16AB29A0" w14:textId="77777777" w:rsidR="00C2493C" w:rsidRDefault="00C2493C">
      <w:pPr>
        <w:ind w:firstLine="567"/>
        <w:rPr>
          <w:rFonts w:ascii="Arial" w:hAnsi="Arial"/>
        </w:rPr>
      </w:pPr>
    </w:p>
    <w:p w14:paraId="3F68AAF4" w14:textId="77777777" w:rsidR="00C2493C" w:rsidRDefault="00C2493C">
      <w:pPr>
        <w:ind w:firstLine="567"/>
        <w:rPr>
          <w:rFonts w:ascii="Arial" w:hAnsi="Arial"/>
          <w:b/>
          <w:sz w:val="24"/>
        </w:rPr>
      </w:pPr>
    </w:p>
    <w:sectPr w:rsidR="00C2493C" w:rsidSect="00677F21">
      <w:type w:val="continuous"/>
      <w:pgSz w:w="11907" w:h="16840" w:code="9"/>
      <w:pgMar w:top="851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872"/>
    <w:multiLevelType w:val="hybridMultilevel"/>
    <w:tmpl w:val="E174B796"/>
    <w:lvl w:ilvl="0" w:tplc="E3D26A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E23"/>
    <w:multiLevelType w:val="hybridMultilevel"/>
    <w:tmpl w:val="09682ACC"/>
    <w:lvl w:ilvl="0" w:tplc="6F660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12E"/>
    <w:multiLevelType w:val="hybridMultilevel"/>
    <w:tmpl w:val="8BDAAA8E"/>
    <w:lvl w:ilvl="0" w:tplc="21FC1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66DD0"/>
    <w:multiLevelType w:val="hybridMultilevel"/>
    <w:tmpl w:val="37C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42EEB"/>
    <w:multiLevelType w:val="hybridMultilevel"/>
    <w:tmpl w:val="62A6F672"/>
    <w:lvl w:ilvl="0" w:tplc="7C6CACB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046D"/>
    <w:multiLevelType w:val="multilevel"/>
    <w:tmpl w:val="8BDAAA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4652"/>
    <w:multiLevelType w:val="singleLevel"/>
    <w:tmpl w:val="A27E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24E5E3D"/>
    <w:multiLevelType w:val="hybridMultilevel"/>
    <w:tmpl w:val="21A2AC02"/>
    <w:lvl w:ilvl="0" w:tplc="F9945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F0D7D"/>
    <w:multiLevelType w:val="hybridMultilevel"/>
    <w:tmpl w:val="631E0A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4CE5D41"/>
    <w:multiLevelType w:val="hybridMultilevel"/>
    <w:tmpl w:val="B944E610"/>
    <w:lvl w:ilvl="0" w:tplc="33F22C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05C61"/>
    <w:multiLevelType w:val="hybridMultilevel"/>
    <w:tmpl w:val="3E1C250A"/>
    <w:lvl w:ilvl="0" w:tplc="01EAD7E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2652601">
    <w:abstractNumId w:val="6"/>
  </w:num>
  <w:num w:numId="2" w16cid:durableId="1168328110">
    <w:abstractNumId w:val="1"/>
  </w:num>
  <w:num w:numId="3" w16cid:durableId="689994901">
    <w:abstractNumId w:val="2"/>
  </w:num>
  <w:num w:numId="4" w16cid:durableId="2112191835">
    <w:abstractNumId w:val="5"/>
  </w:num>
  <w:num w:numId="5" w16cid:durableId="888568900">
    <w:abstractNumId w:val="10"/>
  </w:num>
  <w:num w:numId="6" w16cid:durableId="18193467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714768">
    <w:abstractNumId w:val="4"/>
  </w:num>
  <w:num w:numId="8" w16cid:durableId="1816995459">
    <w:abstractNumId w:val="7"/>
  </w:num>
  <w:num w:numId="9" w16cid:durableId="1640383855">
    <w:abstractNumId w:val="9"/>
  </w:num>
  <w:num w:numId="10" w16cid:durableId="247691024">
    <w:abstractNumId w:val="3"/>
  </w:num>
  <w:num w:numId="11" w16cid:durableId="14851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F"/>
    <w:rsid w:val="00017741"/>
    <w:rsid w:val="00066382"/>
    <w:rsid w:val="00066C32"/>
    <w:rsid w:val="00087436"/>
    <w:rsid w:val="000D1511"/>
    <w:rsid w:val="000E4B94"/>
    <w:rsid w:val="00107F05"/>
    <w:rsid w:val="00132305"/>
    <w:rsid w:val="00152ABE"/>
    <w:rsid w:val="00153517"/>
    <w:rsid w:val="00165080"/>
    <w:rsid w:val="0017595D"/>
    <w:rsid w:val="00195065"/>
    <w:rsid w:val="0019717A"/>
    <w:rsid w:val="001A17D1"/>
    <w:rsid w:val="001A3842"/>
    <w:rsid w:val="001C2971"/>
    <w:rsid w:val="001C4790"/>
    <w:rsid w:val="001C62D5"/>
    <w:rsid w:val="001E7262"/>
    <w:rsid w:val="002176E7"/>
    <w:rsid w:val="002336C2"/>
    <w:rsid w:val="00242586"/>
    <w:rsid w:val="00247933"/>
    <w:rsid w:val="002A0414"/>
    <w:rsid w:val="002A516B"/>
    <w:rsid w:val="002B02F0"/>
    <w:rsid w:val="002B1CA3"/>
    <w:rsid w:val="002C5C00"/>
    <w:rsid w:val="002D5CDE"/>
    <w:rsid w:val="00312054"/>
    <w:rsid w:val="0031278E"/>
    <w:rsid w:val="00354D52"/>
    <w:rsid w:val="00357D88"/>
    <w:rsid w:val="00362F9A"/>
    <w:rsid w:val="00382C82"/>
    <w:rsid w:val="00391A95"/>
    <w:rsid w:val="003C6275"/>
    <w:rsid w:val="003D73DA"/>
    <w:rsid w:val="003F379D"/>
    <w:rsid w:val="00411572"/>
    <w:rsid w:val="00427283"/>
    <w:rsid w:val="00457AA1"/>
    <w:rsid w:val="0046767B"/>
    <w:rsid w:val="004714F8"/>
    <w:rsid w:val="004A1031"/>
    <w:rsid w:val="004A6384"/>
    <w:rsid w:val="004A67A0"/>
    <w:rsid w:val="004B19DC"/>
    <w:rsid w:val="004C234C"/>
    <w:rsid w:val="004F08FD"/>
    <w:rsid w:val="0053775D"/>
    <w:rsid w:val="005540FA"/>
    <w:rsid w:val="00561FCF"/>
    <w:rsid w:val="00580328"/>
    <w:rsid w:val="00590652"/>
    <w:rsid w:val="005A7A4B"/>
    <w:rsid w:val="005C5F74"/>
    <w:rsid w:val="005F2061"/>
    <w:rsid w:val="005F67B2"/>
    <w:rsid w:val="00637245"/>
    <w:rsid w:val="00650846"/>
    <w:rsid w:val="0067506B"/>
    <w:rsid w:val="00677F21"/>
    <w:rsid w:val="00685E32"/>
    <w:rsid w:val="00686E34"/>
    <w:rsid w:val="006E5C9E"/>
    <w:rsid w:val="00706374"/>
    <w:rsid w:val="007110BC"/>
    <w:rsid w:val="00763771"/>
    <w:rsid w:val="00770BD6"/>
    <w:rsid w:val="007B1CFB"/>
    <w:rsid w:val="007B27A9"/>
    <w:rsid w:val="007D2620"/>
    <w:rsid w:val="007D35F0"/>
    <w:rsid w:val="008028EB"/>
    <w:rsid w:val="00802F0D"/>
    <w:rsid w:val="00803DFD"/>
    <w:rsid w:val="008275EB"/>
    <w:rsid w:val="0084179F"/>
    <w:rsid w:val="008554EF"/>
    <w:rsid w:val="00861960"/>
    <w:rsid w:val="008909FB"/>
    <w:rsid w:val="008B5391"/>
    <w:rsid w:val="008D0414"/>
    <w:rsid w:val="008D5BED"/>
    <w:rsid w:val="008E2BF1"/>
    <w:rsid w:val="008E527B"/>
    <w:rsid w:val="008F40AF"/>
    <w:rsid w:val="00907C44"/>
    <w:rsid w:val="009267B4"/>
    <w:rsid w:val="00927134"/>
    <w:rsid w:val="00933F6D"/>
    <w:rsid w:val="00945C2D"/>
    <w:rsid w:val="00951769"/>
    <w:rsid w:val="00955C1B"/>
    <w:rsid w:val="00963CAD"/>
    <w:rsid w:val="009654DE"/>
    <w:rsid w:val="0096737F"/>
    <w:rsid w:val="00975053"/>
    <w:rsid w:val="009802CB"/>
    <w:rsid w:val="00980E11"/>
    <w:rsid w:val="00997BD4"/>
    <w:rsid w:val="00997D77"/>
    <w:rsid w:val="009B279A"/>
    <w:rsid w:val="009B309D"/>
    <w:rsid w:val="009B4DF1"/>
    <w:rsid w:val="009C0C44"/>
    <w:rsid w:val="009E5F19"/>
    <w:rsid w:val="00A1256A"/>
    <w:rsid w:val="00A158DD"/>
    <w:rsid w:val="00AE554D"/>
    <w:rsid w:val="00B07138"/>
    <w:rsid w:val="00B476F3"/>
    <w:rsid w:val="00B600D3"/>
    <w:rsid w:val="00B9464B"/>
    <w:rsid w:val="00BB13F8"/>
    <w:rsid w:val="00BC289F"/>
    <w:rsid w:val="00BC555B"/>
    <w:rsid w:val="00BE7601"/>
    <w:rsid w:val="00C21E08"/>
    <w:rsid w:val="00C2493C"/>
    <w:rsid w:val="00C50068"/>
    <w:rsid w:val="00CA389E"/>
    <w:rsid w:val="00CB1246"/>
    <w:rsid w:val="00CF1834"/>
    <w:rsid w:val="00CF70CB"/>
    <w:rsid w:val="00D272CB"/>
    <w:rsid w:val="00D306EC"/>
    <w:rsid w:val="00D34FA7"/>
    <w:rsid w:val="00D44143"/>
    <w:rsid w:val="00D5670B"/>
    <w:rsid w:val="00D67359"/>
    <w:rsid w:val="00D73DEB"/>
    <w:rsid w:val="00D84BC4"/>
    <w:rsid w:val="00D90690"/>
    <w:rsid w:val="00DA6FD2"/>
    <w:rsid w:val="00DC3784"/>
    <w:rsid w:val="00DD5E5C"/>
    <w:rsid w:val="00E23299"/>
    <w:rsid w:val="00E27C2E"/>
    <w:rsid w:val="00E30BA3"/>
    <w:rsid w:val="00E41EF9"/>
    <w:rsid w:val="00E56111"/>
    <w:rsid w:val="00E5631F"/>
    <w:rsid w:val="00E60ADA"/>
    <w:rsid w:val="00EA196D"/>
    <w:rsid w:val="00EA4EB4"/>
    <w:rsid w:val="00EB0E5A"/>
    <w:rsid w:val="00EB621A"/>
    <w:rsid w:val="00EC14EF"/>
    <w:rsid w:val="00EE1032"/>
    <w:rsid w:val="00F16776"/>
    <w:rsid w:val="00F37DE3"/>
    <w:rsid w:val="00F62249"/>
    <w:rsid w:val="00F72AB7"/>
    <w:rsid w:val="00F748E8"/>
    <w:rsid w:val="00F87BE4"/>
    <w:rsid w:val="00FC16A5"/>
    <w:rsid w:val="00FD6520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8651A30"/>
  <w15:docId w15:val="{70CDDFC4-DFA7-4CCC-8013-0DCD186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F21"/>
    <w:rPr>
      <w:sz w:val="20"/>
      <w:szCs w:val="20"/>
    </w:rPr>
  </w:style>
  <w:style w:type="paragraph" w:styleId="Nadpis5">
    <w:name w:val="heading 5"/>
    <w:basedOn w:val="Normln"/>
    <w:link w:val="Nadpis5Char"/>
    <w:uiPriority w:val="9"/>
    <w:qFormat/>
    <w:locked/>
    <w:rsid w:val="00354D52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90652"/>
    <w:rPr>
      <w:rFonts w:cs="Times New Roman"/>
      <w:color w:val="89D3D8"/>
      <w:u w:val="none"/>
      <w:effect w:val="none"/>
    </w:rPr>
  </w:style>
  <w:style w:type="character" w:customStyle="1" w:styleId="tucne1">
    <w:name w:val="tucne1"/>
    <w:basedOn w:val="Standardnpsmoodstavce"/>
    <w:uiPriority w:val="99"/>
    <w:rsid w:val="00590652"/>
    <w:rPr>
      <w:rFonts w:cs="Times New Roman"/>
      <w:b/>
      <w:bCs/>
    </w:rPr>
  </w:style>
  <w:style w:type="character" w:styleId="Siln">
    <w:name w:val="Strong"/>
    <w:basedOn w:val="Standardnpsmoodstavce"/>
    <w:uiPriority w:val="22"/>
    <w:qFormat/>
    <w:rsid w:val="000E4B94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2A041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ln"/>
    <w:uiPriority w:val="99"/>
    <w:rsid w:val="00247933"/>
    <w:pPr>
      <w:ind w:left="720"/>
    </w:pPr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F70C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54D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2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789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8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09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233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09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233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1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32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Litomy&#353;l\Objedn&#225;vka%20M&#283;sto%20Litomy&#353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Město Litomyšl</Template>
  <TotalTime>1</TotalTime>
  <Pages>1</Pages>
  <Words>148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Orfast s.r.o. Polička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Litomyšl</dc:creator>
  <cp:keywords/>
  <dc:description/>
  <cp:lastModifiedBy>Meluzinova Jaroslava, Mesto Litomysl</cp:lastModifiedBy>
  <cp:revision>2</cp:revision>
  <cp:lastPrinted>2018-05-04T14:44:00Z</cp:lastPrinted>
  <dcterms:created xsi:type="dcterms:W3CDTF">2024-11-25T06:34:00Z</dcterms:created>
  <dcterms:modified xsi:type="dcterms:W3CDTF">2024-11-25T06:34:00Z</dcterms:modified>
</cp:coreProperties>
</file>