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2C3A" w14:textId="52450E56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E4A1F381F39241D9ABDC951157E02C22"/>
          </w:placeholder>
        </w:sdtPr>
        <w:sdtEndPr/>
        <w:sdtContent>
          <w:r w:rsidR="004722A6">
            <w:rPr>
              <w:sz w:val="18"/>
            </w:rPr>
            <w:t>SMLO-</w:t>
          </w:r>
          <w:r w:rsidR="003C41AA">
            <w:rPr>
              <w:sz w:val="18"/>
            </w:rPr>
            <w:t>2</w:t>
          </w:r>
          <w:r w:rsidR="00461456">
            <w:rPr>
              <w:sz w:val="18"/>
            </w:rPr>
            <w:t>31</w:t>
          </w:r>
          <w:r w:rsidR="003C41AA">
            <w:rPr>
              <w:sz w:val="18"/>
            </w:rPr>
            <w:t>0</w:t>
          </w:r>
          <w:r w:rsidR="004722A6">
            <w:rPr>
              <w:sz w:val="18"/>
            </w:rPr>
            <w:t>/00066001/2024-MH/POL/BS</w:t>
          </w:r>
        </w:sdtContent>
      </w:sdt>
    </w:p>
    <w:p w14:paraId="259A845D" w14:textId="4AFC8431" w:rsidR="002C146E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33D4AEB7" w14:textId="2E2A18FD" w:rsidR="00BC21C8" w:rsidRPr="009F36A3" w:rsidRDefault="00BC21C8" w:rsidP="00BC21C8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>
        <w:rPr>
          <w:sz w:val="18"/>
        </w:rPr>
        <w:t xml:space="preserve"> stavby ČEZ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492113697"/>
          <w:placeholder>
            <w:docPart w:val="9E0DC36082074DD2B1E8057D84C93143"/>
          </w:placeholder>
        </w:sdtPr>
        <w:sdtEndPr/>
        <w:sdtContent>
          <w:r w:rsidR="004722A6">
            <w:rPr>
              <w:sz w:val="18"/>
            </w:rPr>
            <w:t>I</w:t>
          </w:r>
          <w:r w:rsidR="000F3F6F">
            <w:rPr>
              <w:sz w:val="18"/>
            </w:rPr>
            <w:t>V</w:t>
          </w:r>
          <w:r w:rsidR="004722A6">
            <w:rPr>
              <w:sz w:val="18"/>
            </w:rPr>
            <w:t>-12-60</w:t>
          </w:r>
          <w:r w:rsidR="000F3F6F">
            <w:rPr>
              <w:sz w:val="18"/>
            </w:rPr>
            <w:t>3</w:t>
          </w:r>
          <w:r w:rsidR="005A2F50">
            <w:rPr>
              <w:sz w:val="18"/>
            </w:rPr>
            <w:t>6</w:t>
          </w:r>
          <w:r w:rsidR="003D16F5">
            <w:rPr>
              <w:sz w:val="18"/>
            </w:rPr>
            <w:t>020</w:t>
          </w:r>
        </w:sdtContent>
      </w:sdt>
    </w:p>
    <w:p w14:paraId="013F6E89" w14:textId="77777777" w:rsidR="00BC21C8" w:rsidRPr="009F36A3" w:rsidRDefault="00BC21C8" w:rsidP="00BE0845">
      <w:pPr>
        <w:spacing w:before="0" w:after="0"/>
        <w:jc w:val="right"/>
        <w:rPr>
          <w:sz w:val="18"/>
        </w:rPr>
      </w:pPr>
    </w:p>
    <w:p w14:paraId="79803F41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48079760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66471F81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51908BB4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314C4B30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56ED3F43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66A0CA79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41847BB1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45556A">
        <w:rPr>
          <w:b/>
        </w:rPr>
        <w:t>Správce</w:t>
      </w:r>
      <w:r>
        <w:rPr>
          <w:bCs/>
        </w:rPr>
        <w:t>“)</w:t>
      </w:r>
    </w:p>
    <w:p w14:paraId="128A192F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56F4D86B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0A1F717E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7351A279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1DD2E289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3E496EDF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41CC5B5DA460498A82DDFB21F484A756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222F3755" w14:textId="6DE4E760" w:rsidR="005201DE" w:rsidRDefault="004722A6" w:rsidP="005201DE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086A74F3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45556A">
        <w:rPr>
          <w:b/>
          <w:bCs/>
        </w:rPr>
        <w:t>Budoucí povinný</w:t>
      </w:r>
      <w:r>
        <w:t>“)</w:t>
      </w:r>
    </w:p>
    <w:p w14:paraId="7715432C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05BEF855" w14:textId="79A50E5F" w:rsidR="00AE5AC7" w:rsidRPr="00C06777" w:rsidRDefault="00D612B9" w:rsidP="00AE5AC7">
      <w:pPr>
        <w:tabs>
          <w:tab w:val="left" w:pos="3119"/>
        </w:tabs>
        <w:spacing w:after="0"/>
        <w:jc w:val="center"/>
        <w:rPr>
          <w:b/>
          <w:caps/>
        </w:rPr>
      </w:pPr>
      <w:sdt>
        <w:sdtPr>
          <w:rPr>
            <w:rStyle w:val="Styl1"/>
            <w:caps w:val="0"/>
          </w:rPr>
          <w:alias w:val="[obchodní firma]"/>
          <w:tag w:val="[obchodní firma]"/>
          <w:id w:val="2075847802"/>
          <w:placeholder>
            <w:docPart w:val="DFFC6E2256814A9C8771E04782D9BB5D"/>
          </w:placeholder>
        </w:sdtPr>
        <w:sdtEndPr>
          <w:rPr>
            <w:rStyle w:val="Standardnpsmoodstavce"/>
            <w:b w:val="0"/>
            <w:caps/>
          </w:rPr>
        </w:sdtEndPr>
        <w:sdtContent>
          <w:r w:rsidR="00C06777" w:rsidRPr="00C06777">
            <w:rPr>
              <w:rStyle w:val="Styl1"/>
              <w:caps w:val="0"/>
            </w:rPr>
            <w:t>ČEZ Distribuce, a.s.</w:t>
          </w:r>
        </w:sdtContent>
      </w:sdt>
      <w:r w:rsidR="00AE5AC7" w:rsidRPr="00C06777">
        <w:rPr>
          <w:b/>
          <w:caps/>
        </w:rPr>
        <w:t>,</w:t>
      </w:r>
    </w:p>
    <w:p w14:paraId="0A498669" w14:textId="2D45A55F" w:rsidR="00AE5AC7" w:rsidRPr="00B54078" w:rsidRDefault="00AE5AC7" w:rsidP="00AE5AC7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Cs/>
          </w:rPr>
          <w:alias w:val="[adresa sídla]"/>
          <w:tag w:val="[adresa sídla]"/>
          <w:id w:val="1623731831"/>
          <w:placeholder>
            <w:docPart w:val="DFFC6E2256814A9C8771E04782D9BB5D"/>
          </w:placeholder>
        </w:sdtPr>
        <w:sdtEndPr/>
        <w:sdtContent>
          <w:r w:rsidR="00B54078" w:rsidRPr="00B54078">
            <w:rPr>
              <w:bCs/>
            </w:rPr>
            <w:t xml:space="preserve">Děčín, Děčín </w:t>
          </w:r>
          <w:proofErr w:type="gramStart"/>
          <w:r w:rsidR="00B54078" w:rsidRPr="00B54078">
            <w:rPr>
              <w:bCs/>
            </w:rPr>
            <w:t>IV- Podmokly</w:t>
          </w:r>
          <w:proofErr w:type="gramEnd"/>
          <w:r w:rsidR="00B54078" w:rsidRPr="00B54078">
            <w:rPr>
              <w:bCs/>
            </w:rPr>
            <w:t xml:space="preserve">, Teplická 874/8, PSČ 405 02  </w:t>
          </w:r>
        </w:sdtContent>
      </w:sdt>
    </w:p>
    <w:p w14:paraId="41B62018" w14:textId="55D570A6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DFFC6E2256814A9C8771E04782D9BB5D"/>
          </w:placeholder>
        </w:sdtPr>
        <w:sdtEndPr/>
        <w:sdtContent>
          <w:sdt>
            <w:sdtPr>
              <w:rPr>
                <w:b/>
              </w:rPr>
              <w:alias w:val="[IČ]"/>
              <w:tag w:val="[IČ]"/>
              <w:id w:val="-87389234"/>
              <w:placeholder>
                <w:docPart w:val="09124037DA9F4F0B818EB9C6A3561393"/>
              </w:placeholder>
            </w:sdtPr>
            <w:sdtEndPr/>
            <w:sdtContent>
              <w:r w:rsidR="001B4D56" w:rsidRPr="003D4418">
                <w:rPr>
                  <w:bCs/>
                </w:rPr>
                <w:t>24729035</w:t>
              </w:r>
            </w:sdtContent>
          </w:sdt>
        </w:sdtContent>
      </w:sdt>
    </w:p>
    <w:p w14:paraId="208985C7" w14:textId="77777777" w:rsidR="00F415F4" w:rsidRDefault="00AE5AC7" w:rsidP="00AE5AC7">
      <w:pPr>
        <w:spacing w:before="0" w:after="0"/>
        <w:ind w:left="3119" w:hanging="3119"/>
        <w:rPr>
          <w:rStyle w:val="Styl1"/>
          <w:caps w:val="0"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="00F415F4" w:rsidRPr="00540ACC">
        <w:rPr>
          <w:bCs/>
        </w:rPr>
        <w:t>Krajský soud v</w:t>
      </w:r>
      <w:r w:rsidR="00F415F4">
        <w:rPr>
          <w:bCs/>
        </w:rPr>
        <w:t>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92AA9B4C930C467D94DE7EB528B0F5F2"/>
          </w:placeholder>
        </w:sdtPr>
        <w:sdtEndPr/>
        <w:sdtContent>
          <w:r w:rsidR="00F415F4">
            <w:rPr>
              <w:bCs/>
            </w:rPr>
            <w:t>Ústí nad Labem</w:t>
          </w:r>
        </w:sdtContent>
      </w:sdt>
      <w:r w:rsidR="00F415F4" w:rsidRPr="00540ACC">
        <w:rPr>
          <w:bCs/>
        </w:rPr>
        <w:t>, odd.</w:t>
      </w:r>
      <w:r w:rsidR="00F415F4"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92AA9B4C930C467D94DE7EB528B0F5F2"/>
          </w:placeholder>
        </w:sdtPr>
        <w:sdtEndPr/>
        <w:sdtContent>
          <w:r w:rsidR="00F415F4">
            <w:rPr>
              <w:bCs/>
            </w:rPr>
            <w:t>B</w:t>
          </w:r>
        </w:sdtContent>
      </w:sdt>
      <w:r w:rsidR="00F415F4"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92AA9B4C930C467D94DE7EB528B0F5F2"/>
          </w:placeholder>
        </w:sdtPr>
        <w:sdtEndPr/>
        <w:sdtContent>
          <w:r w:rsidR="00F415F4">
            <w:rPr>
              <w:bCs/>
            </w:rPr>
            <w:t>2145</w:t>
          </w:r>
        </w:sdtContent>
      </w:sdt>
      <w:r w:rsidR="00F415F4" w:rsidRPr="00A37189">
        <w:rPr>
          <w:rStyle w:val="Styl1"/>
          <w:caps w:val="0"/>
        </w:rPr>
        <w:t xml:space="preserve"> </w:t>
      </w:r>
    </w:p>
    <w:p w14:paraId="30C35E67" w14:textId="76B15991" w:rsidR="00AE5AC7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DFFC6E2256814A9C8771E04782D9BB5D"/>
          </w:placeholder>
        </w:sdtPr>
        <w:sdtEndPr/>
        <w:sdtContent>
          <w:sdt>
            <w:sdtPr>
              <w:rPr>
                <w:b/>
              </w:rPr>
              <w:alias w:val="Číslo účtu"/>
              <w:tag w:val="Číslo účtu"/>
              <w:id w:val="-320433791"/>
              <w:placeholder>
                <w:docPart w:val="0EB202A52D7346C8A8947051C16181B3"/>
              </w:placeholder>
            </w:sdtPr>
            <w:sdtEndPr/>
            <w:sdtContent>
              <w:proofErr w:type="spellStart"/>
              <w:r w:rsidR="00D612B9">
                <w:rPr>
                  <w:bCs/>
                </w:rPr>
                <w:t>xxxxxxxxxxx</w:t>
              </w:r>
              <w:proofErr w:type="spellEnd"/>
            </w:sdtContent>
          </w:sdt>
        </w:sdtContent>
      </w:sdt>
    </w:p>
    <w:p w14:paraId="520950AF" w14:textId="7777777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</w:t>
      </w:r>
      <w:r w:rsidR="0045556A">
        <w:rPr>
          <w:b/>
        </w:rPr>
        <w:t>Budoucí oprávněný</w:t>
      </w:r>
      <w:r w:rsidRPr="009F36A3">
        <w:rPr>
          <w:b/>
        </w:rPr>
        <w:t>“</w:t>
      </w:r>
      <w:r w:rsidRPr="009F36A3">
        <w:t>)</w:t>
      </w:r>
    </w:p>
    <w:p w14:paraId="1BBC7CFF" w14:textId="0481328A" w:rsidR="00821C6B" w:rsidRPr="00540ACC" w:rsidRDefault="00821C6B" w:rsidP="00821C6B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zastoupena:</w:t>
      </w:r>
    </w:p>
    <w:p w14:paraId="2913F42B" w14:textId="7CA656DB" w:rsidR="00821C6B" w:rsidRDefault="00D612B9" w:rsidP="00821C6B">
      <w:pPr>
        <w:tabs>
          <w:tab w:val="left" w:pos="3119"/>
        </w:tabs>
        <w:spacing w:after="0"/>
      </w:pPr>
      <w:sdt>
        <w:sdtPr>
          <w:rPr>
            <w:rStyle w:val="Styl1"/>
          </w:rPr>
          <w:alias w:val="Jméno a příjmení"/>
          <w:tag w:val="Jméno a příjmení"/>
          <w:id w:val="1426303247"/>
          <w:placeholder>
            <w:docPart w:val="F7BBB28AECE24A9D8ED1C44C2C097DD1"/>
          </w:placeholder>
        </w:sdtPr>
        <w:sdtEndPr>
          <w:rPr>
            <w:rStyle w:val="Standardnpsmoodstavce"/>
            <w:b w:val="0"/>
            <w:bCs/>
            <w:caps w:val="0"/>
          </w:rPr>
        </w:sdtEndPr>
        <w:sdtContent>
          <w:r w:rsidR="00821C6B">
            <w:rPr>
              <w:rStyle w:val="Styl1"/>
              <w:caps w:val="0"/>
            </w:rPr>
            <w:t>S</w:t>
          </w:r>
          <w:r w:rsidR="00821C6B" w:rsidRPr="003D4418">
            <w:rPr>
              <w:rStyle w:val="Styl1"/>
              <w:caps w:val="0"/>
            </w:rPr>
            <w:t>polečností</w:t>
          </w:r>
          <w:r w:rsidR="00821C6B">
            <w:rPr>
              <w:rStyle w:val="Styl1"/>
            </w:rPr>
            <w:t xml:space="preserve"> </w:t>
          </w:r>
          <w:r w:rsidR="003D16F5">
            <w:rPr>
              <w:rStyle w:val="Styl1"/>
            </w:rPr>
            <w:t xml:space="preserve">OMEXOM GA </w:t>
          </w:r>
          <w:r w:rsidR="003D16F5" w:rsidRPr="00677B88">
            <w:rPr>
              <w:rStyle w:val="Styl1"/>
              <w:caps w:val="0"/>
            </w:rPr>
            <w:t>Energo</w:t>
          </w:r>
          <w:r w:rsidR="00677B88" w:rsidRPr="00677B88">
            <w:t xml:space="preserve"> </w:t>
          </w:r>
          <w:r w:rsidR="00677B88" w:rsidRPr="00677B88">
            <w:rPr>
              <w:b/>
              <w:bCs/>
            </w:rPr>
            <w:t>s.r.o.</w:t>
          </w:r>
        </w:sdtContent>
      </w:sdt>
      <w:r w:rsidR="00821C6B" w:rsidRPr="00FD37B9">
        <w:rPr>
          <w:rStyle w:val="Styl1"/>
          <w:bCs/>
        </w:rPr>
        <w:t xml:space="preserve">, </w:t>
      </w:r>
      <w:sdt>
        <w:sdtPr>
          <w:alias w:val="pozice zástupce"/>
          <w:tag w:val="pozice zástupce"/>
          <w:id w:val="-702785054"/>
          <w:placeholder>
            <w:docPart w:val="F7BBB28AECE24A9D8ED1C44C2C097DD1"/>
          </w:placeholder>
        </w:sdtPr>
        <w:sdtEndPr>
          <w:rPr>
            <w:rStyle w:val="Styl1"/>
            <w:b/>
            <w:bCs/>
            <w:caps/>
          </w:rPr>
        </w:sdtEndPr>
        <w:sdtContent>
          <w:r w:rsidR="00821C6B" w:rsidRPr="003D4418">
            <w:t xml:space="preserve">se sídlem: </w:t>
          </w:r>
          <w:r w:rsidR="006161AB">
            <w:t xml:space="preserve">Na Střílně 1929/8, 323 00 </w:t>
          </w:r>
          <w:proofErr w:type="gramStart"/>
          <w:r w:rsidR="006161AB">
            <w:t>Plzeň - Bolevec</w:t>
          </w:r>
          <w:proofErr w:type="gramEnd"/>
        </w:sdtContent>
      </w:sdt>
      <w:r w:rsidR="00821C6B">
        <w:rPr>
          <w:rStyle w:val="Styl1"/>
          <w:bCs/>
        </w:rPr>
        <w:t xml:space="preserve">, </w:t>
      </w:r>
      <w:r w:rsidR="00821C6B" w:rsidRPr="00885D66">
        <w:t xml:space="preserve">na základě plné moci </w:t>
      </w:r>
      <w:r w:rsidR="0088355D">
        <w:t>PM-</w:t>
      </w:r>
      <w:r w:rsidR="006161AB">
        <w:t>20</w:t>
      </w:r>
      <w:r w:rsidR="0088355D">
        <w:t xml:space="preserve">5/2023 </w:t>
      </w:r>
      <w:r w:rsidR="00821C6B" w:rsidRPr="00885D66">
        <w:t>ze dne</w:t>
      </w:r>
      <w:r w:rsidR="00821C6B">
        <w:t xml:space="preserve"> </w:t>
      </w:r>
      <w:sdt>
        <w:sdtPr>
          <w:id w:val="1693802516"/>
          <w:placeholder>
            <w:docPart w:val="ED0E7C7C062C4DDA8EF9BD85956A3869"/>
          </w:placeholder>
          <w:date w:fullDate="2023-03-2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E2D01">
            <w:t>2</w:t>
          </w:r>
          <w:r w:rsidR="00C61622">
            <w:t>7</w:t>
          </w:r>
          <w:r w:rsidR="00D510B2">
            <w:t>.0</w:t>
          </w:r>
          <w:r w:rsidR="00C61622">
            <w:t>3</w:t>
          </w:r>
          <w:r w:rsidR="00D510B2">
            <w:t>.202</w:t>
          </w:r>
          <w:r w:rsidR="00C61622">
            <w:t>3</w:t>
          </w:r>
        </w:sdtContent>
      </w:sdt>
    </w:p>
    <w:p w14:paraId="7D8ACB91" w14:textId="4C8AE0AA" w:rsidR="00821C6B" w:rsidRPr="00540ACC" w:rsidRDefault="00821C6B" w:rsidP="00821C6B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</w:t>
      </w:r>
      <w:r w:rsidR="0083267E">
        <w:rPr>
          <w:bCs/>
          <w:i/>
          <w:iCs/>
        </w:rPr>
        <w:t>ou</w:t>
      </w:r>
      <w:r w:rsidRPr="00540ACC">
        <w:rPr>
          <w:bCs/>
          <w:i/>
          <w:iCs/>
        </w:rPr>
        <w:t>:</w:t>
      </w:r>
    </w:p>
    <w:p w14:paraId="50B0717C" w14:textId="4BF638BE" w:rsidR="00821C6B" w:rsidRDefault="00D612B9" w:rsidP="00821C6B">
      <w:pPr>
        <w:tabs>
          <w:tab w:val="left" w:pos="4536"/>
        </w:tabs>
        <w:spacing w:before="0"/>
      </w:pPr>
      <w:proofErr w:type="spellStart"/>
      <w:r>
        <w:rPr>
          <w:b/>
          <w:bCs/>
        </w:rPr>
        <w:t>xxxxxxxxxxxxxxx</w:t>
      </w:r>
      <w:proofErr w:type="spellEnd"/>
    </w:p>
    <w:p w14:paraId="627627A2" w14:textId="77777777" w:rsidR="003518C9" w:rsidRDefault="003518C9" w:rsidP="009F36A3">
      <w:pPr>
        <w:tabs>
          <w:tab w:val="left" w:pos="4536"/>
        </w:tabs>
        <w:spacing w:before="0"/>
      </w:pPr>
    </w:p>
    <w:p w14:paraId="0EB47309" w14:textId="77777777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45556A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BADCB47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55C46AD" w14:textId="77777777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 ustanoveními zákona č. </w:t>
      </w:r>
      <w:r w:rsidR="007B28CD">
        <w:t>458/2000</w:t>
      </w:r>
      <w:r w:rsidR="00B058A0">
        <w:t xml:space="preserve"> Sb., </w:t>
      </w:r>
      <w:r w:rsidR="007B28CD">
        <w:t>o podmínkách podnikání a o výkonu státní správy v energetických odvětvích a o změně některých zákonů</w:t>
      </w:r>
      <w:r w:rsidR="00B058A0">
        <w:t>, v platném znění</w:t>
      </w:r>
      <w:r w:rsidR="00187EE6">
        <w:t xml:space="preserve"> (dále jen </w:t>
      </w:r>
      <w:r w:rsidR="0093717A">
        <w:t>„</w:t>
      </w:r>
      <w:r w:rsidR="007B28CD">
        <w:rPr>
          <w:b/>
          <w:bCs/>
        </w:rPr>
        <w:t>energetický zákon</w:t>
      </w:r>
      <w:r w:rsidR="0093717A">
        <w:t>“)</w:t>
      </w:r>
      <w:r w:rsidR="00B058A0">
        <w:t xml:space="preserve">, </w:t>
      </w:r>
      <w:r w:rsidRPr="009F36A3">
        <w:t>tuto smlouvu o smlouvě budoucí o zřízení služebnosti inženýrské sítě.</w:t>
      </w:r>
    </w:p>
    <w:p w14:paraId="10101332" w14:textId="77777777" w:rsidR="00187EE6" w:rsidRPr="009F36A3" w:rsidRDefault="00187EE6" w:rsidP="00187EE6">
      <w:pPr>
        <w:pStyle w:val="Nadpis2"/>
      </w:pPr>
      <w:bookmarkStart w:id="4" w:name="_Středočeský_kraj_je"/>
      <w:bookmarkStart w:id="5" w:name="_Ref118794886"/>
      <w:bookmarkEnd w:id="4"/>
      <w:r w:rsidRPr="009F36A3">
        <w:t>PŘEDMĚT SMLOUVY</w:t>
      </w:r>
    </w:p>
    <w:p w14:paraId="53BD2F6B" w14:textId="77777777" w:rsidR="00187EE6" w:rsidRDefault="00187EE6" w:rsidP="00187EE6">
      <w:pPr>
        <w:pStyle w:val="Nadpis3"/>
      </w:pPr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332D8E10DECB4745B0E205D25565AD2E"/>
            </w:placeholder>
            <w15:repeatingSectionItem/>
          </w:sdtPr>
          <w:sdtEndPr/>
          <w:sdtContent>
            <w:p w14:paraId="1BD0F5F0" w14:textId="7E0A71DB" w:rsidR="00187EE6" w:rsidRDefault="00D612B9" w:rsidP="00187EE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3FFD1959BA30483081846FD489469BE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187EE6">
                    <w:t>Výlučným vlastníkem</w:t>
                  </w:r>
                </w:sdtContent>
              </w:sdt>
              <w:r w:rsidR="00187EE6">
                <w:t xml:space="preserve"> p</w:t>
              </w:r>
              <w:r w:rsidR="00187EE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1A4BA21B981F4DA7B957FD8140E5000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72113">
                    <w:rPr>
                      <w:rStyle w:val="Styl1"/>
                    </w:rPr>
                    <w:t>564</w:t>
                  </w:r>
                  <w:r w:rsidR="00793262">
                    <w:rPr>
                      <w:rStyle w:val="Styl1"/>
                    </w:rPr>
                    <w:t>/</w:t>
                  </w:r>
                  <w:r w:rsidR="00901AB9">
                    <w:rPr>
                      <w:rStyle w:val="Styl1"/>
                    </w:rPr>
                    <w:t>1</w:t>
                  </w:r>
                </w:sdtContent>
              </w:sdt>
              <w:r w:rsidR="00187EE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1A4BA21B981F4DA7B957FD8140E5000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72113">
                    <w:rPr>
                      <w:rStyle w:val="Styl1"/>
                    </w:rPr>
                    <w:t>482</w:t>
                  </w:r>
                </w:sdtContent>
              </w:sdt>
              <w:r w:rsidR="00187EE6" w:rsidRPr="00C8753A">
                <w:t xml:space="preserve"> vedeném pro katastrální území </w:t>
              </w:r>
              <w:r w:rsidR="00D72113">
                <w:rPr>
                  <w:rStyle w:val="Styl1"/>
                  <w:caps w:val="0"/>
                </w:rPr>
                <w:t>Nehvizdy</w:t>
              </w:r>
              <w:r w:rsidR="00187EE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1A4BA21B981F4DA7B957FD8140E5000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72113">
                    <w:rPr>
                      <w:rStyle w:val="Styl1"/>
                      <w:caps w:val="0"/>
                    </w:rPr>
                    <w:t>Nehvizdy</w:t>
                  </w:r>
                </w:sdtContent>
              </w:sdt>
              <w:r w:rsidR="00187EE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1A4BA21B981F4DA7B957FD8140E5000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C553B">
                    <w:rPr>
                      <w:rStyle w:val="Styl1"/>
                      <w:caps w:val="0"/>
                    </w:rPr>
                    <w:t>P</w:t>
                  </w:r>
                  <w:r w:rsidR="00496E69" w:rsidRPr="00DC553B">
                    <w:rPr>
                      <w:rStyle w:val="Styl1"/>
                      <w:caps w:val="0"/>
                    </w:rPr>
                    <w:t>raha-východ</w:t>
                  </w:r>
                </w:sdtContent>
              </w:sdt>
              <w:r w:rsidR="00187EE6" w:rsidRPr="00C8753A">
                <w:t>,</w:t>
              </w:r>
            </w:p>
          </w:sdtContent>
        </w:sdt>
      </w:sdtContent>
    </w:sdt>
    <w:p w14:paraId="3A77B867" w14:textId="77777777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End w:id="5"/>
      <w:r w:rsidR="00776A9D">
        <w:t>Správce.</w:t>
      </w:r>
    </w:p>
    <w:p w14:paraId="1DEA1472" w14:textId="25F54907" w:rsidR="001E7AA8" w:rsidRPr="009F36A3" w:rsidRDefault="001E7AA8" w:rsidP="002B6F4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EAF32AA7B61F4F5D9C7103ED4D536374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sdt>
            <w:sdtPr>
              <w:rPr>
                <w:b/>
              </w:rPr>
              <w:alias w:val="Název akce"/>
              <w:tag w:val="Název akce"/>
              <w:id w:val="-416326156"/>
              <w:placeholder>
                <w:docPart w:val="B61BE5B619114AD6B72DC2FE46B579F5"/>
              </w:placeholder>
            </w:sdtPr>
            <w:sdtEndPr/>
            <w:sdtContent>
              <w:r w:rsidR="00D72113" w:rsidRPr="00D72113">
                <w:rPr>
                  <w:b/>
                </w:rPr>
                <w:t>PY-Nehvizdy, U Hřbitova, 368, IV-12-6036020</w:t>
              </w:r>
            </w:sdtContent>
          </w:sdt>
          <w:r w:rsidR="00D96F8C">
            <w:rPr>
              <w:rStyle w:val="Styl1"/>
            </w:rPr>
            <w:t xml:space="preserve">, </w:t>
          </w:r>
        </w:sdtContent>
      </w:sdt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Zařízení</w:t>
      </w:r>
      <w:r w:rsidRPr="009F36A3">
        <w:rPr>
          <w:b/>
        </w:rPr>
        <w:t>“</w:t>
      </w:r>
      <w:r w:rsidRPr="009F36A3">
        <w:t xml:space="preserve">), </w:t>
      </w:r>
      <w:r>
        <w:t>umístě</w:t>
      </w:r>
      <w:r w:rsidRPr="009F36A3">
        <w:t>n</w:t>
      </w:r>
      <w:r>
        <w:t xml:space="preserve">é na/v </w:t>
      </w:r>
      <w:r w:rsidR="00707D51">
        <w:t>Budoucím služebném pozemku</w:t>
      </w:r>
      <w:r w:rsidRPr="009F36A3">
        <w:t xml:space="preserve">, a to za podmínek stanovených ve </w:t>
      </w:r>
      <w:r w:rsidR="00707D51">
        <w:t>Vyjádření správce</w:t>
      </w:r>
      <w:r w:rsidRPr="009F36A3">
        <w:t xml:space="preserve"> </w:t>
      </w:r>
      <w:r w:rsidR="00A12BBF">
        <w:t>č.j</w:t>
      </w:r>
      <w:r w:rsidRPr="009F36A3">
        <w:t xml:space="preserve">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EAF32AA7B61F4F5D9C7103ED4D536374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D72113">
            <w:rPr>
              <w:rStyle w:val="Styl1"/>
            </w:rPr>
            <w:t>5864</w:t>
          </w:r>
          <w:r w:rsidR="00E25C2D">
            <w:rPr>
              <w:rStyle w:val="Styl1"/>
            </w:rPr>
            <w:t>/24/KSUS/MHT/POL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A4E9B05A4012481899BA448211B18A24"/>
          </w:placeholder>
          <w:date w:fullDate="2024-08-1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D72113">
            <w:rPr>
              <w:rStyle w:val="Styl1"/>
            </w:rPr>
            <w:t>13.08.2024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Vyjádření správce</w:t>
      </w:r>
      <w:r w:rsidRPr="009F36A3">
        <w:rPr>
          <w:b/>
        </w:rPr>
        <w:t>“</w:t>
      </w:r>
      <w:r w:rsidRPr="009F36A3">
        <w:t xml:space="preserve">). Obsahem </w:t>
      </w:r>
      <w:r w:rsidR="00707D51">
        <w:t>Vyjádření správce</w:t>
      </w:r>
      <w:r w:rsidRPr="009F36A3">
        <w:t xml:space="preserve"> bude zejména předpokládaný rozsah </w:t>
      </w:r>
      <w:r w:rsidR="00707D51">
        <w:t>Budoucí služebnost</w:t>
      </w:r>
      <w:r w:rsidRPr="009F36A3">
        <w:t xml:space="preserve">i a zakreslení situace. Vyjádření </w:t>
      </w:r>
      <w:r w:rsidR="0045556A">
        <w:t>Správce</w:t>
      </w:r>
      <w:r w:rsidRPr="009F36A3">
        <w:t xml:space="preserve"> je přílohou č. 1 </w:t>
      </w:r>
      <w:r>
        <w:t>S</w:t>
      </w:r>
      <w:r w:rsidRPr="009F36A3">
        <w:t>mlouvy.</w:t>
      </w:r>
      <w:r w:rsidR="002B7413">
        <w:t xml:space="preserve"> </w:t>
      </w:r>
    </w:p>
    <w:p w14:paraId="381F28C4" w14:textId="7B6417A4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</w:t>
      </w:r>
      <w:r w:rsidR="00707D5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45556A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234A39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</w:t>
      </w:r>
      <w:r w:rsidR="00707D5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1E6BA865" w14:textId="77777777" w:rsidR="001E7AA8" w:rsidRPr="009F36A3" w:rsidRDefault="001E7AA8" w:rsidP="001E7AA8">
      <w:pPr>
        <w:pStyle w:val="Nadpis2"/>
      </w:pPr>
      <w:bookmarkStart w:id="6" w:name="_Ref130223545"/>
      <w:r w:rsidRPr="009F36A3">
        <w:t>BUDOUCÍ SLUŽEBNOST</w:t>
      </w:r>
      <w:bookmarkEnd w:id="6"/>
    </w:p>
    <w:p w14:paraId="2327DF38" w14:textId="77777777" w:rsidR="00424E0C" w:rsidRDefault="00424E0C" w:rsidP="00424E0C">
      <w:pPr>
        <w:pStyle w:val="Nadpis3"/>
      </w:pPr>
      <w:bookmarkStart w:id="7" w:name="_Dle_dohody_účastníků"/>
      <w:bookmarkStart w:id="8" w:name="_Ref269202531"/>
      <w:bookmarkStart w:id="9" w:name="_Ref118794837"/>
      <w:bookmarkEnd w:id="7"/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oprávněného</w:t>
      </w:r>
      <w:r>
        <w:t>:</w:t>
      </w:r>
    </w:p>
    <w:p w14:paraId="4BAB277B" w14:textId="77777777" w:rsidR="00424E0C" w:rsidRDefault="00424E0C" w:rsidP="00424E0C">
      <w:pPr>
        <w:pStyle w:val="Nadpis4"/>
      </w:pPr>
      <w:r>
        <w:t xml:space="preserve">zřídit/umístit a mít na/v </w:t>
      </w:r>
      <w:r w:rsidR="00707D51">
        <w:t>Budoucím služebném pozemku</w:t>
      </w:r>
      <w:r>
        <w:t xml:space="preserve"> nebo přes něj vést </w:t>
      </w:r>
      <w:r w:rsidR="00707D51">
        <w:t>Zařízení</w:t>
      </w:r>
      <w:r>
        <w:t xml:space="preserve"> a provozovat jej, v koordinaci s </w:t>
      </w:r>
      <w:r w:rsidR="0045556A">
        <w:t>Budoucím povinným</w:t>
      </w:r>
      <w:r>
        <w:t xml:space="preserve"> a v souladu s jeho pokyny je opravovat, upravovat a udržovat; </w:t>
      </w:r>
      <w:r w:rsidR="0045556A">
        <w:t>Budoucí oprávněný</w:t>
      </w:r>
      <w:r>
        <w:t xml:space="preserve"> je veškeré zásahy do </w:t>
      </w:r>
      <w:r w:rsidR="00707D51">
        <w:t>Budoucího služebného pozemku</w:t>
      </w:r>
      <w:r>
        <w:t xml:space="preserve"> povinen provádět v koordinaci s </w:t>
      </w:r>
      <w:r w:rsidR="0045556A">
        <w:t>Budoucím povinným</w:t>
      </w:r>
      <w:r>
        <w:t xml:space="preserve"> a respektovat jeho pokyny ohledně způsobu provádění zásahu.</w:t>
      </w:r>
    </w:p>
    <w:p w14:paraId="0016861C" w14:textId="77777777" w:rsidR="00424E0C" w:rsidRDefault="00424E0C" w:rsidP="00424E0C">
      <w:pPr>
        <w:pStyle w:val="Nadpis4"/>
      </w:pPr>
      <w:r>
        <w:t xml:space="preserve">přístupu (tedy vstupu i vjezdu) na </w:t>
      </w:r>
      <w:r w:rsidR="00707D51">
        <w:t>Budoucí služebný pozemek</w:t>
      </w:r>
      <w:r>
        <w:t>, v koordinaci s </w:t>
      </w:r>
      <w:r w:rsidR="0045556A">
        <w:t>Budoucím povinným</w:t>
      </w:r>
      <w:r>
        <w:t xml:space="preserve">, za účelem zajištění provozu, kontroly, oprav, úprav, údržby, užívání, modernizace, obnovy a odstranění </w:t>
      </w:r>
      <w:r w:rsidR="00707D51">
        <w:t>Zařízení</w:t>
      </w:r>
      <w:r>
        <w:t>,</w:t>
      </w:r>
    </w:p>
    <w:p w14:paraId="7B238D47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oprávněného</w:t>
      </w:r>
      <w:r>
        <w:t>:</w:t>
      </w:r>
    </w:p>
    <w:p w14:paraId="1DEFC3F9" w14:textId="77777777" w:rsidR="00424E0C" w:rsidRDefault="00424E0C" w:rsidP="00424E0C">
      <w:pPr>
        <w:pStyle w:val="Nadpis4"/>
      </w:pPr>
      <w:r>
        <w:t xml:space="preserve">Uvést </w:t>
      </w:r>
      <w:r w:rsidR="00707D51">
        <w:t>Budoucí služebný pozemek</w:t>
      </w:r>
      <w:r>
        <w:t xml:space="preserve"> do stavu dle Vyjádření </w:t>
      </w:r>
      <w:r w:rsidR="0045556A">
        <w:t>Správce</w:t>
      </w:r>
      <w:r>
        <w:t xml:space="preserve"> </w:t>
      </w:r>
      <w:r w:rsidR="0045556A">
        <w:t>Budoucím oprávněným</w:t>
      </w:r>
      <w:r>
        <w:t xml:space="preserve"> na jeho náklady;</w:t>
      </w:r>
    </w:p>
    <w:p w14:paraId="123DED38" w14:textId="77777777" w:rsidR="00424E0C" w:rsidRDefault="00424E0C" w:rsidP="00424E0C">
      <w:pPr>
        <w:pStyle w:val="Nadpis4"/>
      </w:pPr>
      <w:r>
        <w:t xml:space="preserve">nést veškeré náklady spojené s provozem, údržbou a likvidací </w:t>
      </w:r>
      <w:r w:rsidR="00707D51">
        <w:t>Zařízení</w:t>
      </w:r>
      <w:r>
        <w:t>;</w:t>
      </w:r>
    </w:p>
    <w:p w14:paraId="6CC234F0" w14:textId="77777777" w:rsidR="00424E0C" w:rsidRDefault="00424E0C" w:rsidP="00424E0C">
      <w:pPr>
        <w:pStyle w:val="Nadpis4"/>
      </w:pPr>
      <w:r>
        <w:t xml:space="preserve">vykonávat </w:t>
      </w:r>
      <w:r w:rsidR="00707D51">
        <w:t>Budoucí služebnost</w:t>
      </w:r>
      <w:r>
        <w:t xml:space="preserve"> za maximálního šetření </w:t>
      </w:r>
      <w:r w:rsidR="00707D51">
        <w:t>Budoucího služebného pozemku</w:t>
      </w:r>
      <w:r>
        <w:t xml:space="preserve">, přičemž musí především dbát toho, aby při jejím výkonu byly použity všechny techniky a pomocné prostředky, které co možná nejméně omezí činnost </w:t>
      </w:r>
      <w:r w:rsidR="0045556A">
        <w:t>Budoucího povinného</w:t>
      </w:r>
      <w:r>
        <w:t xml:space="preserve"> na </w:t>
      </w:r>
      <w:r w:rsidR="00707D51">
        <w:t>Budoucím služebném pozemku</w:t>
      </w:r>
      <w:r>
        <w:t>;</w:t>
      </w:r>
    </w:p>
    <w:p w14:paraId="7175D2D8" w14:textId="77777777" w:rsidR="00424E0C" w:rsidRDefault="00424E0C" w:rsidP="00424E0C">
      <w:pPr>
        <w:pStyle w:val="Nadpis4"/>
      </w:pPr>
      <w:r>
        <w:t xml:space="preserve">v případě způsobení škody na </w:t>
      </w:r>
      <w:r w:rsidR="00707D51">
        <w:t>Budoucím služebném pozemku</w:t>
      </w:r>
      <w:r>
        <w:t xml:space="preserve"> tuto v celém rozsahu a bezodkladně uhradit;</w:t>
      </w:r>
    </w:p>
    <w:p w14:paraId="5026ABD1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povinného</w:t>
      </w:r>
      <w:r>
        <w:t>:</w:t>
      </w:r>
    </w:p>
    <w:p w14:paraId="769A5ACC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1A9A3734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povinného</w:t>
      </w:r>
      <w:r>
        <w:t>:</w:t>
      </w:r>
    </w:p>
    <w:p w14:paraId="2944795E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2F0DCD2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</w:t>
      </w:r>
      <w:r w:rsidR="0045556A">
        <w:t>Budoucím povinným</w:t>
      </w:r>
      <w:r>
        <w:t xml:space="preserve"> a </w:t>
      </w:r>
      <w:r w:rsidR="0045556A">
        <w:t>Budoucím oprávněným</w:t>
      </w:r>
      <w:r>
        <w:t>. Stavební práce budou prováděny dle pravomocného rozhodnutí silničního správního úřadu o zvláštním užívání silnice.</w:t>
      </w:r>
    </w:p>
    <w:p w14:paraId="2D543DAE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13CF0A70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08D03672" w14:textId="7A3A2B94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234A39">
        <w:t>6</w:t>
      </w:r>
      <w:r>
        <w:fldChar w:fldCharType="end"/>
      </w:r>
      <w:r>
        <w:t xml:space="preserve"> Smlouvy.</w:t>
      </w:r>
    </w:p>
    <w:p w14:paraId="36C55907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4BF5426D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707D51">
        <w:t>Zařízení</w:t>
      </w:r>
      <w:r>
        <w:t xml:space="preserve"> zajistí:</w:t>
      </w:r>
    </w:p>
    <w:p w14:paraId="1B02241F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</w:t>
      </w:r>
      <w:r w:rsidR="00707D5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707D51">
        <w:t>Budoucí smlouvy</w:t>
      </w:r>
      <w:r>
        <w:t>;</w:t>
      </w:r>
      <w:r w:rsidR="00D123D7">
        <w:t xml:space="preserve"> a zároveň</w:t>
      </w:r>
    </w:p>
    <w:p w14:paraId="3C30688B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707D51">
        <w:t>Budoucí smlouvy</w:t>
      </w:r>
      <w:r>
        <w:t xml:space="preserve">, jejího návrhu a Geometrického plánu </w:t>
      </w:r>
      <w:r w:rsidR="0045556A">
        <w:t>Budoucímu povinnému</w:t>
      </w:r>
      <w:r>
        <w:t>;</w:t>
      </w:r>
    </w:p>
    <w:p w14:paraId="28276793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 w:rsidR="00707D51">
        <w:t>Budoucím služebném pozemku</w:t>
      </w:r>
      <w:r w:rsidRPr="00C8753A">
        <w:t xml:space="preserve"> budovat jakákoliv další příslušenství a součásti </w:t>
      </w:r>
      <w:r w:rsidR="00707D51">
        <w:t>Zařízení</w:t>
      </w:r>
      <w:r w:rsidRPr="00C8753A">
        <w:t>, pokud tak není výslovně projednáno s</w:t>
      </w:r>
      <w:r>
        <w:t> </w:t>
      </w:r>
      <w:r w:rsidR="0045556A">
        <w:t>Budoucím povinným</w:t>
      </w:r>
      <w:r w:rsidRPr="00C8753A">
        <w:t>.</w:t>
      </w:r>
    </w:p>
    <w:p w14:paraId="0ABD4C65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1B2877F0" w14:textId="77777777" w:rsidR="00D123D7" w:rsidRDefault="00D123D7" w:rsidP="00D123D7">
      <w:pPr>
        <w:pStyle w:val="Nadpis2"/>
      </w:pPr>
      <w:r>
        <w:t>Odstoupení od smlouvy</w:t>
      </w:r>
    </w:p>
    <w:p w14:paraId="7A8E0355" w14:textId="77777777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3522C938" w14:textId="77777777" w:rsidR="00D123D7" w:rsidRDefault="00707D51" w:rsidP="00D123D7">
      <w:pPr>
        <w:pStyle w:val="Nadpis4"/>
      </w:pPr>
      <w:bookmarkStart w:id="10" w:name="_Ref152172388"/>
      <w:r>
        <w:t>Zařízení</w:t>
      </w:r>
      <w:r w:rsidR="003670BA">
        <w:t>m</w:t>
      </w:r>
      <w:r w:rsidR="00D123D7">
        <w:t xml:space="preserve"> nedojde k dotčení </w:t>
      </w:r>
      <w:r>
        <w:t>Budoucího služebného pozemku</w:t>
      </w:r>
      <w:bookmarkEnd w:id="10"/>
      <w:r w:rsidR="00E74187">
        <w:t xml:space="preserve"> a nevznikne tak faktická potřeba zřízení </w:t>
      </w:r>
      <w:r>
        <w:t>Budoucí služebnost</w:t>
      </w:r>
      <w:r w:rsidR="00E74187">
        <w:t>i;</w:t>
      </w:r>
    </w:p>
    <w:p w14:paraId="128E2E35" w14:textId="77777777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707D51">
        <w:t>Zařízení</w:t>
      </w:r>
      <w:r w:rsidR="00E74187">
        <w:t xml:space="preserve"> </w:t>
      </w:r>
      <w:r>
        <w:t xml:space="preserve">a stavba </w:t>
      </w:r>
      <w:r w:rsidR="00707D51">
        <w:t>Zařízení</w:t>
      </w:r>
      <w:r w:rsidR="00E74187">
        <w:t xml:space="preserve">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738F57F4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D2E2E64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ve stanoveném termínu neuhradí částku uvedenou v č. III.</w:t>
      </w:r>
      <w:r w:rsidR="00292AD5">
        <w:t xml:space="preserve"> nebo</w:t>
      </w:r>
    </w:p>
    <w:p w14:paraId="4FB68AD1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nesplní podmínky stanovené v</w:t>
      </w:r>
      <w:r w:rsidR="00292AD5">
        <w:t xml:space="preserve">e </w:t>
      </w:r>
      <w:r w:rsidR="00707D51">
        <w:t>Vyjádření správce</w:t>
      </w:r>
      <w:r w:rsidR="00D123D7">
        <w:t xml:space="preserve"> a</w:t>
      </w:r>
      <w:r w:rsidR="00292AD5">
        <w:t>/nebo</w:t>
      </w:r>
      <w:r w:rsidR="00D123D7">
        <w:t xml:space="preserve"> rozhodnutí o zvláštním užívání silnice.</w:t>
      </w:r>
    </w:p>
    <w:p w14:paraId="28F8619F" w14:textId="2A3DE404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234A39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707D51">
        <w:t>Budoucího služebného pozemku</w:t>
      </w:r>
      <w:r>
        <w:t xml:space="preserve">, je </w:t>
      </w:r>
      <w:r w:rsidR="0045556A">
        <w:t>Budoucí povinný</w:t>
      </w:r>
      <w:r>
        <w:t xml:space="preserve"> povinen vrátit </w:t>
      </w:r>
      <w:r w:rsidR="0045556A">
        <w:t>Budoucímu oprávněnému</w:t>
      </w:r>
      <w:r>
        <w:t xml:space="preserve">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</w:t>
      </w:r>
      <w:r w:rsidR="0045556A">
        <w:t>Budoucího oprávněného</w:t>
      </w:r>
      <w:r>
        <w:t xml:space="preserve">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5BC5E79A" w14:textId="77777777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252ECCA" w14:textId="77777777" w:rsidR="001E7AA8" w:rsidRPr="009F36A3" w:rsidRDefault="001E7AA8" w:rsidP="001E7AA8">
      <w:pPr>
        <w:pStyle w:val="Nadpis2"/>
      </w:pPr>
      <w:bookmarkStart w:id="11" w:name="_Ref118796363"/>
      <w:bookmarkStart w:id="12" w:name="_Ref269202593"/>
      <w:bookmarkEnd w:id="8"/>
      <w:bookmarkEnd w:id="9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1"/>
    </w:p>
    <w:p w14:paraId="5252E629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3" w:name="_Ref152175858"/>
      <w:bookmarkStart w:id="14" w:name="_Toc269728718"/>
      <w:bookmarkStart w:id="15" w:name="_Toc269728769"/>
      <w:bookmarkEnd w:id="12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45556A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3"/>
      <w:r w:rsidR="000A4506">
        <w:rPr>
          <w:sz w:val="20"/>
          <w:szCs w:val="20"/>
        </w:rPr>
        <w:t xml:space="preserve"> Na základě Smlouvy poskytne Budoucí oprávněný Budoucímu povinnému zálohu na úhradu dle tohoto článku Smlouvy.</w:t>
      </w:r>
    </w:p>
    <w:p w14:paraId="5154987F" w14:textId="77777777" w:rsidR="00D36127" w:rsidRPr="001241CC" w:rsidRDefault="007B28CD" w:rsidP="00D36127">
      <w:pPr>
        <w:pStyle w:val="Nadpis3"/>
      </w:pPr>
      <w:bookmarkStart w:id="16" w:name="_Ref118818021"/>
      <w:bookmarkStart w:id="17" w:name="_Ref129089158"/>
      <w:r>
        <w:t>Předpokládaná v</w:t>
      </w:r>
      <w:r w:rsidR="00D3684E" w:rsidRPr="00C8753A">
        <w:t xml:space="preserve">ýše úhrady </w:t>
      </w:r>
      <w:r>
        <w:t xml:space="preserve">byla </w:t>
      </w:r>
      <w:r w:rsidR="00D3684E" w:rsidRPr="00C8753A">
        <w:t xml:space="preserve">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úhrady dle Vyhlášky </w:t>
      </w:r>
      <w:r>
        <w:t>je</w:t>
      </w:r>
      <w:r w:rsidRPr="00C8753A">
        <w:t xml:space="preserve"> </w:t>
      </w:r>
      <w:r w:rsidR="00D3684E" w:rsidRPr="00C8753A">
        <w:t>použita aplikace dostupná na webovém portále &lt;</w:t>
      </w:r>
      <w:hyperlink r:id="rId11" w:history="1">
        <w:r w:rsidR="00D3684E" w:rsidRPr="00C8753A">
          <w:rPr>
            <w:rStyle w:val="Hypertextovodkaz"/>
          </w:rPr>
          <w:t>www.ebremena.cz</w:t>
        </w:r>
      </w:hyperlink>
      <w:r w:rsidR="00D3684E" w:rsidRPr="00C8753A">
        <w:t>&gt;.</w:t>
      </w:r>
      <w:bookmarkEnd w:id="16"/>
      <w:r w:rsidR="00D36127" w:rsidRPr="001241CC">
        <w:t xml:space="preserve"> </w:t>
      </w:r>
      <w:bookmarkEnd w:id="17"/>
      <w:r w:rsidR="00251729" w:rsidRPr="00CD0A3F">
        <w:t xml:space="preserve">Konečná </w:t>
      </w:r>
      <w:r w:rsidR="00251729">
        <w:t>výše úhrady bude vypočtena</w:t>
      </w:r>
      <w:r w:rsidR="00B3165D">
        <w:t xml:space="preserve"> dle </w:t>
      </w:r>
      <w:r w:rsidR="00CE51BC">
        <w:t xml:space="preserve">znění </w:t>
      </w:r>
      <w:r w:rsidR="00B3165D">
        <w:t>oceňovací vyhlášky platné</w:t>
      </w:r>
      <w:r w:rsidR="00CE51BC">
        <w:t>ho</w:t>
      </w:r>
      <w:r w:rsidR="00B3165D">
        <w:t xml:space="preserve"> v době uzavření Smlouvy,</w:t>
      </w:r>
      <w:r w:rsidR="00251729" w:rsidRPr="00CD0A3F">
        <w:t xml:space="preserve"> </w:t>
      </w:r>
      <w:r w:rsidR="00251729">
        <w:t xml:space="preserve">po </w:t>
      </w:r>
      <w:r w:rsidR="00251729" w:rsidRPr="00CD0A3F">
        <w:t xml:space="preserve">vyhotovení geometrického plánu, který bude tvořit součást </w:t>
      </w:r>
      <w:r w:rsidR="00251729">
        <w:t>Budoucí smlouvy</w:t>
      </w:r>
      <w:r w:rsidR="00251729" w:rsidRPr="00CD0A3F">
        <w:t>.</w:t>
      </w:r>
    </w:p>
    <w:p w14:paraId="356B25AA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851"/>
        <w:gridCol w:w="1134"/>
        <w:gridCol w:w="2835"/>
      </w:tblGrid>
      <w:tr w:rsidR="001E7AA8" w:rsidRPr="009F36A3" w14:paraId="4F880B1B" w14:textId="77777777" w:rsidTr="00FB4B13">
        <w:tc>
          <w:tcPr>
            <w:tcW w:w="9493" w:type="dxa"/>
            <w:gridSpan w:val="5"/>
          </w:tcPr>
          <w:p w14:paraId="6A90C951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B4B13" w:rsidRPr="009F36A3" w14:paraId="0AD7131E" w14:textId="77777777" w:rsidTr="00D014C0">
        <w:tc>
          <w:tcPr>
            <w:tcW w:w="3397" w:type="dxa"/>
          </w:tcPr>
          <w:p w14:paraId="311EED1E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6" w:type="dxa"/>
          </w:tcPr>
          <w:p w14:paraId="0A7B575E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38D35EDB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134" w:type="dxa"/>
          </w:tcPr>
          <w:p w14:paraId="1FEAC9C2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2835" w:type="dxa"/>
          </w:tcPr>
          <w:p w14:paraId="0D4AD4EC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  <w:r>
              <w:rPr>
                <w:color w:val="000000"/>
                <w:sz w:val="20"/>
                <w:u w:val="single"/>
              </w:rPr>
              <w:t xml:space="preserve"> vč. Bonifikace</w:t>
            </w:r>
          </w:p>
        </w:tc>
      </w:tr>
      <w:tr w:rsidR="007D745D" w:rsidRPr="009F36A3" w14:paraId="25A70425" w14:textId="77777777" w:rsidTr="00D014C0">
        <w:tc>
          <w:tcPr>
            <w:tcW w:w="3397" w:type="dxa"/>
          </w:tcPr>
          <w:p w14:paraId="1D0EE676" w14:textId="7402490B" w:rsidR="007D745D" w:rsidRDefault="00D014C0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Překop </w:t>
            </w:r>
            <w:r w:rsidR="007D745D">
              <w:rPr>
                <w:b/>
                <w:color w:val="000000"/>
                <w:sz w:val="22"/>
              </w:rPr>
              <w:t>vozovky</w:t>
            </w:r>
          </w:p>
        </w:tc>
        <w:tc>
          <w:tcPr>
            <w:tcW w:w="1276" w:type="dxa"/>
          </w:tcPr>
          <w:p w14:paraId="5FABF8CF" w14:textId="5F8A2AF1" w:rsidR="007D745D" w:rsidRDefault="00CB54C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</w:t>
            </w:r>
            <w:r w:rsidR="00D16A45">
              <w:rPr>
                <w:b/>
                <w:color w:val="000000"/>
                <w:sz w:val="22"/>
              </w:rPr>
              <w:t>I</w:t>
            </w:r>
            <w:r w:rsidR="00D014C0">
              <w:rPr>
                <w:b/>
                <w:color w:val="000000"/>
                <w:sz w:val="22"/>
              </w:rPr>
              <w:t>I</w:t>
            </w:r>
            <w:r>
              <w:rPr>
                <w:b/>
                <w:color w:val="000000"/>
                <w:sz w:val="22"/>
              </w:rPr>
              <w:t>/</w:t>
            </w:r>
            <w:r w:rsidR="00D014C0">
              <w:rPr>
                <w:b/>
                <w:color w:val="000000"/>
                <w:sz w:val="22"/>
              </w:rPr>
              <w:t>2453</w:t>
            </w:r>
          </w:p>
        </w:tc>
        <w:tc>
          <w:tcPr>
            <w:tcW w:w="851" w:type="dxa"/>
          </w:tcPr>
          <w:p w14:paraId="637510A9" w14:textId="4C0CED52" w:rsidR="007D745D" w:rsidRDefault="00CB54C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</w:tcPr>
          <w:p w14:paraId="1D0D2014" w14:textId="127A7B10" w:rsidR="007D745D" w:rsidRDefault="00D014C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5,5</w:t>
            </w:r>
            <w:r w:rsidR="00CB54CD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="00CB54CD"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2835" w:type="dxa"/>
          </w:tcPr>
          <w:p w14:paraId="1B945C56" w14:textId="66CDD480" w:rsidR="007D745D" w:rsidRDefault="00D014C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35</w:t>
            </w:r>
            <w:r w:rsidR="00CB54CD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606</w:t>
            </w:r>
            <w:r w:rsidR="00CB54CD">
              <w:rPr>
                <w:b/>
                <w:color w:val="000000"/>
                <w:sz w:val="22"/>
              </w:rPr>
              <w:t>,-</w:t>
            </w:r>
            <w:proofErr w:type="gramEnd"/>
            <w:r w:rsidR="00CB54CD">
              <w:rPr>
                <w:b/>
                <w:color w:val="000000"/>
                <w:sz w:val="22"/>
              </w:rPr>
              <w:t xml:space="preserve"> Kč</w:t>
            </w:r>
          </w:p>
        </w:tc>
      </w:tr>
      <w:tr w:rsidR="00B2391D" w:rsidRPr="009F36A3" w14:paraId="67E8C807" w14:textId="77777777" w:rsidTr="00D014C0">
        <w:tc>
          <w:tcPr>
            <w:tcW w:w="3397" w:type="dxa"/>
          </w:tcPr>
          <w:p w14:paraId="4D83B087" w14:textId="6EAFB897" w:rsidR="00B2391D" w:rsidRDefault="00B2391D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Uložení do zeleného </w:t>
            </w:r>
            <w:r w:rsidR="00D014C0">
              <w:rPr>
                <w:b/>
                <w:color w:val="000000"/>
                <w:sz w:val="22"/>
              </w:rPr>
              <w:t>chodníku</w:t>
            </w:r>
          </w:p>
        </w:tc>
        <w:tc>
          <w:tcPr>
            <w:tcW w:w="1276" w:type="dxa"/>
          </w:tcPr>
          <w:p w14:paraId="5018106C" w14:textId="46405285" w:rsidR="00B2391D" w:rsidRDefault="00D014C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</w:t>
            </w:r>
            <w:r w:rsidR="00B2391D">
              <w:rPr>
                <w:b/>
                <w:color w:val="000000"/>
                <w:sz w:val="22"/>
              </w:rPr>
              <w:t>II/</w:t>
            </w:r>
            <w:r>
              <w:rPr>
                <w:b/>
                <w:color w:val="000000"/>
                <w:sz w:val="22"/>
              </w:rPr>
              <w:t>2453</w:t>
            </w:r>
          </w:p>
        </w:tc>
        <w:tc>
          <w:tcPr>
            <w:tcW w:w="851" w:type="dxa"/>
          </w:tcPr>
          <w:p w14:paraId="463ACFDB" w14:textId="01AC051D" w:rsidR="00B2391D" w:rsidRDefault="00B2391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</w:tcPr>
          <w:p w14:paraId="5944EF7B" w14:textId="744B1BCE" w:rsidR="00B2391D" w:rsidRDefault="00D014C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58,6</w:t>
            </w:r>
            <w:r w:rsidR="00B2391D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="00B2391D"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2835" w:type="dxa"/>
          </w:tcPr>
          <w:p w14:paraId="44A4233E" w14:textId="7EA94CE1" w:rsidR="00B2391D" w:rsidRDefault="00E42EF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23</w:t>
            </w:r>
            <w:r w:rsidR="00B2391D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710</w:t>
            </w:r>
            <w:r w:rsidR="00B2391D">
              <w:rPr>
                <w:b/>
                <w:color w:val="000000"/>
                <w:sz w:val="22"/>
              </w:rPr>
              <w:t>,-</w:t>
            </w:r>
            <w:proofErr w:type="gramEnd"/>
            <w:r w:rsidR="00B2391D">
              <w:rPr>
                <w:b/>
                <w:color w:val="000000"/>
                <w:sz w:val="22"/>
              </w:rPr>
              <w:t xml:space="preserve"> Kč</w:t>
            </w:r>
          </w:p>
        </w:tc>
      </w:tr>
      <w:tr w:rsidR="001E7AA8" w:rsidRPr="009F36A3" w14:paraId="07626EC9" w14:textId="77777777" w:rsidTr="00D014C0">
        <w:tc>
          <w:tcPr>
            <w:tcW w:w="6658" w:type="dxa"/>
            <w:gridSpan w:val="4"/>
          </w:tcPr>
          <w:p w14:paraId="75C52D45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2835" w:type="dxa"/>
          </w:tcPr>
          <w:p w14:paraId="2866B60A" w14:textId="72BC09C3" w:rsidR="001E7AA8" w:rsidRPr="009F36A3" w:rsidRDefault="00E42EF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5</w:t>
            </w:r>
            <w:r w:rsidR="00B2391D">
              <w:rPr>
                <w:b/>
                <w:color w:val="000000"/>
                <w:sz w:val="22"/>
              </w:rPr>
              <w:t>9</w:t>
            </w:r>
            <w:r w:rsidR="009E6561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316</w:t>
            </w:r>
            <w:r w:rsidR="009E6561">
              <w:rPr>
                <w:b/>
                <w:color w:val="000000"/>
                <w:sz w:val="22"/>
              </w:rPr>
              <w:t>,-</w:t>
            </w:r>
            <w:proofErr w:type="gramEnd"/>
            <w:r w:rsidR="009E6561">
              <w:rPr>
                <w:b/>
                <w:color w:val="000000"/>
                <w:sz w:val="22"/>
              </w:rPr>
              <w:t xml:space="preserve"> Kč</w:t>
            </w:r>
          </w:p>
        </w:tc>
      </w:tr>
    </w:tbl>
    <w:p w14:paraId="6640BDA1" w14:textId="65DEFB14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234A39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 w:rsidR="00EB27DB" w:rsidRPr="007133D5">
        <w:rPr>
          <w:sz w:val="20"/>
          <w:szCs w:val="20"/>
        </w:rPr>
        <w:t xml:space="preserve"> </w:t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5CB7B48F" w14:textId="77777777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3829A2D20EB74BCD882C5C6D1FD0E6AE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na bankovní účet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>m</w:t>
      </w:r>
      <w:r w:rsidR="00FB66F8" w:rsidRPr="002D2743">
        <w:rPr>
          <w:sz w:val="20"/>
          <w:szCs w:val="20"/>
        </w:rPr>
        <w:t xml:space="preserve">. </w:t>
      </w:r>
      <w:r w:rsidR="008B25FB" w:rsidRPr="002D2743">
        <w:rPr>
          <w:sz w:val="20"/>
          <w:szCs w:val="20"/>
        </w:rPr>
        <w:t>Faktura</w:t>
      </w:r>
      <w:r w:rsidR="002D2743" w:rsidRPr="00E9457B">
        <w:rPr>
          <w:sz w:val="20"/>
          <w:szCs w:val="20"/>
        </w:rPr>
        <w:t xml:space="preserve"> v elektronické podobě</w:t>
      </w:r>
      <w:r w:rsidR="008B25FB" w:rsidRPr="002D2743">
        <w:rPr>
          <w:sz w:val="20"/>
          <w:szCs w:val="20"/>
        </w:rPr>
        <w:t xml:space="preserve"> bude zasl</w:t>
      </w:r>
      <w:r w:rsidR="002D2743" w:rsidRPr="002D2743">
        <w:rPr>
          <w:sz w:val="20"/>
          <w:szCs w:val="20"/>
        </w:rPr>
        <w:t>ána</w:t>
      </w:r>
      <w:r w:rsidR="002D2743">
        <w:rPr>
          <w:sz w:val="20"/>
          <w:szCs w:val="20"/>
        </w:rPr>
        <w:t xml:space="preserve"> emailem na adresu: </w:t>
      </w:r>
      <w:hyperlink r:id="rId12" w:history="1">
        <w:r w:rsidR="002D2743" w:rsidRPr="00175B20">
          <w:rPr>
            <w:rStyle w:val="Hypertextovodkaz"/>
            <w:sz w:val="20"/>
            <w:szCs w:val="20"/>
          </w:rPr>
          <w:t>podatelna@cez.cz</w:t>
        </w:r>
      </w:hyperlink>
      <w:r w:rsidR="002D2743">
        <w:rPr>
          <w:sz w:val="20"/>
          <w:szCs w:val="20"/>
        </w:rPr>
        <w:t xml:space="preserve">. </w:t>
      </w:r>
      <w:r w:rsidR="008B25FB">
        <w:rPr>
          <w:sz w:val="20"/>
          <w:szCs w:val="20"/>
        </w:rPr>
        <w:t xml:space="preserve"> </w:t>
      </w:r>
      <w:r w:rsidR="00FB66F8">
        <w:rPr>
          <w:sz w:val="20"/>
          <w:szCs w:val="20"/>
        </w:rPr>
        <w:t xml:space="preserve">O vystavení zálohové faktury dle tohoto ustanovení je třeba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požádat.</w:t>
      </w:r>
    </w:p>
    <w:p w14:paraId="0E96C172" w14:textId="7777777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</w:t>
      </w:r>
      <w:r w:rsidR="00707D51">
        <w:rPr>
          <w:sz w:val="20"/>
          <w:szCs w:val="20"/>
        </w:rPr>
        <w:t>Budoucího služebného pozemku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r w:rsidR="008F2D30">
        <w:rPr>
          <w:sz w:val="20"/>
          <w:szCs w:val="20"/>
        </w:rPr>
        <w:t xml:space="preserve">předloží </w:t>
      </w:r>
      <w:r w:rsidR="0045556A">
        <w:rPr>
          <w:sz w:val="20"/>
          <w:szCs w:val="20"/>
        </w:rPr>
        <w:t>Budoucí oprávněný</w:t>
      </w:r>
      <w:r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Správci</w:t>
      </w:r>
      <w:r w:rsidRPr="009F36A3">
        <w:rPr>
          <w:sz w:val="20"/>
          <w:szCs w:val="20"/>
        </w:rPr>
        <w:t xml:space="preserve"> Geometrický plán.</w:t>
      </w:r>
    </w:p>
    <w:p w14:paraId="6163BFC3" w14:textId="77777777" w:rsidR="00F93210" w:rsidRDefault="00F93210" w:rsidP="00F9321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08F1E51" w14:textId="77777777" w:rsidR="00E504F3" w:rsidRDefault="00E504F3" w:rsidP="00F9321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4855624" w14:textId="77777777" w:rsidR="00E504F3" w:rsidRDefault="00E504F3" w:rsidP="00F9321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4887F0AE" w14:textId="77777777" w:rsidR="001E7AA8" w:rsidRPr="008A0723" w:rsidRDefault="001E7AA8" w:rsidP="001E7AA8">
      <w:pPr>
        <w:pStyle w:val="Nadpis2"/>
      </w:pPr>
      <w:r w:rsidRPr="008A0723">
        <w:lastRenderedPageBreak/>
        <w:t xml:space="preserve">SOUHLAS s umístěním a provozem </w:t>
      </w:r>
      <w:r w:rsidR="00707D51">
        <w:t>Zařízení</w:t>
      </w:r>
    </w:p>
    <w:p w14:paraId="22291AE1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</w:t>
      </w:r>
      <w:r w:rsidR="0045556A">
        <w:rPr>
          <w:sz w:val="20"/>
          <w:szCs w:val="20"/>
        </w:rPr>
        <w:t>Budoucímu oprávněnému</w:t>
      </w:r>
      <w:r w:rsidRPr="00ED32DB">
        <w:rPr>
          <w:sz w:val="20"/>
          <w:szCs w:val="20"/>
        </w:rPr>
        <w:t xml:space="preserve"> </w:t>
      </w:r>
      <w:r w:rsidRPr="00600CD3">
        <w:rPr>
          <w:b/>
          <w:bCs/>
          <w:sz w:val="20"/>
          <w:szCs w:val="20"/>
        </w:rPr>
        <w:t xml:space="preserve">souhlas s umístěním a provozem </w:t>
      </w:r>
      <w:r w:rsidR="00707D51">
        <w:rPr>
          <w:b/>
          <w:bCs/>
          <w:sz w:val="20"/>
          <w:szCs w:val="20"/>
        </w:rPr>
        <w:t>Zařízení</w:t>
      </w:r>
      <w:r w:rsidRPr="00600CD3">
        <w:rPr>
          <w:b/>
          <w:bCs/>
          <w:sz w:val="20"/>
          <w:szCs w:val="20"/>
        </w:rPr>
        <w:t xml:space="preserve">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</w:t>
      </w:r>
      <w:r w:rsidR="0045556A">
        <w:rPr>
          <w:sz w:val="20"/>
          <w:szCs w:val="20"/>
        </w:rPr>
        <w:t>Budoucí povinný</w:t>
      </w:r>
      <w:r w:rsidRPr="00ED32DB">
        <w:rPr>
          <w:sz w:val="20"/>
          <w:szCs w:val="20"/>
        </w:rPr>
        <w:t xml:space="preserve"> zmocňuje </w:t>
      </w:r>
      <w:r w:rsidR="0045556A">
        <w:rPr>
          <w:sz w:val="20"/>
          <w:szCs w:val="20"/>
        </w:rPr>
        <w:t>Budoucího oprávněného</w:t>
      </w:r>
      <w:r w:rsidRPr="00ED32DB">
        <w:rPr>
          <w:sz w:val="20"/>
          <w:szCs w:val="20"/>
        </w:rPr>
        <w:t xml:space="preserve">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1DF8F126" w14:textId="77777777" w:rsidR="001E7AA8" w:rsidRPr="009F36A3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t>UJEDNÁNÍ TÝKAJÍCÍ SE REGISTRU SMLUV</w:t>
      </w:r>
    </w:p>
    <w:p w14:paraId="7247F640" w14:textId="7777777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 w:rsidR="0045556A">
        <w:t>Budoucí povinný</w:t>
      </w:r>
      <w:r w:rsidRPr="001241CC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4DBEDEF9" w14:textId="2FE8663E" w:rsidR="00A127A0" w:rsidRPr="001241CC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 w:rsidR="0045556A">
        <w:t>Budoucím povinným</w:t>
      </w:r>
      <w:r>
        <w:t xml:space="preserve">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234A39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</w:t>
      </w:r>
      <w:r w:rsidR="0045556A">
        <w:t>Budoucím oprávněným</w:t>
      </w:r>
      <w:r w:rsidRPr="001241CC">
        <w:t xml:space="preserve">. </w:t>
      </w:r>
      <w:bookmarkEnd w:id="22"/>
    </w:p>
    <w:p w14:paraId="2E7CDBB0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0704B1A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A1F13E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754C4BE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0B08D0D6" w14:textId="77777777" w:rsidR="001E7AA8" w:rsidRPr="00B07EA4" w:rsidRDefault="00D612B9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775DA4C2E3B24FE688630FD1CA320B57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5A35ED" w:rsidRPr="00B07EA4">
            <w:t>Smlouva je vyhotovena v elektronické podobě, přičemž každá ze smluvních stran obdrží její elektronický originál.</w:t>
          </w:r>
        </w:sdtContent>
      </w:sdt>
    </w:p>
    <w:p w14:paraId="6C40553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7B12170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0009CDFF" w14:textId="3027285E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</w:t>
      </w:r>
      <w:r w:rsidRPr="0083365D">
        <w:rPr>
          <w:sz w:val="20"/>
          <w:szCs w:val="20"/>
        </w:rPr>
        <w:t xml:space="preserve">dne </w:t>
      </w:r>
      <w:sdt>
        <w:sdtPr>
          <w:rPr>
            <w:sz w:val="20"/>
            <w:szCs w:val="20"/>
            <w:highlight w:val="yellow"/>
          </w:rPr>
          <w:id w:val="1142703371"/>
          <w:placeholder>
            <w:docPart w:val="07A97AABD3944CF7A8967BFFBD39FF36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E42EF7" w:rsidRPr="00E42EF7">
            <w:rPr>
              <w:sz w:val="20"/>
              <w:szCs w:val="20"/>
              <w:highlight w:val="yellow"/>
            </w:rPr>
            <w:t>…….</w:t>
          </w:r>
          <w:proofErr w:type="gramEnd"/>
          <w:r w:rsidR="0083365D" w:rsidRPr="00E42EF7">
            <w:rPr>
              <w:sz w:val="20"/>
              <w:szCs w:val="20"/>
              <w:highlight w:val="yellow"/>
            </w:rPr>
            <w:t>.2024</w:t>
          </w:r>
        </w:sdtContent>
      </w:sdt>
      <w:r w:rsidRPr="0083365D">
        <w:rPr>
          <w:sz w:val="20"/>
          <w:szCs w:val="20"/>
        </w:rPr>
        <w:t xml:space="preserve"> současně</w:t>
      </w:r>
      <w:r>
        <w:rPr>
          <w:sz w:val="20"/>
          <w:szCs w:val="20"/>
        </w:rPr>
        <w:t xml:space="preserve"> s provedením finanční kontroly a v případě tohoto právního jednání Středočeského kraje jsou splněny podmínky uvedené v § 23 krajského zřízení nezbytné k jeho platnosti.</w:t>
      </w:r>
    </w:p>
    <w:p w14:paraId="1330658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42B31D12" w14:textId="77777777" w:rsidR="009973DB" w:rsidRPr="009F36A3" w:rsidRDefault="001E7AA8" w:rsidP="001E7AA8">
      <w:pPr>
        <w:spacing w:before="0" w:after="0"/>
      </w:pPr>
      <w:r w:rsidRPr="009F36A3">
        <w:t xml:space="preserve">Příloha č. 1 – Vyjádření </w:t>
      </w:r>
      <w:r w:rsidR="0045556A">
        <w:t>Správce</w:t>
      </w:r>
    </w:p>
    <w:p w14:paraId="7C0ABA10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4290FADD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45556A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45556A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47A9DD09" w14:textId="77777777" w:rsidR="007F2564" w:rsidRPr="00654D0B" w:rsidRDefault="007F2564" w:rsidP="007F256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2665D9AA2C51476086E986A37B8F39B6"/>
          </w:placeholder>
        </w:sdtPr>
        <w:sdtEndPr/>
        <w:sdtContent>
          <w:r>
            <w:rPr>
              <w:b/>
            </w:rPr>
            <w:t>ČEZ Distribuce, a.s.</w:t>
          </w:r>
        </w:sdtContent>
      </w:sdt>
    </w:p>
    <w:p w14:paraId="5A918566" w14:textId="77777777" w:rsidR="007F2564" w:rsidRDefault="007F2564" w:rsidP="007F2564">
      <w:pPr>
        <w:tabs>
          <w:tab w:val="center" w:pos="1701"/>
          <w:tab w:val="center" w:pos="6946"/>
        </w:tabs>
        <w:spacing w:before="0" w:after="0"/>
      </w:pPr>
      <w:r w:rsidRPr="00885D66">
        <w:tab/>
      </w:r>
    </w:p>
    <w:p w14:paraId="0EFFE21E" w14:textId="73337F7B" w:rsidR="00036F5E" w:rsidRPr="00885D66" w:rsidRDefault="00036F5E" w:rsidP="00036F5E">
      <w:pPr>
        <w:tabs>
          <w:tab w:val="center" w:pos="1701"/>
          <w:tab w:val="center" w:pos="6946"/>
        </w:tabs>
        <w:spacing w:before="0" w:after="0"/>
      </w:pPr>
      <w:r>
        <w:t xml:space="preserve">      </w:t>
      </w:r>
      <w:r w:rsidRPr="00885D66">
        <w:t>V</w:t>
      </w:r>
      <w:r>
        <w:t> </w:t>
      </w:r>
      <w:sdt>
        <w:sdtPr>
          <w:id w:val="-1283732009"/>
          <w:placeholder>
            <w:docPart w:val="85246A5473E54980BB7B4ECBAD7B5126"/>
          </w:placeholder>
        </w:sdtPr>
        <w:sdtEndPr/>
        <w:sdtContent>
          <w:r>
            <w:t>Mnichově Hradišti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F2857B398EC94D0E85DC7433481C754A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>
            <w:t>…….</w:t>
          </w:r>
          <w:proofErr w:type="gramEnd"/>
          <w:r>
            <w:t>…</w:t>
          </w:r>
        </w:sdtContent>
      </w:sdt>
      <w:r w:rsidRPr="00885D66">
        <w:tab/>
        <w:t>V </w:t>
      </w:r>
      <w:sdt>
        <w:sdtPr>
          <w:id w:val="-652758017"/>
          <w:placeholder>
            <w:docPart w:val="059D81EB002A476D951583300980F6AD"/>
          </w:placeholder>
        </w:sdtPr>
        <w:sdtEndPr/>
        <w:sdtContent>
          <w:r w:rsidR="00EA19DA">
            <w:t>Plzni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F2857B398EC94D0E85DC7433481C754A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</w:t>
          </w:r>
        </w:sdtContent>
      </w:sdt>
    </w:p>
    <w:p w14:paraId="09924735" w14:textId="77777777" w:rsidR="00036F5E" w:rsidRDefault="00036F5E" w:rsidP="00036F5E">
      <w:pPr>
        <w:tabs>
          <w:tab w:val="center" w:pos="1701"/>
          <w:tab w:val="center" w:pos="6946"/>
        </w:tabs>
        <w:spacing w:before="0" w:after="0"/>
      </w:pPr>
    </w:p>
    <w:p w14:paraId="4BC27978" w14:textId="77777777" w:rsidR="00036F5E" w:rsidRDefault="00036F5E" w:rsidP="00036F5E">
      <w:pPr>
        <w:tabs>
          <w:tab w:val="center" w:pos="1701"/>
          <w:tab w:val="center" w:pos="6946"/>
        </w:tabs>
        <w:spacing w:before="0" w:after="0"/>
      </w:pPr>
    </w:p>
    <w:p w14:paraId="7EBAD9CA" w14:textId="77777777" w:rsidR="00036F5E" w:rsidRDefault="00036F5E" w:rsidP="00036F5E">
      <w:pPr>
        <w:tabs>
          <w:tab w:val="center" w:pos="1701"/>
          <w:tab w:val="center" w:pos="6946"/>
        </w:tabs>
        <w:spacing w:before="0" w:after="0"/>
      </w:pPr>
    </w:p>
    <w:p w14:paraId="61421B7C" w14:textId="77777777" w:rsidR="00036F5E" w:rsidRDefault="00036F5E" w:rsidP="00036F5E">
      <w:pPr>
        <w:tabs>
          <w:tab w:val="center" w:pos="1701"/>
          <w:tab w:val="center" w:pos="6946"/>
        </w:tabs>
        <w:spacing w:before="0" w:after="0"/>
      </w:pPr>
    </w:p>
    <w:p w14:paraId="40253CB0" w14:textId="77777777" w:rsidR="00036F5E" w:rsidRPr="00885D66" w:rsidRDefault="00036F5E" w:rsidP="00036F5E">
      <w:pPr>
        <w:tabs>
          <w:tab w:val="center" w:pos="1701"/>
          <w:tab w:val="center" w:pos="6946"/>
        </w:tabs>
        <w:spacing w:before="0" w:after="0"/>
      </w:pPr>
    </w:p>
    <w:p w14:paraId="6F960134" w14:textId="77777777" w:rsidR="00036F5E" w:rsidRPr="00885D66" w:rsidRDefault="00036F5E" w:rsidP="00036F5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68B91CDA" w14:textId="4E518762" w:rsidR="00036F5E" w:rsidRPr="00885D66" w:rsidRDefault="00036F5E" w:rsidP="00036F5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83BA3EBD1B7E430E86E2E8D984B149BF"/>
          </w:placeholder>
        </w:sdtPr>
        <w:sdtEndPr/>
        <w:sdtContent>
          <w:r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DFB4FEE7145A4850962F1845B4D20F3A"/>
          </w:placeholder>
        </w:sdtPr>
        <w:sdtEndPr/>
        <w:sdtContent>
          <w:r w:rsidR="00D612B9">
            <w:rPr>
              <w:b/>
            </w:rPr>
            <w:t>xxxxxxxxxxxxxxxxxxxxxxx</w:t>
          </w:r>
        </w:sdtContent>
      </w:sdt>
      <w:r>
        <w:rPr>
          <w:b/>
        </w:rPr>
        <w:tab/>
      </w:r>
    </w:p>
    <w:p w14:paraId="2094C5DE" w14:textId="293FFC03" w:rsidR="00036F5E" w:rsidRPr="009F36A3" w:rsidRDefault="00036F5E" w:rsidP="00036F5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DFB4FEE7145A4850962F1845B4D20F3A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DFB4FEE7145A4850962F1845B4D20F3A"/>
              </w:placeholder>
            </w:sdtPr>
            <w:sdtEndPr/>
            <w:sdtContent>
              <w:r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83BA3EBD1B7E430E86E2E8D984B149BF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83BA3EBD1B7E430E86E2E8D984B149BF"/>
              </w:placeholder>
            </w:sdtPr>
            <w:sdtEndPr/>
            <w:sdtContent>
              <w:r w:rsidR="00E134BF">
                <w:rPr>
                  <w:i/>
                </w:rPr>
                <w:t>zmocněnec</w:t>
              </w:r>
            </w:sdtContent>
          </w:sdt>
        </w:sdtContent>
      </w:sdt>
    </w:p>
    <w:p w14:paraId="5048D0A5" w14:textId="77777777" w:rsidR="00941EE7" w:rsidRPr="009F36A3" w:rsidRDefault="00941EE7" w:rsidP="00036F5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941EE7" w:rsidRPr="009F36A3" w:rsidSect="001B32C0">
      <w:headerReference w:type="default" r:id="rId13"/>
      <w:head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268D" w14:textId="77777777" w:rsidR="007223C6" w:rsidRDefault="007223C6">
      <w:r>
        <w:separator/>
      </w:r>
    </w:p>
  </w:endnote>
  <w:endnote w:type="continuationSeparator" w:id="0">
    <w:p w14:paraId="4EBA533F" w14:textId="77777777" w:rsidR="007223C6" w:rsidRDefault="0072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D9A8" w14:textId="77777777" w:rsidR="007223C6" w:rsidRDefault="007223C6">
      <w:r>
        <w:separator/>
      </w:r>
    </w:p>
  </w:footnote>
  <w:footnote w:type="continuationSeparator" w:id="0">
    <w:p w14:paraId="485D8412" w14:textId="77777777" w:rsidR="007223C6" w:rsidRDefault="0072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F675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06EDDA" wp14:editId="73DF968A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45D19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6EDDA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4D345D19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57E2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9F1DDF" wp14:editId="6A49EA0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9E4A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F1DDF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1139E4A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0A3C53E" wp14:editId="15D2A5EE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964C7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0BABDA72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5AE80B13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1"/>
    <w:rsid w:val="00005B7D"/>
    <w:rsid w:val="000060CD"/>
    <w:rsid w:val="000214F1"/>
    <w:rsid w:val="00024692"/>
    <w:rsid w:val="000327B6"/>
    <w:rsid w:val="0003633F"/>
    <w:rsid w:val="00036F5E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4506"/>
    <w:rsid w:val="000A7313"/>
    <w:rsid w:val="000B15AD"/>
    <w:rsid w:val="000C1322"/>
    <w:rsid w:val="000C5027"/>
    <w:rsid w:val="000D07C5"/>
    <w:rsid w:val="000D3F10"/>
    <w:rsid w:val="000D45AF"/>
    <w:rsid w:val="000D61AC"/>
    <w:rsid w:val="000F2C8C"/>
    <w:rsid w:val="000F3348"/>
    <w:rsid w:val="000F3F6F"/>
    <w:rsid w:val="000F6E9A"/>
    <w:rsid w:val="001104AD"/>
    <w:rsid w:val="0011173C"/>
    <w:rsid w:val="00114C29"/>
    <w:rsid w:val="001250BF"/>
    <w:rsid w:val="001265B3"/>
    <w:rsid w:val="001419C9"/>
    <w:rsid w:val="00153B03"/>
    <w:rsid w:val="00154131"/>
    <w:rsid w:val="00160420"/>
    <w:rsid w:val="001611EA"/>
    <w:rsid w:val="00171FCE"/>
    <w:rsid w:val="00181469"/>
    <w:rsid w:val="00182AE3"/>
    <w:rsid w:val="00185768"/>
    <w:rsid w:val="00187EE6"/>
    <w:rsid w:val="001924F6"/>
    <w:rsid w:val="0019673A"/>
    <w:rsid w:val="001A21B1"/>
    <w:rsid w:val="001A3725"/>
    <w:rsid w:val="001A62FA"/>
    <w:rsid w:val="001A664A"/>
    <w:rsid w:val="001A7BE3"/>
    <w:rsid w:val="001B0E57"/>
    <w:rsid w:val="001B1498"/>
    <w:rsid w:val="001B17BA"/>
    <w:rsid w:val="001B23EF"/>
    <w:rsid w:val="001B2A24"/>
    <w:rsid w:val="001B32C0"/>
    <w:rsid w:val="001B4D56"/>
    <w:rsid w:val="001B582B"/>
    <w:rsid w:val="001C1431"/>
    <w:rsid w:val="001C1B35"/>
    <w:rsid w:val="001C28FF"/>
    <w:rsid w:val="001C7F02"/>
    <w:rsid w:val="001E6BF3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34A39"/>
    <w:rsid w:val="00251729"/>
    <w:rsid w:val="00261E80"/>
    <w:rsid w:val="00271E02"/>
    <w:rsid w:val="00273D60"/>
    <w:rsid w:val="00292923"/>
    <w:rsid w:val="00292AD5"/>
    <w:rsid w:val="00293D0B"/>
    <w:rsid w:val="00295CCD"/>
    <w:rsid w:val="002A1E2E"/>
    <w:rsid w:val="002B4B27"/>
    <w:rsid w:val="002B6F48"/>
    <w:rsid w:val="002B7091"/>
    <w:rsid w:val="002B7413"/>
    <w:rsid w:val="002C146E"/>
    <w:rsid w:val="002C5A2C"/>
    <w:rsid w:val="002D0DE1"/>
    <w:rsid w:val="002D2743"/>
    <w:rsid w:val="002E0972"/>
    <w:rsid w:val="002E46A7"/>
    <w:rsid w:val="002F74BF"/>
    <w:rsid w:val="00300D0C"/>
    <w:rsid w:val="0030135C"/>
    <w:rsid w:val="00314353"/>
    <w:rsid w:val="003148E9"/>
    <w:rsid w:val="00332D74"/>
    <w:rsid w:val="00335065"/>
    <w:rsid w:val="00342985"/>
    <w:rsid w:val="003518C9"/>
    <w:rsid w:val="00364307"/>
    <w:rsid w:val="003655C2"/>
    <w:rsid w:val="003670BA"/>
    <w:rsid w:val="0037434F"/>
    <w:rsid w:val="00375E64"/>
    <w:rsid w:val="00377657"/>
    <w:rsid w:val="00384E93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C41AA"/>
    <w:rsid w:val="003D16F5"/>
    <w:rsid w:val="003D23E0"/>
    <w:rsid w:val="003D58A8"/>
    <w:rsid w:val="003E7E61"/>
    <w:rsid w:val="00410B47"/>
    <w:rsid w:val="00413A9B"/>
    <w:rsid w:val="00414693"/>
    <w:rsid w:val="0041691C"/>
    <w:rsid w:val="00424E0C"/>
    <w:rsid w:val="00427DD3"/>
    <w:rsid w:val="00432340"/>
    <w:rsid w:val="004424DC"/>
    <w:rsid w:val="00443C40"/>
    <w:rsid w:val="004463BE"/>
    <w:rsid w:val="0045556A"/>
    <w:rsid w:val="00461456"/>
    <w:rsid w:val="004647FD"/>
    <w:rsid w:val="004678D6"/>
    <w:rsid w:val="0047216E"/>
    <w:rsid w:val="004722A6"/>
    <w:rsid w:val="004735F8"/>
    <w:rsid w:val="004847D1"/>
    <w:rsid w:val="004856F5"/>
    <w:rsid w:val="00496E69"/>
    <w:rsid w:val="004A3096"/>
    <w:rsid w:val="004B2A59"/>
    <w:rsid w:val="004B424D"/>
    <w:rsid w:val="004C12A3"/>
    <w:rsid w:val="004C2E46"/>
    <w:rsid w:val="004C5F13"/>
    <w:rsid w:val="004F02FA"/>
    <w:rsid w:val="004F0F5D"/>
    <w:rsid w:val="004F18CD"/>
    <w:rsid w:val="004F4F46"/>
    <w:rsid w:val="005061AA"/>
    <w:rsid w:val="005138E1"/>
    <w:rsid w:val="005201DE"/>
    <w:rsid w:val="0052185F"/>
    <w:rsid w:val="00526D26"/>
    <w:rsid w:val="00530E74"/>
    <w:rsid w:val="00531CA0"/>
    <w:rsid w:val="00532961"/>
    <w:rsid w:val="00543046"/>
    <w:rsid w:val="005462CC"/>
    <w:rsid w:val="005462DB"/>
    <w:rsid w:val="0055120C"/>
    <w:rsid w:val="00552C72"/>
    <w:rsid w:val="005552E1"/>
    <w:rsid w:val="00560FA9"/>
    <w:rsid w:val="0056218B"/>
    <w:rsid w:val="00567281"/>
    <w:rsid w:val="0057066E"/>
    <w:rsid w:val="0058377E"/>
    <w:rsid w:val="00591572"/>
    <w:rsid w:val="00592215"/>
    <w:rsid w:val="005A1956"/>
    <w:rsid w:val="005A2F50"/>
    <w:rsid w:val="005A35ED"/>
    <w:rsid w:val="005A4045"/>
    <w:rsid w:val="005B2AB3"/>
    <w:rsid w:val="005C6514"/>
    <w:rsid w:val="005D302B"/>
    <w:rsid w:val="005D3213"/>
    <w:rsid w:val="005D3FC0"/>
    <w:rsid w:val="005E357A"/>
    <w:rsid w:val="005F20E5"/>
    <w:rsid w:val="005F5A37"/>
    <w:rsid w:val="005F63E2"/>
    <w:rsid w:val="005F705D"/>
    <w:rsid w:val="00600CD3"/>
    <w:rsid w:val="006161AB"/>
    <w:rsid w:val="0062010C"/>
    <w:rsid w:val="006223BD"/>
    <w:rsid w:val="00624CB4"/>
    <w:rsid w:val="00626F12"/>
    <w:rsid w:val="00631A4B"/>
    <w:rsid w:val="006332B0"/>
    <w:rsid w:val="00637747"/>
    <w:rsid w:val="00644B6C"/>
    <w:rsid w:val="00650217"/>
    <w:rsid w:val="006614AF"/>
    <w:rsid w:val="00661D9A"/>
    <w:rsid w:val="00664AE0"/>
    <w:rsid w:val="006729B2"/>
    <w:rsid w:val="00675354"/>
    <w:rsid w:val="006777F6"/>
    <w:rsid w:val="00677B88"/>
    <w:rsid w:val="00681437"/>
    <w:rsid w:val="006932DE"/>
    <w:rsid w:val="006A00A7"/>
    <w:rsid w:val="006A0D6E"/>
    <w:rsid w:val="006A3FDA"/>
    <w:rsid w:val="006A49AC"/>
    <w:rsid w:val="006A5327"/>
    <w:rsid w:val="006B0023"/>
    <w:rsid w:val="006B1C77"/>
    <w:rsid w:val="006B24C2"/>
    <w:rsid w:val="006B3AD3"/>
    <w:rsid w:val="006C0BDB"/>
    <w:rsid w:val="006C416A"/>
    <w:rsid w:val="006C77B0"/>
    <w:rsid w:val="006D078D"/>
    <w:rsid w:val="006D41B3"/>
    <w:rsid w:val="006D63E5"/>
    <w:rsid w:val="006E4CB5"/>
    <w:rsid w:val="006F3314"/>
    <w:rsid w:val="006F4D0F"/>
    <w:rsid w:val="00707D51"/>
    <w:rsid w:val="007133D5"/>
    <w:rsid w:val="00717463"/>
    <w:rsid w:val="007223C6"/>
    <w:rsid w:val="007303F9"/>
    <w:rsid w:val="00747ABF"/>
    <w:rsid w:val="00747DFB"/>
    <w:rsid w:val="0075323E"/>
    <w:rsid w:val="0075441F"/>
    <w:rsid w:val="007669FA"/>
    <w:rsid w:val="00770282"/>
    <w:rsid w:val="00775FB9"/>
    <w:rsid w:val="00776A9D"/>
    <w:rsid w:val="00777545"/>
    <w:rsid w:val="0078675C"/>
    <w:rsid w:val="00793262"/>
    <w:rsid w:val="007973C1"/>
    <w:rsid w:val="00797647"/>
    <w:rsid w:val="007A6D3B"/>
    <w:rsid w:val="007B0A14"/>
    <w:rsid w:val="007B28CD"/>
    <w:rsid w:val="007B51CC"/>
    <w:rsid w:val="007C3457"/>
    <w:rsid w:val="007C474B"/>
    <w:rsid w:val="007C7D33"/>
    <w:rsid w:val="007D0796"/>
    <w:rsid w:val="007D3761"/>
    <w:rsid w:val="007D745D"/>
    <w:rsid w:val="007E3A8E"/>
    <w:rsid w:val="007E6391"/>
    <w:rsid w:val="007F1126"/>
    <w:rsid w:val="007F2564"/>
    <w:rsid w:val="007F2736"/>
    <w:rsid w:val="007F4167"/>
    <w:rsid w:val="007F6A4E"/>
    <w:rsid w:val="00800ACF"/>
    <w:rsid w:val="00801866"/>
    <w:rsid w:val="00803469"/>
    <w:rsid w:val="00805E3D"/>
    <w:rsid w:val="00812200"/>
    <w:rsid w:val="00814168"/>
    <w:rsid w:val="00815498"/>
    <w:rsid w:val="00821C6B"/>
    <w:rsid w:val="008278D7"/>
    <w:rsid w:val="00827EC9"/>
    <w:rsid w:val="00831CFD"/>
    <w:rsid w:val="0083267E"/>
    <w:rsid w:val="0083365D"/>
    <w:rsid w:val="00833F21"/>
    <w:rsid w:val="00834556"/>
    <w:rsid w:val="00840046"/>
    <w:rsid w:val="0084180E"/>
    <w:rsid w:val="008433BF"/>
    <w:rsid w:val="00852626"/>
    <w:rsid w:val="008528E4"/>
    <w:rsid w:val="00862599"/>
    <w:rsid w:val="008657B2"/>
    <w:rsid w:val="00881EF4"/>
    <w:rsid w:val="0088355D"/>
    <w:rsid w:val="008874D1"/>
    <w:rsid w:val="008879F4"/>
    <w:rsid w:val="008910EE"/>
    <w:rsid w:val="008919D2"/>
    <w:rsid w:val="00893B70"/>
    <w:rsid w:val="00893F48"/>
    <w:rsid w:val="0089603A"/>
    <w:rsid w:val="00897296"/>
    <w:rsid w:val="008A0723"/>
    <w:rsid w:val="008A15FC"/>
    <w:rsid w:val="008A35A8"/>
    <w:rsid w:val="008B25FB"/>
    <w:rsid w:val="008C2FC1"/>
    <w:rsid w:val="008F2D30"/>
    <w:rsid w:val="00900B39"/>
    <w:rsid w:val="00901AB9"/>
    <w:rsid w:val="00906A5A"/>
    <w:rsid w:val="00907797"/>
    <w:rsid w:val="00914F38"/>
    <w:rsid w:val="009167B9"/>
    <w:rsid w:val="0093717A"/>
    <w:rsid w:val="00937714"/>
    <w:rsid w:val="0094122D"/>
    <w:rsid w:val="00941EE7"/>
    <w:rsid w:val="00951948"/>
    <w:rsid w:val="00956329"/>
    <w:rsid w:val="00967AFD"/>
    <w:rsid w:val="009716E8"/>
    <w:rsid w:val="00976C43"/>
    <w:rsid w:val="00986EF3"/>
    <w:rsid w:val="009907F8"/>
    <w:rsid w:val="00991CEE"/>
    <w:rsid w:val="009965DE"/>
    <w:rsid w:val="009972A3"/>
    <w:rsid w:val="009973DB"/>
    <w:rsid w:val="009A343C"/>
    <w:rsid w:val="009A53EE"/>
    <w:rsid w:val="009A6DC8"/>
    <w:rsid w:val="009B63D0"/>
    <w:rsid w:val="009C0ABA"/>
    <w:rsid w:val="009C21E9"/>
    <w:rsid w:val="009C31BA"/>
    <w:rsid w:val="009C6C33"/>
    <w:rsid w:val="009D13E2"/>
    <w:rsid w:val="009D7121"/>
    <w:rsid w:val="009E39B9"/>
    <w:rsid w:val="009E440F"/>
    <w:rsid w:val="009E6561"/>
    <w:rsid w:val="009F04CC"/>
    <w:rsid w:val="009F1F93"/>
    <w:rsid w:val="009F36A3"/>
    <w:rsid w:val="009F3A6C"/>
    <w:rsid w:val="009F564A"/>
    <w:rsid w:val="009F6785"/>
    <w:rsid w:val="009F7BE7"/>
    <w:rsid w:val="00A01DD9"/>
    <w:rsid w:val="00A075FC"/>
    <w:rsid w:val="00A127A0"/>
    <w:rsid w:val="00A12BBF"/>
    <w:rsid w:val="00A14E64"/>
    <w:rsid w:val="00A20A95"/>
    <w:rsid w:val="00A252FF"/>
    <w:rsid w:val="00A2684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76ED7"/>
    <w:rsid w:val="00A85960"/>
    <w:rsid w:val="00A862C3"/>
    <w:rsid w:val="00A86C3A"/>
    <w:rsid w:val="00A94B18"/>
    <w:rsid w:val="00AA4A9C"/>
    <w:rsid w:val="00AB74B1"/>
    <w:rsid w:val="00AC1B1B"/>
    <w:rsid w:val="00AD3F40"/>
    <w:rsid w:val="00AD7B2B"/>
    <w:rsid w:val="00AE5AC7"/>
    <w:rsid w:val="00AE75EA"/>
    <w:rsid w:val="00AF0F3B"/>
    <w:rsid w:val="00AF509F"/>
    <w:rsid w:val="00B02A58"/>
    <w:rsid w:val="00B05648"/>
    <w:rsid w:val="00B058A0"/>
    <w:rsid w:val="00B059A6"/>
    <w:rsid w:val="00B078B0"/>
    <w:rsid w:val="00B07EA4"/>
    <w:rsid w:val="00B222A5"/>
    <w:rsid w:val="00B2391D"/>
    <w:rsid w:val="00B3165D"/>
    <w:rsid w:val="00B364C3"/>
    <w:rsid w:val="00B36A9C"/>
    <w:rsid w:val="00B409E5"/>
    <w:rsid w:val="00B50892"/>
    <w:rsid w:val="00B53260"/>
    <w:rsid w:val="00B54078"/>
    <w:rsid w:val="00B671F0"/>
    <w:rsid w:val="00B71D84"/>
    <w:rsid w:val="00B71F77"/>
    <w:rsid w:val="00B75E95"/>
    <w:rsid w:val="00B76D23"/>
    <w:rsid w:val="00B868FE"/>
    <w:rsid w:val="00B93072"/>
    <w:rsid w:val="00B93CC1"/>
    <w:rsid w:val="00BA0BFB"/>
    <w:rsid w:val="00BA5668"/>
    <w:rsid w:val="00BA7DBD"/>
    <w:rsid w:val="00BB0E3B"/>
    <w:rsid w:val="00BB57CC"/>
    <w:rsid w:val="00BC21C8"/>
    <w:rsid w:val="00BC4AF1"/>
    <w:rsid w:val="00BC4C00"/>
    <w:rsid w:val="00BE0845"/>
    <w:rsid w:val="00BE4B4B"/>
    <w:rsid w:val="00BE4CD9"/>
    <w:rsid w:val="00BF10B9"/>
    <w:rsid w:val="00BF1363"/>
    <w:rsid w:val="00BF2BD8"/>
    <w:rsid w:val="00BF39D2"/>
    <w:rsid w:val="00BF4740"/>
    <w:rsid w:val="00C028C9"/>
    <w:rsid w:val="00C06777"/>
    <w:rsid w:val="00C24824"/>
    <w:rsid w:val="00C265AA"/>
    <w:rsid w:val="00C3032B"/>
    <w:rsid w:val="00C329A1"/>
    <w:rsid w:val="00C373A2"/>
    <w:rsid w:val="00C4135D"/>
    <w:rsid w:val="00C52951"/>
    <w:rsid w:val="00C54C7B"/>
    <w:rsid w:val="00C5631A"/>
    <w:rsid w:val="00C61591"/>
    <w:rsid w:val="00C61622"/>
    <w:rsid w:val="00C727FA"/>
    <w:rsid w:val="00C737D3"/>
    <w:rsid w:val="00C8324E"/>
    <w:rsid w:val="00C87962"/>
    <w:rsid w:val="00C96217"/>
    <w:rsid w:val="00C966AC"/>
    <w:rsid w:val="00CA53AE"/>
    <w:rsid w:val="00CA5579"/>
    <w:rsid w:val="00CB54CD"/>
    <w:rsid w:val="00CB75CE"/>
    <w:rsid w:val="00CC52C9"/>
    <w:rsid w:val="00CC6062"/>
    <w:rsid w:val="00CC7F6A"/>
    <w:rsid w:val="00CD2ABC"/>
    <w:rsid w:val="00CD6F8B"/>
    <w:rsid w:val="00CE2D01"/>
    <w:rsid w:val="00CE4446"/>
    <w:rsid w:val="00CE4F23"/>
    <w:rsid w:val="00CE51BC"/>
    <w:rsid w:val="00CE6489"/>
    <w:rsid w:val="00CF260D"/>
    <w:rsid w:val="00CF32EA"/>
    <w:rsid w:val="00CF390A"/>
    <w:rsid w:val="00CF6FDB"/>
    <w:rsid w:val="00CF7316"/>
    <w:rsid w:val="00CF74C2"/>
    <w:rsid w:val="00CF793A"/>
    <w:rsid w:val="00D014C0"/>
    <w:rsid w:val="00D123D7"/>
    <w:rsid w:val="00D12D5A"/>
    <w:rsid w:val="00D16A45"/>
    <w:rsid w:val="00D179D7"/>
    <w:rsid w:val="00D20D41"/>
    <w:rsid w:val="00D25F05"/>
    <w:rsid w:val="00D36127"/>
    <w:rsid w:val="00D3684E"/>
    <w:rsid w:val="00D510B2"/>
    <w:rsid w:val="00D516BA"/>
    <w:rsid w:val="00D5570F"/>
    <w:rsid w:val="00D57EE8"/>
    <w:rsid w:val="00D612B9"/>
    <w:rsid w:val="00D65F07"/>
    <w:rsid w:val="00D65F92"/>
    <w:rsid w:val="00D7149F"/>
    <w:rsid w:val="00D71DDD"/>
    <w:rsid w:val="00D72113"/>
    <w:rsid w:val="00D82EA1"/>
    <w:rsid w:val="00D85CE9"/>
    <w:rsid w:val="00D873F0"/>
    <w:rsid w:val="00D96F8C"/>
    <w:rsid w:val="00D97675"/>
    <w:rsid w:val="00DA086C"/>
    <w:rsid w:val="00DA15B4"/>
    <w:rsid w:val="00DA1F03"/>
    <w:rsid w:val="00DB5674"/>
    <w:rsid w:val="00DB609E"/>
    <w:rsid w:val="00DC400E"/>
    <w:rsid w:val="00DC4D3C"/>
    <w:rsid w:val="00DC553B"/>
    <w:rsid w:val="00DD7654"/>
    <w:rsid w:val="00DE1EFB"/>
    <w:rsid w:val="00DE23C7"/>
    <w:rsid w:val="00DE47F6"/>
    <w:rsid w:val="00DE4EF9"/>
    <w:rsid w:val="00E0220C"/>
    <w:rsid w:val="00E039E8"/>
    <w:rsid w:val="00E12242"/>
    <w:rsid w:val="00E12248"/>
    <w:rsid w:val="00E134BF"/>
    <w:rsid w:val="00E135D1"/>
    <w:rsid w:val="00E2050B"/>
    <w:rsid w:val="00E2096D"/>
    <w:rsid w:val="00E25C2D"/>
    <w:rsid w:val="00E27F3B"/>
    <w:rsid w:val="00E36F9C"/>
    <w:rsid w:val="00E37BDA"/>
    <w:rsid w:val="00E42EF7"/>
    <w:rsid w:val="00E504F3"/>
    <w:rsid w:val="00E5226E"/>
    <w:rsid w:val="00E52D29"/>
    <w:rsid w:val="00E565DD"/>
    <w:rsid w:val="00E61819"/>
    <w:rsid w:val="00E74187"/>
    <w:rsid w:val="00E9457B"/>
    <w:rsid w:val="00EA19DA"/>
    <w:rsid w:val="00EA3944"/>
    <w:rsid w:val="00EA4428"/>
    <w:rsid w:val="00EA7122"/>
    <w:rsid w:val="00EB27DB"/>
    <w:rsid w:val="00EB2CD0"/>
    <w:rsid w:val="00EB55B9"/>
    <w:rsid w:val="00EC7713"/>
    <w:rsid w:val="00EC7AC0"/>
    <w:rsid w:val="00ED2F85"/>
    <w:rsid w:val="00ED32DB"/>
    <w:rsid w:val="00ED46EE"/>
    <w:rsid w:val="00F22B7E"/>
    <w:rsid w:val="00F27899"/>
    <w:rsid w:val="00F415F4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3210"/>
    <w:rsid w:val="00F96787"/>
    <w:rsid w:val="00F9700B"/>
    <w:rsid w:val="00FA2B24"/>
    <w:rsid w:val="00FA2D7E"/>
    <w:rsid w:val="00FA56D9"/>
    <w:rsid w:val="00FA77DC"/>
    <w:rsid w:val="00FB1461"/>
    <w:rsid w:val="00FB4B13"/>
    <w:rsid w:val="00FB66F8"/>
    <w:rsid w:val="00FC2F44"/>
    <w:rsid w:val="00FC5B21"/>
    <w:rsid w:val="00FD0FC4"/>
    <w:rsid w:val="00FE1830"/>
    <w:rsid w:val="00FE45A3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1FB19"/>
  <w15:chartTrackingRefBased/>
  <w15:docId w15:val="{78AA8634-F71F-4718-8A8A-A9A2880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styleId="Revize">
    <w:name w:val="Revision"/>
    <w:hidden/>
    <w:uiPriority w:val="99"/>
    <w:semiHidden/>
    <w:rsid w:val="00B3165D"/>
  </w:style>
  <w:style w:type="character" w:styleId="Nevyeenzmnka">
    <w:name w:val="Unresolved Mention"/>
    <w:basedOn w:val="Standardnpsmoodstavce"/>
    <w:uiPriority w:val="99"/>
    <w:semiHidden/>
    <w:unhideWhenUsed/>
    <w:rsid w:val="002D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KSUS\Ostatn&#237;\_Vzory\SOZS\AKCE%20&#268;EZ\www.ebremen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sus\dataii\Verejne\Vzory\Smlouvy\V&#283;cn&#225;%20b&#345;emena%20-%20slu&#382;ebnosti\SOSB\SOSB%20dvoustrann&#225;%20&#268;E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A1F381F39241D9ABDC951157E02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10521-DC67-4E9D-9B5B-D16302B5F224}"/>
      </w:docPartPr>
      <w:docPartBody>
        <w:p w:rsidR="00B75BF1" w:rsidRDefault="00487314">
          <w:pPr>
            <w:pStyle w:val="E4A1F381F39241D9ABDC951157E02C22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0DC36082074DD2B1E8057D84C931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E38D8-0D05-4CC8-8E1E-8DEAA4503B64}"/>
      </w:docPartPr>
      <w:docPartBody>
        <w:p w:rsidR="00B75BF1" w:rsidRDefault="00487314">
          <w:pPr>
            <w:pStyle w:val="9E0DC36082074DD2B1E8057D84C93143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CC5B5DA460498A82DDFB21F484A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829BE-6CC5-431D-AB1F-6E45AE3AD857}"/>
      </w:docPartPr>
      <w:docPartBody>
        <w:p w:rsidR="00B75BF1" w:rsidRDefault="00487314">
          <w:pPr>
            <w:pStyle w:val="41CC5B5DA460498A82DDFB21F484A75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FFC6E2256814A9C8771E04782D9B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E1F66-80CA-4EEA-A821-440AE97E95CA}"/>
      </w:docPartPr>
      <w:docPartBody>
        <w:p w:rsidR="00B75BF1" w:rsidRDefault="00487314">
          <w:pPr>
            <w:pStyle w:val="DFFC6E2256814A9C8771E04782D9BB5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2D8E10DECB4745B0E205D25565A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0681C-6658-499E-845A-BA7A50BABEB0}"/>
      </w:docPartPr>
      <w:docPartBody>
        <w:p w:rsidR="00B75BF1" w:rsidRDefault="00487314">
          <w:pPr>
            <w:pStyle w:val="332D8E10DECB4745B0E205D25565AD2E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FFD1959BA30483081846FD489469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BF254-5F2A-4434-921C-7540D18E1C4C}"/>
      </w:docPartPr>
      <w:docPartBody>
        <w:p w:rsidR="00B75BF1" w:rsidRDefault="00487314">
          <w:pPr>
            <w:pStyle w:val="3FFD1959BA30483081846FD489469BE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1A4BA21B981F4DA7B957FD8140E50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8BFCF-C3A2-4422-A656-0E8EFA2C0457}"/>
      </w:docPartPr>
      <w:docPartBody>
        <w:p w:rsidR="00B75BF1" w:rsidRDefault="00487314">
          <w:pPr>
            <w:pStyle w:val="1A4BA21B981F4DA7B957FD8140E5000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F32AA7B61F4F5D9C7103ED4D536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006DA-A21C-468B-9E7D-EE8F3AE17BBB}"/>
      </w:docPartPr>
      <w:docPartBody>
        <w:p w:rsidR="00B75BF1" w:rsidRDefault="00487314">
          <w:pPr>
            <w:pStyle w:val="EAF32AA7B61F4F5D9C7103ED4D53637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E9B05A4012481899BA448211B18A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6EAC7-8495-4A79-B9DB-8EBA5D40369B}"/>
      </w:docPartPr>
      <w:docPartBody>
        <w:p w:rsidR="00B75BF1" w:rsidRDefault="00487314">
          <w:pPr>
            <w:pStyle w:val="A4E9B05A4012481899BA448211B18A24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829A2D20EB74BCD882C5C6D1FD0E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8117C-5F6A-4092-B020-3B7F237B9763}"/>
      </w:docPartPr>
      <w:docPartBody>
        <w:p w:rsidR="00B75BF1" w:rsidRDefault="00487314">
          <w:pPr>
            <w:pStyle w:val="3829A2D20EB74BCD882C5C6D1FD0E6A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5DA4C2E3B24FE688630FD1CA320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967FA-7E04-4689-915A-DD854D92B91C}"/>
      </w:docPartPr>
      <w:docPartBody>
        <w:p w:rsidR="00B75BF1" w:rsidRDefault="00487314">
          <w:pPr>
            <w:pStyle w:val="775DA4C2E3B24FE688630FD1CA320B57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07A97AABD3944CF7A8967BFFBD39FF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46C56-7AE0-48AD-9E88-D8D6CBF75F1A}"/>
      </w:docPartPr>
      <w:docPartBody>
        <w:p w:rsidR="00B75BF1" w:rsidRDefault="00487314">
          <w:pPr>
            <w:pStyle w:val="07A97AABD3944CF7A8967BFFBD39FF36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9124037DA9F4F0B818EB9C6A3561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625F3-CCEE-4FEA-A9FA-FC9148AE8128}"/>
      </w:docPartPr>
      <w:docPartBody>
        <w:p w:rsidR="00B75BF1" w:rsidRDefault="007946CF" w:rsidP="007946CF">
          <w:pPr>
            <w:pStyle w:val="09124037DA9F4F0B818EB9C6A356139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AA9B4C930C467D94DE7EB528B0F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3E844-B641-4FD3-B9F2-73F0D5597110}"/>
      </w:docPartPr>
      <w:docPartBody>
        <w:p w:rsidR="00B75BF1" w:rsidRDefault="007946CF" w:rsidP="007946CF">
          <w:pPr>
            <w:pStyle w:val="92AA9B4C930C467D94DE7EB528B0F5F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B202A52D7346C8A8947051C1618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696EF-CACE-4116-991F-3A57769900A1}"/>
      </w:docPartPr>
      <w:docPartBody>
        <w:p w:rsidR="00B75BF1" w:rsidRDefault="007946CF" w:rsidP="007946CF">
          <w:pPr>
            <w:pStyle w:val="0EB202A52D7346C8A8947051C16181B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65D9AA2C51476086E986A37B8F3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E68ED-E3B1-4EA0-9D84-1BADD47365B3}"/>
      </w:docPartPr>
      <w:docPartBody>
        <w:p w:rsidR="00B75BF1" w:rsidRDefault="007946CF" w:rsidP="007946CF">
          <w:pPr>
            <w:pStyle w:val="2665D9AA2C51476086E986A37B8F39B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246A5473E54980BB7B4ECBAD7B5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73DE3-BD95-4EE5-89E4-8A970E970762}"/>
      </w:docPartPr>
      <w:docPartBody>
        <w:p w:rsidR="00487314" w:rsidRDefault="00055D2B" w:rsidP="00055D2B">
          <w:pPr>
            <w:pStyle w:val="85246A5473E54980BB7B4ECBAD7B5126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857B398EC94D0E85DC7433481C7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A9C7-5708-415D-821E-290654849D14}"/>
      </w:docPartPr>
      <w:docPartBody>
        <w:p w:rsidR="00487314" w:rsidRDefault="00055D2B" w:rsidP="00055D2B">
          <w:pPr>
            <w:pStyle w:val="F2857B398EC94D0E85DC7433481C754A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59D81EB002A476D951583300980F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B86EA-5B35-4A16-82B0-E6FFB563B3E4}"/>
      </w:docPartPr>
      <w:docPartBody>
        <w:p w:rsidR="00487314" w:rsidRDefault="00055D2B" w:rsidP="00055D2B">
          <w:pPr>
            <w:pStyle w:val="059D81EB002A476D951583300980F6A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BA3EBD1B7E430E86E2E8D984B14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0E66E8-39B5-42C2-943D-AEDEE2C1E327}"/>
      </w:docPartPr>
      <w:docPartBody>
        <w:p w:rsidR="00487314" w:rsidRDefault="00055D2B" w:rsidP="00055D2B">
          <w:pPr>
            <w:pStyle w:val="83BA3EBD1B7E430E86E2E8D984B149B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B4FEE7145A4850962F1845B4D20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01596-0868-45F6-A604-4036628313A3}"/>
      </w:docPartPr>
      <w:docPartBody>
        <w:p w:rsidR="00487314" w:rsidRDefault="00055D2B" w:rsidP="00055D2B">
          <w:pPr>
            <w:pStyle w:val="DFB4FEE7145A4850962F1845B4D20F3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BBB28AECE24A9D8ED1C44C2C097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F47B1-3316-4D06-B4F9-D9BA503334DB}"/>
      </w:docPartPr>
      <w:docPartBody>
        <w:p w:rsidR="00A87565" w:rsidRDefault="00BF5486" w:rsidP="00BF5486">
          <w:pPr>
            <w:pStyle w:val="F7BBB28AECE24A9D8ED1C44C2C097DD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0E7C7C062C4DDA8EF9BD85956A3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7B1EB-5581-4520-AF10-C04FC72B090A}"/>
      </w:docPartPr>
      <w:docPartBody>
        <w:p w:rsidR="00A87565" w:rsidRDefault="00BF5486" w:rsidP="00BF5486">
          <w:pPr>
            <w:pStyle w:val="ED0E7C7C062C4DDA8EF9BD85956A3869"/>
          </w:pPr>
          <w:r w:rsidRPr="005F73F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1BE5B619114AD6B72DC2FE46B57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1467A-C13B-424F-A95D-22ABEA8CC2AE}"/>
      </w:docPartPr>
      <w:docPartBody>
        <w:p w:rsidR="00AE352C" w:rsidRDefault="00AE352C" w:rsidP="00AE352C">
          <w:pPr>
            <w:pStyle w:val="B61BE5B619114AD6B72DC2FE46B579F5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F"/>
    <w:rsid w:val="00055D2B"/>
    <w:rsid w:val="0019673A"/>
    <w:rsid w:val="00266359"/>
    <w:rsid w:val="0037434F"/>
    <w:rsid w:val="00384E93"/>
    <w:rsid w:val="00487314"/>
    <w:rsid w:val="004C4A56"/>
    <w:rsid w:val="005F705D"/>
    <w:rsid w:val="00747ABF"/>
    <w:rsid w:val="007946CF"/>
    <w:rsid w:val="007D0796"/>
    <w:rsid w:val="007D3761"/>
    <w:rsid w:val="009F0AF8"/>
    <w:rsid w:val="00A87565"/>
    <w:rsid w:val="00AE352C"/>
    <w:rsid w:val="00B75BF1"/>
    <w:rsid w:val="00B75E95"/>
    <w:rsid w:val="00BB511C"/>
    <w:rsid w:val="00BF5486"/>
    <w:rsid w:val="00D56683"/>
    <w:rsid w:val="00D97675"/>
    <w:rsid w:val="00E702B5"/>
    <w:rsid w:val="00EC7713"/>
    <w:rsid w:val="00F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352C"/>
  </w:style>
  <w:style w:type="paragraph" w:customStyle="1" w:styleId="E4A1F381F39241D9ABDC951157E02C22">
    <w:name w:val="E4A1F381F39241D9ABDC951157E02C22"/>
  </w:style>
  <w:style w:type="paragraph" w:customStyle="1" w:styleId="9E0DC36082074DD2B1E8057D84C93143">
    <w:name w:val="9E0DC36082074DD2B1E8057D84C93143"/>
  </w:style>
  <w:style w:type="paragraph" w:customStyle="1" w:styleId="41CC5B5DA460498A82DDFB21F484A756">
    <w:name w:val="41CC5B5DA460498A82DDFB21F484A756"/>
  </w:style>
  <w:style w:type="paragraph" w:customStyle="1" w:styleId="DFFC6E2256814A9C8771E04782D9BB5D">
    <w:name w:val="DFFC6E2256814A9C8771E04782D9BB5D"/>
  </w:style>
  <w:style w:type="paragraph" w:customStyle="1" w:styleId="3EEA37163E494E01A37A968806D5FF0B">
    <w:name w:val="3EEA37163E494E01A37A968806D5FF0B"/>
  </w:style>
  <w:style w:type="paragraph" w:customStyle="1" w:styleId="838820AC7DCE417BA3CEF47F1FFD107D">
    <w:name w:val="838820AC7DCE417BA3CEF47F1FFD107D"/>
  </w:style>
  <w:style w:type="paragraph" w:customStyle="1" w:styleId="332D8E10DECB4745B0E205D25565AD2E">
    <w:name w:val="332D8E10DECB4745B0E205D25565AD2E"/>
  </w:style>
  <w:style w:type="paragraph" w:customStyle="1" w:styleId="3FFD1959BA30483081846FD489469BEE">
    <w:name w:val="3FFD1959BA30483081846FD489469BEE"/>
  </w:style>
  <w:style w:type="paragraph" w:customStyle="1" w:styleId="1A4BA21B981F4DA7B957FD8140E50002">
    <w:name w:val="1A4BA21B981F4DA7B957FD8140E50002"/>
  </w:style>
  <w:style w:type="paragraph" w:customStyle="1" w:styleId="EAF32AA7B61F4F5D9C7103ED4D536374">
    <w:name w:val="EAF32AA7B61F4F5D9C7103ED4D536374"/>
  </w:style>
  <w:style w:type="paragraph" w:customStyle="1" w:styleId="A4E9B05A4012481899BA448211B18A24">
    <w:name w:val="A4E9B05A4012481899BA448211B18A24"/>
  </w:style>
  <w:style w:type="paragraph" w:customStyle="1" w:styleId="3829A2D20EB74BCD882C5C6D1FD0E6AE">
    <w:name w:val="3829A2D20EB74BCD882C5C6D1FD0E6AE"/>
  </w:style>
  <w:style w:type="paragraph" w:customStyle="1" w:styleId="775DA4C2E3B24FE688630FD1CA320B57">
    <w:name w:val="775DA4C2E3B24FE688630FD1CA320B57"/>
  </w:style>
  <w:style w:type="paragraph" w:customStyle="1" w:styleId="07A97AABD3944CF7A8967BFFBD39FF36">
    <w:name w:val="07A97AABD3944CF7A8967BFFBD39FF36"/>
  </w:style>
  <w:style w:type="paragraph" w:customStyle="1" w:styleId="BA63135B7DA94DBE8E9DED8DB2B18D92">
    <w:name w:val="BA63135B7DA94DBE8E9DED8DB2B18D92"/>
  </w:style>
  <w:style w:type="paragraph" w:customStyle="1" w:styleId="88812C9382554BAB876DF2EB14E38CD0">
    <w:name w:val="88812C9382554BAB876DF2EB14E38CD0"/>
  </w:style>
  <w:style w:type="paragraph" w:customStyle="1" w:styleId="354C2682FCE441EA8B5EAA248A7AE448">
    <w:name w:val="354C2682FCE441EA8B5EAA248A7AE448"/>
  </w:style>
  <w:style w:type="paragraph" w:customStyle="1" w:styleId="A03B04DCEE92489996828615D945628A">
    <w:name w:val="A03B04DCEE92489996828615D945628A"/>
  </w:style>
  <w:style w:type="paragraph" w:customStyle="1" w:styleId="821F9EA0D3534A7B832E1A65AAA3CD77">
    <w:name w:val="821F9EA0D3534A7B832E1A65AAA3CD77"/>
  </w:style>
  <w:style w:type="paragraph" w:customStyle="1" w:styleId="E3235A47B1B7436DA5F3E90CCD1D881B">
    <w:name w:val="E3235A47B1B7436DA5F3E90CCD1D881B"/>
    <w:rsid w:val="007946CF"/>
  </w:style>
  <w:style w:type="paragraph" w:customStyle="1" w:styleId="09124037DA9F4F0B818EB9C6A3561393">
    <w:name w:val="09124037DA9F4F0B818EB9C6A3561393"/>
    <w:rsid w:val="007946CF"/>
  </w:style>
  <w:style w:type="paragraph" w:customStyle="1" w:styleId="92AA9B4C930C467D94DE7EB528B0F5F2">
    <w:name w:val="92AA9B4C930C467D94DE7EB528B0F5F2"/>
    <w:rsid w:val="007946CF"/>
  </w:style>
  <w:style w:type="paragraph" w:customStyle="1" w:styleId="0EB202A52D7346C8A8947051C16181B3">
    <w:name w:val="0EB202A52D7346C8A8947051C16181B3"/>
    <w:rsid w:val="007946CF"/>
  </w:style>
  <w:style w:type="paragraph" w:customStyle="1" w:styleId="55FF44C2665F468CB47E3C195A05F5FA">
    <w:name w:val="55FF44C2665F468CB47E3C195A05F5FA"/>
    <w:rsid w:val="007946CF"/>
  </w:style>
  <w:style w:type="paragraph" w:customStyle="1" w:styleId="0595F57151AD4802BFA7F9EC895E3604">
    <w:name w:val="0595F57151AD4802BFA7F9EC895E3604"/>
    <w:rsid w:val="007946CF"/>
  </w:style>
  <w:style w:type="paragraph" w:customStyle="1" w:styleId="2665D9AA2C51476086E986A37B8F39B6">
    <w:name w:val="2665D9AA2C51476086E986A37B8F39B6"/>
    <w:rsid w:val="007946CF"/>
  </w:style>
  <w:style w:type="paragraph" w:customStyle="1" w:styleId="B9FD832EBB2F4E538076C41702A6DBC4">
    <w:name w:val="B9FD832EBB2F4E538076C41702A6DBC4"/>
    <w:rsid w:val="007946CF"/>
  </w:style>
  <w:style w:type="paragraph" w:customStyle="1" w:styleId="5CE5791DF15344FDBB9969EFB392FB64">
    <w:name w:val="5CE5791DF15344FDBB9969EFB392FB64"/>
    <w:rsid w:val="007946CF"/>
  </w:style>
  <w:style w:type="paragraph" w:customStyle="1" w:styleId="90DC76170C7046E1867C93CBD6B7BE9B">
    <w:name w:val="90DC76170C7046E1867C93CBD6B7BE9B"/>
    <w:rsid w:val="007946CF"/>
  </w:style>
  <w:style w:type="paragraph" w:customStyle="1" w:styleId="BFC67DD6E93341A49D80C56D75461480">
    <w:name w:val="BFC67DD6E93341A49D80C56D75461480"/>
    <w:rsid w:val="007946CF"/>
  </w:style>
  <w:style w:type="paragraph" w:customStyle="1" w:styleId="27C55329D6EE4001A5AA886285FE868A">
    <w:name w:val="27C55329D6EE4001A5AA886285FE868A"/>
    <w:rsid w:val="007946CF"/>
  </w:style>
  <w:style w:type="paragraph" w:customStyle="1" w:styleId="7BC7CFBD57B64E6E9042FA15266743D7">
    <w:name w:val="7BC7CFBD57B64E6E9042FA15266743D7"/>
    <w:rsid w:val="007946CF"/>
  </w:style>
  <w:style w:type="paragraph" w:customStyle="1" w:styleId="0613D924667942D7AC6C82685C76F4F6">
    <w:name w:val="0613D924667942D7AC6C82685C76F4F6"/>
    <w:rsid w:val="007946CF"/>
  </w:style>
  <w:style w:type="paragraph" w:customStyle="1" w:styleId="660CC17A263C4600910ACC173A7917F6">
    <w:name w:val="660CC17A263C4600910ACC173A7917F6"/>
    <w:rsid w:val="007946CF"/>
  </w:style>
  <w:style w:type="paragraph" w:customStyle="1" w:styleId="8084A8922DCD4A26A4D57774F01F06FD">
    <w:name w:val="8084A8922DCD4A26A4D57774F01F06FD"/>
    <w:rsid w:val="00B75BF1"/>
  </w:style>
  <w:style w:type="paragraph" w:customStyle="1" w:styleId="C17B8D4356494023AF6B789D88308104">
    <w:name w:val="C17B8D4356494023AF6B789D88308104"/>
    <w:rsid w:val="00055D2B"/>
  </w:style>
  <w:style w:type="paragraph" w:customStyle="1" w:styleId="498094FE53D74DA2B08BAF4994C5BEC3">
    <w:name w:val="498094FE53D74DA2B08BAF4994C5BEC3"/>
    <w:rsid w:val="00055D2B"/>
  </w:style>
  <w:style w:type="paragraph" w:customStyle="1" w:styleId="85246A5473E54980BB7B4ECBAD7B5126">
    <w:name w:val="85246A5473E54980BB7B4ECBAD7B5126"/>
    <w:rsid w:val="00055D2B"/>
  </w:style>
  <w:style w:type="paragraph" w:customStyle="1" w:styleId="F2857B398EC94D0E85DC7433481C754A">
    <w:name w:val="F2857B398EC94D0E85DC7433481C754A"/>
    <w:rsid w:val="00055D2B"/>
  </w:style>
  <w:style w:type="paragraph" w:customStyle="1" w:styleId="059D81EB002A476D951583300980F6AD">
    <w:name w:val="059D81EB002A476D951583300980F6AD"/>
    <w:rsid w:val="00055D2B"/>
  </w:style>
  <w:style w:type="paragraph" w:customStyle="1" w:styleId="83BA3EBD1B7E430E86E2E8D984B149BF">
    <w:name w:val="83BA3EBD1B7E430E86E2E8D984B149BF"/>
    <w:rsid w:val="00055D2B"/>
  </w:style>
  <w:style w:type="paragraph" w:customStyle="1" w:styleId="DFB4FEE7145A4850962F1845B4D20F3A">
    <w:name w:val="DFB4FEE7145A4850962F1845B4D20F3A"/>
    <w:rsid w:val="00055D2B"/>
  </w:style>
  <w:style w:type="paragraph" w:customStyle="1" w:styleId="F7BBB28AECE24A9D8ED1C44C2C097DD1">
    <w:name w:val="F7BBB28AECE24A9D8ED1C44C2C097DD1"/>
    <w:rsid w:val="00BF5486"/>
  </w:style>
  <w:style w:type="paragraph" w:customStyle="1" w:styleId="ED0E7C7C062C4DDA8EF9BD85956A3869">
    <w:name w:val="ED0E7C7C062C4DDA8EF9BD85956A3869"/>
    <w:rsid w:val="00BF5486"/>
  </w:style>
  <w:style w:type="paragraph" w:customStyle="1" w:styleId="09EDB95E46294B798E6FC8F58D801526">
    <w:name w:val="09EDB95E46294B798E6FC8F58D801526"/>
    <w:rsid w:val="00AE352C"/>
  </w:style>
  <w:style w:type="paragraph" w:customStyle="1" w:styleId="B61BE5B619114AD6B72DC2FE46B579F5">
    <w:name w:val="B61BE5B619114AD6B72DC2FE46B579F5"/>
    <w:rsid w:val="00AE3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B4D2C3F4FC543803C698840FED3AB" ma:contentTypeVersion="4" ma:contentTypeDescription="Vytvoří nový dokument" ma:contentTypeScope="" ma:versionID="4163b4d6563d2b364d13a030581d3b1e">
  <xsd:schema xmlns:xsd="http://www.w3.org/2001/XMLSchema" xmlns:xs="http://www.w3.org/2001/XMLSchema" xmlns:p="http://schemas.microsoft.com/office/2006/metadata/properties" xmlns:ns2="cfc2e5e2-8e11-4a8c-bd05-8dee48a0b4d9" targetNamespace="http://schemas.microsoft.com/office/2006/metadata/properties" ma:root="true" ma:fieldsID="01d04fa27331677b32d0b99b538bb042" ns2:_="">
    <xsd:import namespace="cfc2e5e2-8e11-4a8c-bd05-8dee48a0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e5e2-8e11-4a8c-bd05-8dee48a0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E69B2-412D-4E7B-A36A-420318CC1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8EC0E6-D14F-42D9-BDA4-8071D9C87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EE5CC-9E71-4BE7-8522-91756D78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e5e2-8e11-4a8c-bd05-8dee48a0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dvoustranná ČEZ.dotx</Template>
  <TotalTime>2</TotalTime>
  <Pages>4</Pages>
  <Words>1902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13152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Polakova Marta</dc:creator>
  <cp:keywords/>
  <cp:lastModifiedBy>Malíková Eva</cp:lastModifiedBy>
  <cp:revision>2</cp:revision>
  <cp:lastPrinted>2024-10-24T07:23:00Z</cp:lastPrinted>
  <dcterms:created xsi:type="dcterms:W3CDTF">2024-11-25T08:38:00Z</dcterms:created>
  <dcterms:modified xsi:type="dcterms:W3CDTF">2024-11-25T08:38:00Z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0x01010077AB4D2C3F4FC543803C698840FED3AB</vt:lpwstr>
  </property>
</Properties>
</file>