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CF" w:rsidRPr="005303C2" w:rsidRDefault="007478CF" w:rsidP="007478CF">
      <w:pPr>
        <w:pStyle w:val="Nzev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SMLOUVA O DÍLO</w:t>
      </w:r>
    </w:p>
    <w:p w:rsidR="007478CF" w:rsidRPr="005303C2" w:rsidRDefault="007478CF" w:rsidP="007478CF">
      <w:pPr>
        <w:pStyle w:val="Nzev"/>
        <w:rPr>
          <w:rFonts w:ascii="Arial" w:hAnsi="Arial" w:cs="Arial"/>
          <w:b w:val="0"/>
          <w:sz w:val="22"/>
          <w:szCs w:val="22"/>
        </w:rPr>
      </w:pPr>
    </w:p>
    <w:p w:rsidR="007478CF" w:rsidRPr="005303C2" w:rsidRDefault="007478CF" w:rsidP="007478C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:rsidR="007478CF" w:rsidRPr="005303C2" w:rsidRDefault="007478CF" w:rsidP="00DD1EBB">
      <w:pPr>
        <w:ind w:firstLine="708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Smluvní strany:</w:t>
      </w:r>
    </w:p>
    <w:p w:rsidR="007478CF" w:rsidRPr="005303C2" w:rsidRDefault="007478CF" w:rsidP="007478CF">
      <w:pPr>
        <w:rPr>
          <w:rFonts w:ascii="Arial" w:hAnsi="Arial" w:cs="Arial"/>
          <w:sz w:val="22"/>
          <w:szCs w:val="22"/>
        </w:rPr>
      </w:pPr>
    </w:p>
    <w:p w:rsidR="001C073B" w:rsidRPr="005303C2" w:rsidRDefault="005666C4" w:rsidP="001C073B">
      <w:pPr>
        <w:pStyle w:val="Zkladntext"/>
        <w:numPr>
          <w:ilvl w:val="0"/>
          <w:numId w:val="1"/>
        </w:numPr>
        <w:autoSpaceDE w:val="0"/>
        <w:autoSpaceDN w:val="0"/>
        <w:ind w:hanging="720"/>
        <w:rPr>
          <w:rFonts w:ascii="Arial" w:hAnsi="Arial" w:cs="Arial"/>
          <w:b/>
          <w:sz w:val="22"/>
          <w:szCs w:val="22"/>
        </w:rPr>
      </w:pPr>
      <w:proofErr w:type="spellStart"/>
      <w:r w:rsidRPr="005303C2">
        <w:rPr>
          <w:rFonts w:ascii="Arial" w:hAnsi="Arial" w:cs="Arial"/>
          <w:b/>
          <w:sz w:val="22"/>
          <w:szCs w:val="22"/>
          <w:lang w:val="cs-CZ"/>
        </w:rPr>
        <w:t>Code</w:t>
      </w:r>
      <w:proofErr w:type="spellEnd"/>
      <w:r w:rsidRPr="005303C2">
        <w:rPr>
          <w:rFonts w:ascii="Arial" w:hAnsi="Arial" w:cs="Arial"/>
          <w:b/>
          <w:sz w:val="22"/>
          <w:szCs w:val="22"/>
          <w:lang w:val="cs-CZ"/>
        </w:rPr>
        <w:t xml:space="preserve"> </w:t>
      </w:r>
      <w:proofErr w:type="spellStart"/>
      <w:r w:rsidRPr="005303C2">
        <w:rPr>
          <w:rFonts w:ascii="Arial" w:hAnsi="Arial" w:cs="Arial"/>
          <w:b/>
          <w:sz w:val="22"/>
          <w:szCs w:val="22"/>
          <w:lang w:val="cs-CZ"/>
        </w:rPr>
        <w:t>Creator</w:t>
      </w:r>
      <w:proofErr w:type="spellEnd"/>
      <w:r w:rsidRPr="005303C2">
        <w:rPr>
          <w:rFonts w:ascii="Arial" w:hAnsi="Arial" w:cs="Arial"/>
          <w:b/>
          <w:sz w:val="22"/>
          <w:szCs w:val="22"/>
          <w:lang w:val="cs-CZ"/>
        </w:rPr>
        <w:t>, s.r.o.</w:t>
      </w:r>
    </w:p>
    <w:p w:rsidR="001C073B" w:rsidRPr="005303C2" w:rsidRDefault="00524ADE" w:rsidP="001C073B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  <w:lang w:val="cs-CZ"/>
        </w:rPr>
        <w:t>s</w:t>
      </w:r>
      <w:r w:rsidR="001C073B" w:rsidRPr="005303C2">
        <w:rPr>
          <w:rFonts w:ascii="Arial" w:hAnsi="Arial" w:cs="Arial"/>
          <w:bCs/>
          <w:sz w:val="22"/>
          <w:szCs w:val="22"/>
        </w:rPr>
        <w:t xml:space="preserve">e sídlem: </w:t>
      </w:r>
      <w:r w:rsidR="00BB5619">
        <w:rPr>
          <w:rFonts w:ascii="Arial" w:hAnsi="Arial" w:cs="Arial"/>
          <w:bCs/>
          <w:sz w:val="22"/>
          <w:szCs w:val="22"/>
          <w:lang w:val="cs-CZ"/>
        </w:rPr>
        <w:t>Úvoz 499/56</w:t>
      </w:r>
      <w:r w:rsidR="001C073B" w:rsidRPr="005303C2">
        <w:rPr>
          <w:rFonts w:ascii="Arial" w:hAnsi="Arial" w:cs="Arial"/>
          <w:bCs/>
          <w:sz w:val="22"/>
          <w:szCs w:val="22"/>
        </w:rPr>
        <w:t xml:space="preserve">, </w:t>
      </w:r>
      <w:r w:rsidRPr="005303C2">
        <w:rPr>
          <w:rFonts w:ascii="Arial" w:hAnsi="Arial" w:cs="Arial"/>
          <w:bCs/>
          <w:sz w:val="22"/>
          <w:szCs w:val="22"/>
          <w:lang w:val="cs-CZ"/>
        </w:rPr>
        <w:t xml:space="preserve">Staré Brno, </w:t>
      </w:r>
      <w:r w:rsidRPr="005303C2">
        <w:rPr>
          <w:rFonts w:ascii="Arial" w:hAnsi="Arial" w:cs="Arial"/>
          <w:bCs/>
          <w:sz w:val="22"/>
          <w:szCs w:val="22"/>
        </w:rPr>
        <w:t>602 00</w:t>
      </w:r>
      <w:r w:rsidRPr="005303C2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C073B" w:rsidRPr="005303C2">
        <w:rPr>
          <w:rFonts w:ascii="Arial" w:hAnsi="Arial" w:cs="Arial"/>
          <w:bCs/>
          <w:sz w:val="22"/>
          <w:szCs w:val="22"/>
        </w:rPr>
        <w:t>Brno</w:t>
      </w:r>
      <w:r w:rsidR="001C073B" w:rsidRPr="005303C2">
        <w:rPr>
          <w:rFonts w:ascii="Arial" w:hAnsi="Arial" w:cs="Arial"/>
          <w:bCs/>
          <w:sz w:val="22"/>
          <w:szCs w:val="22"/>
        </w:rPr>
        <w:tab/>
      </w:r>
    </w:p>
    <w:p w:rsidR="001C073B" w:rsidRPr="005303C2" w:rsidRDefault="00524ADE" w:rsidP="001C073B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  <w:lang w:val="cs-CZ"/>
        </w:rPr>
        <w:t>zapsaná v obchodním rejstříku</w:t>
      </w:r>
      <w:r w:rsidR="001C073B" w:rsidRPr="005303C2">
        <w:rPr>
          <w:rFonts w:ascii="Arial" w:hAnsi="Arial" w:cs="Arial"/>
          <w:bCs/>
          <w:sz w:val="22"/>
          <w:szCs w:val="22"/>
        </w:rPr>
        <w:t xml:space="preserve"> veden</w:t>
      </w:r>
      <w:proofErr w:type="spellStart"/>
      <w:r w:rsidRPr="005303C2">
        <w:rPr>
          <w:rFonts w:ascii="Arial" w:hAnsi="Arial" w:cs="Arial"/>
          <w:bCs/>
          <w:sz w:val="22"/>
          <w:szCs w:val="22"/>
          <w:lang w:val="cs-CZ"/>
        </w:rPr>
        <w:t>ém</w:t>
      </w:r>
      <w:proofErr w:type="spellEnd"/>
      <w:r w:rsidR="001C073B" w:rsidRPr="005303C2">
        <w:rPr>
          <w:rFonts w:ascii="Arial" w:hAnsi="Arial" w:cs="Arial"/>
          <w:bCs/>
          <w:sz w:val="22"/>
          <w:szCs w:val="22"/>
        </w:rPr>
        <w:t xml:space="preserve"> Krajsk</w:t>
      </w:r>
      <w:r w:rsidRPr="005303C2">
        <w:rPr>
          <w:rFonts w:ascii="Arial" w:hAnsi="Arial" w:cs="Arial"/>
          <w:bCs/>
          <w:sz w:val="22"/>
          <w:szCs w:val="22"/>
          <w:lang w:val="cs-CZ"/>
        </w:rPr>
        <w:t>ým</w:t>
      </w:r>
      <w:r w:rsidR="001C073B" w:rsidRPr="005303C2">
        <w:rPr>
          <w:rFonts w:ascii="Arial" w:hAnsi="Arial" w:cs="Arial"/>
          <w:bCs/>
          <w:sz w:val="22"/>
          <w:szCs w:val="22"/>
        </w:rPr>
        <w:t xml:space="preserve"> soud</w:t>
      </w:r>
      <w:r w:rsidRPr="005303C2">
        <w:rPr>
          <w:rFonts w:ascii="Arial" w:hAnsi="Arial" w:cs="Arial"/>
          <w:bCs/>
          <w:sz w:val="22"/>
          <w:szCs w:val="22"/>
          <w:lang w:val="cs-CZ"/>
        </w:rPr>
        <w:t>em</w:t>
      </w:r>
      <w:r w:rsidR="001C073B" w:rsidRPr="005303C2">
        <w:rPr>
          <w:rFonts w:ascii="Arial" w:hAnsi="Arial" w:cs="Arial"/>
          <w:bCs/>
          <w:sz w:val="22"/>
          <w:szCs w:val="22"/>
        </w:rPr>
        <w:t xml:space="preserve"> v Brně, </w:t>
      </w:r>
      <w:proofErr w:type="spellStart"/>
      <w:r w:rsidRPr="005303C2">
        <w:rPr>
          <w:rFonts w:ascii="Arial" w:hAnsi="Arial" w:cs="Arial"/>
          <w:bCs/>
          <w:sz w:val="22"/>
          <w:szCs w:val="22"/>
          <w:lang w:val="cs-CZ"/>
        </w:rPr>
        <w:t>sp.zn</w:t>
      </w:r>
      <w:proofErr w:type="spellEnd"/>
      <w:r w:rsidRPr="005303C2">
        <w:rPr>
          <w:rFonts w:ascii="Arial" w:hAnsi="Arial" w:cs="Arial"/>
          <w:bCs/>
          <w:sz w:val="22"/>
          <w:szCs w:val="22"/>
          <w:lang w:val="cs-CZ"/>
        </w:rPr>
        <w:t>.</w:t>
      </w:r>
      <w:r w:rsidR="001C073B" w:rsidRPr="005303C2">
        <w:rPr>
          <w:rFonts w:ascii="Arial" w:hAnsi="Arial" w:cs="Arial"/>
          <w:bCs/>
          <w:sz w:val="22"/>
          <w:szCs w:val="22"/>
        </w:rPr>
        <w:t xml:space="preserve"> C</w:t>
      </w:r>
      <w:r w:rsidRPr="005303C2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C073B" w:rsidRPr="005303C2">
        <w:rPr>
          <w:rFonts w:ascii="Arial" w:hAnsi="Arial" w:cs="Arial"/>
          <w:bCs/>
          <w:sz w:val="22"/>
          <w:szCs w:val="22"/>
        </w:rPr>
        <w:t>119038</w:t>
      </w:r>
    </w:p>
    <w:p w:rsidR="001C073B" w:rsidRPr="005303C2" w:rsidRDefault="001C073B" w:rsidP="001C073B">
      <w:pPr>
        <w:pStyle w:val="Zkladntext"/>
        <w:ind w:firstLine="720"/>
        <w:rPr>
          <w:rFonts w:ascii="Arial" w:hAnsi="Arial" w:cs="Arial"/>
          <w:bCs/>
          <w:sz w:val="22"/>
          <w:szCs w:val="22"/>
          <w:lang w:val="cs-CZ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IČ: </w:t>
      </w:r>
      <w:r w:rsidR="005666C4" w:rsidRPr="005303C2">
        <w:rPr>
          <w:rFonts w:ascii="Arial" w:hAnsi="Arial" w:cs="Arial"/>
          <w:bCs/>
          <w:sz w:val="22"/>
          <w:szCs w:val="22"/>
          <w:lang w:val="cs-CZ"/>
        </w:rPr>
        <w:t>24298433</w:t>
      </w:r>
    </w:p>
    <w:p w:rsidR="001C073B" w:rsidRPr="005303C2" w:rsidRDefault="001C073B" w:rsidP="001C073B">
      <w:pPr>
        <w:pStyle w:val="Zkladntext"/>
        <w:ind w:firstLine="720"/>
        <w:rPr>
          <w:rFonts w:ascii="Arial" w:hAnsi="Arial" w:cs="Arial"/>
          <w:bCs/>
          <w:sz w:val="22"/>
          <w:szCs w:val="22"/>
          <w:lang w:val="cs-CZ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DIČ: </w:t>
      </w:r>
      <w:r w:rsidR="005666C4" w:rsidRPr="005303C2">
        <w:rPr>
          <w:rFonts w:ascii="Arial" w:hAnsi="Arial" w:cs="Arial"/>
          <w:bCs/>
          <w:sz w:val="22"/>
          <w:szCs w:val="22"/>
          <w:lang w:val="cs-CZ"/>
        </w:rPr>
        <w:t>CZ24298433</w:t>
      </w:r>
    </w:p>
    <w:p w:rsidR="001C073B" w:rsidRPr="005303C2" w:rsidRDefault="001C073B" w:rsidP="001C073B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>zastoupen</w:t>
      </w:r>
      <w:r w:rsidR="000C3B42" w:rsidRPr="005303C2">
        <w:rPr>
          <w:rFonts w:ascii="Arial" w:hAnsi="Arial" w:cs="Arial"/>
          <w:bCs/>
          <w:sz w:val="22"/>
          <w:szCs w:val="22"/>
          <w:lang w:val="cs-CZ"/>
        </w:rPr>
        <w:t>á</w:t>
      </w:r>
      <w:r w:rsidRPr="005303C2">
        <w:rPr>
          <w:rFonts w:ascii="Arial" w:hAnsi="Arial" w:cs="Arial"/>
          <w:bCs/>
          <w:sz w:val="22"/>
          <w:szCs w:val="22"/>
        </w:rPr>
        <w:t>: PaeDr.</w:t>
      </w:r>
      <w:r w:rsidR="005666C4" w:rsidRPr="005303C2">
        <w:rPr>
          <w:rFonts w:ascii="Arial" w:hAnsi="Arial" w:cs="Arial"/>
          <w:bCs/>
          <w:sz w:val="22"/>
          <w:szCs w:val="22"/>
          <w:lang w:val="cs-CZ"/>
        </w:rPr>
        <w:t xml:space="preserve"> Pavlem Hanouskem</w:t>
      </w:r>
      <w:r w:rsidRPr="005303C2">
        <w:rPr>
          <w:rFonts w:ascii="Arial" w:hAnsi="Arial" w:cs="Arial"/>
          <w:bCs/>
          <w:sz w:val="22"/>
          <w:szCs w:val="22"/>
        </w:rPr>
        <w:t>, jednatelem</w:t>
      </w:r>
    </w:p>
    <w:p w:rsidR="001C073B" w:rsidRPr="005303C2" w:rsidRDefault="001C073B" w:rsidP="001C073B">
      <w:pPr>
        <w:pStyle w:val="Zkladntext"/>
        <w:ind w:firstLine="720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(dále jen „</w:t>
      </w:r>
      <w:r w:rsidRPr="005303C2">
        <w:rPr>
          <w:rFonts w:ascii="Arial" w:hAnsi="Arial" w:cs="Arial"/>
          <w:b/>
          <w:bCs/>
          <w:sz w:val="22"/>
          <w:szCs w:val="22"/>
        </w:rPr>
        <w:t>zhotovitel“)</w:t>
      </w:r>
    </w:p>
    <w:p w:rsidR="001C073B" w:rsidRPr="005303C2" w:rsidRDefault="001C073B" w:rsidP="001C073B">
      <w:pPr>
        <w:pStyle w:val="Zkladntext"/>
        <w:autoSpaceDE w:val="0"/>
        <w:autoSpaceDN w:val="0"/>
        <w:ind w:left="720"/>
        <w:rPr>
          <w:rFonts w:ascii="Arial" w:hAnsi="Arial" w:cs="Arial"/>
          <w:b/>
          <w:bCs/>
          <w:sz w:val="22"/>
          <w:szCs w:val="22"/>
        </w:rPr>
      </w:pPr>
    </w:p>
    <w:p w:rsidR="001C073B" w:rsidRPr="005303C2" w:rsidRDefault="00524ADE" w:rsidP="001C073B">
      <w:pPr>
        <w:pStyle w:val="Zkladntext"/>
        <w:autoSpaceDE w:val="0"/>
        <w:autoSpaceDN w:val="0"/>
        <w:ind w:left="720"/>
        <w:rPr>
          <w:rFonts w:ascii="Arial" w:hAnsi="Arial" w:cs="Arial"/>
          <w:sz w:val="22"/>
          <w:szCs w:val="22"/>
          <w:lang w:val="cs-CZ"/>
        </w:rPr>
      </w:pPr>
      <w:r w:rsidRPr="005303C2">
        <w:rPr>
          <w:rFonts w:ascii="Arial" w:hAnsi="Arial" w:cs="Arial"/>
          <w:sz w:val="22"/>
          <w:szCs w:val="22"/>
          <w:lang w:val="cs-CZ"/>
        </w:rPr>
        <w:t>a</w:t>
      </w:r>
    </w:p>
    <w:p w:rsidR="00524ADE" w:rsidRPr="005303C2" w:rsidRDefault="00524ADE" w:rsidP="001C073B">
      <w:pPr>
        <w:pStyle w:val="Zkladntext"/>
        <w:autoSpaceDE w:val="0"/>
        <w:autoSpaceDN w:val="0"/>
        <w:ind w:left="720"/>
        <w:rPr>
          <w:rFonts w:ascii="Arial" w:hAnsi="Arial" w:cs="Arial"/>
          <w:b/>
          <w:bCs/>
          <w:sz w:val="22"/>
          <w:szCs w:val="22"/>
        </w:rPr>
      </w:pPr>
    </w:p>
    <w:p w:rsidR="001B51FF" w:rsidRPr="009E6204" w:rsidRDefault="009E6204" w:rsidP="001F5600">
      <w:pPr>
        <w:pStyle w:val="Zkladntext"/>
        <w:numPr>
          <w:ilvl w:val="0"/>
          <w:numId w:val="1"/>
        </w:numPr>
        <w:autoSpaceDE w:val="0"/>
        <w:autoSpaceDN w:val="0"/>
        <w:rPr>
          <w:rFonts w:ascii="Arial" w:hAnsi="Arial" w:cs="Arial"/>
          <w:b/>
          <w:sz w:val="22"/>
          <w:szCs w:val="22"/>
          <w:lang w:val="cs-CZ"/>
        </w:rPr>
      </w:pPr>
      <w:r w:rsidRPr="009E6204">
        <w:rPr>
          <w:rFonts w:ascii="Arial" w:hAnsi="Arial" w:cs="Arial"/>
          <w:b/>
          <w:sz w:val="22"/>
          <w:szCs w:val="22"/>
          <w:lang w:val="cs-CZ"/>
        </w:rPr>
        <w:t>Střední škola polytechnická Brno,</w:t>
      </w:r>
      <w:r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9E6204">
        <w:rPr>
          <w:rFonts w:ascii="Arial" w:hAnsi="Arial" w:cs="Arial"/>
          <w:b/>
          <w:sz w:val="22"/>
          <w:szCs w:val="22"/>
          <w:lang w:val="cs-CZ"/>
        </w:rPr>
        <w:t>Jílová, příspěvková organizace</w:t>
      </w:r>
    </w:p>
    <w:p w:rsidR="001B51FF" w:rsidRPr="00BB32CE" w:rsidRDefault="001B51FF" w:rsidP="00524ADE">
      <w:pPr>
        <w:pStyle w:val="Zkladntext"/>
        <w:ind w:firstLine="720"/>
        <w:rPr>
          <w:rFonts w:ascii="Arial" w:hAnsi="Arial" w:cs="Arial"/>
          <w:bCs/>
          <w:sz w:val="22"/>
          <w:szCs w:val="22"/>
          <w:lang w:val="cs-CZ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se sídlem: </w:t>
      </w:r>
      <w:r w:rsidR="00BB32CE">
        <w:rPr>
          <w:rFonts w:ascii="Arial" w:hAnsi="Arial" w:cs="Arial"/>
          <w:bCs/>
          <w:sz w:val="22"/>
          <w:szCs w:val="22"/>
          <w:lang w:val="cs-CZ"/>
        </w:rPr>
        <w:t>Jílová 164/36g</w:t>
      </w:r>
    </w:p>
    <w:p w:rsidR="00524ADE" w:rsidRPr="005303C2" w:rsidRDefault="00BB32CE" w:rsidP="00524ADE">
      <w:pPr>
        <w:pStyle w:val="Zkladntext"/>
        <w:ind w:firstLine="720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  <w:lang w:val="cs-CZ"/>
        </w:rPr>
        <w:t>zapsaná ve Školském rejstříku</w:t>
      </w:r>
    </w:p>
    <w:p w:rsidR="001B51FF" w:rsidRPr="005303C2" w:rsidRDefault="001B51FF" w:rsidP="00524ADE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IČ: </w:t>
      </w:r>
      <w:r w:rsidR="00BB32CE">
        <w:rPr>
          <w:rFonts w:ascii="Arial" w:hAnsi="Arial" w:cs="Arial"/>
          <w:bCs/>
          <w:sz w:val="22"/>
          <w:szCs w:val="22"/>
          <w:lang w:val="cs-CZ"/>
        </w:rPr>
        <w:t>00638013</w:t>
      </w:r>
    </w:p>
    <w:p w:rsidR="001B51FF" w:rsidRPr="005303C2" w:rsidRDefault="001B51FF" w:rsidP="00524ADE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DIČ: </w:t>
      </w:r>
      <w:r w:rsidR="00BB32CE">
        <w:rPr>
          <w:rFonts w:ascii="Arial" w:hAnsi="Arial" w:cs="Arial"/>
          <w:bCs/>
          <w:sz w:val="22"/>
          <w:szCs w:val="22"/>
          <w:lang w:val="cs-CZ"/>
        </w:rPr>
        <w:t>CZ00638013</w:t>
      </w:r>
    </w:p>
    <w:p w:rsidR="000C3B42" w:rsidRPr="005303C2" w:rsidRDefault="000C3B42" w:rsidP="000C3B42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5303C2">
        <w:rPr>
          <w:rFonts w:ascii="Arial" w:hAnsi="Arial" w:cs="Arial"/>
          <w:bCs/>
          <w:sz w:val="22"/>
          <w:szCs w:val="22"/>
        </w:rPr>
        <w:t xml:space="preserve">zastoupená: </w:t>
      </w:r>
      <w:r w:rsidR="00BB32CE">
        <w:rPr>
          <w:rFonts w:ascii="Arial" w:hAnsi="Arial" w:cs="Arial"/>
          <w:bCs/>
          <w:sz w:val="22"/>
          <w:szCs w:val="22"/>
          <w:lang w:val="cs-CZ"/>
        </w:rPr>
        <w:t>ing. Vladimír Bohdálek, ředitel</w:t>
      </w:r>
    </w:p>
    <w:p w:rsidR="007478CF" w:rsidRPr="005303C2" w:rsidRDefault="007478CF" w:rsidP="00524ADE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>(dále jen „</w:t>
      </w:r>
      <w:r w:rsidRPr="005303C2">
        <w:rPr>
          <w:rFonts w:ascii="Arial" w:hAnsi="Arial" w:cs="Arial"/>
          <w:b/>
          <w:sz w:val="22"/>
          <w:szCs w:val="22"/>
        </w:rPr>
        <w:t>objednatel</w:t>
      </w:r>
      <w:r w:rsidRPr="005303C2">
        <w:rPr>
          <w:rFonts w:ascii="Arial" w:hAnsi="Arial" w:cs="Arial"/>
          <w:bCs/>
          <w:sz w:val="22"/>
          <w:szCs w:val="22"/>
        </w:rPr>
        <w:t>“)</w:t>
      </w:r>
    </w:p>
    <w:p w:rsidR="007478CF" w:rsidRPr="005303C2" w:rsidRDefault="007478CF" w:rsidP="007478CF">
      <w:pPr>
        <w:pStyle w:val="Zkladntext"/>
        <w:rPr>
          <w:rFonts w:ascii="Arial" w:hAnsi="Arial" w:cs="Arial"/>
          <w:sz w:val="22"/>
          <w:szCs w:val="22"/>
        </w:rPr>
      </w:pPr>
    </w:p>
    <w:p w:rsidR="007478CF" w:rsidRPr="005303C2" w:rsidRDefault="007478CF" w:rsidP="00F966E6">
      <w:pPr>
        <w:pStyle w:val="Zkladntext"/>
        <w:ind w:left="709" w:firstLine="11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mezi sebou uzavírají následující smlouvu o dílo </w:t>
      </w:r>
      <w:r w:rsidR="00F966E6" w:rsidRPr="005303C2">
        <w:rPr>
          <w:rFonts w:ascii="Arial" w:hAnsi="Arial" w:cs="Arial"/>
          <w:sz w:val="22"/>
          <w:szCs w:val="22"/>
        </w:rPr>
        <w:t xml:space="preserve">dle § 2586 a násl. zákona č. 89/2012 Sb., občanský zákoník, v platném znění </w:t>
      </w:r>
      <w:r w:rsidRPr="005303C2">
        <w:rPr>
          <w:rFonts w:ascii="Arial" w:hAnsi="Arial" w:cs="Arial"/>
          <w:sz w:val="22"/>
          <w:szCs w:val="22"/>
        </w:rPr>
        <w:t>(dále jen „</w:t>
      </w:r>
      <w:r w:rsidRPr="005303C2">
        <w:rPr>
          <w:rFonts w:ascii="Arial" w:hAnsi="Arial" w:cs="Arial"/>
          <w:b/>
          <w:sz w:val="22"/>
          <w:szCs w:val="22"/>
        </w:rPr>
        <w:t>smlouva</w:t>
      </w:r>
      <w:r w:rsidRPr="005303C2">
        <w:rPr>
          <w:rFonts w:ascii="Arial" w:hAnsi="Arial" w:cs="Arial"/>
          <w:sz w:val="22"/>
          <w:szCs w:val="22"/>
        </w:rPr>
        <w:t>“):</w:t>
      </w:r>
    </w:p>
    <w:p w:rsidR="007478CF" w:rsidRDefault="007478CF" w:rsidP="007478CF">
      <w:pPr>
        <w:rPr>
          <w:rFonts w:ascii="Arial" w:hAnsi="Arial" w:cs="Arial"/>
          <w:sz w:val="22"/>
          <w:szCs w:val="22"/>
        </w:rPr>
      </w:pPr>
    </w:p>
    <w:p w:rsidR="00F966E6" w:rsidRPr="005303C2" w:rsidRDefault="00F966E6" w:rsidP="007478CF">
      <w:pPr>
        <w:rPr>
          <w:rFonts w:ascii="Arial" w:hAnsi="Arial" w:cs="Arial"/>
          <w:sz w:val="22"/>
          <w:szCs w:val="22"/>
        </w:rPr>
      </w:pPr>
    </w:p>
    <w:p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I.</w:t>
      </w:r>
    </w:p>
    <w:p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>Předmět smlouvy</w:t>
      </w:r>
    </w:p>
    <w:p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</w:p>
    <w:p w:rsidR="007478CF" w:rsidRPr="005303C2" w:rsidRDefault="007478CF" w:rsidP="00201972">
      <w:pPr>
        <w:pStyle w:val="Zkladntextodsazen"/>
        <w:numPr>
          <w:ilvl w:val="0"/>
          <w:numId w:val="18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Zhotovitel se touto smlouvou zavazuje provést pro objednatele na svůj náklad a na své nebezpečí ve sjednané době toto dílo:</w:t>
      </w:r>
    </w:p>
    <w:p w:rsidR="007478CF" w:rsidRPr="005303C2" w:rsidRDefault="0004443D" w:rsidP="00201972">
      <w:pPr>
        <w:pStyle w:val="Zkladntextodsazen"/>
        <w:ind w:left="426" w:firstLine="0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 xml:space="preserve">Zpracování </w:t>
      </w:r>
      <w:r w:rsidR="00754738" w:rsidRPr="005303C2">
        <w:rPr>
          <w:rFonts w:ascii="Arial" w:hAnsi="Arial" w:cs="Arial"/>
          <w:sz w:val="22"/>
          <w:szCs w:val="22"/>
          <w:lang w:val="cs-CZ"/>
        </w:rPr>
        <w:t>elektronick</w:t>
      </w:r>
      <w:r w:rsidR="00B32A3B">
        <w:rPr>
          <w:rFonts w:ascii="Arial" w:hAnsi="Arial" w:cs="Arial"/>
          <w:sz w:val="22"/>
          <w:szCs w:val="22"/>
          <w:lang w:val="cs-CZ"/>
        </w:rPr>
        <w:t>ých</w:t>
      </w:r>
      <w:r w:rsidR="00BC3305" w:rsidRPr="005303C2">
        <w:rPr>
          <w:rFonts w:ascii="Arial" w:hAnsi="Arial" w:cs="Arial"/>
          <w:sz w:val="22"/>
          <w:szCs w:val="22"/>
          <w:lang w:val="cs-CZ"/>
        </w:rPr>
        <w:t xml:space="preserve"> knih</w:t>
      </w:r>
      <w:r w:rsidR="000410B8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BB32CE">
        <w:rPr>
          <w:rFonts w:ascii="Arial" w:hAnsi="Arial" w:cs="Arial"/>
          <w:sz w:val="22"/>
          <w:szCs w:val="22"/>
          <w:lang w:val="cs-CZ"/>
        </w:rPr>
        <w:t>dle př</w:t>
      </w:r>
      <w:r w:rsidR="00B32A3B">
        <w:rPr>
          <w:rFonts w:ascii="Arial" w:hAnsi="Arial" w:cs="Arial"/>
          <w:sz w:val="22"/>
          <w:szCs w:val="22"/>
          <w:lang w:val="cs-CZ"/>
        </w:rPr>
        <w:t xml:space="preserve">ílohy </w:t>
      </w:r>
      <w:proofErr w:type="gramStart"/>
      <w:r w:rsidR="00B32A3B">
        <w:rPr>
          <w:rFonts w:ascii="Arial" w:hAnsi="Arial" w:cs="Arial"/>
          <w:sz w:val="22"/>
          <w:szCs w:val="22"/>
          <w:lang w:val="cs-CZ"/>
        </w:rPr>
        <w:t>č.1.</w:t>
      </w:r>
      <w:r w:rsidR="00BC3305" w:rsidRPr="005303C2">
        <w:rPr>
          <w:rFonts w:ascii="Arial" w:hAnsi="Arial" w:cs="Arial"/>
          <w:sz w:val="22"/>
          <w:szCs w:val="22"/>
          <w:lang w:val="cs-CZ"/>
        </w:rPr>
        <w:t xml:space="preserve">, </w:t>
      </w:r>
      <w:r w:rsidR="000410B8" w:rsidRPr="005303C2">
        <w:rPr>
          <w:rFonts w:ascii="Arial" w:hAnsi="Arial" w:cs="Arial"/>
          <w:sz w:val="22"/>
          <w:szCs w:val="22"/>
          <w:lang w:val="cs-CZ"/>
        </w:rPr>
        <w:t>do</w:t>
      </w:r>
      <w:proofErr w:type="gramEnd"/>
      <w:r w:rsidR="000410B8" w:rsidRPr="005303C2">
        <w:rPr>
          <w:rFonts w:ascii="Arial" w:hAnsi="Arial" w:cs="Arial"/>
          <w:sz w:val="22"/>
          <w:szCs w:val="22"/>
          <w:lang w:val="cs-CZ"/>
        </w:rPr>
        <w:t xml:space="preserve"> podoby </w:t>
      </w:r>
      <w:r w:rsidR="00BC3305" w:rsidRPr="005303C2">
        <w:rPr>
          <w:rFonts w:ascii="Arial" w:hAnsi="Arial" w:cs="Arial"/>
          <w:sz w:val="22"/>
          <w:szCs w:val="22"/>
          <w:lang w:val="cs-CZ"/>
        </w:rPr>
        <w:t>takzvané</w:t>
      </w:r>
      <w:r w:rsidR="00754738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BC3305" w:rsidRPr="005303C2">
        <w:rPr>
          <w:rFonts w:ascii="Arial" w:hAnsi="Arial" w:cs="Arial"/>
          <w:sz w:val="22"/>
          <w:szCs w:val="22"/>
          <w:lang w:val="cs-CZ"/>
        </w:rPr>
        <w:t>„</w:t>
      </w:r>
      <w:proofErr w:type="spellStart"/>
      <w:r w:rsidRPr="005303C2">
        <w:rPr>
          <w:rFonts w:ascii="Arial" w:hAnsi="Arial" w:cs="Arial"/>
          <w:sz w:val="22"/>
          <w:szCs w:val="22"/>
          <w:lang w:val="cs-CZ"/>
        </w:rPr>
        <w:t>mKnihy</w:t>
      </w:r>
      <w:proofErr w:type="spellEnd"/>
      <w:r w:rsidR="00BC3305" w:rsidRPr="005303C2">
        <w:rPr>
          <w:rFonts w:ascii="Arial" w:hAnsi="Arial" w:cs="Arial"/>
          <w:sz w:val="22"/>
          <w:szCs w:val="22"/>
          <w:lang w:val="cs-CZ"/>
        </w:rPr>
        <w:t>“</w:t>
      </w:r>
      <w:r w:rsidR="007478CF" w:rsidRPr="005303C2">
        <w:rPr>
          <w:rFonts w:ascii="Arial" w:hAnsi="Arial" w:cs="Arial"/>
          <w:sz w:val="22"/>
          <w:szCs w:val="22"/>
        </w:rPr>
        <w:t>,</w:t>
      </w:r>
      <w:r w:rsidR="00861703" w:rsidRPr="005303C2">
        <w:rPr>
          <w:rFonts w:ascii="Arial" w:hAnsi="Arial" w:cs="Arial"/>
          <w:sz w:val="22"/>
          <w:szCs w:val="22"/>
          <w:lang w:val="cs-CZ"/>
        </w:rPr>
        <w:t xml:space="preserve"> což je elektronick</w:t>
      </w:r>
      <w:r w:rsidR="0093678A" w:rsidRPr="005303C2">
        <w:rPr>
          <w:rFonts w:ascii="Arial" w:hAnsi="Arial" w:cs="Arial"/>
          <w:sz w:val="22"/>
          <w:szCs w:val="22"/>
          <w:lang w:val="cs-CZ"/>
        </w:rPr>
        <w:t>á</w:t>
      </w:r>
      <w:r w:rsidR="00861703" w:rsidRPr="005303C2">
        <w:rPr>
          <w:rFonts w:ascii="Arial" w:hAnsi="Arial" w:cs="Arial"/>
          <w:sz w:val="22"/>
          <w:szCs w:val="22"/>
          <w:lang w:val="cs-CZ"/>
        </w:rPr>
        <w:t xml:space="preserve"> kniha </w:t>
      </w:r>
      <w:r w:rsidR="00F91B80" w:rsidRPr="005303C2">
        <w:rPr>
          <w:rFonts w:ascii="Arial" w:hAnsi="Arial" w:cs="Arial"/>
          <w:sz w:val="22"/>
          <w:szCs w:val="22"/>
          <w:lang w:val="cs-CZ"/>
        </w:rPr>
        <w:t>obohacená o interaktivní prvky</w:t>
      </w:r>
      <w:r w:rsidR="008C6A47" w:rsidRPr="005303C2">
        <w:rPr>
          <w:rFonts w:ascii="Arial" w:hAnsi="Arial" w:cs="Arial"/>
          <w:sz w:val="22"/>
          <w:szCs w:val="22"/>
          <w:lang w:val="cs-CZ"/>
        </w:rPr>
        <w:t xml:space="preserve"> a multimediální obsah</w:t>
      </w:r>
      <w:r w:rsidR="00201972" w:rsidRPr="005303C2">
        <w:rPr>
          <w:rFonts w:ascii="Arial" w:hAnsi="Arial" w:cs="Arial"/>
          <w:sz w:val="22"/>
          <w:szCs w:val="22"/>
        </w:rPr>
        <w:t xml:space="preserve"> </w:t>
      </w:r>
      <w:r w:rsidR="007478CF" w:rsidRPr="005303C2">
        <w:rPr>
          <w:rFonts w:ascii="Arial" w:hAnsi="Arial" w:cs="Arial"/>
          <w:sz w:val="22"/>
          <w:szCs w:val="22"/>
        </w:rPr>
        <w:t>v rozsahu stanoveném touto smlouvou</w:t>
      </w:r>
      <w:r w:rsidR="007478CF" w:rsidRPr="005303C2">
        <w:rPr>
          <w:rFonts w:ascii="Arial" w:hAnsi="Arial" w:cs="Arial"/>
          <w:b/>
          <w:sz w:val="22"/>
          <w:szCs w:val="22"/>
        </w:rPr>
        <w:t xml:space="preserve"> </w:t>
      </w:r>
      <w:r w:rsidR="00C9078A" w:rsidRPr="005303C2">
        <w:rPr>
          <w:rFonts w:ascii="Arial" w:hAnsi="Arial" w:cs="Arial"/>
          <w:sz w:val="22"/>
          <w:szCs w:val="22"/>
          <w:lang w:val="cs-CZ"/>
        </w:rPr>
        <w:t xml:space="preserve">pro účely </w:t>
      </w:r>
      <w:r w:rsidR="00BA180E" w:rsidRPr="005303C2">
        <w:rPr>
          <w:rFonts w:ascii="Arial" w:hAnsi="Arial" w:cs="Arial"/>
          <w:sz w:val="22"/>
          <w:szCs w:val="22"/>
          <w:lang w:val="cs-CZ"/>
        </w:rPr>
        <w:t xml:space="preserve">jejího </w:t>
      </w:r>
      <w:r w:rsidR="00C9078A" w:rsidRPr="005303C2">
        <w:rPr>
          <w:rFonts w:ascii="Arial" w:hAnsi="Arial" w:cs="Arial"/>
          <w:sz w:val="22"/>
          <w:szCs w:val="22"/>
          <w:lang w:val="cs-CZ"/>
        </w:rPr>
        <w:t xml:space="preserve">užití </w:t>
      </w:r>
      <w:r w:rsidR="00F75D63" w:rsidRPr="005303C2">
        <w:rPr>
          <w:rFonts w:ascii="Arial" w:hAnsi="Arial" w:cs="Arial"/>
          <w:sz w:val="22"/>
          <w:szCs w:val="22"/>
          <w:lang w:val="cs-CZ"/>
        </w:rPr>
        <w:t>na zařízeních nebo čtečkách</w:t>
      </w:r>
      <w:r w:rsidR="00227D42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707D39" w:rsidRPr="005303C2">
        <w:rPr>
          <w:rFonts w:ascii="Arial" w:hAnsi="Arial" w:cs="Arial"/>
          <w:sz w:val="22"/>
          <w:szCs w:val="22"/>
          <w:lang w:val="cs-CZ"/>
        </w:rPr>
        <w:t>cílovými zákazníky</w:t>
      </w:r>
      <w:r w:rsidR="00E4734B" w:rsidRPr="005303C2">
        <w:rPr>
          <w:rFonts w:ascii="Arial" w:hAnsi="Arial" w:cs="Arial"/>
          <w:sz w:val="22"/>
          <w:szCs w:val="22"/>
          <w:lang w:val="cs-CZ"/>
        </w:rPr>
        <w:t>,</w:t>
      </w:r>
      <w:r w:rsidR="00707D39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227D42" w:rsidRPr="005303C2">
        <w:rPr>
          <w:rFonts w:ascii="Arial" w:hAnsi="Arial" w:cs="Arial"/>
          <w:sz w:val="22"/>
          <w:szCs w:val="22"/>
          <w:lang w:val="cs-CZ"/>
        </w:rPr>
        <w:t>a to</w:t>
      </w:r>
      <w:r w:rsidR="00F75D63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C32E80" w:rsidRPr="005303C2">
        <w:rPr>
          <w:rFonts w:ascii="Arial" w:hAnsi="Arial" w:cs="Arial"/>
          <w:sz w:val="22"/>
          <w:szCs w:val="22"/>
          <w:lang w:val="cs-CZ"/>
        </w:rPr>
        <w:t xml:space="preserve">prostřednictvím </w:t>
      </w:r>
      <w:r w:rsidR="00BA180E" w:rsidRPr="005303C2">
        <w:rPr>
          <w:rFonts w:ascii="Arial" w:hAnsi="Arial" w:cs="Arial"/>
          <w:sz w:val="22"/>
          <w:szCs w:val="22"/>
          <w:lang w:val="cs-CZ"/>
        </w:rPr>
        <w:t xml:space="preserve">publikačního systému </w:t>
      </w:r>
      <w:r w:rsidR="00D66A3E" w:rsidRPr="005303C2">
        <w:rPr>
          <w:rFonts w:ascii="Arial" w:hAnsi="Arial" w:cs="Arial"/>
          <w:sz w:val="22"/>
          <w:szCs w:val="22"/>
          <w:lang w:val="cs-CZ"/>
        </w:rPr>
        <w:t xml:space="preserve">provozovaného </w:t>
      </w:r>
      <w:r w:rsidR="000A5947" w:rsidRPr="005303C2">
        <w:rPr>
          <w:rFonts w:ascii="Arial" w:hAnsi="Arial" w:cs="Arial"/>
          <w:sz w:val="22"/>
          <w:szCs w:val="22"/>
          <w:lang w:val="cs-CZ"/>
        </w:rPr>
        <w:t>zhotovitelem</w:t>
      </w:r>
      <w:r w:rsidR="00C56F38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8A6D29" w:rsidRPr="005303C2">
        <w:rPr>
          <w:rFonts w:ascii="Arial" w:hAnsi="Arial" w:cs="Arial"/>
          <w:sz w:val="22"/>
          <w:szCs w:val="22"/>
        </w:rPr>
        <w:t>(dále jen „</w:t>
      </w:r>
      <w:r w:rsidR="008A6D29" w:rsidRPr="005303C2">
        <w:rPr>
          <w:rFonts w:ascii="Arial" w:hAnsi="Arial" w:cs="Arial"/>
          <w:b/>
          <w:sz w:val="22"/>
          <w:szCs w:val="22"/>
        </w:rPr>
        <w:t>dílo</w:t>
      </w:r>
      <w:r w:rsidR="008A6D29" w:rsidRPr="005303C2">
        <w:rPr>
          <w:rFonts w:ascii="Arial" w:hAnsi="Arial" w:cs="Arial"/>
          <w:sz w:val="22"/>
          <w:szCs w:val="22"/>
        </w:rPr>
        <w:t>“)</w:t>
      </w:r>
      <w:r w:rsidR="007478CF" w:rsidRPr="005303C2">
        <w:rPr>
          <w:rFonts w:ascii="Arial" w:hAnsi="Arial" w:cs="Arial"/>
          <w:sz w:val="22"/>
          <w:szCs w:val="22"/>
        </w:rPr>
        <w:t>.</w:t>
      </w:r>
    </w:p>
    <w:p w:rsidR="00F853F0" w:rsidRPr="009E6204" w:rsidRDefault="00F853F0" w:rsidP="00E36203">
      <w:pPr>
        <w:pStyle w:val="Zkladntextodsazen"/>
        <w:numPr>
          <w:ilvl w:val="0"/>
          <w:numId w:val="18"/>
        </w:numPr>
        <w:ind w:left="426"/>
        <w:rPr>
          <w:rFonts w:ascii="Arial" w:hAnsi="Arial" w:cs="Arial"/>
          <w:sz w:val="22"/>
          <w:szCs w:val="22"/>
        </w:rPr>
      </w:pPr>
      <w:r w:rsidRPr="009E6204">
        <w:rPr>
          <w:rFonts w:ascii="Arial" w:hAnsi="Arial" w:cs="Arial"/>
          <w:sz w:val="22"/>
          <w:szCs w:val="22"/>
        </w:rPr>
        <w:t>Dílo bude sloužit k</w:t>
      </w:r>
      <w:r w:rsidR="00BA180E" w:rsidRPr="009E6204">
        <w:rPr>
          <w:rFonts w:ascii="Arial" w:hAnsi="Arial" w:cs="Arial"/>
          <w:sz w:val="22"/>
          <w:szCs w:val="22"/>
        </w:rPr>
        <w:t> </w:t>
      </w:r>
      <w:r w:rsidR="00BA180E" w:rsidRPr="009E6204">
        <w:rPr>
          <w:rFonts w:ascii="Arial" w:hAnsi="Arial" w:cs="Arial"/>
          <w:sz w:val="22"/>
          <w:szCs w:val="22"/>
          <w:lang w:val="cs-CZ"/>
        </w:rPr>
        <w:t xml:space="preserve">publikování </w:t>
      </w:r>
      <w:r w:rsidR="005A00C6" w:rsidRPr="009E6204">
        <w:rPr>
          <w:rFonts w:ascii="Arial" w:hAnsi="Arial" w:cs="Arial"/>
          <w:sz w:val="22"/>
          <w:szCs w:val="22"/>
          <w:lang w:val="cs-CZ"/>
        </w:rPr>
        <w:t xml:space="preserve">prostřednictvím </w:t>
      </w:r>
      <w:r w:rsidR="00B915AA" w:rsidRPr="009E6204">
        <w:rPr>
          <w:rFonts w:ascii="Arial" w:hAnsi="Arial" w:cs="Arial"/>
          <w:sz w:val="22"/>
          <w:szCs w:val="22"/>
          <w:lang w:val="cs-CZ"/>
        </w:rPr>
        <w:t xml:space="preserve">publikačního systému </w:t>
      </w:r>
      <w:proofErr w:type="spellStart"/>
      <w:r w:rsidR="00B915AA" w:rsidRPr="009E6204">
        <w:rPr>
          <w:rFonts w:ascii="Arial" w:hAnsi="Arial" w:cs="Arial"/>
          <w:sz w:val="22"/>
          <w:szCs w:val="22"/>
          <w:lang w:val="cs-CZ"/>
        </w:rPr>
        <w:t>Publi</w:t>
      </w:r>
      <w:proofErr w:type="spellEnd"/>
      <w:r w:rsidR="00B915AA" w:rsidRPr="009E6204">
        <w:rPr>
          <w:rFonts w:ascii="Arial" w:hAnsi="Arial" w:cs="Arial"/>
          <w:sz w:val="22"/>
          <w:szCs w:val="22"/>
          <w:lang w:val="cs-CZ"/>
        </w:rPr>
        <w:t xml:space="preserve"> dostupného na webové adrese https://www.publi.cz</w:t>
      </w:r>
      <w:r w:rsidR="0004443D" w:rsidRPr="009E6204">
        <w:rPr>
          <w:rFonts w:ascii="Arial" w:hAnsi="Arial" w:cs="Arial"/>
          <w:sz w:val="22"/>
          <w:szCs w:val="22"/>
        </w:rPr>
        <w:t xml:space="preserve"> </w:t>
      </w:r>
      <w:r w:rsidR="00D23BDA" w:rsidRPr="009E6204">
        <w:rPr>
          <w:rFonts w:ascii="Arial" w:hAnsi="Arial" w:cs="Arial"/>
          <w:sz w:val="22"/>
          <w:szCs w:val="22"/>
          <w:lang w:val="cs-CZ"/>
        </w:rPr>
        <w:t>provozované</w:t>
      </w:r>
      <w:r w:rsidR="002B763F" w:rsidRPr="009E6204">
        <w:rPr>
          <w:rFonts w:ascii="Arial" w:hAnsi="Arial" w:cs="Arial"/>
          <w:sz w:val="22"/>
          <w:szCs w:val="22"/>
          <w:lang w:val="cs-CZ"/>
        </w:rPr>
        <w:t>ho</w:t>
      </w:r>
      <w:r w:rsidR="00D23BDA" w:rsidRPr="009E6204">
        <w:rPr>
          <w:rFonts w:ascii="Arial" w:hAnsi="Arial" w:cs="Arial"/>
          <w:sz w:val="22"/>
          <w:szCs w:val="22"/>
          <w:lang w:val="cs-CZ"/>
        </w:rPr>
        <w:t xml:space="preserve"> zhotovitelem</w:t>
      </w:r>
      <w:r w:rsidR="00BA180E" w:rsidRPr="009E6204">
        <w:rPr>
          <w:rFonts w:ascii="Arial" w:hAnsi="Arial" w:cs="Arial"/>
          <w:sz w:val="22"/>
          <w:szCs w:val="22"/>
          <w:lang w:val="cs-CZ"/>
        </w:rPr>
        <w:t xml:space="preserve"> (dále jen „</w:t>
      </w:r>
      <w:r w:rsidR="00114D3C" w:rsidRPr="009E6204">
        <w:rPr>
          <w:rFonts w:ascii="Arial" w:hAnsi="Arial" w:cs="Arial"/>
          <w:b/>
          <w:bCs/>
          <w:sz w:val="22"/>
          <w:szCs w:val="22"/>
          <w:lang w:val="cs-CZ"/>
        </w:rPr>
        <w:t>S</w:t>
      </w:r>
      <w:r w:rsidR="00BA180E" w:rsidRPr="009E6204">
        <w:rPr>
          <w:rFonts w:ascii="Arial" w:hAnsi="Arial" w:cs="Arial"/>
          <w:b/>
          <w:bCs/>
          <w:sz w:val="22"/>
          <w:szCs w:val="22"/>
          <w:lang w:val="cs-CZ"/>
        </w:rPr>
        <w:t xml:space="preserve">ystém </w:t>
      </w:r>
      <w:proofErr w:type="spellStart"/>
      <w:r w:rsidR="00BA180E" w:rsidRPr="009E6204">
        <w:rPr>
          <w:rFonts w:ascii="Arial" w:hAnsi="Arial" w:cs="Arial"/>
          <w:b/>
          <w:bCs/>
          <w:sz w:val="22"/>
          <w:szCs w:val="22"/>
          <w:lang w:val="cs-CZ"/>
        </w:rPr>
        <w:t>Publi</w:t>
      </w:r>
      <w:proofErr w:type="spellEnd"/>
      <w:r w:rsidR="00BA180E" w:rsidRPr="009E6204">
        <w:rPr>
          <w:rFonts w:ascii="Arial" w:hAnsi="Arial" w:cs="Arial"/>
          <w:sz w:val="22"/>
          <w:szCs w:val="22"/>
          <w:lang w:val="cs-CZ"/>
        </w:rPr>
        <w:t>“)</w:t>
      </w:r>
      <w:r w:rsidR="0004443D" w:rsidRPr="009E6204">
        <w:rPr>
          <w:rFonts w:ascii="Arial" w:hAnsi="Arial" w:cs="Arial"/>
          <w:sz w:val="22"/>
          <w:szCs w:val="22"/>
        </w:rPr>
        <w:t>.</w:t>
      </w:r>
    </w:p>
    <w:p w:rsidR="00ED6DDE" w:rsidRPr="005303C2" w:rsidRDefault="00ED6DDE" w:rsidP="00D43EAF">
      <w:pPr>
        <w:pStyle w:val="Zkladntextodsazen"/>
        <w:numPr>
          <w:ilvl w:val="0"/>
          <w:numId w:val="18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 xml:space="preserve">Detailní specifikace </w:t>
      </w:r>
      <w:r w:rsidR="00D642C1" w:rsidRPr="005303C2">
        <w:rPr>
          <w:rFonts w:ascii="Arial" w:hAnsi="Arial" w:cs="Arial"/>
          <w:sz w:val="22"/>
          <w:szCs w:val="22"/>
          <w:lang w:val="cs-CZ"/>
        </w:rPr>
        <w:t xml:space="preserve">rozsahu </w:t>
      </w:r>
      <w:r w:rsidR="004D758D" w:rsidRPr="005303C2">
        <w:rPr>
          <w:rFonts w:ascii="Arial" w:hAnsi="Arial" w:cs="Arial"/>
          <w:sz w:val="22"/>
          <w:szCs w:val="22"/>
          <w:lang w:val="cs-CZ"/>
        </w:rPr>
        <w:t>díla je uvedena</w:t>
      </w:r>
      <w:r w:rsidR="004707D8" w:rsidRPr="005303C2">
        <w:rPr>
          <w:rFonts w:ascii="Arial" w:hAnsi="Arial" w:cs="Arial"/>
          <w:sz w:val="22"/>
          <w:szCs w:val="22"/>
          <w:lang w:val="cs-CZ"/>
        </w:rPr>
        <w:t xml:space="preserve"> v Příloze č. 1</w:t>
      </w:r>
      <w:r w:rsidR="008C22FE" w:rsidRPr="005303C2">
        <w:rPr>
          <w:rFonts w:ascii="Arial" w:hAnsi="Arial" w:cs="Arial"/>
          <w:sz w:val="22"/>
          <w:szCs w:val="22"/>
          <w:lang w:val="cs-CZ"/>
        </w:rPr>
        <w:t xml:space="preserve"> nebo jiným způsobem </w:t>
      </w:r>
      <w:r w:rsidR="008A6E55" w:rsidRPr="005303C2">
        <w:rPr>
          <w:rFonts w:ascii="Arial" w:hAnsi="Arial" w:cs="Arial"/>
          <w:sz w:val="22"/>
          <w:szCs w:val="22"/>
          <w:lang w:val="cs-CZ"/>
        </w:rPr>
        <w:t>dohodnut</w:t>
      </w:r>
      <w:r w:rsidR="00524ADE" w:rsidRPr="005303C2">
        <w:rPr>
          <w:rFonts w:ascii="Arial" w:hAnsi="Arial" w:cs="Arial"/>
          <w:sz w:val="22"/>
          <w:szCs w:val="22"/>
          <w:lang w:val="cs-CZ"/>
        </w:rPr>
        <w:t>a</w:t>
      </w:r>
      <w:r w:rsidR="008A6E55" w:rsidRPr="005303C2">
        <w:rPr>
          <w:rFonts w:ascii="Arial" w:hAnsi="Arial" w:cs="Arial"/>
          <w:sz w:val="22"/>
          <w:szCs w:val="22"/>
          <w:lang w:val="cs-CZ"/>
        </w:rPr>
        <w:t xml:space="preserve"> předem mezi </w:t>
      </w:r>
      <w:r w:rsidR="00684588" w:rsidRPr="005303C2">
        <w:rPr>
          <w:rFonts w:ascii="Arial" w:hAnsi="Arial" w:cs="Arial"/>
          <w:sz w:val="22"/>
          <w:szCs w:val="22"/>
          <w:lang w:val="cs-CZ"/>
        </w:rPr>
        <w:t>objednatelem a zhotovitelem</w:t>
      </w:r>
      <w:r w:rsidR="004707D8" w:rsidRPr="005303C2">
        <w:rPr>
          <w:rFonts w:ascii="Arial" w:hAnsi="Arial" w:cs="Arial"/>
          <w:sz w:val="22"/>
          <w:szCs w:val="22"/>
          <w:lang w:val="cs-CZ"/>
        </w:rPr>
        <w:t>.</w:t>
      </w:r>
    </w:p>
    <w:p w:rsidR="007478CF" w:rsidRPr="005303C2" w:rsidRDefault="007478CF" w:rsidP="00D43EAF">
      <w:pPr>
        <w:pStyle w:val="Zkladntextodsazen"/>
        <w:numPr>
          <w:ilvl w:val="0"/>
          <w:numId w:val="18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Objednatel se zavazuje zaplatit zhotoviteli za provedení díla níže stanovenou cenu</w:t>
      </w:r>
      <w:r w:rsidR="00073397" w:rsidRPr="005303C2">
        <w:rPr>
          <w:rFonts w:ascii="Arial" w:hAnsi="Arial" w:cs="Arial"/>
          <w:sz w:val="22"/>
          <w:szCs w:val="22"/>
        </w:rPr>
        <w:t xml:space="preserve"> a dílo převzít</w:t>
      </w:r>
      <w:r w:rsidRPr="005303C2">
        <w:rPr>
          <w:rFonts w:ascii="Arial" w:hAnsi="Arial" w:cs="Arial"/>
          <w:sz w:val="22"/>
          <w:szCs w:val="22"/>
        </w:rPr>
        <w:t>.</w:t>
      </w:r>
    </w:p>
    <w:p w:rsidR="007478CF" w:rsidRDefault="007478CF" w:rsidP="007478CF">
      <w:pPr>
        <w:jc w:val="both"/>
        <w:rPr>
          <w:rFonts w:ascii="Arial" w:hAnsi="Arial" w:cs="Arial"/>
          <w:b/>
          <w:sz w:val="22"/>
          <w:szCs w:val="22"/>
        </w:rPr>
      </w:pPr>
    </w:p>
    <w:p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II.</w:t>
      </w:r>
    </w:p>
    <w:p w:rsidR="007478CF" w:rsidRPr="005303C2" w:rsidRDefault="007478CF" w:rsidP="001613FB">
      <w:pPr>
        <w:pStyle w:val="Nadpis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5303C2">
        <w:rPr>
          <w:rFonts w:ascii="Arial" w:hAnsi="Arial" w:cs="Arial"/>
          <w:color w:val="auto"/>
          <w:sz w:val="22"/>
          <w:szCs w:val="22"/>
        </w:rPr>
        <w:t>Cena díla a platební podmínky</w:t>
      </w:r>
    </w:p>
    <w:p w:rsidR="007478CF" w:rsidRPr="005303C2" w:rsidRDefault="007478CF" w:rsidP="007478CF">
      <w:pPr>
        <w:rPr>
          <w:rFonts w:ascii="Arial" w:hAnsi="Arial" w:cs="Arial"/>
          <w:sz w:val="22"/>
          <w:szCs w:val="22"/>
        </w:rPr>
      </w:pPr>
    </w:p>
    <w:p w:rsidR="00A935FB" w:rsidRPr="005303C2" w:rsidRDefault="007478CF" w:rsidP="00524ADE">
      <w:pPr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Objednatel je povinen zhotoviteli zaplatit cenu díla</w:t>
      </w:r>
      <w:r w:rsidR="0004443D" w:rsidRPr="005303C2">
        <w:rPr>
          <w:rFonts w:ascii="Arial" w:hAnsi="Arial" w:cs="Arial"/>
          <w:sz w:val="22"/>
          <w:szCs w:val="22"/>
        </w:rPr>
        <w:t xml:space="preserve"> </w:t>
      </w:r>
      <w:r w:rsidR="00BA180E" w:rsidRPr="005303C2">
        <w:rPr>
          <w:rFonts w:ascii="Arial" w:hAnsi="Arial" w:cs="Arial"/>
          <w:sz w:val="22"/>
          <w:szCs w:val="22"/>
        </w:rPr>
        <w:t xml:space="preserve">stanovenou v </w:t>
      </w:r>
      <w:r w:rsidR="007073BE" w:rsidRPr="005303C2">
        <w:rPr>
          <w:rFonts w:ascii="Arial" w:hAnsi="Arial" w:cs="Arial"/>
          <w:sz w:val="22"/>
          <w:szCs w:val="22"/>
        </w:rPr>
        <w:t>P</w:t>
      </w:r>
      <w:r w:rsidR="0004443D" w:rsidRPr="005303C2">
        <w:rPr>
          <w:rFonts w:ascii="Arial" w:hAnsi="Arial" w:cs="Arial"/>
          <w:sz w:val="22"/>
          <w:szCs w:val="22"/>
        </w:rPr>
        <w:t>řílo</w:t>
      </w:r>
      <w:r w:rsidR="00BA180E" w:rsidRPr="005303C2">
        <w:rPr>
          <w:rFonts w:ascii="Arial" w:hAnsi="Arial" w:cs="Arial"/>
          <w:sz w:val="22"/>
          <w:szCs w:val="22"/>
        </w:rPr>
        <w:t>ze</w:t>
      </w:r>
      <w:r w:rsidR="0004443D" w:rsidRPr="005303C2">
        <w:rPr>
          <w:rFonts w:ascii="Arial" w:hAnsi="Arial" w:cs="Arial"/>
          <w:sz w:val="22"/>
          <w:szCs w:val="22"/>
        </w:rPr>
        <w:t xml:space="preserve"> č. </w:t>
      </w:r>
      <w:r w:rsidR="00BB32CE">
        <w:rPr>
          <w:rFonts w:ascii="Arial" w:hAnsi="Arial" w:cs="Arial"/>
          <w:sz w:val="22"/>
          <w:szCs w:val="22"/>
        </w:rPr>
        <w:t>1</w:t>
      </w:r>
      <w:r w:rsidR="0004443D" w:rsidRPr="005303C2">
        <w:rPr>
          <w:rFonts w:ascii="Arial" w:hAnsi="Arial" w:cs="Arial"/>
          <w:sz w:val="22"/>
          <w:szCs w:val="22"/>
        </w:rPr>
        <w:t xml:space="preserve"> k</w:t>
      </w:r>
      <w:r w:rsidR="007073BE" w:rsidRPr="005303C2">
        <w:rPr>
          <w:rFonts w:ascii="Arial" w:hAnsi="Arial" w:cs="Arial"/>
          <w:sz w:val="22"/>
          <w:szCs w:val="22"/>
        </w:rPr>
        <w:t xml:space="preserve"> této</w:t>
      </w:r>
      <w:r w:rsidR="0004443D" w:rsidRPr="005303C2">
        <w:rPr>
          <w:rFonts w:ascii="Arial" w:hAnsi="Arial" w:cs="Arial"/>
          <w:sz w:val="22"/>
          <w:szCs w:val="22"/>
        </w:rPr>
        <w:t xml:space="preserve"> smlouvě. </w:t>
      </w:r>
      <w:r w:rsidR="00032829" w:rsidRPr="005303C2">
        <w:rPr>
          <w:rFonts w:ascii="Arial" w:hAnsi="Arial" w:cs="Arial"/>
          <w:sz w:val="22"/>
          <w:szCs w:val="22"/>
        </w:rPr>
        <w:t xml:space="preserve">DPH bude účtována v souladu s účinnými právními předpisy. </w:t>
      </w:r>
    </w:p>
    <w:p w:rsidR="007478CF" w:rsidRPr="005303C2" w:rsidRDefault="007478CF" w:rsidP="007478CF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Cena za dílo dále zahrnuje</w:t>
      </w:r>
      <w:r w:rsidR="00524ADE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prověření bezchybné funkčnosti díla</w:t>
      </w:r>
      <w:r w:rsidR="001C073B" w:rsidRPr="005303C2">
        <w:rPr>
          <w:rFonts w:ascii="Arial" w:hAnsi="Arial" w:cs="Arial"/>
          <w:sz w:val="22"/>
          <w:szCs w:val="22"/>
          <w:lang w:val="cs-CZ"/>
        </w:rPr>
        <w:t xml:space="preserve"> a </w:t>
      </w:r>
      <w:r w:rsidRPr="005303C2">
        <w:rPr>
          <w:rFonts w:ascii="Arial" w:hAnsi="Arial" w:cs="Arial"/>
          <w:sz w:val="22"/>
          <w:szCs w:val="22"/>
        </w:rPr>
        <w:t>veškeré náklady záručního servisu.</w:t>
      </w:r>
    </w:p>
    <w:p w:rsidR="007478CF" w:rsidRPr="005303C2" w:rsidRDefault="007478CF" w:rsidP="007478CF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 w:eastAsia="cs-CZ"/>
        </w:rPr>
        <w:t xml:space="preserve">Platba ceny za dílo dle této smlouvy bude objednatelem provedena </w:t>
      </w:r>
      <w:r w:rsidR="00D00232" w:rsidRPr="005303C2">
        <w:rPr>
          <w:rFonts w:ascii="Arial" w:hAnsi="Arial" w:cs="Arial"/>
          <w:sz w:val="22"/>
          <w:szCs w:val="22"/>
          <w:lang w:val="cs-CZ" w:eastAsia="cs-CZ"/>
        </w:rPr>
        <w:t>jednorázově bezhotovostním</w:t>
      </w:r>
      <w:r w:rsidR="00D00232" w:rsidRPr="005303C2">
        <w:rPr>
          <w:rFonts w:ascii="Arial" w:hAnsi="Arial" w:cs="Arial"/>
          <w:sz w:val="22"/>
          <w:szCs w:val="22"/>
          <w:lang w:val="cs-CZ"/>
        </w:rPr>
        <w:t xml:space="preserve"> převodem </w:t>
      </w:r>
      <w:r w:rsidRPr="005303C2">
        <w:rPr>
          <w:rFonts w:ascii="Arial" w:hAnsi="Arial" w:cs="Arial"/>
          <w:sz w:val="22"/>
          <w:szCs w:val="22"/>
        </w:rPr>
        <w:t xml:space="preserve">na základě faktury vystavené zhotovitelem. Faktura bude vystavena po </w:t>
      </w:r>
      <w:r w:rsidR="00D00232" w:rsidRPr="005303C2">
        <w:rPr>
          <w:rFonts w:ascii="Arial" w:hAnsi="Arial" w:cs="Arial"/>
          <w:sz w:val="22"/>
          <w:szCs w:val="22"/>
          <w:lang w:val="cs-CZ"/>
        </w:rPr>
        <w:t xml:space="preserve">převzetí díla </w:t>
      </w:r>
      <w:r w:rsidRPr="005303C2">
        <w:rPr>
          <w:rFonts w:ascii="Arial" w:hAnsi="Arial" w:cs="Arial"/>
          <w:sz w:val="22"/>
          <w:szCs w:val="22"/>
        </w:rPr>
        <w:t>objed</w:t>
      </w:r>
      <w:r w:rsidR="00183E00">
        <w:rPr>
          <w:rFonts w:ascii="Arial" w:hAnsi="Arial" w:cs="Arial"/>
          <w:sz w:val="22"/>
          <w:szCs w:val="22"/>
          <w:lang w:val="cs-CZ"/>
        </w:rPr>
        <w:t>natelem</w:t>
      </w:r>
      <w:r w:rsidR="00BD64E2">
        <w:rPr>
          <w:rFonts w:ascii="Arial" w:hAnsi="Arial" w:cs="Arial"/>
          <w:sz w:val="22"/>
          <w:szCs w:val="22"/>
          <w:lang w:val="cs-CZ"/>
        </w:rPr>
        <w:t xml:space="preserve"> (bez výhrad</w:t>
      </w:r>
      <w:r w:rsidR="00BD64E2" w:rsidRPr="00BD64E2">
        <w:rPr>
          <w:rFonts w:ascii="Arial" w:hAnsi="Arial" w:cs="Arial"/>
          <w:sz w:val="22"/>
          <w:szCs w:val="22"/>
          <w:lang w:val="cs-CZ"/>
        </w:rPr>
        <w:t xml:space="preserve"> </w:t>
      </w:r>
      <w:r w:rsidR="00BD64E2">
        <w:rPr>
          <w:rFonts w:ascii="Arial" w:hAnsi="Arial" w:cs="Arial"/>
          <w:sz w:val="22"/>
          <w:szCs w:val="22"/>
          <w:lang w:val="cs-CZ"/>
        </w:rPr>
        <w:t>nebo</w:t>
      </w:r>
      <w:r w:rsidR="00BD64E2" w:rsidRPr="00BD64E2">
        <w:rPr>
          <w:rFonts w:ascii="Arial" w:hAnsi="Arial" w:cs="Arial"/>
          <w:sz w:val="22"/>
          <w:szCs w:val="22"/>
          <w:lang w:val="cs-CZ"/>
        </w:rPr>
        <w:t xml:space="preserve"> </w:t>
      </w:r>
      <w:r w:rsidR="00BD64E2">
        <w:rPr>
          <w:rFonts w:ascii="Arial" w:hAnsi="Arial" w:cs="Arial"/>
          <w:sz w:val="22"/>
          <w:szCs w:val="22"/>
          <w:lang w:val="cs-CZ"/>
        </w:rPr>
        <w:t>s výhradami)</w:t>
      </w:r>
      <w:r w:rsidRPr="005303C2">
        <w:rPr>
          <w:rFonts w:ascii="Arial" w:hAnsi="Arial" w:cs="Arial"/>
          <w:sz w:val="22"/>
          <w:szCs w:val="22"/>
        </w:rPr>
        <w:t xml:space="preserve">. Splatnost se </w:t>
      </w:r>
      <w:r w:rsidR="00D00232" w:rsidRPr="005303C2">
        <w:rPr>
          <w:rFonts w:ascii="Arial" w:hAnsi="Arial" w:cs="Arial"/>
          <w:sz w:val="22"/>
          <w:szCs w:val="22"/>
          <w:lang w:val="cs-CZ"/>
        </w:rPr>
        <w:t>sjednává</w:t>
      </w:r>
      <w:r w:rsidR="00D00232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 xml:space="preserve">na </w:t>
      </w:r>
      <w:r w:rsidR="001C073B" w:rsidRPr="005303C2">
        <w:rPr>
          <w:rFonts w:ascii="Arial" w:hAnsi="Arial" w:cs="Arial"/>
          <w:sz w:val="22"/>
          <w:szCs w:val="22"/>
          <w:lang w:val="cs-CZ"/>
        </w:rPr>
        <w:t>čtrnáct</w:t>
      </w:r>
      <w:r w:rsidRPr="005303C2">
        <w:rPr>
          <w:rFonts w:ascii="Arial" w:hAnsi="Arial" w:cs="Arial"/>
          <w:sz w:val="22"/>
          <w:szCs w:val="22"/>
        </w:rPr>
        <w:t xml:space="preserve"> (</w:t>
      </w:r>
      <w:r w:rsidR="001C073B" w:rsidRPr="005303C2">
        <w:rPr>
          <w:rFonts w:ascii="Arial" w:hAnsi="Arial" w:cs="Arial"/>
          <w:sz w:val="22"/>
          <w:szCs w:val="22"/>
          <w:lang w:val="cs-CZ"/>
        </w:rPr>
        <w:t>14</w:t>
      </w:r>
      <w:r w:rsidRPr="005303C2">
        <w:rPr>
          <w:rFonts w:ascii="Arial" w:hAnsi="Arial" w:cs="Arial"/>
          <w:sz w:val="22"/>
          <w:szCs w:val="22"/>
        </w:rPr>
        <w:t>) kalendářních dnů ode dne doručení faktury objednateli.</w:t>
      </w:r>
    </w:p>
    <w:p w:rsidR="007478CF" w:rsidRPr="005303C2" w:rsidRDefault="007478CF" w:rsidP="007478CF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lastRenderedPageBreak/>
        <w:t xml:space="preserve">Faktura bude doručena objednateli ve dvou stejnopisech. Faktura bude mít náležitosti účetního dokladu podle zákona č. 563/1991 Sb. ve znění pozdějších </w:t>
      </w:r>
      <w:r w:rsidR="00E55CC1" w:rsidRPr="005303C2">
        <w:rPr>
          <w:rFonts w:ascii="Arial" w:hAnsi="Arial" w:cs="Arial"/>
          <w:sz w:val="22"/>
          <w:szCs w:val="22"/>
        </w:rPr>
        <w:t>předpisů, náležitosti dle § 435</w:t>
      </w:r>
      <w:r w:rsidRPr="005303C2">
        <w:rPr>
          <w:rFonts w:ascii="Arial" w:hAnsi="Arial" w:cs="Arial"/>
          <w:sz w:val="22"/>
          <w:szCs w:val="22"/>
        </w:rPr>
        <w:t xml:space="preserve"> zákona č. </w:t>
      </w:r>
      <w:r w:rsidR="00E55CC1" w:rsidRPr="005303C2">
        <w:rPr>
          <w:rFonts w:ascii="Arial" w:hAnsi="Arial" w:cs="Arial"/>
          <w:sz w:val="22"/>
          <w:szCs w:val="22"/>
        </w:rPr>
        <w:t xml:space="preserve">89/2012 </w:t>
      </w:r>
      <w:r w:rsidRPr="005303C2">
        <w:rPr>
          <w:rFonts w:ascii="Arial" w:hAnsi="Arial" w:cs="Arial"/>
          <w:sz w:val="22"/>
          <w:szCs w:val="22"/>
        </w:rPr>
        <w:t>Sb.</w:t>
      </w:r>
      <w:r w:rsidR="00DE0C44" w:rsidRPr="005303C2">
        <w:rPr>
          <w:rFonts w:ascii="Arial" w:hAnsi="Arial" w:cs="Arial"/>
          <w:sz w:val="22"/>
          <w:szCs w:val="22"/>
        </w:rPr>
        <w:t>,</w:t>
      </w:r>
      <w:r w:rsidR="00E55CC1" w:rsidRPr="005303C2">
        <w:rPr>
          <w:rFonts w:ascii="Arial" w:hAnsi="Arial" w:cs="Arial"/>
          <w:sz w:val="22"/>
          <w:szCs w:val="22"/>
        </w:rPr>
        <w:t xml:space="preserve"> občanské</w:t>
      </w:r>
      <w:r w:rsidRPr="005303C2">
        <w:rPr>
          <w:rFonts w:ascii="Arial" w:hAnsi="Arial" w:cs="Arial"/>
          <w:sz w:val="22"/>
          <w:szCs w:val="22"/>
        </w:rPr>
        <w:t>ho zákoníku</w:t>
      </w:r>
      <w:r w:rsidR="00DE0C44" w:rsidRPr="005303C2">
        <w:rPr>
          <w:rFonts w:ascii="Arial" w:hAnsi="Arial" w:cs="Arial"/>
          <w:sz w:val="22"/>
          <w:szCs w:val="22"/>
        </w:rPr>
        <w:t>,</w:t>
      </w:r>
      <w:r w:rsidRPr="005303C2">
        <w:rPr>
          <w:rFonts w:ascii="Arial" w:hAnsi="Arial" w:cs="Arial"/>
          <w:sz w:val="22"/>
          <w:szCs w:val="22"/>
        </w:rPr>
        <w:t xml:space="preserve"> v</w:t>
      </w:r>
      <w:r w:rsidR="00DE0C44" w:rsidRPr="005303C2">
        <w:rPr>
          <w:rFonts w:ascii="Arial" w:hAnsi="Arial" w:cs="Arial"/>
          <w:sz w:val="22"/>
          <w:szCs w:val="22"/>
        </w:rPr>
        <w:t xml:space="preserve">e </w:t>
      </w:r>
      <w:r w:rsidRPr="005303C2">
        <w:rPr>
          <w:rFonts w:ascii="Arial" w:hAnsi="Arial" w:cs="Arial"/>
          <w:sz w:val="22"/>
          <w:szCs w:val="22"/>
        </w:rPr>
        <w:t>znění</w:t>
      </w:r>
      <w:r w:rsidR="00DE0C44" w:rsidRPr="005303C2">
        <w:rPr>
          <w:rFonts w:ascii="Arial" w:hAnsi="Arial" w:cs="Arial"/>
          <w:sz w:val="22"/>
          <w:szCs w:val="22"/>
        </w:rPr>
        <w:t xml:space="preserve"> pozdějších předpisů (dále jen </w:t>
      </w:r>
      <w:r w:rsidR="00DE0C44" w:rsidRPr="005303C2">
        <w:rPr>
          <w:rFonts w:ascii="Arial" w:hAnsi="Arial" w:cs="Arial"/>
          <w:b/>
          <w:sz w:val="22"/>
          <w:szCs w:val="22"/>
        </w:rPr>
        <w:t>„O</w:t>
      </w:r>
      <w:r w:rsidR="00E55CC1" w:rsidRPr="005303C2">
        <w:rPr>
          <w:rFonts w:ascii="Arial" w:hAnsi="Arial" w:cs="Arial"/>
          <w:b/>
          <w:sz w:val="22"/>
          <w:szCs w:val="22"/>
        </w:rPr>
        <w:t>Z</w:t>
      </w:r>
      <w:r w:rsidR="00DE0C44" w:rsidRPr="005303C2">
        <w:rPr>
          <w:rFonts w:ascii="Arial" w:hAnsi="Arial" w:cs="Arial"/>
          <w:b/>
          <w:sz w:val="22"/>
          <w:szCs w:val="22"/>
        </w:rPr>
        <w:t>“</w:t>
      </w:r>
      <w:r w:rsidR="00DE0C44" w:rsidRPr="005303C2">
        <w:rPr>
          <w:rFonts w:ascii="Arial" w:hAnsi="Arial" w:cs="Arial"/>
          <w:sz w:val="22"/>
          <w:szCs w:val="22"/>
        </w:rPr>
        <w:t>)</w:t>
      </w:r>
      <w:r w:rsidR="00AE0F72" w:rsidRPr="005303C2">
        <w:rPr>
          <w:rFonts w:ascii="Arial" w:hAnsi="Arial" w:cs="Arial"/>
          <w:sz w:val="22"/>
          <w:szCs w:val="22"/>
          <w:lang w:val="cs-CZ"/>
        </w:rPr>
        <w:t>,</w:t>
      </w:r>
      <w:r w:rsidRPr="005303C2">
        <w:rPr>
          <w:rFonts w:ascii="Arial" w:hAnsi="Arial" w:cs="Arial"/>
          <w:sz w:val="22"/>
          <w:szCs w:val="22"/>
        </w:rPr>
        <w:t xml:space="preserve"> a pokud je zhotovitel plátce DPH náležitosti daňového dokladu podle zákona č. 235/2004 Sb.</w:t>
      </w:r>
      <w:r w:rsidR="00AE0F72" w:rsidRPr="005303C2">
        <w:rPr>
          <w:rFonts w:ascii="Arial" w:hAnsi="Arial" w:cs="Arial"/>
          <w:sz w:val="22"/>
          <w:szCs w:val="22"/>
          <w:lang w:val="cs-CZ"/>
        </w:rPr>
        <w:t>,</w:t>
      </w:r>
      <w:r w:rsidRPr="005303C2">
        <w:rPr>
          <w:rFonts w:ascii="Arial" w:hAnsi="Arial" w:cs="Arial"/>
          <w:sz w:val="22"/>
          <w:szCs w:val="22"/>
        </w:rPr>
        <w:t xml:space="preserve"> ve znění pozdějších předpisů.</w:t>
      </w:r>
    </w:p>
    <w:p w:rsidR="007478CF" w:rsidRPr="005303C2" w:rsidRDefault="007478CF" w:rsidP="007478CF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b/>
          <w:i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V případě, že faktura nebude mít odpovídající náležitosti, je objednatel oprávněn ji vrátit ve lhůtě splatnosti zpět zhotoviteli k doplnění, aniž se tak dostane do prodlení se splatností. Lhůta splatnosti počíná běžet znovu od opětovného </w:t>
      </w:r>
      <w:r w:rsidR="00F37FB3" w:rsidRPr="005303C2">
        <w:rPr>
          <w:rFonts w:ascii="Arial" w:hAnsi="Arial" w:cs="Arial"/>
          <w:sz w:val="22"/>
          <w:szCs w:val="22"/>
          <w:lang w:val="cs-CZ"/>
        </w:rPr>
        <w:t>doručení</w:t>
      </w:r>
      <w:r w:rsidR="00F37FB3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náležitě doplněného či opraveného dokladu.</w:t>
      </w:r>
    </w:p>
    <w:p w:rsidR="007478CF" w:rsidRPr="005303C2" w:rsidRDefault="007478CF" w:rsidP="007478CF">
      <w:pPr>
        <w:pStyle w:val="Zkladntextodsazen"/>
        <w:spacing w:line="240" w:lineRule="auto"/>
        <w:rPr>
          <w:rFonts w:ascii="Arial" w:hAnsi="Arial" w:cs="Arial"/>
          <w:sz w:val="22"/>
          <w:szCs w:val="22"/>
        </w:rPr>
      </w:pPr>
    </w:p>
    <w:p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III.</w:t>
      </w:r>
    </w:p>
    <w:p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 xml:space="preserve">Termín </w:t>
      </w:r>
      <w:r w:rsidR="00E84D55" w:rsidRPr="005303C2">
        <w:rPr>
          <w:rFonts w:ascii="Arial" w:hAnsi="Arial" w:cs="Arial"/>
          <w:b/>
          <w:sz w:val="22"/>
          <w:szCs w:val="22"/>
        </w:rPr>
        <w:t xml:space="preserve">provedení </w:t>
      </w:r>
      <w:r w:rsidRPr="005303C2">
        <w:rPr>
          <w:rFonts w:ascii="Arial" w:hAnsi="Arial" w:cs="Arial"/>
          <w:b/>
          <w:sz w:val="22"/>
          <w:szCs w:val="22"/>
        </w:rPr>
        <w:t>díla</w:t>
      </w:r>
    </w:p>
    <w:p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</w:p>
    <w:p w:rsidR="007F4844" w:rsidRPr="005303C2" w:rsidRDefault="007478CF" w:rsidP="00380E71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Zhotovitel se zavazuje </w:t>
      </w:r>
      <w:r w:rsidR="00E84D55" w:rsidRPr="005303C2">
        <w:rPr>
          <w:rFonts w:ascii="Arial" w:hAnsi="Arial" w:cs="Arial"/>
          <w:sz w:val="22"/>
          <w:szCs w:val="22"/>
        </w:rPr>
        <w:t xml:space="preserve">provést </w:t>
      </w:r>
      <w:r w:rsidRPr="005303C2">
        <w:rPr>
          <w:rFonts w:ascii="Arial" w:hAnsi="Arial" w:cs="Arial"/>
          <w:sz w:val="22"/>
          <w:szCs w:val="22"/>
        </w:rPr>
        <w:t xml:space="preserve">dílo </w:t>
      </w:r>
      <w:r w:rsidR="009E0073" w:rsidRPr="005303C2">
        <w:rPr>
          <w:rFonts w:ascii="Arial" w:hAnsi="Arial" w:cs="Arial"/>
          <w:sz w:val="22"/>
          <w:szCs w:val="22"/>
        </w:rPr>
        <w:t>ne</w:t>
      </w:r>
      <w:r w:rsidR="00D80D90" w:rsidRPr="005303C2">
        <w:rPr>
          <w:rFonts w:ascii="Arial" w:hAnsi="Arial" w:cs="Arial"/>
          <w:sz w:val="22"/>
          <w:szCs w:val="22"/>
        </w:rPr>
        <w:t>j</w:t>
      </w:r>
      <w:r w:rsidR="009E0073" w:rsidRPr="005303C2">
        <w:rPr>
          <w:rFonts w:ascii="Arial" w:hAnsi="Arial" w:cs="Arial"/>
          <w:sz w:val="22"/>
          <w:szCs w:val="22"/>
        </w:rPr>
        <w:t>později do</w:t>
      </w:r>
      <w:r w:rsidR="00BB1BCC" w:rsidRPr="005303C2">
        <w:rPr>
          <w:rFonts w:ascii="Arial" w:hAnsi="Arial" w:cs="Arial"/>
          <w:sz w:val="22"/>
          <w:szCs w:val="22"/>
        </w:rPr>
        <w:t xml:space="preserve"> </w:t>
      </w:r>
      <w:r w:rsidR="00BB1BCC">
        <w:rPr>
          <w:rFonts w:ascii="Arial" w:hAnsi="Arial" w:cs="Arial"/>
          <w:b/>
          <w:sz w:val="22"/>
          <w:szCs w:val="22"/>
        </w:rPr>
        <w:t>20. prosince 2024</w:t>
      </w:r>
      <w:r w:rsidR="009E0073" w:rsidRPr="005303C2">
        <w:rPr>
          <w:rFonts w:ascii="Arial" w:hAnsi="Arial" w:cs="Arial"/>
          <w:sz w:val="22"/>
          <w:szCs w:val="22"/>
        </w:rPr>
        <w:t>. Tento termín se prodluž</w:t>
      </w:r>
      <w:r w:rsidR="00333570" w:rsidRPr="005303C2">
        <w:rPr>
          <w:rFonts w:ascii="Arial" w:hAnsi="Arial" w:cs="Arial"/>
          <w:sz w:val="22"/>
          <w:szCs w:val="22"/>
        </w:rPr>
        <w:t>uje</w:t>
      </w:r>
      <w:r w:rsidR="009E0073" w:rsidRPr="005303C2">
        <w:rPr>
          <w:rFonts w:ascii="Arial" w:hAnsi="Arial" w:cs="Arial"/>
          <w:sz w:val="22"/>
          <w:szCs w:val="22"/>
        </w:rPr>
        <w:t xml:space="preserve"> v případě prodlení </w:t>
      </w:r>
      <w:r w:rsidR="00380E71" w:rsidRPr="005303C2">
        <w:rPr>
          <w:rFonts w:ascii="Arial" w:hAnsi="Arial" w:cs="Arial"/>
          <w:sz w:val="22"/>
          <w:szCs w:val="22"/>
        </w:rPr>
        <w:t>s</w:t>
      </w:r>
      <w:r w:rsidR="009E0073" w:rsidRPr="005303C2">
        <w:rPr>
          <w:rFonts w:ascii="Arial" w:hAnsi="Arial" w:cs="Arial"/>
          <w:sz w:val="22"/>
          <w:szCs w:val="22"/>
        </w:rPr>
        <w:t> dodání</w:t>
      </w:r>
      <w:r w:rsidR="00380E71" w:rsidRPr="005303C2">
        <w:rPr>
          <w:rFonts w:ascii="Arial" w:hAnsi="Arial" w:cs="Arial"/>
          <w:sz w:val="22"/>
          <w:szCs w:val="22"/>
        </w:rPr>
        <w:t>m</w:t>
      </w:r>
      <w:r w:rsidR="009E0073" w:rsidRPr="005303C2">
        <w:rPr>
          <w:rFonts w:ascii="Arial" w:hAnsi="Arial" w:cs="Arial"/>
          <w:sz w:val="22"/>
          <w:szCs w:val="22"/>
        </w:rPr>
        <w:t xml:space="preserve"> podkladů </w:t>
      </w:r>
      <w:r w:rsidR="00BD490C" w:rsidRPr="005303C2">
        <w:rPr>
          <w:rFonts w:ascii="Arial" w:hAnsi="Arial" w:cs="Arial"/>
          <w:sz w:val="22"/>
          <w:szCs w:val="22"/>
        </w:rPr>
        <w:t>dle čl</w:t>
      </w:r>
      <w:r w:rsidR="00307E19" w:rsidRPr="005303C2">
        <w:rPr>
          <w:rFonts w:ascii="Arial" w:hAnsi="Arial" w:cs="Arial"/>
          <w:sz w:val="22"/>
          <w:szCs w:val="22"/>
        </w:rPr>
        <w:t>ánku</w:t>
      </w:r>
      <w:r w:rsidR="00BD490C" w:rsidRPr="005303C2">
        <w:rPr>
          <w:rFonts w:ascii="Arial" w:hAnsi="Arial" w:cs="Arial"/>
          <w:sz w:val="22"/>
          <w:szCs w:val="22"/>
        </w:rPr>
        <w:t xml:space="preserve"> VI.1 této smlouvy </w:t>
      </w:r>
      <w:r w:rsidR="009E0073" w:rsidRPr="005303C2">
        <w:rPr>
          <w:rFonts w:ascii="Arial" w:hAnsi="Arial" w:cs="Arial"/>
          <w:sz w:val="22"/>
          <w:szCs w:val="22"/>
        </w:rPr>
        <w:t>ze strany objednatele</w:t>
      </w:r>
      <w:r w:rsidR="005C1E0B" w:rsidRPr="005303C2">
        <w:rPr>
          <w:rFonts w:ascii="Arial" w:hAnsi="Arial" w:cs="Arial"/>
          <w:sz w:val="22"/>
          <w:szCs w:val="22"/>
        </w:rPr>
        <w:t xml:space="preserve"> či prodlení </w:t>
      </w:r>
      <w:r w:rsidR="00935D54" w:rsidRPr="005303C2">
        <w:rPr>
          <w:rFonts w:ascii="Arial" w:hAnsi="Arial" w:cs="Arial"/>
          <w:sz w:val="22"/>
          <w:szCs w:val="22"/>
        </w:rPr>
        <w:t>objednatele s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5C1E0B" w:rsidRPr="005303C2">
        <w:rPr>
          <w:rFonts w:ascii="Arial" w:hAnsi="Arial" w:cs="Arial"/>
          <w:sz w:val="22"/>
          <w:szCs w:val="22"/>
        </w:rPr>
        <w:t>poskytnutím jiné součinnosti</w:t>
      </w:r>
      <w:r w:rsidR="00E751F9" w:rsidRPr="005303C2">
        <w:rPr>
          <w:rFonts w:ascii="Arial" w:hAnsi="Arial" w:cs="Arial"/>
          <w:sz w:val="22"/>
          <w:szCs w:val="22"/>
        </w:rPr>
        <w:t>,</w:t>
      </w:r>
      <w:r w:rsidR="008B2638" w:rsidRPr="005303C2">
        <w:rPr>
          <w:rFonts w:ascii="Arial" w:hAnsi="Arial" w:cs="Arial"/>
          <w:sz w:val="22"/>
          <w:szCs w:val="22"/>
        </w:rPr>
        <w:t xml:space="preserve"> a to o počet dní</w:t>
      </w:r>
      <w:r w:rsidR="00380E71" w:rsidRPr="005303C2">
        <w:rPr>
          <w:rFonts w:ascii="Arial" w:hAnsi="Arial" w:cs="Arial"/>
          <w:sz w:val="22"/>
          <w:szCs w:val="22"/>
        </w:rPr>
        <w:t>,</w:t>
      </w:r>
      <w:r w:rsidR="008B2638" w:rsidRPr="005303C2">
        <w:rPr>
          <w:rFonts w:ascii="Arial" w:hAnsi="Arial" w:cs="Arial"/>
          <w:sz w:val="22"/>
          <w:szCs w:val="22"/>
        </w:rPr>
        <w:t xml:space="preserve"> o </w:t>
      </w:r>
      <w:r w:rsidR="00380E71" w:rsidRPr="005303C2">
        <w:rPr>
          <w:rFonts w:ascii="Arial" w:hAnsi="Arial" w:cs="Arial"/>
          <w:sz w:val="22"/>
          <w:szCs w:val="22"/>
        </w:rPr>
        <w:t xml:space="preserve">který </w:t>
      </w:r>
      <w:r w:rsidR="008B2638" w:rsidRPr="005303C2">
        <w:rPr>
          <w:rFonts w:ascii="Arial" w:hAnsi="Arial" w:cs="Arial"/>
          <w:sz w:val="22"/>
          <w:szCs w:val="22"/>
        </w:rPr>
        <w:t xml:space="preserve">bude objednatel </w:t>
      </w:r>
      <w:r w:rsidR="00380E71" w:rsidRPr="005303C2">
        <w:rPr>
          <w:rFonts w:ascii="Arial" w:hAnsi="Arial" w:cs="Arial"/>
          <w:sz w:val="22"/>
          <w:szCs w:val="22"/>
        </w:rPr>
        <w:t>s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380E71" w:rsidRPr="005303C2">
        <w:rPr>
          <w:rFonts w:ascii="Arial" w:hAnsi="Arial" w:cs="Arial"/>
          <w:sz w:val="22"/>
          <w:szCs w:val="22"/>
        </w:rPr>
        <w:t xml:space="preserve">poskytnutím součinnosti </w:t>
      </w:r>
      <w:r w:rsidR="008B2638" w:rsidRPr="005303C2">
        <w:rPr>
          <w:rFonts w:ascii="Arial" w:hAnsi="Arial" w:cs="Arial"/>
          <w:sz w:val="22"/>
          <w:szCs w:val="22"/>
        </w:rPr>
        <w:t>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8B2638" w:rsidRPr="005303C2">
        <w:rPr>
          <w:rFonts w:ascii="Arial" w:hAnsi="Arial" w:cs="Arial"/>
          <w:sz w:val="22"/>
          <w:szCs w:val="22"/>
        </w:rPr>
        <w:t>prodlení</w:t>
      </w:r>
      <w:r w:rsidR="009E0073" w:rsidRPr="005303C2">
        <w:rPr>
          <w:rFonts w:ascii="Arial" w:hAnsi="Arial" w:cs="Arial"/>
          <w:sz w:val="22"/>
          <w:szCs w:val="22"/>
        </w:rPr>
        <w:t>.</w:t>
      </w:r>
      <w:r w:rsidR="007E7803" w:rsidRPr="005303C2">
        <w:rPr>
          <w:rFonts w:ascii="Arial" w:hAnsi="Arial" w:cs="Arial"/>
          <w:sz w:val="22"/>
          <w:szCs w:val="22"/>
        </w:rPr>
        <w:t xml:space="preserve"> Za prodlení s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380E71" w:rsidRPr="005303C2">
        <w:rPr>
          <w:rFonts w:ascii="Arial" w:hAnsi="Arial" w:cs="Arial"/>
          <w:sz w:val="22"/>
          <w:szCs w:val="22"/>
        </w:rPr>
        <w:t xml:space="preserve">poskytnutím součinnosti </w:t>
      </w:r>
      <w:r w:rsidR="007E7803" w:rsidRPr="005303C2">
        <w:rPr>
          <w:rFonts w:ascii="Arial" w:hAnsi="Arial" w:cs="Arial"/>
          <w:sz w:val="22"/>
          <w:szCs w:val="22"/>
        </w:rPr>
        <w:t xml:space="preserve">se považuje i </w:t>
      </w:r>
      <w:r w:rsidR="00380E71" w:rsidRPr="005303C2">
        <w:rPr>
          <w:rFonts w:ascii="Arial" w:hAnsi="Arial" w:cs="Arial"/>
          <w:sz w:val="22"/>
          <w:szCs w:val="22"/>
        </w:rPr>
        <w:t>situace,</w:t>
      </w:r>
      <w:r w:rsidR="007E7803" w:rsidRPr="005303C2">
        <w:rPr>
          <w:rFonts w:ascii="Arial" w:hAnsi="Arial" w:cs="Arial"/>
          <w:sz w:val="22"/>
          <w:szCs w:val="22"/>
        </w:rPr>
        <w:t xml:space="preserve"> </w:t>
      </w:r>
      <w:r w:rsidR="00380E71" w:rsidRPr="005303C2">
        <w:rPr>
          <w:rFonts w:ascii="Arial" w:hAnsi="Arial" w:cs="Arial"/>
          <w:sz w:val="22"/>
          <w:szCs w:val="22"/>
        </w:rPr>
        <w:t xml:space="preserve">kdy </w:t>
      </w:r>
      <w:r w:rsidR="00225C00" w:rsidRPr="005303C2">
        <w:rPr>
          <w:rFonts w:ascii="Arial" w:hAnsi="Arial" w:cs="Arial"/>
          <w:sz w:val="22"/>
          <w:szCs w:val="22"/>
        </w:rPr>
        <w:t>o</w:t>
      </w:r>
      <w:r w:rsidR="00B908E5" w:rsidRPr="005303C2">
        <w:rPr>
          <w:rFonts w:ascii="Arial" w:hAnsi="Arial" w:cs="Arial"/>
          <w:sz w:val="22"/>
          <w:szCs w:val="22"/>
        </w:rPr>
        <w:t xml:space="preserve">bjednatel nereaguje na </w:t>
      </w:r>
      <w:r w:rsidR="00127549" w:rsidRPr="005303C2">
        <w:rPr>
          <w:rFonts w:ascii="Arial" w:hAnsi="Arial" w:cs="Arial"/>
          <w:sz w:val="22"/>
          <w:szCs w:val="22"/>
        </w:rPr>
        <w:t xml:space="preserve">požadavek </w:t>
      </w:r>
      <w:r w:rsidR="00161C86" w:rsidRPr="005303C2">
        <w:rPr>
          <w:rFonts w:ascii="Arial" w:hAnsi="Arial" w:cs="Arial"/>
          <w:sz w:val="22"/>
          <w:szCs w:val="22"/>
        </w:rPr>
        <w:t>z</w:t>
      </w:r>
      <w:r w:rsidR="00127549" w:rsidRPr="005303C2">
        <w:rPr>
          <w:rFonts w:ascii="Arial" w:hAnsi="Arial" w:cs="Arial"/>
          <w:sz w:val="22"/>
          <w:szCs w:val="22"/>
        </w:rPr>
        <w:t>hotovitele k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127549" w:rsidRPr="005303C2">
        <w:rPr>
          <w:rFonts w:ascii="Arial" w:hAnsi="Arial" w:cs="Arial"/>
          <w:sz w:val="22"/>
          <w:szCs w:val="22"/>
        </w:rPr>
        <w:t xml:space="preserve">odsouhlasení změny při provádění díla (například pokud </w:t>
      </w:r>
      <w:r w:rsidR="008C53E2" w:rsidRPr="005303C2">
        <w:rPr>
          <w:rFonts w:ascii="Arial" w:hAnsi="Arial" w:cs="Arial"/>
          <w:sz w:val="22"/>
          <w:szCs w:val="22"/>
        </w:rPr>
        <w:t>z</w:t>
      </w:r>
      <w:r w:rsidR="00127549" w:rsidRPr="005303C2">
        <w:rPr>
          <w:rFonts w:ascii="Arial" w:hAnsi="Arial" w:cs="Arial"/>
          <w:sz w:val="22"/>
          <w:szCs w:val="22"/>
        </w:rPr>
        <w:t>hotovitel navrhne použít 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495A89" w:rsidRPr="005303C2">
        <w:rPr>
          <w:rFonts w:ascii="Arial" w:hAnsi="Arial" w:cs="Arial"/>
          <w:sz w:val="22"/>
          <w:szCs w:val="22"/>
        </w:rPr>
        <w:t xml:space="preserve">díle větší rozlišení ilustrací nebo fotografií a </w:t>
      </w:r>
      <w:r w:rsidR="00B17742" w:rsidRPr="005303C2">
        <w:rPr>
          <w:rFonts w:ascii="Arial" w:hAnsi="Arial" w:cs="Arial"/>
          <w:sz w:val="22"/>
          <w:szCs w:val="22"/>
        </w:rPr>
        <w:t>o</w:t>
      </w:r>
      <w:r w:rsidR="00495A89" w:rsidRPr="005303C2">
        <w:rPr>
          <w:rFonts w:ascii="Arial" w:hAnsi="Arial" w:cs="Arial"/>
          <w:sz w:val="22"/>
          <w:szCs w:val="22"/>
        </w:rPr>
        <w:t xml:space="preserve">bjednatel na </w:t>
      </w:r>
      <w:r w:rsidR="00B76793" w:rsidRPr="005303C2">
        <w:rPr>
          <w:rFonts w:ascii="Arial" w:hAnsi="Arial" w:cs="Arial"/>
          <w:sz w:val="22"/>
          <w:szCs w:val="22"/>
        </w:rPr>
        <w:t>tento návrh</w:t>
      </w:r>
      <w:r w:rsidR="00495A89" w:rsidRPr="005303C2">
        <w:rPr>
          <w:rFonts w:ascii="Arial" w:hAnsi="Arial" w:cs="Arial"/>
          <w:sz w:val="22"/>
          <w:szCs w:val="22"/>
        </w:rPr>
        <w:t xml:space="preserve"> 14 dní nereaguje</w:t>
      </w:r>
      <w:r w:rsidR="00793BFD" w:rsidRPr="005303C2">
        <w:rPr>
          <w:rFonts w:ascii="Arial" w:hAnsi="Arial" w:cs="Arial"/>
          <w:sz w:val="22"/>
          <w:szCs w:val="22"/>
        </w:rPr>
        <w:t>, pak se</w:t>
      </w:r>
      <w:r w:rsidR="00960ADB" w:rsidRPr="005303C2">
        <w:rPr>
          <w:rFonts w:ascii="Arial" w:hAnsi="Arial" w:cs="Arial"/>
          <w:sz w:val="22"/>
          <w:szCs w:val="22"/>
        </w:rPr>
        <w:t xml:space="preserve"> </w:t>
      </w:r>
      <w:r w:rsidR="0082631B" w:rsidRPr="005303C2">
        <w:rPr>
          <w:rFonts w:ascii="Arial" w:hAnsi="Arial" w:cs="Arial"/>
          <w:sz w:val="22"/>
          <w:szCs w:val="22"/>
        </w:rPr>
        <w:t>t</w:t>
      </w:r>
      <w:r w:rsidR="00960ADB" w:rsidRPr="005303C2">
        <w:rPr>
          <w:rFonts w:ascii="Arial" w:hAnsi="Arial" w:cs="Arial"/>
          <w:sz w:val="22"/>
          <w:szCs w:val="22"/>
        </w:rPr>
        <w:t>ermín provedení díla</w:t>
      </w:r>
      <w:r w:rsidR="001D4A4D" w:rsidRPr="005303C2">
        <w:rPr>
          <w:rFonts w:ascii="Arial" w:hAnsi="Arial" w:cs="Arial"/>
          <w:sz w:val="22"/>
          <w:szCs w:val="22"/>
        </w:rPr>
        <w:t xml:space="preserve"> automaticky</w:t>
      </w:r>
      <w:r w:rsidR="00960ADB" w:rsidRPr="005303C2">
        <w:rPr>
          <w:rFonts w:ascii="Arial" w:hAnsi="Arial" w:cs="Arial"/>
          <w:sz w:val="22"/>
          <w:szCs w:val="22"/>
        </w:rPr>
        <w:t xml:space="preserve"> prodlužuje o </w:t>
      </w:r>
      <w:r w:rsidR="002C1FFB" w:rsidRPr="005303C2">
        <w:rPr>
          <w:rFonts w:ascii="Arial" w:hAnsi="Arial" w:cs="Arial"/>
          <w:sz w:val="22"/>
          <w:szCs w:val="22"/>
        </w:rPr>
        <w:t>14 dní</w:t>
      </w:r>
      <w:r w:rsidR="00495A89" w:rsidRPr="005303C2">
        <w:rPr>
          <w:rFonts w:ascii="Arial" w:hAnsi="Arial" w:cs="Arial"/>
          <w:sz w:val="22"/>
          <w:szCs w:val="22"/>
        </w:rPr>
        <w:t>).</w:t>
      </w:r>
    </w:p>
    <w:p w:rsidR="007478CF" w:rsidRPr="005303C2" w:rsidRDefault="007478CF" w:rsidP="007478C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IV.</w:t>
      </w:r>
    </w:p>
    <w:p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 xml:space="preserve">Předání a </w:t>
      </w:r>
      <w:r w:rsidR="00E84D55" w:rsidRPr="005303C2">
        <w:rPr>
          <w:rFonts w:ascii="Arial" w:hAnsi="Arial" w:cs="Arial"/>
          <w:b/>
          <w:sz w:val="22"/>
          <w:szCs w:val="22"/>
        </w:rPr>
        <w:t xml:space="preserve">provedení </w:t>
      </w:r>
      <w:r w:rsidRPr="005303C2">
        <w:rPr>
          <w:rFonts w:ascii="Arial" w:hAnsi="Arial" w:cs="Arial"/>
          <w:b/>
          <w:sz w:val="22"/>
          <w:szCs w:val="22"/>
        </w:rPr>
        <w:t>díla</w:t>
      </w:r>
    </w:p>
    <w:p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</w:p>
    <w:p w:rsidR="007478CF" w:rsidRPr="005303C2" w:rsidRDefault="007478CF" w:rsidP="00CB4F3E">
      <w:pPr>
        <w:numPr>
          <w:ilvl w:val="0"/>
          <w:numId w:val="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Zhotovitel splní svou povinnost provést dílo jeho </w:t>
      </w:r>
      <w:r w:rsidR="00D00232" w:rsidRPr="005303C2">
        <w:rPr>
          <w:rFonts w:ascii="Arial" w:hAnsi="Arial" w:cs="Arial"/>
          <w:sz w:val="22"/>
          <w:szCs w:val="22"/>
        </w:rPr>
        <w:t>do</w:t>
      </w:r>
      <w:r w:rsidRPr="005303C2">
        <w:rPr>
          <w:rFonts w:ascii="Arial" w:hAnsi="Arial" w:cs="Arial"/>
          <w:sz w:val="22"/>
          <w:szCs w:val="22"/>
        </w:rPr>
        <w:t>končením a předáním díla objednateli</w:t>
      </w:r>
      <w:r w:rsidR="00B51CD9" w:rsidRPr="005303C2">
        <w:rPr>
          <w:rFonts w:ascii="Arial" w:hAnsi="Arial" w:cs="Arial"/>
          <w:sz w:val="22"/>
          <w:szCs w:val="22"/>
        </w:rPr>
        <w:t>.</w:t>
      </w:r>
      <w:bookmarkStart w:id="1" w:name="Text18"/>
      <w:r w:rsidR="00D00232" w:rsidRPr="005303C2">
        <w:rPr>
          <w:rFonts w:ascii="Arial" w:hAnsi="Arial" w:cs="Arial"/>
          <w:sz w:val="22"/>
          <w:szCs w:val="22"/>
        </w:rPr>
        <w:t xml:space="preserve"> </w:t>
      </w:r>
      <w:bookmarkEnd w:id="1"/>
      <w:r w:rsidR="00B51CD9" w:rsidRPr="005303C2">
        <w:rPr>
          <w:rFonts w:ascii="Arial" w:hAnsi="Arial" w:cs="Arial"/>
          <w:sz w:val="22"/>
          <w:szCs w:val="22"/>
        </w:rPr>
        <w:t xml:space="preserve">Předání díla objednateli se </w:t>
      </w:r>
      <w:r w:rsidR="000D17AC" w:rsidRPr="005303C2">
        <w:rPr>
          <w:rFonts w:ascii="Arial" w:hAnsi="Arial" w:cs="Arial"/>
          <w:sz w:val="22"/>
          <w:szCs w:val="22"/>
        </w:rPr>
        <w:t xml:space="preserve">uskuteční </w:t>
      </w:r>
      <w:r w:rsidR="00D62CC8" w:rsidRPr="005303C2">
        <w:rPr>
          <w:rFonts w:ascii="Arial" w:hAnsi="Arial" w:cs="Arial"/>
          <w:sz w:val="22"/>
          <w:szCs w:val="22"/>
        </w:rPr>
        <w:t>jeho nahrá</w:t>
      </w:r>
      <w:r w:rsidR="00151D74" w:rsidRPr="005303C2">
        <w:rPr>
          <w:rFonts w:ascii="Arial" w:hAnsi="Arial" w:cs="Arial"/>
          <w:sz w:val="22"/>
          <w:szCs w:val="22"/>
        </w:rPr>
        <w:t>n</w:t>
      </w:r>
      <w:r w:rsidR="00D62CC8" w:rsidRPr="005303C2">
        <w:rPr>
          <w:rFonts w:ascii="Arial" w:hAnsi="Arial" w:cs="Arial"/>
          <w:sz w:val="22"/>
          <w:szCs w:val="22"/>
        </w:rPr>
        <w:t xml:space="preserve">ím </w:t>
      </w:r>
      <w:r w:rsidR="00BA180E" w:rsidRPr="005303C2">
        <w:rPr>
          <w:rFonts w:ascii="Arial" w:hAnsi="Arial" w:cs="Arial"/>
          <w:sz w:val="22"/>
          <w:szCs w:val="22"/>
        </w:rPr>
        <w:t xml:space="preserve">do </w:t>
      </w:r>
      <w:r w:rsidR="00114D3C" w:rsidRPr="005303C2">
        <w:rPr>
          <w:rFonts w:ascii="Arial" w:hAnsi="Arial" w:cs="Arial"/>
          <w:sz w:val="22"/>
          <w:szCs w:val="22"/>
        </w:rPr>
        <w:t>S</w:t>
      </w:r>
      <w:r w:rsidR="00BA180E" w:rsidRPr="005303C2">
        <w:rPr>
          <w:rFonts w:ascii="Arial" w:hAnsi="Arial" w:cs="Arial"/>
          <w:sz w:val="22"/>
          <w:szCs w:val="22"/>
        </w:rPr>
        <w:t xml:space="preserve">ystému </w:t>
      </w:r>
      <w:proofErr w:type="spellStart"/>
      <w:r w:rsidR="0004443D" w:rsidRPr="005303C2">
        <w:rPr>
          <w:rFonts w:ascii="Arial" w:hAnsi="Arial" w:cs="Arial"/>
          <w:sz w:val="22"/>
          <w:szCs w:val="22"/>
        </w:rPr>
        <w:t>Publi</w:t>
      </w:r>
      <w:proofErr w:type="spellEnd"/>
      <w:r w:rsidR="003F1655" w:rsidRPr="005303C2">
        <w:rPr>
          <w:rFonts w:ascii="Arial" w:hAnsi="Arial" w:cs="Arial"/>
          <w:sz w:val="22"/>
          <w:szCs w:val="22"/>
        </w:rPr>
        <w:t xml:space="preserve">, kde </w:t>
      </w:r>
      <w:r w:rsidR="00B71A15" w:rsidRPr="005303C2">
        <w:rPr>
          <w:rFonts w:ascii="Arial" w:hAnsi="Arial" w:cs="Arial"/>
          <w:sz w:val="22"/>
          <w:szCs w:val="22"/>
        </w:rPr>
        <w:t xml:space="preserve">zhotovitel </w:t>
      </w:r>
      <w:r w:rsidR="003F1655" w:rsidRPr="005303C2">
        <w:rPr>
          <w:rFonts w:ascii="Arial" w:hAnsi="Arial" w:cs="Arial"/>
          <w:sz w:val="22"/>
          <w:szCs w:val="22"/>
        </w:rPr>
        <w:t xml:space="preserve">umožní </w:t>
      </w:r>
      <w:r w:rsidR="00C03F64" w:rsidRPr="005303C2">
        <w:rPr>
          <w:rFonts w:ascii="Arial" w:hAnsi="Arial" w:cs="Arial"/>
          <w:sz w:val="22"/>
          <w:szCs w:val="22"/>
        </w:rPr>
        <w:t xml:space="preserve">zobrazení </w:t>
      </w:r>
      <w:r w:rsidR="003F1655" w:rsidRPr="005303C2">
        <w:rPr>
          <w:rFonts w:ascii="Arial" w:hAnsi="Arial" w:cs="Arial"/>
          <w:sz w:val="22"/>
          <w:szCs w:val="22"/>
        </w:rPr>
        <w:t>dokončeného díl</w:t>
      </w:r>
      <w:r w:rsidR="008E11AE" w:rsidRPr="005303C2">
        <w:rPr>
          <w:rFonts w:ascii="Arial" w:hAnsi="Arial" w:cs="Arial"/>
          <w:sz w:val="22"/>
          <w:szCs w:val="22"/>
        </w:rPr>
        <w:t>a</w:t>
      </w:r>
      <w:r w:rsidR="003F1655" w:rsidRPr="005303C2">
        <w:rPr>
          <w:rFonts w:ascii="Arial" w:hAnsi="Arial" w:cs="Arial"/>
          <w:sz w:val="22"/>
          <w:szCs w:val="22"/>
        </w:rPr>
        <w:t xml:space="preserve"> </w:t>
      </w:r>
      <w:r w:rsidR="008E11AE" w:rsidRPr="005303C2">
        <w:rPr>
          <w:rFonts w:ascii="Arial" w:hAnsi="Arial" w:cs="Arial"/>
          <w:sz w:val="22"/>
          <w:szCs w:val="22"/>
        </w:rPr>
        <w:t>o</w:t>
      </w:r>
      <w:r w:rsidR="003F1655" w:rsidRPr="005303C2">
        <w:rPr>
          <w:rFonts w:ascii="Arial" w:hAnsi="Arial" w:cs="Arial"/>
          <w:sz w:val="22"/>
          <w:szCs w:val="22"/>
        </w:rPr>
        <w:t>bjednateli</w:t>
      </w:r>
      <w:r w:rsidRPr="005303C2">
        <w:rPr>
          <w:rFonts w:ascii="Arial" w:hAnsi="Arial" w:cs="Arial"/>
          <w:sz w:val="22"/>
          <w:szCs w:val="22"/>
        </w:rPr>
        <w:t>.</w:t>
      </w:r>
    </w:p>
    <w:p w:rsidR="00810982" w:rsidRPr="005303C2" w:rsidRDefault="002B22BE" w:rsidP="00CB4F3E">
      <w:pPr>
        <w:numPr>
          <w:ilvl w:val="0"/>
          <w:numId w:val="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Objednatel bere na vědomí, že </w:t>
      </w:r>
      <w:r w:rsidR="00810982" w:rsidRPr="005303C2">
        <w:rPr>
          <w:rFonts w:ascii="Arial" w:hAnsi="Arial" w:cs="Arial"/>
          <w:sz w:val="22"/>
          <w:szCs w:val="22"/>
        </w:rPr>
        <w:t xml:space="preserve">dílo </w:t>
      </w:r>
      <w:r w:rsidR="001535EC" w:rsidRPr="005303C2">
        <w:rPr>
          <w:rFonts w:ascii="Arial" w:hAnsi="Arial" w:cs="Arial"/>
          <w:sz w:val="22"/>
          <w:szCs w:val="22"/>
        </w:rPr>
        <w:t xml:space="preserve">bude </w:t>
      </w:r>
      <w:r w:rsidR="00810982" w:rsidRPr="005303C2">
        <w:rPr>
          <w:rFonts w:ascii="Arial" w:hAnsi="Arial" w:cs="Arial"/>
          <w:sz w:val="22"/>
          <w:szCs w:val="22"/>
        </w:rPr>
        <w:t xml:space="preserve">možné zobrazit jen </w:t>
      </w:r>
      <w:r w:rsidR="005A00C6" w:rsidRPr="005303C2">
        <w:rPr>
          <w:rFonts w:ascii="Arial" w:hAnsi="Arial" w:cs="Arial"/>
          <w:sz w:val="22"/>
          <w:szCs w:val="22"/>
        </w:rPr>
        <w:t xml:space="preserve">prostřednictvím </w:t>
      </w:r>
      <w:r w:rsidR="00114D3C" w:rsidRPr="005303C2">
        <w:rPr>
          <w:rFonts w:ascii="Arial" w:hAnsi="Arial" w:cs="Arial"/>
          <w:sz w:val="22"/>
          <w:szCs w:val="22"/>
        </w:rPr>
        <w:t>S</w:t>
      </w:r>
      <w:r w:rsidR="005A00C6" w:rsidRPr="005303C2">
        <w:rPr>
          <w:rFonts w:ascii="Arial" w:hAnsi="Arial" w:cs="Arial"/>
          <w:sz w:val="22"/>
          <w:szCs w:val="22"/>
        </w:rPr>
        <w:t xml:space="preserve">ystému </w:t>
      </w:r>
      <w:proofErr w:type="spellStart"/>
      <w:r w:rsidR="008364DE" w:rsidRPr="005303C2">
        <w:rPr>
          <w:rFonts w:ascii="Arial" w:hAnsi="Arial" w:cs="Arial"/>
          <w:sz w:val="22"/>
          <w:szCs w:val="22"/>
        </w:rPr>
        <w:t>Publi</w:t>
      </w:r>
      <w:proofErr w:type="spellEnd"/>
      <w:r w:rsidR="008E0728" w:rsidRPr="005303C2">
        <w:rPr>
          <w:rFonts w:ascii="Arial" w:hAnsi="Arial" w:cs="Arial"/>
          <w:sz w:val="22"/>
          <w:szCs w:val="22"/>
        </w:rPr>
        <w:t>.</w:t>
      </w:r>
      <w:r w:rsidR="00AA6203" w:rsidRPr="005303C2">
        <w:rPr>
          <w:rFonts w:ascii="Arial" w:hAnsi="Arial" w:cs="Arial"/>
          <w:sz w:val="22"/>
          <w:szCs w:val="22"/>
        </w:rPr>
        <w:t xml:space="preserve"> Objednatel není oprávněn </w:t>
      </w:r>
      <w:r w:rsidR="001535EC" w:rsidRPr="005303C2">
        <w:rPr>
          <w:rFonts w:ascii="Arial" w:hAnsi="Arial" w:cs="Arial"/>
          <w:sz w:val="22"/>
          <w:szCs w:val="22"/>
        </w:rPr>
        <w:t>p</w:t>
      </w:r>
      <w:r w:rsidR="00AA6203" w:rsidRPr="005303C2">
        <w:rPr>
          <w:rFonts w:ascii="Arial" w:hAnsi="Arial" w:cs="Arial"/>
          <w:sz w:val="22"/>
          <w:szCs w:val="22"/>
        </w:rPr>
        <w:t xml:space="preserve">ožadovat </w:t>
      </w:r>
      <w:r w:rsidR="00E8430A" w:rsidRPr="005303C2">
        <w:rPr>
          <w:rFonts w:ascii="Arial" w:hAnsi="Arial" w:cs="Arial"/>
          <w:sz w:val="22"/>
          <w:szCs w:val="22"/>
        </w:rPr>
        <w:t>pře</w:t>
      </w:r>
      <w:r w:rsidR="006D4482" w:rsidRPr="005303C2">
        <w:rPr>
          <w:rFonts w:ascii="Arial" w:hAnsi="Arial" w:cs="Arial"/>
          <w:sz w:val="22"/>
          <w:szCs w:val="22"/>
        </w:rPr>
        <w:t xml:space="preserve">dání díla </w:t>
      </w:r>
      <w:r w:rsidR="00273935" w:rsidRPr="005303C2">
        <w:rPr>
          <w:rFonts w:ascii="Arial" w:hAnsi="Arial" w:cs="Arial"/>
          <w:sz w:val="22"/>
          <w:szCs w:val="22"/>
        </w:rPr>
        <w:t xml:space="preserve">jako samostatného souboru </w:t>
      </w:r>
      <w:r w:rsidR="006D4482" w:rsidRPr="005303C2">
        <w:rPr>
          <w:rFonts w:ascii="Arial" w:hAnsi="Arial" w:cs="Arial"/>
          <w:sz w:val="22"/>
          <w:szCs w:val="22"/>
        </w:rPr>
        <w:t xml:space="preserve">pro účely jeho </w:t>
      </w:r>
      <w:r w:rsidR="00B340F2" w:rsidRPr="005303C2">
        <w:rPr>
          <w:rFonts w:ascii="Arial" w:hAnsi="Arial" w:cs="Arial"/>
          <w:sz w:val="22"/>
          <w:szCs w:val="22"/>
        </w:rPr>
        <w:t xml:space="preserve">zobrazení a užití </w:t>
      </w:r>
      <w:r w:rsidR="00DF20F6" w:rsidRPr="005303C2">
        <w:rPr>
          <w:rFonts w:ascii="Arial" w:hAnsi="Arial" w:cs="Arial"/>
          <w:sz w:val="22"/>
          <w:szCs w:val="22"/>
        </w:rPr>
        <w:t xml:space="preserve">pomocí </w:t>
      </w:r>
      <w:r w:rsidR="00B340F2" w:rsidRPr="005303C2">
        <w:rPr>
          <w:rFonts w:ascii="Arial" w:hAnsi="Arial" w:cs="Arial"/>
          <w:sz w:val="22"/>
          <w:szCs w:val="22"/>
        </w:rPr>
        <w:t>jiného software.</w:t>
      </w:r>
    </w:p>
    <w:p w:rsidR="007478CF" w:rsidRPr="005303C2" w:rsidRDefault="007478CF" w:rsidP="00D82C62">
      <w:pPr>
        <w:numPr>
          <w:ilvl w:val="0"/>
          <w:numId w:val="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Zhotovitel oznámí objednateli předání díla </w:t>
      </w:r>
      <w:r w:rsidR="00AE0F72" w:rsidRPr="005303C2">
        <w:rPr>
          <w:rFonts w:ascii="Arial" w:hAnsi="Arial" w:cs="Arial"/>
          <w:sz w:val="22"/>
          <w:szCs w:val="22"/>
        </w:rPr>
        <w:t xml:space="preserve">e-mailem </w:t>
      </w:r>
      <w:r w:rsidRPr="005303C2">
        <w:rPr>
          <w:rFonts w:ascii="Arial" w:hAnsi="Arial" w:cs="Arial"/>
          <w:sz w:val="22"/>
          <w:szCs w:val="22"/>
        </w:rPr>
        <w:t xml:space="preserve">nejpozději pět (5) pracovních dní předem. Převzetí zhotoviteli potvrdí </w:t>
      </w:r>
      <w:r w:rsidR="008B1B22" w:rsidRPr="005303C2">
        <w:rPr>
          <w:rFonts w:ascii="Arial" w:hAnsi="Arial" w:cs="Arial"/>
          <w:sz w:val="22"/>
          <w:szCs w:val="22"/>
        </w:rPr>
        <w:t xml:space="preserve">osoba oprávněná jednat </w:t>
      </w:r>
      <w:r w:rsidRPr="005303C2">
        <w:rPr>
          <w:rFonts w:ascii="Arial" w:hAnsi="Arial" w:cs="Arial"/>
          <w:sz w:val="22"/>
          <w:szCs w:val="22"/>
        </w:rPr>
        <w:t xml:space="preserve">za objednatele </w:t>
      </w:r>
      <w:r w:rsidR="00837BAE" w:rsidRPr="005303C2">
        <w:rPr>
          <w:rFonts w:ascii="Arial" w:hAnsi="Arial" w:cs="Arial"/>
          <w:sz w:val="22"/>
          <w:szCs w:val="22"/>
        </w:rPr>
        <w:t xml:space="preserve">emailem na adresu </w:t>
      </w:r>
      <w:hyperlink r:id="rId11" w:history="1">
        <w:r w:rsidR="00B32A3B" w:rsidRPr="007D300E">
          <w:rPr>
            <w:rStyle w:val="Hypertextovodkaz"/>
            <w:rFonts w:ascii="Arial" w:hAnsi="Arial" w:cs="Arial"/>
            <w:bCs/>
            <w:sz w:val="22"/>
            <w:szCs w:val="22"/>
          </w:rPr>
          <w:t>bohdalek@jilova.cz</w:t>
        </w:r>
      </w:hyperlink>
      <w:r w:rsidR="00B32A3B">
        <w:rPr>
          <w:rFonts w:ascii="Arial" w:hAnsi="Arial" w:cs="Arial"/>
          <w:bCs/>
          <w:sz w:val="22"/>
          <w:szCs w:val="22"/>
        </w:rPr>
        <w:t xml:space="preserve"> </w:t>
      </w:r>
      <w:r w:rsidR="00AE0F72" w:rsidRPr="005303C2">
        <w:rPr>
          <w:rFonts w:ascii="Arial" w:hAnsi="Arial" w:cs="Arial"/>
          <w:sz w:val="22"/>
          <w:szCs w:val="22"/>
        </w:rPr>
        <w:t>a</w:t>
      </w:r>
      <w:r w:rsidR="00BB4728" w:rsidRPr="005303C2">
        <w:rPr>
          <w:rFonts w:ascii="Arial" w:hAnsi="Arial" w:cs="Arial"/>
          <w:sz w:val="22"/>
          <w:szCs w:val="22"/>
        </w:rPr>
        <w:t xml:space="preserve"> to nejpozději </w:t>
      </w:r>
      <w:r w:rsidR="009F63AD" w:rsidRPr="005303C2">
        <w:rPr>
          <w:rFonts w:ascii="Arial" w:hAnsi="Arial" w:cs="Arial"/>
          <w:sz w:val="22"/>
          <w:szCs w:val="22"/>
        </w:rPr>
        <w:t xml:space="preserve">pět (5) pracovních dnů ode dne </w:t>
      </w:r>
      <w:r w:rsidR="008E1CA8" w:rsidRPr="005303C2">
        <w:rPr>
          <w:rFonts w:ascii="Arial" w:hAnsi="Arial" w:cs="Arial"/>
          <w:sz w:val="22"/>
          <w:szCs w:val="22"/>
        </w:rPr>
        <w:t>oznámení předání díla</w:t>
      </w:r>
      <w:r w:rsidR="000872E3" w:rsidRPr="005303C2">
        <w:rPr>
          <w:rFonts w:ascii="Arial" w:hAnsi="Arial" w:cs="Arial"/>
          <w:sz w:val="22"/>
          <w:szCs w:val="22"/>
        </w:rPr>
        <w:t>. 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0872E3" w:rsidRPr="005303C2">
        <w:rPr>
          <w:rFonts w:ascii="Arial" w:hAnsi="Arial" w:cs="Arial"/>
          <w:sz w:val="22"/>
          <w:szCs w:val="22"/>
        </w:rPr>
        <w:t xml:space="preserve">potvrzení musí </w:t>
      </w:r>
      <w:r w:rsidR="00587D0B" w:rsidRPr="005303C2">
        <w:rPr>
          <w:rFonts w:ascii="Arial" w:hAnsi="Arial" w:cs="Arial"/>
          <w:sz w:val="22"/>
          <w:szCs w:val="22"/>
        </w:rPr>
        <w:t xml:space="preserve">objednatel uvést, zda dílo převzal </w:t>
      </w:r>
      <w:r w:rsidR="00ED2A19" w:rsidRPr="005303C2">
        <w:rPr>
          <w:rFonts w:ascii="Arial" w:hAnsi="Arial" w:cs="Arial"/>
          <w:sz w:val="22"/>
          <w:szCs w:val="22"/>
        </w:rPr>
        <w:t>s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ED2A19" w:rsidRPr="005303C2">
        <w:rPr>
          <w:rFonts w:ascii="Arial" w:hAnsi="Arial" w:cs="Arial"/>
          <w:sz w:val="22"/>
          <w:szCs w:val="22"/>
        </w:rPr>
        <w:t xml:space="preserve">výhradami nebo bez výhrad. </w:t>
      </w:r>
      <w:r w:rsidR="00B444F4" w:rsidRPr="005303C2">
        <w:rPr>
          <w:rFonts w:ascii="Arial" w:hAnsi="Arial" w:cs="Arial"/>
          <w:sz w:val="22"/>
          <w:szCs w:val="22"/>
        </w:rPr>
        <w:t xml:space="preserve">Odmítnout převzetí </w:t>
      </w:r>
      <w:r w:rsidR="007F5674" w:rsidRPr="005303C2">
        <w:rPr>
          <w:rFonts w:ascii="Arial" w:hAnsi="Arial" w:cs="Arial"/>
          <w:sz w:val="22"/>
          <w:szCs w:val="22"/>
        </w:rPr>
        <w:t>díla může objednatel jen 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7F5674" w:rsidRPr="005303C2">
        <w:rPr>
          <w:rFonts w:ascii="Arial" w:hAnsi="Arial" w:cs="Arial"/>
          <w:sz w:val="22"/>
          <w:szCs w:val="22"/>
        </w:rPr>
        <w:t xml:space="preserve">případě, že dílo není zjevně způsobilé sloužit účelu </w:t>
      </w:r>
      <w:r w:rsidR="007736C1" w:rsidRPr="005303C2">
        <w:rPr>
          <w:rFonts w:ascii="Arial" w:hAnsi="Arial" w:cs="Arial"/>
          <w:sz w:val="22"/>
          <w:szCs w:val="22"/>
        </w:rPr>
        <w:t>dle této smlouvy.</w:t>
      </w:r>
      <w:r w:rsidR="00D71236" w:rsidRPr="005303C2">
        <w:rPr>
          <w:rFonts w:ascii="Arial" w:hAnsi="Arial" w:cs="Arial"/>
          <w:sz w:val="22"/>
          <w:szCs w:val="22"/>
        </w:rPr>
        <w:t xml:space="preserve"> Pokud objednatel nepotvrdí převzetí díla ve lhůtě dle tohoto odstavce</w:t>
      </w:r>
      <w:r w:rsidR="00EB096A" w:rsidRPr="005303C2">
        <w:rPr>
          <w:rFonts w:ascii="Arial" w:hAnsi="Arial" w:cs="Arial"/>
          <w:sz w:val="22"/>
          <w:szCs w:val="22"/>
        </w:rPr>
        <w:t xml:space="preserve"> nebo neuvede</w:t>
      </w:r>
      <w:r w:rsidR="00C3483C" w:rsidRPr="005303C2">
        <w:rPr>
          <w:rFonts w:ascii="Arial" w:hAnsi="Arial" w:cs="Arial"/>
          <w:sz w:val="22"/>
          <w:szCs w:val="22"/>
        </w:rPr>
        <w:t>,</w:t>
      </w:r>
      <w:r w:rsidR="00EB096A" w:rsidRPr="005303C2">
        <w:rPr>
          <w:rFonts w:ascii="Arial" w:hAnsi="Arial" w:cs="Arial"/>
          <w:sz w:val="22"/>
          <w:szCs w:val="22"/>
        </w:rPr>
        <w:t xml:space="preserve"> zda dílo převzal s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EB096A" w:rsidRPr="005303C2">
        <w:rPr>
          <w:rFonts w:ascii="Arial" w:hAnsi="Arial" w:cs="Arial"/>
          <w:sz w:val="22"/>
          <w:szCs w:val="22"/>
        </w:rPr>
        <w:t>výhradami či bez výhrad</w:t>
      </w:r>
      <w:r w:rsidR="00D71236" w:rsidRPr="005303C2">
        <w:rPr>
          <w:rFonts w:ascii="Arial" w:hAnsi="Arial" w:cs="Arial"/>
          <w:sz w:val="22"/>
          <w:szCs w:val="22"/>
        </w:rPr>
        <w:t>,</w:t>
      </w:r>
      <w:r w:rsidR="00235D90" w:rsidRPr="005303C2">
        <w:rPr>
          <w:rFonts w:ascii="Arial" w:hAnsi="Arial" w:cs="Arial"/>
          <w:sz w:val="22"/>
          <w:szCs w:val="22"/>
        </w:rPr>
        <w:t xml:space="preserve"> platí, že dílo bylo převzato bez výhrad.</w:t>
      </w:r>
    </w:p>
    <w:p w:rsidR="007478CF" w:rsidRPr="005303C2" w:rsidRDefault="00127B38" w:rsidP="00AE0F72">
      <w:pPr>
        <w:numPr>
          <w:ilvl w:val="0"/>
          <w:numId w:val="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Pr="005303C2">
        <w:rPr>
          <w:rFonts w:ascii="Arial" w:hAnsi="Arial" w:cs="Arial"/>
          <w:sz w:val="22"/>
          <w:szCs w:val="22"/>
        </w:rPr>
        <w:t>případě, že je dílo převzato s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Pr="005303C2">
        <w:rPr>
          <w:rFonts w:ascii="Arial" w:hAnsi="Arial" w:cs="Arial"/>
          <w:sz w:val="22"/>
          <w:szCs w:val="22"/>
        </w:rPr>
        <w:t xml:space="preserve">výhradami musí objednatel specifikovat detailně své výhrady </w:t>
      </w:r>
      <w:r w:rsidR="005644AE" w:rsidRPr="005303C2">
        <w:rPr>
          <w:rFonts w:ascii="Arial" w:hAnsi="Arial" w:cs="Arial"/>
          <w:sz w:val="22"/>
          <w:szCs w:val="22"/>
        </w:rPr>
        <w:t>písemnou formou zhotoviteli.</w:t>
      </w:r>
      <w:r w:rsidR="001B00CD" w:rsidRPr="005303C2">
        <w:rPr>
          <w:rFonts w:ascii="Arial" w:hAnsi="Arial" w:cs="Arial"/>
          <w:sz w:val="22"/>
          <w:szCs w:val="22"/>
        </w:rPr>
        <w:t xml:space="preserve"> Smluvní strany se následně dohodnou na způsobu a lhůtě řešení </w:t>
      </w:r>
      <w:r w:rsidR="008D37B2" w:rsidRPr="005303C2">
        <w:rPr>
          <w:rFonts w:ascii="Arial" w:hAnsi="Arial" w:cs="Arial"/>
          <w:sz w:val="22"/>
          <w:szCs w:val="22"/>
        </w:rPr>
        <w:t>objednatelem specifikovaných</w:t>
      </w:r>
      <w:r w:rsidR="001B00CD" w:rsidRPr="005303C2">
        <w:rPr>
          <w:rFonts w:ascii="Arial" w:hAnsi="Arial" w:cs="Arial"/>
          <w:sz w:val="22"/>
          <w:szCs w:val="22"/>
        </w:rPr>
        <w:t xml:space="preserve"> nedostatků.</w:t>
      </w:r>
    </w:p>
    <w:p w:rsidR="007478CF" w:rsidRDefault="007478CF" w:rsidP="007478CF">
      <w:pPr>
        <w:ind w:firstLine="708"/>
        <w:rPr>
          <w:rFonts w:ascii="Arial" w:hAnsi="Arial" w:cs="Arial"/>
          <w:sz w:val="22"/>
          <w:szCs w:val="22"/>
        </w:rPr>
      </w:pPr>
    </w:p>
    <w:p w:rsidR="005303C2" w:rsidRDefault="005303C2" w:rsidP="007478CF">
      <w:pPr>
        <w:ind w:firstLine="708"/>
        <w:rPr>
          <w:rFonts w:ascii="Arial" w:hAnsi="Arial" w:cs="Arial"/>
          <w:sz w:val="22"/>
          <w:szCs w:val="22"/>
        </w:rPr>
      </w:pPr>
    </w:p>
    <w:p w:rsidR="005303C2" w:rsidRPr="005303C2" w:rsidRDefault="005303C2" w:rsidP="007478CF">
      <w:pPr>
        <w:ind w:firstLine="708"/>
        <w:rPr>
          <w:rFonts w:ascii="Arial" w:hAnsi="Arial" w:cs="Arial"/>
          <w:sz w:val="22"/>
          <w:szCs w:val="22"/>
        </w:rPr>
      </w:pPr>
    </w:p>
    <w:p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V.</w:t>
      </w:r>
    </w:p>
    <w:p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>Způsob provádění díla, povinnosti zhotovitele</w:t>
      </w:r>
    </w:p>
    <w:p w:rsidR="007478CF" w:rsidRPr="005303C2" w:rsidRDefault="007478CF" w:rsidP="00CB4F3E">
      <w:pPr>
        <w:jc w:val="both"/>
        <w:rPr>
          <w:rFonts w:ascii="Arial" w:hAnsi="Arial" w:cs="Arial"/>
          <w:b/>
          <w:sz w:val="22"/>
          <w:szCs w:val="22"/>
        </w:rPr>
      </w:pPr>
    </w:p>
    <w:p w:rsidR="0049452C" w:rsidRPr="005303C2" w:rsidRDefault="007478CF" w:rsidP="009C6325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Způsob provádění </w:t>
      </w:r>
      <w:r w:rsidR="00737BF4" w:rsidRPr="005303C2">
        <w:rPr>
          <w:rFonts w:ascii="Arial" w:hAnsi="Arial" w:cs="Arial"/>
          <w:sz w:val="22"/>
          <w:szCs w:val="22"/>
        </w:rPr>
        <w:t>díla se řídí ustanoveními § 2589</w:t>
      </w:r>
      <w:r w:rsidR="00DE0C44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a násl</w:t>
      </w:r>
      <w:r w:rsidR="00DE0C44" w:rsidRPr="005303C2">
        <w:rPr>
          <w:rFonts w:ascii="Arial" w:hAnsi="Arial" w:cs="Arial"/>
          <w:sz w:val="22"/>
          <w:szCs w:val="22"/>
        </w:rPr>
        <w:t xml:space="preserve">. OZ, </w:t>
      </w:r>
      <w:r w:rsidRPr="005303C2">
        <w:rPr>
          <w:rFonts w:ascii="Arial" w:hAnsi="Arial" w:cs="Arial"/>
          <w:sz w:val="22"/>
          <w:szCs w:val="22"/>
        </w:rPr>
        <w:t>pokud není 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Pr="005303C2">
        <w:rPr>
          <w:rFonts w:ascii="Arial" w:hAnsi="Arial" w:cs="Arial"/>
          <w:sz w:val="22"/>
          <w:szCs w:val="22"/>
        </w:rPr>
        <w:t>této smlouvě dohodnuto jinak.</w:t>
      </w:r>
    </w:p>
    <w:p w:rsidR="00992C82" w:rsidRPr="005303C2" w:rsidRDefault="0049452C" w:rsidP="009C6325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Objednatel je oprávněn</w:t>
      </w:r>
      <w:r w:rsidR="00915B94" w:rsidRPr="005303C2">
        <w:rPr>
          <w:rFonts w:ascii="Arial" w:hAnsi="Arial" w:cs="Arial"/>
          <w:sz w:val="22"/>
          <w:szCs w:val="22"/>
        </w:rPr>
        <w:t xml:space="preserve"> průběžně</w:t>
      </w:r>
      <w:r w:rsidRPr="005303C2">
        <w:rPr>
          <w:rFonts w:ascii="Arial" w:hAnsi="Arial" w:cs="Arial"/>
          <w:sz w:val="22"/>
          <w:szCs w:val="22"/>
        </w:rPr>
        <w:t xml:space="preserve"> kontrolovat provádění díla</w:t>
      </w:r>
      <w:r w:rsidR="00AE0F72" w:rsidRPr="005303C2">
        <w:rPr>
          <w:rFonts w:ascii="Arial" w:hAnsi="Arial" w:cs="Arial"/>
          <w:sz w:val="22"/>
          <w:szCs w:val="22"/>
        </w:rPr>
        <w:t>,</w:t>
      </w:r>
      <w:r w:rsidR="00084F2B" w:rsidRPr="005303C2">
        <w:rPr>
          <w:rFonts w:ascii="Arial" w:hAnsi="Arial" w:cs="Arial"/>
          <w:sz w:val="22"/>
          <w:szCs w:val="22"/>
        </w:rPr>
        <w:t xml:space="preserve"> a to </w:t>
      </w:r>
      <w:r w:rsidR="00073A02" w:rsidRPr="005303C2">
        <w:rPr>
          <w:rFonts w:ascii="Arial" w:hAnsi="Arial" w:cs="Arial"/>
          <w:sz w:val="22"/>
          <w:szCs w:val="22"/>
        </w:rPr>
        <w:t xml:space="preserve">prostřednictvím </w:t>
      </w:r>
      <w:r w:rsidR="00084F2B" w:rsidRPr="005303C2">
        <w:rPr>
          <w:rFonts w:ascii="Arial" w:hAnsi="Arial" w:cs="Arial"/>
          <w:sz w:val="22"/>
          <w:szCs w:val="22"/>
        </w:rPr>
        <w:t>online</w:t>
      </w:r>
      <w:r w:rsidR="00073A02" w:rsidRPr="005303C2">
        <w:rPr>
          <w:rFonts w:ascii="Arial" w:hAnsi="Arial" w:cs="Arial"/>
          <w:sz w:val="22"/>
          <w:szCs w:val="22"/>
        </w:rPr>
        <w:t xml:space="preserve"> přístupu zřízeného zhotovitelem</w:t>
      </w:r>
      <w:r w:rsidR="00084F2B" w:rsidRPr="005303C2">
        <w:rPr>
          <w:rFonts w:ascii="Arial" w:hAnsi="Arial" w:cs="Arial"/>
          <w:sz w:val="22"/>
          <w:szCs w:val="22"/>
        </w:rPr>
        <w:t xml:space="preserve"> na </w:t>
      </w:r>
      <w:r w:rsidR="00D44757" w:rsidRPr="005303C2">
        <w:rPr>
          <w:rFonts w:ascii="Arial" w:hAnsi="Arial" w:cs="Arial"/>
          <w:sz w:val="22"/>
          <w:szCs w:val="22"/>
        </w:rPr>
        <w:t>adrese</w:t>
      </w:r>
      <w:r w:rsidR="00084F2B" w:rsidRPr="005303C2">
        <w:rPr>
          <w:rFonts w:ascii="Arial" w:hAnsi="Arial" w:cs="Arial"/>
          <w:sz w:val="22"/>
          <w:szCs w:val="22"/>
        </w:rPr>
        <w:t xml:space="preserve"> </w:t>
      </w:r>
      <w:r w:rsidR="00B32A3B">
        <w:rPr>
          <w:rFonts w:ascii="Arial" w:hAnsi="Arial" w:cs="Arial"/>
          <w:bCs/>
          <w:sz w:val="22"/>
          <w:szCs w:val="22"/>
        </w:rPr>
        <w:t>ID knihy, Publi.cz</w:t>
      </w:r>
      <w:r w:rsidRPr="005303C2">
        <w:rPr>
          <w:rFonts w:ascii="Arial" w:hAnsi="Arial" w:cs="Arial"/>
          <w:sz w:val="22"/>
          <w:szCs w:val="22"/>
        </w:rPr>
        <w:t xml:space="preserve"> a </w:t>
      </w:r>
      <w:r w:rsidR="0053334D" w:rsidRPr="005303C2">
        <w:rPr>
          <w:rFonts w:ascii="Arial" w:hAnsi="Arial" w:cs="Arial"/>
          <w:sz w:val="22"/>
          <w:szCs w:val="22"/>
        </w:rPr>
        <w:t xml:space="preserve">současně </w:t>
      </w:r>
      <w:r w:rsidRPr="005303C2">
        <w:rPr>
          <w:rFonts w:ascii="Arial" w:hAnsi="Arial" w:cs="Arial"/>
          <w:sz w:val="22"/>
          <w:szCs w:val="22"/>
        </w:rPr>
        <w:t>dávat pokyny ke způsobu provádění díla.</w:t>
      </w:r>
      <w:r w:rsidR="0066059C" w:rsidRPr="005303C2">
        <w:rPr>
          <w:rFonts w:ascii="Arial" w:hAnsi="Arial" w:cs="Arial"/>
          <w:sz w:val="22"/>
          <w:szCs w:val="22"/>
        </w:rPr>
        <w:t xml:space="preserve"> </w:t>
      </w:r>
    </w:p>
    <w:p w:rsidR="0049452C" w:rsidRPr="005303C2" w:rsidRDefault="0066059C" w:rsidP="00721B36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Rozsah pokyn</w:t>
      </w:r>
      <w:r w:rsidR="0022579F" w:rsidRPr="005303C2">
        <w:rPr>
          <w:rFonts w:ascii="Arial" w:hAnsi="Arial" w:cs="Arial"/>
          <w:sz w:val="22"/>
          <w:szCs w:val="22"/>
        </w:rPr>
        <w:t>ů</w:t>
      </w:r>
      <w:r w:rsidR="00FC2286" w:rsidRPr="005303C2">
        <w:rPr>
          <w:rFonts w:ascii="Arial" w:hAnsi="Arial" w:cs="Arial"/>
          <w:sz w:val="22"/>
          <w:szCs w:val="22"/>
        </w:rPr>
        <w:t>,</w:t>
      </w:r>
      <w:r w:rsidRPr="005303C2">
        <w:rPr>
          <w:rFonts w:ascii="Arial" w:hAnsi="Arial" w:cs="Arial"/>
          <w:sz w:val="22"/>
          <w:szCs w:val="22"/>
        </w:rPr>
        <w:t xml:space="preserve"> kterými je </w:t>
      </w:r>
      <w:r w:rsidR="0022579F" w:rsidRPr="005303C2">
        <w:rPr>
          <w:rFonts w:ascii="Arial" w:hAnsi="Arial" w:cs="Arial"/>
          <w:sz w:val="22"/>
          <w:szCs w:val="22"/>
        </w:rPr>
        <w:t xml:space="preserve">zhotovitel vázán vyplývá </w:t>
      </w:r>
      <w:r w:rsidR="000271B7" w:rsidRPr="005303C2">
        <w:rPr>
          <w:rFonts w:ascii="Arial" w:hAnsi="Arial" w:cs="Arial"/>
          <w:sz w:val="22"/>
          <w:szCs w:val="22"/>
        </w:rPr>
        <w:t>z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3C0593" w:rsidRPr="005303C2">
        <w:rPr>
          <w:rFonts w:ascii="Arial" w:hAnsi="Arial" w:cs="Arial"/>
          <w:sz w:val="22"/>
          <w:szCs w:val="22"/>
        </w:rPr>
        <w:t>vymezení předmětu díla 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3C0593" w:rsidRPr="005303C2">
        <w:rPr>
          <w:rFonts w:ascii="Arial" w:hAnsi="Arial" w:cs="Arial"/>
          <w:sz w:val="22"/>
          <w:szCs w:val="22"/>
        </w:rPr>
        <w:t>Příloze č. 1</w:t>
      </w:r>
      <w:r w:rsidR="00C67BB2" w:rsidRPr="005303C2">
        <w:rPr>
          <w:rFonts w:ascii="Arial" w:hAnsi="Arial" w:cs="Arial"/>
          <w:sz w:val="22"/>
          <w:szCs w:val="22"/>
        </w:rPr>
        <w:t>.</w:t>
      </w:r>
      <w:r w:rsidR="001F09E9" w:rsidRPr="005303C2">
        <w:rPr>
          <w:rFonts w:ascii="Arial" w:hAnsi="Arial" w:cs="Arial"/>
          <w:sz w:val="22"/>
          <w:szCs w:val="22"/>
        </w:rPr>
        <w:t xml:space="preserve"> Pokud pokyny sledují odchýlení se od této smlouvy</w:t>
      </w:r>
      <w:r w:rsidR="002B23E8" w:rsidRPr="005303C2">
        <w:rPr>
          <w:rFonts w:ascii="Arial" w:hAnsi="Arial" w:cs="Arial"/>
          <w:sz w:val="22"/>
          <w:szCs w:val="22"/>
        </w:rPr>
        <w:t>,</w:t>
      </w:r>
      <w:r w:rsidR="001F09E9" w:rsidRPr="005303C2">
        <w:rPr>
          <w:rFonts w:ascii="Arial" w:hAnsi="Arial" w:cs="Arial"/>
          <w:sz w:val="22"/>
          <w:szCs w:val="22"/>
        </w:rPr>
        <w:t xml:space="preserve"> není jimi zhotovitel vázán.</w:t>
      </w:r>
      <w:r w:rsidR="003673A5" w:rsidRPr="005303C2">
        <w:rPr>
          <w:rFonts w:ascii="Arial" w:hAnsi="Arial" w:cs="Arial"/>
          <w:sz w:val="22"/>
          <w:szCs w:val="22"/>
        </w:rPr>
        <w:t xml:space="preserve"> Objednatel </w:t>
      </w:r>
      <w:r w:rsidR="002C40C1" w:rsidRPr="005303C2">
        <w:rPr>
          <w:rFonts w:ascii="Arial" w:hAnsi="Arial" w:cs="Arial"/>
          <w:sz w:val="22"/>
          <w:szCs w:val="22"/>
        </w:rPr>
        <w:t xml:space="preserve">může </w:t>
      </w:r>
      <w:r w:rsidR="002C40C1" w:rsidRPr="005303C2">
        <w:rPr>
          <w:rFonts w:ascii="Arial" w:hAnsi="Arial" w:cs="Arial"/>
          <w:sz w:val="22"/>
          <w:szCs w:val="22"/>
        </w:rPr>
        <w:lastRenderedPageBreak/>
        <w:t xml:space="preserve">udělovat </w:t>
      </w:r>
      <w:r w:rsidR="001C67BB" w:rsidRPr="005303C2">
        <w:rPr>
          <w:rFonts w:ascii="Arial" w:hAnsi="Arial" w:cs="Arial"/>
          <w:sz w:val="22"/>
          <w:szCs w:val="22"/>
        </w:rPr>
        <w:t xml:space="preserve">pokyny </w:t>
      </w:r>
      <w:r w:rsidR="00992C82" w:rsidRPr="00D26B03">
        <w:rPr>
          <w:rFonts w:ascii="Arial" w:hAnsi="Arial" w:cs="Arial"/>
          <w:sz w:val="22"/>
          <w:szCs w:val="22"/>
        </w:rPr>
        <w:t xml:space="preserve">týkající </w:t>
      </w:r>
      <w:r w:rsidR="00B32A3B" w:rsidRPr="00D26B03">
        <w:rPr>
          <w:rFonts w:ascii="Arial" w:hAnsi="Arial" w:cs="Arial"/>
          <w:sz w:val="22"/>
          <w:szCs w:val="22"/>
        </w:rPr>
        <w:t xml:space="preserve">např. </w:t>
      </w:r>
      <w:r w:rsidR="00D65057" w:rsidRPr="00D26B03">
        <w:rPr>
          <w:rFonts w:ascii="Arial" w:hAnsi="Arial" w:cs="Arial"/>
          <w:sz w:val="22"/>
          <w:szCs w:val="22"/>
        </w:rPr>
        <w:t>volby obrázků, styl písma, komentářů</w:t>
      </w:r>
      <w:r w:rsidR="00AE0F72" w:rsidRPr="00D26B03">
        <w:rPr>
          <w:rFonts w:ascii="Arial" w:hAnsi="Arial" w:cs="Arial"/>
          <w:sz w:val="22"/>
          <w:szCs w:val="22"/>
        </w:rPr>
        <w:t>…</w:t>
      </w:r>
      <w:r w:rsidR="007956F8" w:rsidRPr="00D26B03">
        <w:rPr>
          <w:rFonts w:ascii="Arial" w:hAnsi="Arial" w:cs="Arial"/>
          <w:sz w:val="22"/>
          <w:szCs w:val="22"/>
        </w:rPr>
        <w:t>.</w:t>
      </w:r>
      <w:r w:rsidR="00C67BB2" w:rsidRPr="005303C2">
        <w:rPr>
          <w:rFonts w:ascii="Arial" w:hAnsi="Arial" w:cs="Arial"/>
          <w:sz w:val="22"/>
          <w:szCs w:val="22"/>
        </w:rPr>
        <w:t xml:space="preserve"> </w:t>
      </w:r>
      <w:r w:rsidR="00AE0F72" w:rsidRPr="005303C2">
        <w:rPr>
          <w:rFonts w:ascii="Arial" w:hAnsi="Arial" w:cs="Arial"/>
          <w:sz w:val="22"/>
          <w:szCs w:val="22"/>
        </w:rPr>
        <w:t>Lhůta pro provedení díla se prodlužuje o přiměřenou dobu nezbytnou ke splnění pokynů objednatele.</w:t>
      </w:r>
    </w:p>
    <w:p w:rsidR="0049452C" w:rsidRPr="005303C2" w:rsidRDefault="0049452C" w:rsidP="00CB4F3E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Zhotovitel je povinen upozornit objednatele bez zbytečného odkladu na nevhodnou povahu věcí převzatých od objednatele nebo pokynů daných mu objednatelem k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Pr="005303C2">
        <w:rPr>
          <w:rFonts w:ascii="Arial" w:hAnsi="Arial" w:cs="Arial"/>
          <w:sz w:val="22"/>
          <w:szCs w:val="22"/>
        </w:rPr>
        <w:t>provedení díla, jinak zhotovitel nese odpovědnost za škodu.</w:t>
      </w:r>
    </w:p>
    <w:p w:rsidR="007478CF" w:rsidRPr="005303C2" w:rsidRDefault="007478CF" w:rsidP="00CB4F3E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Zhotovitel je povinen dodat dílo 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Pr="005303C2">
        <w:rPr>
          <w:rFonts w:ascii="Arial" w:hAnsi="Arial" w:cs="Arial"/>
          <w:sz w:val="22"/>
          <w:szCs w:val="22"/>
        </w:rPr>
        <w:t>kvalitě a rozsahu, jež je určen charakterem díla</w:t>
      </w:r>
      <w:r w:rsidRPr="005303C2">
        <w:rPr>
          <w:rFonts w:ascii="Arial" w:hAnsi="Arial" w:cs="Arial"/>
          <w:b/>
          <w:i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a touto smlouvou.</w:t>
      </w:r>
    </w:p>
    <w:p w:rsidR="007478CF" w:rsidRPr="005303C2" w:rsidRDefault="007478CF" w:rsidP="009C6325">
      <w:pPr>
        <w:pStyle w:val="Zkladntext"/>
        <w:numPr>
          <w:ilvl w:val="0"/>
          <w:numId w:val="6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Zhotovitel bude při provádění díla postupovat s odbornou péčí v souladu s osvědčenými postupy v oboru a zajistí provedení prací při plnění předmětu díla pracovníky s potřebnou odbornou způsobilostí a kvalifikací, odpovídající příslušným předpisům pro provádění díla. Pracovníky zhotovitele pro účely této smlouvy jsou zaměstnanci zhotovitele, případně jiné osoby, které vykonávají činnost pro zhotovitele při plnění závazků zhotovitele podle této smlouvy.</w:t>
      </w:r>
    </w:p>
    <w:p w:rsidR="0049452C" w:rsidRPr="005303C2" w:rsidRDefault="00BD1534" w:rsidP="009C6325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Smluvní strany</w:t>
      </w:r>
      <w:r w:rsidR="0049452C" w:rsidRPr="005303C2">
        <w:rPr>
          <w:rFonts w:ascii="Arial" w:hAnsi="Arial" w:cs="Arial"/>
          <w:sz w:val="22"/>
          <w:szCs w:val="22"/>
        </w:rPr>
        <w:t xml:space="preserve"> se zavazuj</w:t>
      </w:r>
      <w:r w:rsidRPr="005303C2">
        <w:rPr>
          <w:rFonts w:ascii="Arial" w:hAnsi="Arial" w:cs="Arial"/>
          <w:sz w:val="22"/>
          <w:szCs w:val="22"/>
        </w:rPr>
        <w:t>í</w:t>
      </w:r>
      <w:r w:rsidR="0049452C" w:rsidRPr="005303C2">
        <w:rPr>
          <w:rFonts w:ascii="Arial" w:hAnsi="Arial" w:cs="Arial"/>
          <w:sz w:val="22"/>
          <w:szCs w:val="22"/>
        </w:rPr>
        <w:t xml:space="preserve"> dodržovat mlčenlivost o veškerých informacích, které se dozvěděl</w:t>
      </w:r>
      <w:r w:rsidR="00CE68C8" w:rsidRPr="005303C2">
        <w:rPr>
          <w:rFonts w:ascii="Arial" w:hAnsi="Arial" w:cs="Arial"/>
          <w:sz w:val="22"/>
          <w:szCs w:val="22"/>
        </w:rPr>
        <w:t>y</w:t>
      </w:r>
      <w:r w:rsidR="0049452C" w:rsidRPr="005303C2">
        <w:rPr>
          <w:rFonts w:ascii="Arial" w:hAnsi="Arial" w:cs="Arial"/>
          <w:sz w:val="22"/>
          <w:szCs w:val="22"/>
        </w:rPr>
        <w:t xml:space="preserve"> 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49452C" w:rsidRPr="005303C2">
        <w:rPr>
          <w:rFonts w:ascii="Arial" w:hAnsi="Arial" w:cs="Arial"/>
          <w:sz w:val="22"/>
          <w:szCs w:val="22"/>
        </w:rPr>
        <w:t>souvislosti s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49452C" w:rsidRPr="005303C2">
        <w:rPr>
          <w:rFonts w:ascii="Arial" w:hAnsi="Arial" w:cs="Arial"/>
          <w:sz w:val="22"/>
          <w:szCs w:val="22"/>
        </w:rPr>
        <w:t>plněním díla dle této smlouvy bez ohledu na formu a způsob jejich sdělení či zachycení</w:t>
      </w:r>
      <w:r w:rsidR="001535EC" w:rsidRPr="005303C2">
        <w:rPr>
          <w:rFonts w:ascii="Arial" w:hAnsi="Arial" w:cs="Arial"/>
          <w:sz w:val="22"/>
          <w:szCs w:val="22"/>
        </w:rPr>
        <w:t>, s výjimkou informací, které jsou nebo se stanou veřejně známé</w:t>
      </w:r>
      <w:r w:rsidR="008843C3" w:rsidRPr="005303C2">
        <w:rPr>
          <w:rFonts w:ascii="Arial" w:hAnsi="Arial" w:cs="Arial"/>
          <w:sz w:val="22"/>
          <w:szCs w:val="22"/>
        </w:rPr>
        <w:t>, a informací, které bude smluvní strana povinna poskytnout orgánům veřejné moci na jejich žádost</w:t>
      </w:r>
      <w:r w:rsidR="001535EC" w:rsidRPr="005303C2">
        <w:rPr>
          <w:rFonts w:ascii="Arial" w:hAnsi="Arial" w:cs="Arial"/>
          <w:sz w:val="22"/>
          <w:szCs w:val="22"/>
        </w:rPr>
        <w:t>. Tím není dotčeno právo smluvních stran poskytnout informace dle předchozí věty</w:t>
      </w:r>
      <w:r w:rsidR="008843C3" w:rsidRPr="005303C2">
        <w:rPr>
          <w:rFonts w:ascii="Arial" w:hAnsi="Arial" w:cs="Arial"/>
          <w:sz w:val="22"/>
          <w:szCs w:val="22"/>
        </w:rPr>
        <w:t xml:space="preserve"> svým poradcům a </w:t>
      </w:r>
      <w:r w:rsidR="0077649B" w:rsidRPr="005303C2">
        <w:rPr>
          <w:rFonts w:ascii="Arial" w:hAnsi="Arial" w:cs="Arial"/>
          <w:sz w:val="22"/>
          <w:szCs w:val="22"/>
        </w:rPr>
        <w:t>osob</w:t>
      </w:r>
      <w:r w:rsidR="008843C3" w:rsidRPr="005303C2">
        <w:rPr>
          <w:rFonts w:ascii="Arial" w:hAnsi="Arial" w:cs="Arial"/>
          <w:sz w:val="22"/>
          <w:szCs w:val="22"/>
        </w:rPr>
        <w:t>ám</w:t>
      </w:r>
      <w:r w:rsidR="0077649B" w:rsidRPr="005303C2">
        <w:rPr>
          <w:rFonts w:ascii="Arial" w:hAnsi="Arial" w:cs="Arial"/>
          <w:sz w:val="22"/>
          <w:szCs w:val="22"/>
        </w:rPr>
        <w:t xml:space="preserve">, které se budou podílet na plnění </w:t>
      </w:r>
      <w:r w:rsidR="008843C3" w:rsidRPr="005303C2">
        <w:rPr>
          <w:rFonts w:ascii="Arial" w:hAnsi="Arial" w:cs="Arial"/>
          <w:sz w:val="22"/>
          <w:szCs w:val="22"/>
        </w:rPr>
        <w:t xml:space="preserve">této </w:t>
      </w:r>
      <w:r w:rsidR="0077649B" w:rsidRPr="005303C2">
        <w:rPr>
          <w:rFonts w:ascii="Arial" w:hAnsi="Arial" w:cs="Arial"/>
          <w:sz w:val="22"/>
          <w:szCs w:val="22"/>
        </w:rPr>
        <w:t>smlouvy (</w:t>
      </w:r>
      <w:r w:rsidR="00380E71" w:rsidRPr="005303C2">
        <w:rPr>
          <w:rFonts w:ascii="Arial" w:hAnsi="Arial" w:cs="Arial"/>
          <w:sz w:val="22"/>
          <w:szCs w:val="22"/>
        </w:rPr>
        <w:t>zejména zaměstnanc</w:t>
      </w:r>
      <w:r w:rsidR="008843C3" w:rsidRPr="005303C2">
        <w:rPr>
          <w:rFonts w:ascii="Arial" w:hAnsi="Arial" w:cs="Arial"/>
          <w:sz w:val="22"/>
          <w:szCs w:val="22"/>
        </w:rPr>
        <w:t>ům</w:t>
      </w:r>
      <w:r w:rsidR="00380E71" w:rsidRPr="005303C2">
        <w:rPr>
          <w:rFonts w:ascii="Arial" w:hAnsi="Arial" w:cs="Arial"/>
          <w:sz w:val="22"/>
          <w:szCs w:val="22"/>
        </w:rPr>
        <w:t xml:space="preserve"> a </w:t>
      </w:r>
      <w:r w:rsidR="0077649B" w:rsidRPr="005303C2">
        <w:rPr>
          <w:rFonts w:ascii="Arial" w:hAnsi="Arial" w:cs="Arial"/>
          <w:sz w:val="22"/>
          <w:szCs w:val="22"/>
        </w:rPr>
        <w:t>dodavatel</w:t>
      </w:r>
      <w:r w:rsidR="008843C3" w:rsidRPr="005303C2">
        <w:rPr>
          <w:rFonts w:ascii="Arial" w:hAnsi="Arial" w:cs="Arial"/>
          <w:sz w:val="22"/>
          <w:szCs w:val="22"/>
        </w:rPr>
        <w:t>ům</w:t>
      </w:r>
      <w:r w:rsidR="0077649B" w:rsidRPr="005303C2">
        <w:rPr>
          <w:rFonts w:ascii="Arial" w:hAnsi="Arial" w:cs="Arial"/>
          <w:sz w:val="22"/>
          <w:szCs w:val="22"/>
        </w:rPr>
        <w:t xml:space="preserve"> </w:t>
      </w:r>
      <w:r w:rsidR="0045500F" w:rsidRPr="005303C2">
        <w:rPr>
          <w:rFonts w:ascii="Arial" w:hAnsi="Arial" w:cs="Arial"/>
          <w:sz w:val="22"/>
          <w:szCs w:val="22"/>
        </w:rPr>
        <w:t>zhotovitele</w:t>
      </w:r>
      <w:r w:rsidR="0077649B" w:rsidRPr="005303C2">
        <w:rPr>
          <w:rFonts w:ascii="Arial" w:hAnsi="Arial" w:cs="Arial"/>
          <w:sz w:val="22"/>
          <w:szCs w:val="22"/>
        </w:rPr>
        <w:t>)</w:t>
      </w:r>
      <w:r w:rsidR="008843C3" w:rsidRPr="005303C2">
        <w:rPr>
          <w:rFonts w:ascii="Arial" w:hAnsi="Arial" w:cs="Arial"/>
          <w:sz w:val="22"/>
          <w:szCs w:val="22"/>
        </w:rPr>
        <w:t>, za předpokladu, že tyto osoby budou vázány mlčenlivostí alespoň v rozsahu dle tohoto článku V.</w:t>
      </w:r>
      <w:r w:rsidR="0077491D" w:rsidRPr="005303C2">
        <w:rPr>
          <w:rFonts w:ascii="Arial" w:hAnsi="Arial" w:cs="Arial"/>
          <w:sz w:val="22"/>
          <w:szCs w:val="22"/>
        </w:rPr>
        <w:t>7</w:t>
      </w:r>
      <w:r w:rsidR="0077649B" w:rsidRPr="005303C2">
        <w:rPr>
          <w:rFonts w:ascii="Arial" w:hAnsi="Arial" w:cs="Arial"/>
          <w:sz w:val="22"/>
          <w:szCs w:val="22"/>
        </w:rPr>
        <w:t>.</w:t>
      </w:r>
      <w:r w:rsidR="0049452C" w:rsidRPr="005303C2">
        <w:rPr>
          <w:rFonts w:ascii="Arial" w:hAnsi="Arial" w:cs="Arial"/>
          <w:sz w:val="22"/>
          <w:szCs w:val="22"/>
        </w:rPr>
        <w:t xml:space="preserve"> </w:t>
      </w:r>
      <w:r w:rsidR="008843C3" w:rsidRPr="005303C2">
        <w:rPr>
          <w:rFonts w:ascii="Arial" w:hAnsi="Arial" w:cs="Arial"/>
          <w:sz w:val="22"/>
          <w:szCs w:val="22"/>
        </w:rPr>
        <w:t xml:space="preserve">Zveřejnění díla prostřednictvím </w:t>
      </w:r>
      <w:r w:rsidR="00114D3C" w:rsidRPr="005303C2">
        <w:rPr>
          <w:rFonts w:ascii="Arial" w:hAnsi="Arial" w:cs="Arial"/>
          <w:sz w:val="22"/>
          <w:szCs w:val="22"/>
        </w:rPr>
        <w:t>S</w:t>
      </w:r>
      <w:r w:rsidR="008843C3" w:rsidRPr="005303C2">
        <w:rPr>
          <w:rFonts w:ascii="Arial" w:hAnsi="Arial" w:cs="Arial"/>
          <w:sz w:val="22"/>
          <w:szCs w:val="22"/>
        </w:rPr>
        <w:t xml:space="preserve">ystému </w:t>
      </w:r>
      <w:proofErr w:type="spellStart"/>
      <w:r w:rsidR="008843C3" w:rsidRPr="005303C2">
        <w:rPr>
          <w:rFonts w:ascii="Arial" w:hAnsi="Arial" w:cs="Arial"/>
          <w:sz w:val="22"/>
          <w:szCs w:val="22"/>
        </w:rPr>
        <w:t>Publi</w:t>
      </w:r>
      <w:proofErr w:type="spellEnd"/>
      <w:r w:rsidR="008843C3" w:rsidRPr="005303C2">
        <w:rPr>
          <w:rFonts w:ascii="Arial" w:hAnsi="Arial" w:cs="Arial"/>
          <w:sz w:val="22"/>
          <w:szCs w:val="22"/>
        </w:rPr>
        <w:t xml:space="preserve"> na základě samostatné dohody smluvních stran není považováno za porušení </w:t>
      </w:r>
      <w:r w:rsidR="00023E0B" w:rsidRPr="005303C2">
        <w:rPr>
          <w:rFonts w:ascii="Arial" w:hAnsi="Arial" w:cs="Arial"/>
          <w:sz w:val="22"/>
          <w:szCs w:val="22"/>
        </w:rPr>
        <w:t>mlčenlivosti dle této smlouvy.</w:t>
      </w:r>
    </w:p>
    <w:p w:rsidR="005303C2" w:rsidRPr="005303C2" w:rsidRDefault="005303C2" w:rsidP="007478CF">
      <w:pPr>
        <w:jc w:val="center"/>
        <w:rPr>
          <w:rFonts w:ascii="Arial" w:hAnsi="Arial" w:cs="Arial"/>
          <w:sz w:val="22"/>
          <w:szCs w:val="22"/>
        </w:rPr>
      </w:pPr>
    </w:p>
    <w:p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VI.</w:t>
      </w:r>
    </w:p>
    <w:p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>Součinnost objednatele</w:t>
      </w:r>
    </w:p>
    <w:p w:rsidR="007478CF" w:rsidRPr="005303C2" w:rsidRDefault="007478CF" w:rsidP="00DE0C44">
      <w:pPr>
        <w:rPr>
          <w:rFonts w:ascii="Arial" w:hAnsi="Arial" w:cs="Arial"/>
          <w:b/>
          <w:sz w:val="22"/>
          <w:szCs w:val="22"/>
        </w:rPr>
      </w:pPr>
    </w:p>
    <w:p w:rsidR="007478CF" w:rsidRPr="00875861" w:rsidRDefault="007478CF" w:rsidP="00875861">
      <w:pPr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Objednatel se zavazuje poskytnout zhotoviteli </w:t>
      </w:r>
      <w:r w:rsidR="00E838FC" w:rsidRPr="005303C2">
        <w:rPr>
          <w:rFonts w:ascii="Arial" w:hAnsi="Arial" w:cs="Arial"/>
          <w:sz w:val="22"/>
          <w:szCs w:val="22"/>
        </w:rPr>
        <w:t xml:space="preserve">nezbytnou </w:t>
      </w:r>
      <w:r w:rsidRPr="005303C2">
        <w:rPr>
          <w:rFonts w:ascii="Arial" w:hAnsi="Arial" w:cs="Arial"/>
          <w:sz w:val="22"/>
          <w:szCs w:val="22"/>
        </w:rPr>
        <w:t>součinnost</w:t>
      </w:r>
      <w:r w:rsidR="00301F2C" w:rsidRPr="005303C2">
        <w:rPr>
          <w:rFonts w:ascii="Arial" w:hAnsi="Arial" w:cs="Arial"/>
          <w:sz w:val="22"/>
          <w:szCs w:val="22"/>
        </w:rPr>
        <w:t>,</w:t>
      </w:r>
      <w:r w:rsidR="00B04470" w:rsidRPr="005303C2">
        <w:rPr>
          <w:rFonts w:ascii="Arial" w:hAnsi="Arial" w:cs="Arial"/>
          <w:sz w:val="22"/>
          <w:szCs w:val="22"/>
        </w:rPr>
        <w:t xml:space="preserve"> a </w:t>
      </w:r>
      <w:r w:rsidR="00175034" w:rsidRPr="005303C2">
        <w:rPr>
          <w:rFonts w:ascii="Arial" w:hAnsi="Arial" w:cs="Arial"/>
          <w:sz w:val="22"/>
          <w:szCs w:val="22"/>
        </w:rPr>
        <w:t xml:space="preserve">to zejména </w:t>
      </w:r>
      <w:r w:rsidR="00E00682" w:rsidRPr="005303C2">
        <w:rPr>
          <w:rFonts w:ascii="Arial" w:hAnsi="Arial" w:cs="Arial"/>
          <w:sz w:val="22"/>
          <w:szCs w:val="22"/>
        </w:rPr>
        <w:t xml:space="preserve">poskytnout </w:t>
      </w:r>
      <w:r w:rsidR="00887071">
        <w:rPr>
          <w:rFonts w:ascii="Arial" w:hAnsi="Arial" w:cs="Arial"/>
          <w:sz w:val="22"/>
          <w:szCs w:val="22"/>
        </w:rPr>
        <w:t xml:space="preserve">zhotoviteli </w:t>
      </w:r>
      <w:r w:rsidR="000923B8" w:rsidRPr="005303C2">
        <w:rPr>
          <w:rFonts w:ascii="Arial" w:hAnsi="Arial" w:cs="Arial"/>
          <w:sz w:val="22"/>
          <w:szCs w:val="22"/>
        </w:rPr>
        <w:t xml:space="preserve">nejpozději </w:t>
      </w:r>
      <w:r w:rsidR="000923B8">
        <w:rPr>
          <w:rFonts w:ascii="Arial" w:hAnsi="Arial" w:cs="Arial"/>
          <w:sz w:val="22"/>
          <w:szCs w:val="22"/>
        </w:rPr>
        <w:t>do</w:t>
      </w:r>
      <w:r w:rsidR="000923B8" w:rsidRPr="005303C2">
        <w:rPr>
          <w:rFonts w:ascii="Arial" w:hAnsi="Arial" w:cs="Arial"/>
          <w:sz w:val="22"/>
          <w:szCs w:val="22"/>
        </w:rPr>
        <w:t xml:space="preserve"> </w:t>
      </w:r>
      <w:r w:rsidR="00B32A3B">
        <w:rPr>
          <w:rFonts w:ascii="Arial" w:hAnsi="Arial" w:cs="Arial"/>
          <w:sz w:val="22"/>
          <w:szCs w:val="22"/>
        </w:rPr>
        <w:t>1.1</w:t>
      </w:r>
      <w:r w:rsidR="00BB1BCC">
        <w:rPr>
          <w:rFonts w:ascii="Arial" w:hAnsi="Arial" w:cs="Arial"/>
          <w:sz w:val="22"/>
          <w:szCs w:val="22"/>
        </w:rPr>
        <w:t>2</w:t>
      </w:r>
      <w:r w:rsidR="00B32A3B">
        <w:rPr>
          <w:rFonts w:ascii="Arial" w:hAnsi="Arial" w:cs="Arial"/>
          <w:sz w:val="22"/>
          <w:szCs w:val="22"/>
        </w:rPr>
        <w:t>. 2024</w:t>
      </w:r>
      <w:r w:rsidR="004827B5">
        <w:rPr>
          <w:rFonts w:ascii="Arial" w:hAnsi="Arial" w:cs="Arial"/>
          <w:sz w:val="22"/>
          <w:szCs w:val="22"/>
        </w:rPr>
        <w:t xml:space="preserve"> </w:t>
      </w:r>
      <w:r w:rsidR="00BD490C" w:rsidRPr="005303C2">
        <w:rPr>
          <w:rFonts w:ascii="Arial" w:hAnsi="Arial" w:cs="Arial"/>
          <w:sz w:val="22"/>
          <w:szCs w:val="22"/>
        </w:rPr>
        <w:t>následující podklady</w:t>
      </w:r>
      <w:r w:rsidRPr="005303C2">
        <w:rPr>
          <w:rFonts w:ascii="Arial" w:hAnsi="Arial" w:cs="Arial"/>
          <w:sz w:val="22"/>
          <w:szCs w:val="22"/>
        </w:rPr>
        <w:t>:</w:t>
      </w:r>
      <w:r w:rsidR="00875861">
        <w:rPr>
          <w:rFonts w:ascii="Arial" w:hAnsi="Arial" w:cs="Arial"/>
          <w:sz w:val="22"/>
          <w:szCs w:val="22"/>
        </w:rPr>
        <w:t xml:space="preserve"> </w:t>
      </w:r>
      <w:r w:rsidR="00875861" w:rsidRPr="00875861">
        <w:rPr>
          <w:rFonts w:ascii="Arial" w:hAnsi="Arial" w:cs="Arial"/>
          <w:sz w:val="22"/>
          <w:szCs w:val="22"/>
        </w:rPr>
        <w:t>p</w:t>
      </w:r>
      <w:r w:rsidR="005666C4" w:rsidRPr="00875861">
        <w:rPr>
          <w:rFonts w:ascii="Arial" w:hAnsi="Arial" w:cs="Arial"/>
          <w:sz w:val="22"/>
          <w:szCs w:val="22"/>
        </w:rPr>
        <w:t>odklady pro textové části, prezentace, obrázky, podklady k obrázkům a popis interaktivity</w:t>
      </w:r>
      <w:r w:rsidR="00AB6435">
        <w:rPr>
          <w:rFonts w:ascii="Arial" w:hAnsi="Arial" w:cs="Arial"/>
          <w:sz w:val="22"/>
          <w:szCs w:val="22"/>
        </w:rPr>
        <w:t xml:space="preserve">. </w:t>
      </w:r>
      <w:r w:rsidR="001F5A71">
        <w:rPr>
          <w:rFonts w:ascii="Arial" w:hAnsi="Arial" w:cs="Arial"/>
          <w:sz w:val="22"/>
          <w:szCs w:val="22"/>
        </w:rPr>
        <w:t xml:space="preserve">Pokud </w:t>
      </w:r>
      <w:r w:rsidR="00B17BA5">
        <w:rPr>
          <w:rFonts w:ascii="Arial" w:hAnsi="Arial" w:cs="Arial"/>
          <w:sz w:val="22"/>
          <w:szCs w:val="22"/>
        </w:rPr>
        <w:t xml:space="preserve">jsou </w:t>
      </w:r>
      <w:r w:rsidR="00176365">
        <w:rPr>
          <w:rFonts w:ascii="Arial" w:hAnsi="Arial" w:cs="Arial"/>
          <w:sz w:val="22"/>
          <w:szCs w:val="22"/>
        </w:rPr>
        <w:t xml:space="preserve">podklady dle </w:t>
      </w:r>
      <w:r w:rsidR="00B54887">
        <w:rPr>
          <w:rFonts w:ascii="Arial" w:hAnsi="Arial" w:cs="Arial"/>
          <w:sz w:val="22"/>
          <w:szCs w:val="22"/>
        </w:rPr>
        <w:t>předchozí věty blíže popsány v Příloze č. 1</w:t>
      </w:r>
      <w:r w:rsidR="00CE56DD">
        <w:rPr>
          <w:rFonts w:ascii="Arial" w:hAnsi="Arial" w:cs="Arial"/>
          <w:sz w:val="22"/>
          <w:szCs w:val="22"/>
        </w:rPr>
        <w:t xml:space="preserve">, je </w:t>
      </w:r>
      <w:r w:rsidR="00F35D7E">
        <w:rPr>
          <w:rFonts w:ascii="Arial" w:hAnsi="Arial" w:cs="Arial"/>
          <w:sz w:val="22"/>
          <w:szCs w:val="22"/>
        </w:rPr>
        <w:t>objednatel povinen poskytnout zhotoviteli p</w:t>
      </w:r>
      <w:r w:rsidR="00872CF0">
        <w:rPr>
          <w:rFonts w:ascii="Arial" w:hAnsi="Arial" w:cs="Arial"/>
          <w:sz w:val="22"/>
          <w:szCs w:val="22"/>
        </w:rPr>
        <w:t xml:space="preserve">odklady </w:t>
      </w:r>
      <w:r w:rsidR="00544C23">
        <w:rPr>
          <w:rFonts w:ascii="Arial" w:hAnsi="Arial" w:cs="Arial"/>
          <w:sz w:val="22"/>
          <w:szCs w:val="22"/>
        </w:rPr>
        <w:t>v</w:t>
      </w:r>
      <w:r w:rsidR="00304ACB">
        <w:rPr>
          <w:rFonts w:ascii="Arial" w:hAnsi="Arial" w:cs="Arial"/>
          <w:sz w:val="22"/>
          <w:szCs w:val="22"/>
        </w:rPr>
        <w:t xml:space="preserve"> takto popsaném </w:t>
      </w:r>
      <w:r w:rsidR="00012744">
        <w:rPr>
          <w:rFonts w:ascii="Arial" w:hAnsi="Arial" w:cs="Arial"/>
          <w:sz w:val="22"/>
          <w:szCs w:val="22"/>
        </w:rPr>
        <w:t>rozsahu</w:t>
      </w:r>
      <w:r w:rsidR="00EB11BF">
        <w:rPr>
          <w:rFonts w:ascii="Arial" w:hAnsi="Arial" w:cs="Arial"/>
          <w:sz w:val="22"/>
          <w:szCs w:val="22"/>
        </w:rPr>
        <w:t>.</w:t>
      </w:r>
    </w:p>
    <w:p w:rsidR="00EC65F2" w:rsidRPr="005303C2" w:rsidRDefault="00FD5075" w:rsidP="00524ADE">
      <w:pPr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bere na vědomí, že dodání kompletních podkladů je nezbytné pro zahájení provádění díla zhotovitelem. </w:t>
      </w:r>
      <w:r w:rsidR="00EC65F2" w:rsidRPr="005303C2">
        <w:rPr>
          <w:rFonts w:ascii="Arial" w:hAnsi="Arial" w:cs="Arial"/>
          <w:sz w:val="22"/>
          <w:szCs w:val="22"/>
        </w:rPr>
        <w:t xml:space="preserve">V případě, že </w:t>
      </w:r>
      <w:r w:rsidR="0001192A" w:rsidRPr="005303C2">
        <w:rPr>
          <w:rFonts w:ascii="Arial" w:hAnsi="Arial" w:cs="Arial"/>
          <w:sz w:val="22"/>
          <w:szCs w:val="22"/>
        </w:rPr>
        <w:t xml:space="preserve">je </w:t>
      </w:r>
      <w:r w:rsidR="00845E63" w:rsidRPr="005303C2">
        <w:rPr>
          <w:rFonts w:ascii="Arial" w:hAnsi="Arial" w:cs="Arial"/>
          <w:sz w:val="22"/>
          <w:szCs w:val="22"/>
        </w:rPr>
        <w:t>o</w:t>
      </w:r>
      <w:r w:rsidR="00EC65F2" w:rsidRPr="005303C2">
        <w:rPr>
          <w:rFonts w:ascii="Arial" w:hAnsi="Arial" w:cs="Arial"/>
          <w:sz w:val="22"/>
          <w:szCs w:val="22"/>
        </w:rPr>
        <w:t xml:space="preserve">bjednatel </w:t>
      </w:r>
      <w:r w:rsidR="0001192A" w:rsidRPr="005303C2">
        <w:rPr>
          <w:rFonts w:ascii="Arial" w:hAnsi="Arial" w:cs="Arial"/>
          <w:sz w:val="22"/>
          <w:szCs w:val="22"/>
        </w:rPr>
        <w:t xml:space="preserve">v prodlení </w:t>
      </w:r>
      <w:r w:rsidR="00EB7F46" w:rsidRPr="005303C2">
        <w:rPr>
          <w:rFonts w:ascii="Arial" w:hAnsi="Arial" w:cs="Arial"/>
          <w:sz w:val="22"/>
          <w:szCs w:val="22"/>
        </w:rPr>
        <w:t>s dodáním jakýchkoliv podkladů</w:t>
      </w:r>
      <w:r w:rsidR="00BD490C" w:rsidRPr="005303C2">
        <w:rPr>
          <w:rFonts w:ascii="Arial" w:hAnsi="Arial" w:cs="Arial"/>
          <w:sz w:val="22"/>
          <w:szCs w:val="22"/>
        </w:rPr>
        <w:t xml:space="preserve"> </w:t>
      </w:r>
      <w:r w:rsidR="00183E00">
        <w:rPr>
          <w:rFonts w:ascii="Arial" w:hAnsi="Arial" w:cs="Arial"/>
          <w:sz w:val="22"/>
          <w:szCs w:val="22"/>
        </w:rPr>
        <w:t>dle článku VI</w:t>
      </w:r>
      <w:r w:rsidR="0089250C">
        <w:rPr>
          <w:rFonts w:ascii="Arial" w:hAnsi="Arial" w:cs="Arial"/>
          <w:sz w:val="22"/>
          <w:szCs w:val="22"/>
        </w:rPr>
        <w:t>.</w:t>
      </w:r>
      <w:r w:rsidR="00183E00">
        <w:rPr>
          <w:rFonts w:ascii="Arial" w:hAnsi="Arial" w:cs="Arial"/>
          <w:sz w:val="22"/>
          <w:szCs w:val="22"/>
        </w:rPr>
        <w:t xml:space="preserve">1 </w:t>
      </w:r>
      <w:r w:rsidR="00BD490C" w:rsidRPr="005303C2">
        <w:rPr>
          <w:rFonts w:ascii="Arial" w:hAnsi="Arial" w:cs="Arial"/>
          <w:sz w:val="22"/>
          <w:szCs w:val="22"/>
        </w:rPr>
        <w:t>nebo jejich části</w:t>
      </w:r>
      <w:r w:rsidR="00A07DE1" w:rsidRPr="005303C2">
        <w:rPr>
          <w:rFonts w:ascii="Arial" w:hAnsi="Arial" w:cs="Arial"/>
          <w:sz w:val="22"/>
          <w:szCs w:val="22"/>
        </w:rPr>
        <w:t xml:space="preserve">, </w:t>
      </w:r>
      <w:r w:rsidR="004F739E" w:rsidRPr="005303C2">
        <w:rPr>
          <w:rFonts w:ascii="Arial" w:hAnsi="Arial" w:cs="Arial"/>
          <w:sz w:val="22"/>
          <w:szCs w:val="22"/>
        </w:rPr>
        <w:t>automaticky</w:t>
      </w:r>
      <w:r w:rsidR="00A07DE1" w:rsidRPr="005303C2">
        <w:rPr>
          <w:rFonts w:ascii="Arial" w:hAnsi="Arial" w:cs="Arial"/>
          <w:sz w:val="22"/>
          <w:szCs w:val="22"/>
        </w:rPr>
        <w:t xml:space="preserve"> se prodlužuje </w:t>
      </w:r>
      <w:r w:rsidR="00FA3794" w:rsidRPr="005303C2">
        <w:rPr>
          <w:rFonts w:ascii="Arial" w:hAnsi="Arial" w:cs="Arial"/>
          <w:sz w:val="22"/>
          <w:szCs w:val="22"/>
        </w:rPr>
        <w:t>lhůta pro provedení díla</w:t>
      </w:r>
      <w:r w:rsidR="00183E00">
        <w:rPr>
          <w:rFonts w:ascii="Arial" w:hAnsi="Arial" w:cs="Arial"/>
          <w:sz w:val="22"/>
          <w:szCs w:val="22"/>
        </w:rPr>
        <w:t xml:space="preserve"> stanovená v článku III.1</w:t>
      </w:r>
      <w:r w:rsidR="00E4113F" w:rsidRPr="005303C2">
        <w:rPr>
          <w:rFonts w:ascii="Arial" w:hAnsi="Arial" w:cs="Arial"/>
          <w:sz w:val="22"/>
          <w:szCs w:val="22"/>
        </w:rPr>
        <w:t>,</w:t>
      </w:r>
      <w:r w:rsidR="00FA3794" w:rsidRPr="005303C2">
        <w:rPr>
          <w:rFonts w:ascii="Arial" w:hAnsi="Arial" w:cs="Arial"/>
          <w:sz w:val="22"/>
          <w:szCs w:val="22"/>
        </w:rPr>
        <w:t xml:space="preserve"> a to </w:t>
      </w:r>
      <w:r w:rsidR="00293B4C" w:rsidRPr="005303C2">
        <w:rPr>
          <w:rFonts w:ascii="Arial" w:hAnsi="Arial" w:cs="Arial"/>
          <w:sz w:val="22"/>
          <w:szCs w:val="22"/>
        </w:rPr>
        <w:t>o počet dní</w:t>
      </w:r>
      <w:r w:rsidR="0089250C">
        <w:rPr>
          <w:rFonts w:ascii="Arial" w:hAnsi="Arial" w:cs="Arial"/>
          <w:sz w:val="22"/>
          <w:szCs w:val="22"/>
        </w:rPr>
        <w:t>,</w:t>
      </w:r>
      <w:r w:rsidR="00293B4C" w:rsidRPr="005303C2">
        <w:rPr>
          <w:rFonts w:ascii="Arial" w:hAnsi="Arial" w:cs="Arial"/>
          <w:sz w:val="22"/>
          <w:szCs w:val="22"/>
        </w:rPr>
        <w:t xml:space="preserve"> </w:t>
      </w:r>
      <w:r w:rsidR="000F12F7" w:rsidRPr="005303C2">
        <w:rPr>
          <w:rFonts w:ascii="Arial" w:hAnsi="Arial" w:cs="Arial"/>
          <w:sz w:val="22"/>
          <w:szCs w:val="22"/>
        </w:rPr>
        <w:t>o který byl objednatel v prodlení s dodáním podkladů dle článku</w:t>
      </w:r>
      <w:r w:rsidR="00C82E59" w:rsidRPr="005303C2">
        <w:rPr>
          <w:rFonts w:ascii="Arial" w:hAnsi="Arial" w:cs="Arial"/>
          <w:sz w:val="22"/>
          <w:szCs w:val="22"/>
        </w:rPr>
        <w:t xml:space="preserve"> VI.1</w:t>
      </w:r>
      <w:r w:rsidR="000F12F7" w:rsidRPr="005303C2">
        <w:rPr>
          <w:rFonts w:ascii="Arial" w:hAnsi="Arial" w:cs="Arial"/>
          <w:sz w:val="22"/>
          <w:szCs w:val="22"/>
        </w:rPr>
        <w:t>.</w:t>
      </w:r>
      <w:r w:rsidR="00183E00">
        <w:rPr>
          <w:rFonts w:ascii="Arial" w:hAnsi="Arial" w:cs="Arial"/>
          <w:sz w:val="22"/>
          <w:szCs w:val="22"/>
        </w:rPr>
        <w:t xml:space="preserve"> Aniž by bylo dotčeno ustanovení předchozí věty, zhotovitel je oprávněn zahájit provádění díla (na žádost objednatele nebo z vlastního rozhodnutí) ještě před poskytnutím kompletních podkladů.</w:t>
      </w:r>
    </w:p>
    <w:p w:rsidR="007478CF" w:rsidRPr="005303C2" w:rsidRDefault="007478CF" w:rsidP="007478CF">
      <w:pPr>
        <w:ind w:firstLine="708"/>
        <w:rPr>
          <w:rFonts w:ascii="Arial" w:hAnsi="Arial" w:cs="Arial"/>
          <w:sz w:val="22"/>
          <w:szCs w:val="22"/>
        </w:rPr>
      </w:pPr>
    </w:p>
    <w:p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VII.</w:t>
      </w:r>
    </w:p>
    <w:p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>Zajištění závazků zhotovitele a objednatele</w:t>
      </w:r>
    </w:p>
    <w:p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</w:p>
    <w:p w:rsidR="007478CF" w:rsidRPr="005303C2" w:rsidRDefault="007478CF" w:rsidP="007478CF">
      <w:pPr>
        <w:pStyle w:val="Zkladntext"/>
        <w:numPr>
          <w:ilvl w:val="0"/>
          <w:numId w:val="8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V případě prodlení objednatele se zaplacením ceny díla je objednatel povinen zaplatit zhotoviteli smluvní pokutu ve výši </w:t>
      </w:r>
      <w:r w:rsidR="00E84D55" w:rsidRPr="005303C2">
        <w:rPr>
          <w:rFonts w:ascii="Arial" w:hAnsi="Arial" w:cs="Arial"/>
          <w:sz w:val="22"/>
          <w:szCs w:val="22"/>
        </w:rPr>
        <w:t>0,05 % z nezaplacené částky</w:t>
      </w:r>
      <w:r w:rsidR="00B42642" w:rsidRPr="005303C2">
        <w:rPr>
          <w:rFonts w:ascii="Arial" w:hAnsi="Arial" w:cs="Arial"/>
          <w:sz w:val="22"/>
          <w:szCs w:val="22"/>
        </w:rPr>
        <w:t xml:space="preserve"> za každý započatý den prodlení</w:t>
      </w:r>
      <w:r w:rsidRPr="005303C2">
        <w:rPr>
          <w:rFonts w:ascii="Arial" w:hAnsi="Arial" w:cs="Arial"/>
          <w:sz w:val="22"/>
          <w:szCs w:val="22"/>
        </w:rPr>
        <w:t>.</w:t>
      </w:r>
    </w:p>
    <w:p w:rsidR="0004443D" w:rsidRPr="005303C2" w:rsidRDefault="007478CF" w:rsidP="008F68F6">
      <w:pPr>
        <w:pStyle w:val="Zkladntext"/>
        <w:numPr>
          <w:ilvl w:val="0"/>
          <w:numId w:val="8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V případě prodlení zhotovitele s </w:t>
      </w:r>
      <w:r w:rsidR="0049452C" w:rsidRPr="005303C2">
        <w:rPr>
          <w:rFonts w:ascii="Arial" w:hAnsi="Arial" w:cs="Arial"/>
          <w:sz w:val="22"/>
          <w:szCs w:val="22"/>
          <w:lang w:val="cs-CZ"/>
        </w:rPr>
        <w:t>provedením</w:t>
      </w:r>
      <w:r w:rsidR="0049452C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 xml:space="preserve">díla je zhotovitel povinen zaplatit objednateli smluvní pokutu ve výši </w:t>
      </w:r>
      <w:r w:rsidR="00A57B40" w:rsidRPr="005303C2">
        <w:rPr>
          <w:rFonts w:ascii="Arial" w:hAnsi="Arial" w:cs="Arial"/>
          <w:sz w:val="22"/>
          <w:szCs w:val="22"/>
        </w:rPr>
        <w:t>0,05 % z ceny díla</w:t>
      </w:r>
      <w:r w:rsidRPr="005303C2">
        <w:rPr>
          <w:rFonts w:ascii="Arial" w:hAnsi="Arial" w:cs="Arial"/>
          <w:sz w:val="22"/>
          <w:szCs w:val="22"/>
        </w:rPr>
        <w:t xml:space="preserve"> </w:t>
      </w:r>
      <w:r w:rsidR="00B42642" w:rsidRPr="005303C2">
        <w:rPr>
          <w:rFonts w:ascii="Arial" w:hAnsi="Arial" w:cs="Arial"/>
          <w:sz w:val="22"/>
          <w:szCs w:val="22"/>
        </w:rPr>
        <w:t>za každý započatý den prodlení.</w:t>
      </w:r>
    </w:p>
    <w:p w:rsidR="0004443D" w:rsidRDefault="0004443D" w:rsidP="007478CF">
      <w:pPr>
        <w:pStyle w:val="Zkladntext"/>
        <w:ind w:firstLine="720"/>
        <w:rPr>
          <w:rFonts w:ascii="Arial" w:hAnsi="Arial" w:cs="Arial"/>
          <w:sz w:val="22"/>
          <w:szCs w:val="22"/>
        </w:rPr>
      </w:pPr>
    </w:p>
    <w:p w:rsidR="005303C2" w:rsidRPr="005303C2" w:rsidRDefault="005303C2" w:rsidP="007478CF">
      <w:pPr>
        <w:pStyle w:val="Zkladntext"/>
        <w:ind w:firstLine="720"/>
        <w:rPr>
          <w:rFonts w:ascii="Arial" w:hAnsi="Arial" w:cs="Arial"/>
          <w:sz w:val="22"/>
          <w:szCs w:val="22"/>
        </w:rPr>
      </w:pPr>
    </w:p>
    <w:p w:rsidR="007478CF" w:rsidRPr="005303C2" w:rsidRDefault="007478CF" w:rsidP="00524ADE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VIII.</w:t>
      </w:r>
    </w:p>
    <w:p w:rsidR="007478CF" w:rsidRPr="005303C2" w:rsidRDefault="002D6C69" w:rsidP="00524AD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>Záruka za jakost</w:t>
      </w:r>
    </w:p>
    <w:p w:rsidR="007478CF" w:rsidRPr="005303C2" w:rsidRDefault="007478CF" w:rsidP="0032304F">
      <w:pPr>
        <w:pStyle w:val="Zkladntext"/>
        <w:ind w:firstLine="720"/>
        <w:rPr>
          <w:rFonts w:ascii="Arial" w:hAnsi="Arial" w:cs="Arial"/>
          <w:b/>
          <w:sz w:val="22"/>
          <w:szCs w:val="22"/>
        </w:rPr>
      </w:pPr>
    </w:p>
    <w:p w:rsidR="007478CF" w:rsidRPr="005303C2" w:rsidRDefault="007478CF" w:rsidP="0032304F">
      <w:pPr>
        <w:pStyle w:val="Zkladntext"/>
        <w:numPr>
          <w:ilvl w:val="0"/>
          <w:numId w:val="9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Dílo má vady, jestliže jeho výsledek neodpovídá předmětu smlouvy, účelu jeho využití, případně pokud nemá vlastnosti výslovně stanovené touto smlouvou</w:t>
      </w:r>
      <w:r w:rsidR="000B3E7A" w:rsidRPr="005303C2">
        <w:rPr>
          <w:rFonts w:ascii="Arial" w:hAnsi="Arial" w:cs="Arial"/>
          <w:sz w:val="22"/>
          <w:szCs w:val="22"/>
          <w:lang w:val="cs-CZ"/>
        </w:rPr>
        <w:t>.</w:t>
      </w:r>
    </w:p>
    <w:p w:rsidR="00DC3E5A" w:rsidRPr="005303C2" w:rsidRDefault="00DC3E5A" w:rsidP="0032304F">
      <w:pPr>
        <w:pStyle w:val="Zkladntext"/>
        <w:numPr>
          <w:ilvl w:val="0"/>
          <w:numId w:val="9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Zhotovitel poskytuje objednateli záruku za jakost </w:t>
      </w:r>
      <w:r w:rsidR="0082715D" w:rsidRPr="005303C2">
        <w:rPr>
          <w:rFonts w:ascii="Arial" w:hAnsi="Arial" w:cs="Arial"/>
          <w:sz w:val="22"/>
          <w:szCs w:val="22"/>
          <w:lang w:val="cs-CZ"/>
        </w:rPr>
        <w:t>z</w:t>
      </w:r>
      <w:r w:rsidRPr="005303C2">
        <w:rPr>
          <w:rFonts w:ascii="Arial" w:hAnsi="Arial" w:cs="Arial"/>
          <w:sz w:val="22"/>
          <w:szCs w:val="22"/>
        </w:rPr>
        <w:t xml:space="preserve">a dílo dle této smlouvy v délce trvání </w:t>
      </w:r>
      <w:r w:rsidR="0025216B" w:rsidRPr="005303C2">
        <w:rPr>
          <w:rFonts w:ascii="Arial" w:hAnsi="Arial" w:cs="Arial"/>
          <w:sz w:val="22"/>
          <w:szCs w:val="22"/>
          <w:lang w:val="cs-CZ" w:eastAsia="cs-CZ"/>
        </w:rPr>
        <w:t xml:space="preserve">šest (6) měsíců </w:t>
      </w:r>
      <w:r w:rsidRPr="005303C2">
        <w:rPr>
          <w:rFonts w:ascii="Arial" w:hAnsi="Arial" w:cs="Arial"/>
          <w:sz w:val="22"/>
          <w:szCs w:val="22"/>
        </w:rPr>
        <w:t xml:space="preserve">ode dne </w:t>
      </w:r>
      <w:r w:rsidR="00AD1F04" w:rsidRPr="005303C2">
        <w:rPr>
          <w:rFonts w:ascii="Arial" w:hAnsi="Arial" w:cs="Arial"/>
          <w:sz w:val="22"/>
          <w:szCs w:val="22"/>
          <w:lang w:val="cs-CZ"/>
        </w:rPr>
        <w:t>p</w:t>
      </w:r>
      <w:r w:rsidR="00AE0F72" w:rsidRPr="005303C2">
        <w:rPr>
          <w:rFonts w:ascii="Arial" w:hAnsi="Arial" w:cs="Arial"/>
          <w:sz w:val="22"/>
          <w:szCs w:val="22"/>
          <w:lang w:val="cs-CZ"/>
        </w:rPr>
        <w:t>ředání</w:t>
      </w:r>
      <w:r w:rsidRPr="005303C2">
        <w:rPr>
          <w:rFonts w:ascii="Arial" w:hAnsi="Arial" w:cs="Arial"/>
          <w:sz w:val="22"/>
          <w:szCs w:val="22"/>
        </w:rPr>
        <w:t xml:space="preserve">. Zhotovitel odpovídá za vady, které se na díle vyskytnou v záruční </w:t>
      </w:r>
      <w:r w:rsidRPr="005303C2">
        <w:rPr>
          <w:rFonts w:ascii="Arial" w:hAnsi="Arial" w:cs="Arial"/>
          <w:sz w:val="22"/>
          <w:szCs w:val="22"/>
        </w:rPr>
        <w:lastRenderedPageBreak/>
        <w:t>době. Záruční doba neběží po dobu, po kterou objednatel nemohl předmět díla užívat pro vady díla, za které zhotovitel odpovídá.</w:t>
      </w:r>
    </w:p>
    <w:p w:rsidR="008A3318" w:rsidRPr="005303C2" w:rsidRDefault="008A3318" w:rsidP="0032304F">
      <w:pPr>
        <w:pStyle w:val="Zkladntext"/>
        <w:numPr>
          <w:ilvl w:val="0"/>
          <w:numId w:val="9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Objednatel je povinen zjištěnou vadu písemně oznámit zhotoviteli bez zbytečného odkladu. Za písemnou formu se považuje též doručení emailu s nárokem na adresu:</w:t>
      </w:r>
      <w:r w:rsidR="0025216B" w:rsidRPr="005303C2">
        <w:rPr>
          <w:rFonts w:ascii="Arial" w:hAnsi="Arial" w:cs="Arial"/>
          <w:sz w:val="22"/>
          <w:szCs w:val="22"/>
          <w:lang w:val="cs-CZ"/>
        </w:rPr>
        <w:t>podpora@codecrator.cz</w:t>
      </w:r>
      <w:r w:rsidRPr="005303C2">
        <w:rPr>
          <w:rFonts w:ascii="Arial" w:hAnsi="Arial" w:cs="Arial"/>
          <w:sz w:val="22"/>
          <w:szCs w:val="22"/>
        </w:rPr>
        <w:t xml:space="preserve"> Zhotovitel je povinen v průběhu záruční doby na základě oznámení vady objednatelem bezplatně odstranit reklamované vady</w:t>
      </w:r>
      <w:r w:rsidR="00A92071" w:rsidRPr="005303C2">
        <w:rPr>
          <w:rFonts w:ascii="Arial" w:hAnsi="Arial" w:cs="Arial"/>
          <w:sz w:val="22"/>
          <w:szCs w:val="22"/>
        </w:rPr>
        <w:t xml:space="preserve"> ve lhůtě</w:t>
      </w:r>
      <w:r w:rsidR="00D40400" w:rsidRPr="005303C2">
        <w:rPr>
          <w:rFonts w:ascii="Arial" w:hAnsi="Arial" w:cs="Arial"/>
          <w:sz w:val="22"/>
          <w:szCs w:val="22"/>
          <w:lang w:val="cs-CZ"/>
        </w:rPr>
        <w:t xml:space="preserve"> 30-ti dnů</w:t>
      </w:r>
      <w:r w:rsidR="00A92071" w:rsidRPr="005303C2">
        <w:rPr>
          <w:rFonts w:ascii="Arial" w:hAnsi="Arial" w:cs="Arial"/>
          <w:sz w:val="22"/>
          <w:szCs w:val="22"/>
        </w:rPr>
        <w:t>.</w:t>
      </w:r>
    </w:p>
    <w:p w:rsidR="007478CF" w:rsidRPr="005303C2" w:rsidRDefault="004744B2" w:rsidP="0032304F">
      <w:pPr>
        <w:pStyle w:val="Zkladntext"/>
        <w:numPr>
          <w:ilvl w:val="0"/>
          <w:numId w:val="9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>Pokud zhotovitel vadu o</w:t>
      </w:r>
      <w:r w:rsidR="001E197F" w:rsidRPr="005303C2">
        <w:rPr>
          <w:rFonts w:ascii="Arial" w:hAnsi="Arial" w:cs="Arial"/>
          <w:sz w:val="22"/>
          <w:szCs w:val="22"/>
          <w:lang w:val="cs-CZ"/>
        </w:rPr>
        <w:t>dstraní</w:t>
      </w:r>
      <w:r w:rsidR="002729E2" w:rsidRPr="005303C2">
        <w:rPr>
          <w:rFonts w:ascii="Arial" w:hAnsi="Arial" w:cs="Arial"/>
          <w:sz w:val="22"/>
          <w:szCs w:val="22"/>
          <w:lang w:val="cs-CZ"/>
        </w:rPr>
        <w:t xml:space="preserve"> ve lhůtě dle článku VIII.</w:t>
      </w:r>
      <w:r w:rsidR="007F57A5" w:rsidRPr="005303C2">
        <w:rPr>
          <w:rFonts w:ascii="Arial" w:hAnsi="Arial" w:cs="Arial"/>
          <w:sz w:val="22"/>
          <w:szCs w:val="22"/>
          <w:lang w:val="cs-CZ"/>
        </w:rPr>
        <w:t>3</w:t>
      </w:r>
      <w:r w:rsidR="002729E2" w:rsidRPr="005303C2">
        <w:rPr>
          <w:rFonts w:ascii="Arial" w:hAnsi="Arial" w:cs="Arial"/>
          <w:sz w:val="22"/>
          <w:szCs w:val="22"/>
          <w:lang w:val="cs-CZ"/>
        </w:rPr>
        <w:t>,</w:t>
      </w:r>
      <w:r w:rsidR="005E5722" w:rsidRPr="005303C2">
        <w:rPr>
          <w:rFonts w:ascii="Arial" w:hAnsi="Arial" w:cs="Arial"/>
          <w:sz w:val="22"/>
          <w:szCs w:val="22"/>
          <w:lang w:val="cs-CZ"/>
        </w:rPr>
        <w:t xml:space="preserve"> objednatel</w:t>
      </w:r>
      <w:r w:rsidR="00C623D4" w:rsidRPr="005303C2">
        <w:rPr>
          <w:rFonts w:ascii="Arial" w:hAnsi="Arial" w:cs="Arial"/>
          <w:sz w:val="22"/>
          <w:szCs w:val="22"/>
          <w:lang w:val="cs-CZ"/>
        </w:rPr>
        <w:t>i nevzniká</w:t>
      </w:r>
      <w:r w:rsidR="005E5722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7478CF" w:rsidRPr="005303C2">
        <w:rPr>
          <w:rFonts w:ascii="Arial" w:hAnsi="Arial" w:cs="Arial"/>
          <w:sz w:val="22"/>
          <w:szCs w:val="22"/>
        </w:rPr>
        <w:t>nárok na smluvní pokutu a</w:t>
      </w:r>
      <w:r w:rsidR="002729E2" w:rsidRPr="005303C2">
        <w:rPr>
          <w:rFonts w:ascii="Arial" w:hAnsi="Arial" w:cs="Arial"/>
          <w:sz w:val="22"/>
          <w:szCs w:val="22"/>
          <w:lang w:val="cs-CZ"/>
        </w:rPr>
        <w:t>ni</w:t>
      </w:r>
      <w:r w:rsidR="007478CF" w:rsidRPr="005303C2">
        <w:rPr>
          <w:rFonts w:ascii="Arial" w:hAnsi="Arial" w:cs="Arial"/>
          <w:sz w:val="22"/>
          <w:szCs w:val="22"/>
        </w:rPr>
        <w:t xml:space="preserve"> náhradu škody.</w:t>
      </w:r>
    </w:p>
    <w:p w:rsidR="005303C2" w:rsidRPr="005303C2" w:rsidRDefault="007478CF" w:rsidP="0025216B">
      <w:pPr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ab/>
      </w:r>
    </w:p>
    <w:p w:rsidR="0025216B" w:rsidRPr="005303C2" w:rsidRDefault="0025216B" w:rsidP="0025216B">
      <w:pPr>
        <w:pStyle w:val="Odstavecseseznamem"/>
        <w:numPr>
          <w:ilvl w:val="0"/>
          <w:numId w:val="23"/>
        </w:numPr>
        <w:tabs>
          <w:tab w:val="left" w:pos="340"/>
        </w:tabs>
        <w:jc w:val="center"/>
        <w:rPr>
          <w:rFonts w:ascii="Arial" w:hAnsi="Arial" w:cs="Arial"/>
          <w:sz w:val="22"/>
          <w:szCs w:val="22"/>
        </w:rPr>
      </w:pPr>
    </w:p>
    <w:p w:rsidR="0025216B" w:rsidRPr="005303C2" w:rsidRDefault="0025216B" w:rsidP="008162F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03C2" w:rsidDel="00CF5B6A">
        <w:rPr>
          <w:rFonts w:ascii="Arial" w:hAnsi="Arial" w:cs="Arial"/>
          <w:b/>
          <w:sz w:val="22"/>
          <w:szCs w:val="22"/>
        </w:rPr>
        <w:t>U</w:t>
      </w:r>
      <w:r w:rsidRPr="005303C2">
        <w:rPr>
          <w:rFonts w:ascii="Arial" w:hAnsi="Arial" w:cs="Arial"/>
          <w:b/>
          <w:sz w:val="22"/>
          <w:szCs w:val="22"/>
        </w:rPr>
        <w:t>žití díla a autorská práva</w:t>
      </w:r>
    </w:p>
    <w:p w:rsidR="0025216B" w:rsidRPr="005303C2" w:rsidRDefault="0025216B" w:rsidP="0025216B">
      <w:pPr>
        <w:jc w:val="both"/>
        <w:rPr>
          <w:rFonts w:ascii="Arial" w:hAnsi="Arial" w:cs="Arial"/>
          <w:sz w:val="22"/>
          <w:szCs w:val="22"/>
        </w:rPr>
      </w:pPr>
    </w:p>
    <w:p w:rsidR="0025216B" w:rsidRPr="005303C2" w:rsidRDefault="00AE0F72" w:rsidP="00AE0F72">
      <w:pPr>
        <w:pStyle w:val="Zkladntext"/>
        <w:numPr>
          <w:ilvl w:val="0"/>
          <w:numId w:val="25"/>
        </w:numPr>
        <w:ind w:left="426" w:hanging="426"/>
        <w:rPr>
          <w:rFonts w:ascii="Arial" w:hAnsi="Arial" w:cs="Arial"/>
          <w:sz w:val="22"/>
          <w:szCs w:val="22"/>
          <w:lang w:val="cs-CZ"/>
        </w:rPr>
      </w:pPr>
      <w:r w:rsidRPr="005303C2">
        <w:rPr>
          <w:rFonts w:ascii="Arial" w:hAnsi="Arial" w:cs="Arial"/>
          <w:sz w:val="22"/>
          <w:szCs w:val="22"/>
          <w:lang w:val="cs-CZ"/>
        </w:rPr>
        <w:t xml:space="preserve">Zhotovitel poskytuje objednateli oprávnění (licenci) </w:t>
      </w:r>
      <w:r w:rsidR="0025216B" w:rsidRPr="005303C2" w:rsidDel="005B264B">
        <w:rPr>
          <w:rFonts w:ascii="Arial" w:hAnsi="Arial" w:cs="Arial"/>
          <w:sz w:val="22"/>
          <w:szCs w:val="22"/>
          <w:lang w:val="cs-CZ"/>
        </w:rPr>
        <w:t xml:space="preserve">užít 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dílo </w:t>
      </w:r>
      <w:r w:rsidR="0025216B" w:rsidRPr="005303C2" w:rsidDel="005B264B">
        <w:rPr>
          <w:rFonts w:ascii="Arial" w:hAnsi="Arial" w:cs="Arial"/>
          <w:sz w:val="22"/>
          <w:szCs w:val="22"/>
          <w:lang w:val="cs-CZ"/>
        </w:rPr>
        <w:t xml:space="preserve">pro účely vyplývající z </w:t>
      </w:r>
      <w:r w:rsidR="00E71B75" w:rsidRPr="005303C2">
        <w:rPr>
          <w:rFonts w:ascii="Arial" w:hAnsi="Arial" w:cs="Arial"/>
          <w:sz w:val="22"/>
          <w:szCs w:val="22"/>
          <w:lang w:val="cs-CZ"/>
        </w:rPr>
        <w:t>této</w:t>
      </w:r>
      <w:r w:rsidR="00173C0B" w:rsidRPr="005303C2">
        <w:rPr>
          <w:rFonts w:ascii="Arial" w:hAnsi="Arial" w:cs="Arial"/>
          <w:sz w:val="22"/>
          <w:szCs w:val="22"/>
          <w:lang w:val="cs-CZ"/>
        </w:rPr>
        <w:t xml:space="preserve"> smlouvy</w:t>
      </w:r>
      <w:r w:rsidRPr="005303C2">
        <w:rPr>
          <w:rFonts w:ascii="Arial" w:hAnsi="Arial" w:cs="Arial"/>
          <w:sz w:val="22"/>
          <w:szCs w:val="22"/>
          <w:lang w:val="cs-CZ"/>
        </w:rPr>
        <w:t>,</w:t>
      </w:r>
      <w:r w:rsidR="0025216B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680884" w:rsidRPr="005303C2">
        <w:rPr>
          <w:rFonts w:ascii="Arial" w:hAnsi="Arial" w:cs="Arial"/>
          <w:sz w:val="22"/>
          <w:szCs w:val="22"/>
          <w:lang w:val="cs-CZ"/>
        </w:rPr>
        <w:t>jako</w:t>
      </w:r>
      <w:r w:rsidRPr="005303C2">
        <w:rPr>
          <w:rFonts w:ascii="Arial" w:hAnsi="Arial" w:cs="Arial"/>
          <w:sz w:val="22"/>
          <w:szCs w:val="22"/>
          <w:lang w:val="cs-CZ"/>
        </w:rPr>
        <w:t>ž</w:t>
      </w:r>
      <w:r w:rsidR="00680884" w:rsidRPr="005303C2">
        <w:rPr>
          <w:rFonts w:ascii="Arial" w:hAnsi="Arial" w:cs="Arial"/>
          <w:sz w:val="22"/>
          <w:szCs w:val="22"/>
          <w:lang w:val="cs-CZ"/>
        </w:rPr>
        <w:t xml:space="preserve"> i </w:t>
      </w:r>
      <w:r w:rsidR="00C111ED" w:rsidRPr="005303C2">
        <w:rPr>
          <w:rFonts w:ascii="Arial" w:hAnsi="Arial" w:cs="Arial"/>
          <w:sz w:val="22"/>
          <w:szCs w:val="22"/>
          <w:lang w:val="cs-CZ"/>
        </w:rPr>
        <w:t xml:space="preserve">jakýmkoliv </w:t>
      </w:r>
      <w:r w:rsidR="00680884" w:rsidRPr="005303C2">
        <w:rPr>
          <w:rFonts w:ascii="Arial" w:hAnsi="Arial" w:cs="Arial"/>
          <w:sz w:val="22"/>
          <w:szCs w:val="22"/>
          <w:lang w:val="cs-CZ"/>
        </w:rPr>
        <w:t>dalš</w:t>
      </w:r>
      <w:r w:rsidR="00D81FF1" w:rsidRPr="005303C2">
        <w:rPr>
          <w:rFonts w:ascii="Arial" w:hAnsi="Arial" w:cs="Arial"/>
          <w:sz w:val="22"/>
          <w:szCs w:val="22"/>
          <w:lang w:val="cs-CZ"/>
        </w:rPr>
        <w:t>ím způsobem užití dle</w:t>
      </w:r>
      <w:r w:rsidR="001F6854" w:rsidRPr="005303C2">
        <w:rPr>
          <w:rFonts w:ascii="Arial" w:hAnsi="Arial" w:cs="Arial"/>
          <w:sz w:val="22"/>
          <w:szCs w:val="22"/>
          <w:lang w:val="cs-CZ"/>
        </w:rPr>
        <w:t xml:space="preserve"> § 12</w:t>
      </w:r>
      <w:r w:rsidR="00581106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B67B4A" w:rsidRPr="005303C2">
        <w:rPr>
          <w:rFonts w:ascii="Arial" w:hAnsi="Arial" w:cs="Arial"/>
          <w:sz w:val="22"/>
          <w:szCs w:val="22"/>
          <w:lang w:val="cs-CZ"/>
        </w:rPr>
        <w:t xml:space="preserve">zákona č. 121/2000 Sb., </w:t>
      </w:r>
      <w:r w:rsidR="00581106" w:rsidRPr="005303C2">
        <w:rPr>
          <w:rFonts w:ascii="Arial" w:hAnsi="Arial" w:cs="Arial"/>
          <w:sz w:val="22"/>
          <w:szCs w:val="22"/>
          <w:lang w:val="cs-CZ"/>
        </w:rPr>
        <w:t>autorsk</w:t>
      </w:r>
      <w:r w:rsidR="00B67B4A" w:rsidRPr="005303C2">
        <w:rPr>
          <w:rFonts w:ascii="Arial" w:hAnsi="Arial" w:cs="Arial"/>
          <w:sz w:val="22"/>
          <w:szCs w:val="22"/>
          <w:lang w:val="cs-CZ"/>
        </w:rPr>
        <w:t>ý</w:t>
      </w:r>
      <w:r w:rsidR="00581106" w:rsidRPr="005303C2">
        <w:rPr>
          <w:rFonts w:ascii="Arial" w:hAnsi="Arial" w:cs="Arial"/>
          <w:sz w:val="22"/>
          <w:szCs w:val="22"/>
          <w:lang w:val="cs-CZ"/>
        </w:rPr>
        <w:t xml:space="preserve"> zákon</w:t>
      </w:r>
      <w:r w:rsidR="00B67B4A" w:rsidRPr="005303C2">
        <w:rPr>
          <w:rFonts w:ascii="Arial" w:hAnsi="Arial" w:cs="Arial"/>
          <w:sz w:val="22"/>
          <w:szCs w:val="22"/>
          <w:lang w:val="cs-CZ"/>
        </w:rPr>
        <w:t>, ve znění pozdějších předpisů</w:t>
      </w:r>
      <w:r w:rsidR="001F6854" w:rsidRPr="005303C2">
        <w:rPr>
          <w:rFonts w:ascii="Arial" w:hAnsi="Arial" w:cs="Arial"/>
          <w:sz w:val="22"/>
          <w:szCs w:val="22"/>
          <w:lang w:val="cs-CZ"/>
        </w:rPr>
        <w:t xml:space="preserve"> (dále jen „</w:t>
      </w:r>
      <w:r w:rsidR="00581106" w:rsidRPr="005303C2">
        <w:rPr>
          <w:rFonts w:ascii="Arial" w:hAnsi="Arial" w:cs="Arial"/>
          <w:b/>
          <w:sz w:val="22"/>
          <w:szCs w:val="22"/>
        </w:rPr>
        <w:t>licence</w:t>
      </w:r>
      <w:r w:rsidR="001F6854" w:rsidRPr="005303C2">
        <w:rPr>
          <w:rFonts w:ascii="Arial" w:hAnsi="Arial" w:cs="Arial"/>
          <w:sz w:val="22"/>
          <w:szCs w:val="22"/>
          <w:lang w:val="cs-CZ"/>
        </w:rPr>
        <w:t>“)</w:t>
      </w:r>
      <w:r w:rsidRPr="005303C2">
        <w:rPr>
          <w:rFonts w:ascii="Arial" w:hAnsi="Arial" w:cs="Arial"/>
          <w:sz w:val="22"/>
          <w:szCs w:val="22"/>
          <w:lang w:val="cs-CZ"/>
        </w:rPr>
        <w:t>.</w:t>
      </w:r>
      <w:r w:rsidR="0025216B" w:rsidRPr="005303C2" w:rsidDel="005B264B">
        <w:rPr>
          <w:rFonts w:ascii="Arial" w:hAnsi="Arial" w:cs="Arial"/>
          <w:sz w:val="22"/>
          <w:szCs w:val="22"/>
          <w:lang w:val="cs-CZ"/>
        </w:rPr>
        <w:t xml:space="preserve"> </w:t>
      </w:r>
      <w:r w:rsidR="00637878" w:rsidRPr="005303C2">
        <w:rPr>
          <w:rFonts w:ascii="Arial" w:hAnsi="Arial" w:cs="Arial"/>
          <w:sz w:val="22"/>
          <w:szCs w:val="22"/>
        </w:rPr>
        <w:t xml:space="preserve">Zhotovitel poskytuje licenci </w:t>
      </w:r>
      <w:r w:rsidR="00FB1838" w:rsidRPr="005303C2">
        <w:rPr>
          <w:rFonts w:ascii="Arial" w:hAnsi="Arial" w:cs="Arial"/>
          <w:sz w:val="22"/>
          <w:szCs w:val="22"/>
          <w:lang w:val="cs-CZ"/>
        </w:rPr>
        <w:t xml:space="preserve">s účinností ode dne převzetí díla objednatelem </w:t>
      </w:r>
      <w:r w:rsidR="00637878" w:rsidRPr="005303C2">
        <w:rPr>
          <w:rFonts w:ascii="Arial" w:hAnsi="Arial" w:cs="Arial"/>
          <w:sz w:val="22"/>
          <w:szCs w:val="22"/>
        </w:rPr>
        <w:t xml:space="preserve">a </w:t>
      </w:r>
      <w:r w:rsidR="009B2261" w:rsidRPr="005303C2">
        <w:rPr>
          <w:rFonts w:ascii="Arial" w:hAnsi="Arial" w:cs="Arial"/>
          <w:sz w:val="22"/>
          <w:szCs w:val="22"/>
          <w:lang w:val="cs-CZ"/>
        </w:rPr>
        <w:t>na</w:t>
      </w:r>
      <w:r w:rsidR="00637878" w:rsidRPr="005303C2">
        <w:rPr>
          <w:rFonts w:ascii="Arial" w:hAnsi="Arial" w:cs="Arial"/>
          <w:sz w:val="22"/>
          <w:szCs w:val="22"/>
        </w:rPr>
        <w:t xml:space="preserve"> celou dobu trvání majetkových </w:t>
      </w:r>
      <w:r w:rsidR="0058723B" w:rsidRPr="005303C2">
        <w:rPr>
          <w:rFonts w:ascii="Arial" w:hAnsi="Arial" w:cs="Arial"/>
          <w:sz w:val="22"/>
          <w:szCs w:val="22"/>
          <w:lang w:val="cs-CZ"/>
        </w:rPr>
        <w:t xml:space="preserve">autorských </w:t>
      </w:r>
      <w:r w:rsidR="00637878" w:rsidRPr="005303C2">
        <w:rPr>
          <w:rFonts w:ascii="Arial" w:hAnsi="Arial" w:cs="Arial"/>
          <w:sz w:val="22"/>
          <w:szCs w:val="22"/>
        </w:rPr>
        <w:t>práv k dílu.</w:t>
      </w:r>
      <w:r w:rsidR="00637878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0A3540" w:rsidRPr="005303C2">
        <w:rPr>
          <w:rFonts w:ascii="Arial" w:hAnsi="Arial" w:cs="Arial"/>
          <w:sz w:val="22"/>
          <w:szCs w:val="22"/>
          <w:lang w:val="cs-CZ"/>
        </w:rPr>
        <w:t xml:space="preserve">Zhotovitel poskytuje licenci pro území celého světa. </w:t>
      </w:r>
      <w:r w:rsidR="0081166F" w:rsidRPr="005303C2">
        <w:rPr>
          <w:rFonts w:ascii="Arial" w:hAnsi="Arial" w:cs="Arial"/>
          <w:sz w:val="22"/>
          <w:szCs w:val="22"/>
        </w:rPr>
        <w:t xml:space="preserve">Objednatel není povinen licenci využít. </w:t>
      </w:r>
      <w:r w:rsidR="0025216B" w:rsidRPr="005303C2" w:rsidDel="005B264B">
        <w:rPr>
          <w:rFonts w:ascii="Arial" w:hAnsi="Arial" w:cs="Arial"/>
          <w:sz w:val="22"/>
          <w:szCs w:val="22"/>
          <w:lang w:val="cs-CZ"/>
        </w:rPr>
        <w:t xml:space="preserve">Úplata za 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poskytnutí licence </w:t>
      </w:r>
      <w:r w:rsidR="00581106" w:rsidRPr="005303C2">
        <w:rPr>
          <w:rFonts w:ascii="Arial" w:hAnsi="Arial" w:cs="Arial"/>
          <w:sz w:val="22"/>
          <w:szCs w:val="22"/>
          <w:lang w:val="cs-CZ"/>
        </w:rPr>
        <w:t xml:space="preserve">je zahrnuta </w:t>
      </w:r>
      <w:r w:rsidR="0025216B" w:rsidRPr="005303C2" w:rsidDel="005B264B">
        <w:rPr>
          <w:rFonts w:ascii="Arial" w:hAnsi="Arial" w:cs="Arial"/>
          <w:sz w:val="22"/>
          <w:szCs w:val="22"/>
          <w:lang w:val="cs-CZ"/>
        </w:rPr>
        <w:t>ve sjednané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ceně díla</w:t>
      </w:r>
      <w:r w:rsidR="00BA6501" w:rsidRPr="005303C2">
        <w:rPr>
          <w:rFonts w:ascii="Arial" w:hAnsi="Arial" w:cs="Arial"/>
          <w:sz w:val="22"/>
          <w:szCs w:val="22"/>
          <w:lang w:val="cs-CZ"/>
        </w:rPr>
        <w:t>.</w:t>
      </w:r>
    </w:p>
    <w:p w:rsidR="00603BFC" w:rsidRPr="005303C2" w:rsidRDefault="00182098" w:rsidP="00BA6501">
      <w:pPr>
        <w:pStyle w:val="Zkladntext"/>
        <w:numPr>
          <w:ilvl w:val="0"/>
          <w:numId w:val="25"/>
        </w:numPr>
        <w:ind w:left="426" w:hanging="426"/>
        <w:rPr>
          <w:rFonts w:ascii="Arial" w:hAnsi="Arial" w:cs="Arial"/>
          <w:sz w:val="22"/>
          <w:szCs w:val="22"/>
          <w:lang w:val="cs-CZ"/>
        </w:rPr>
      </w:pPr>
      <w:r w:rsidRPr="005303C2">
        <w:rPr>
          <w:rFonts w:ascii="Arial" w:hAnsi="Arial" w:cs="Arial"/>
          <w:sz w:val="22"/>
          <w:szCs w:val="22"/>
          <w:lang w:val="cs-CZ"/>
        </w:rPr>
        <w:t xml:space="preserve">Zhotovitel poskytuje licenci jako výhradní, </w:t>
      </w:r>
      <w:r w:rsidR="00C65F15" w:rsidRPr="005303C2">
        <w:rPr>
          <w:rFonts w:ascii="Arial" w:hAnsi="Arial" w:cs="Arial"/>
          <w:sz w:val="22"/>
          <w:szCs w:val="22"/>
          <w:lang w:val="cs-CZ"/>
        </w:rPr>
        <w:t>avšak s tím, že</w:t>
      </w:r>
      <w:r w:rsidR="00603BFC" w:rsidRPr="005303C2">
        <w:rPr>
          <w:rFonts w:ascii="Arial" w:hAnsi="Arial" w:cs="Arial"/>
          <w:sz w:val="22"/>
          <w:szCs w:val="22"/>
          <w:lang w:val="cs-CZ"/>
        </w:rPr>
        <w:t>:</w:t>
      </w:r>
    </w:p>
    <w:p w:rsidR="00213A93" w:rsidRPr="005303C2" w:rsidRDefault="008162F4" w:rsidP="00E44C08">
      <w:pPr>
        <w:pStyle w:val="Zkladntext"/>
        <w:numPr>
          <w:ilvl w:val="1"/>
          <w:numId w:val="25"/>
        </w:numPr>
        <w:ind w:left="851" w:hanging="425"/>
        <w:rPr>
          <w:rFonts w:ascii="Arial" w:hAnsi="Arial" w:cs="Arial"/>
          <w:sz w:val="22"/>
          <w:szCs w:val="22"/>
          <w:lang w:val="cs-CZ"/>
        </w:rPr>
      </w:pPr>
      <w:r w:rsidRPr="005303C2">
        <w:rPr>
          <w:rFonts w:ascii="Arial" w:hAnsi="Arial" w:cs="Arial"/>
          <w:sz w:val="22"/>
          <w:szCs w:val="22"/>
          <w:lang w:val="cs-CZ"/>
        </w:rPr>
        <w:t>z</w:t>
      </w:r>
      <w:r w:rsidR="007E5864" w:rsidRPr="005303C2">
        <w:rPr>
          <w:rFonts w:ascii="Arial" w:hAnsi="Arial" w:cs="Arial"/>
          <w:sz w:val="22"/>
          <w:szCs w:val="22"/>
          <w:lang w:val="cs-CZ"/>
        </w:rPr>
        <w:t xml:space="preserve">hotovitel bude i po udělení licence nadále oprávněn </w:t>
      </w:r>
      <w:r w:rsidR="00DF69D1" w:rsidRPr="005303C2">
        <w:rPr>
          <w:rFonts w:ascii="Arial" w:hAnsi="Arial" w:cs="Arial"/>
          <w:sz w:val="22"/>
          <w:szCs w:val="22"/>
          <w:lang w:val="cs-CZ"/>
        </w:rPr>
        <w:t xml:space="preserve">ponechat dílo </w:t>
      </w:r>
      <w:r w:rsidR="0044569F" w:rsidRPr="005303C2">
        <w:rPr>
          <w:rFonts w:ascii="Arial" w:hAnsi="Arial" w:cs="Arial"/>
          <w:sz w:val="22"/>
          <w:szCs w:val="22"/>
          <w:lang w:val="cs-CZ"/>
        </w:rPr>
        <w:t xml:space="preserve">nahrané </w:t>
      </w:r>
      <w:r w:rsidR="00DF69D1" w:rsidRPr="005303C2">
        <w:rPr>
          <w:rFonts w:ascii="Arial" w:hAnsi="Arial" w:cs="Arial"/>
          <w:sz w:val="22"/>
          <w:szCs w:val="22"/>
          <w:lang w:val="cs-CZ"/>
        </w:rPr>
        <w:t xml:space="preserve">v Systému </w:t>
      </w:r>
      <w:proofErr w:type="spellStart"/>
      <w:r w:rsidR="00DF69D1" w:rsidRPr="005303C2">
        <w:rPr>
          <w:rFonts w:ascii="Arial" w:hAnsi="Arial" w:cs="Arial"/>
          <w:sz w:val="22"/>
          <w:szCs w:val="22"/>
          <w:lang w:val="cs-CZ"/>
        </w:rPr>
        <w:t>Publi</w:t>
      </w:r>
      <w:proofErr w:type="spellEnd"/>
      <w:r w:rsidR="00DF69D1" w:rsidRPr="005303C2">
        <w:rPr>
          <w:rFonts w:ascii="Arial" w:hAnsi="Arial" w:cs="Arial"/>
          <w:sz w:val="22"/>
          <w:szCs w:val="22"/>
          <w:lang w:val="cs-CZ"/>
        </w:rPr>
        <w:t xml:space="preserve">, </w:t>
      </w:r>
      <w:r w:rsidR="007501BE" w:rsidRPr="005303C2">
        <w:rPr>
          <w:rFonts w:ascii="Arial" w:hAnsi="Arial" w:cs="Arial"/>
          <w:sz w:val="22"/>
          <w:szCs w:val="22"/>
          <w:lang w:val="cs-CZ"/>
        </w:rPr>
        <w:t xml:space="preserve">ledaže mu </w:t>
      </w:r>
      <w:r w:rsidRPr="005303C2">
        <w:rPr>
          <w:rFonts w:ascii="Arial" w:hAnsi="Arial" w:cs="Arial"/>
          <w:sz w:val="22"/>
          <w:szCs w:val="22"/>
          <w:lang w:val="cs-CZ"/>
        </w:rPr>
        <w:t>o</w:t>
      </w:r>
      <w:r w:rsidR="007501BE" w:rsidRPr="005303C2">
        <w:rPr>
          <w:rFonts w:ascii="Arial" w:hAnsi="Arial" w:cs="Arial"/>
          <w:sz w:val="22"/>
          <w:szCs w:val="22"/>
          <w:lang w:val="cs-CZ"/>
        </w:rPr>
        <w:t xml:space="preserve">bjednatel dá písemný pokyn k odstranění díla ze Systému </w:t>
      </w:r>
      <w:proofErr w:type="spellStart"/>
      <w:r w:rsidR="007501BE" w:rsidRPr="005303C2">
        <w:rPr>
          <w:rFonts w:ascii="Arial" w:hAnsi="Arial" w:cs="Arial"/>
          <w:sz w:val="22"/>
          <w:szCs w:val="22"/>
          <w:lang w:val="cs-CZ"/>
        </w:rPr>
        <w:t>Publi</w:t>
      </w:r>
      <w:proofErr w:type="spellEnd"/>
      <w:r w:rsidR="007501BE" w:rsidRPr="005303C2">
        <w:rPr>
          <w:rFonts w:ascii="Arial" w:hAnsi="Arial" w:cs="Arial"/>
          <w:sz w:val="22"/>
          <w:szCs w:val="22"/>
          <w:lang w:val="cs-CZ"/>
        </w:rPr>
        <w:t xml:space="preserve"> (</w:t>
      </w:r>
      <w:r w:rsidRPr="005303C2">
        <w:rPr>
          <w:rFonts w:ascii="Arial" w:hAnsi="Arial" w:cs="Arial"/>
          <w:sz w:val="22"/>
          <w:szCs w:val="22"/>
          <w:lang w:val="cs-CZ"/>
        </w:rPr>
        <w:t>o</w:t>
      </w:r>
      <w:r w:rsidR="001D62B2" w:rsidRPr="005303C2">
        <w:rPr>
          <w:rFonts w:ascii="Arial" w:hAnsi="Arial" w:cs="Arial"/>
          <w:sz w:val="22"/>
          <w:szCs w:val="22"/>
          <w:lang w:val="cs-CZ"/>
        </w:rPr>
        <w:t xml:space="preserve">bjednatel </w:t>
      </w:r>
      <w:r w:rsidR="0044569F" w:rsidRPr="005303C2">
        <w:rPr>
          <w:rFonts w:ascii="Arial" w:hAnsi="Arial" w:cs="Arial"/>
          <w:sz w:val="22"/>
          <w:szCs w:val="22"/>
          <w:lang w:val="cs-CZ"/>
        </w:rPr>
        <w:t xml:space="preserve">však </w:t>
      </w:r>
      <w:r w:rsidR="001D62B2" w:rsidRPr="005303C2">
        <w:rPr>
          <w:rFonts w:ascii="Arial" w:hAnsi="Arial" w:cs="Arial"/>
          <w:sz w:val="22"/>
          <w:szCs w:val="22"/>
          <w:lang w:val="cs-CZ"/>
        </w:rPr>
        <w:t>bere na vědomí</w:t>
      </w:r>
      <w:r w:rsidR="0044569F" w:rsidRPr="005303C2">
        <w:rPr>
          <w:rFonts w:ascii="Arial" w:hAnsi="Arial" w:cs="Arial"/>
          <w:sz w:val="22"/>
          <w:szCs w:val="22"/>
          <w:lang w:val="cs-CZ"/>
        </w:rPr>
        <w:t xml:space="preserve">, že </w:t>
      </w:r>
      <w:r w:rsidR="00DC46CA" w:rsidRPr="005303C2">
        <w:rPr>
          <w:rFonts w:ascii="Arial" w:hAnsi="Arial" w:cs="Arial"/>
          <w:sz w:val="22"/>
          <w:szCs w:val="22"/>
          <w:lang w:val="cs-CZ"/>
        </w:rPr>
        <w:t xml:space="preserve">dílo není možné zobrazit jiným způsobem než prostřednictvím Systému </w:t>
      </w:r>
      <w:proofErr w:type="spellStart"/>
      <w:r w:rsidR="00DC46CA" w:rsidRPr="005303C2">
        <w:rPr>
          <w:rFonts w:ascii="Arial" w:hAnsi="Arial" w:cs="Arial"/>
          <w:sz w:val="22"/>
          <w:szCs w:val="22"/>
          <w:lang w:val="cs-CZ"/>
        </w:rPr>
        <w:t>Publi</w:t>
      </w:r>
      <w:proofErr w:type="spellEnd"/>
      <w:r w:rsidR="00DC46CA" w:rsidRPr="005303C2">
        <w:rPr>
          <w:rFonts w:ascii="Arial" w:hAnsi="Arial" w:cs="Arial"/>
          <w:sz w:val="22"/>
          <w:szCs w:val="22"/>
          <w:lang w:val="cs-CZ"/>
        </w:rPr>
        <w:t xml:space="preserve"> a jeho odstraněním ze </w:t>
      </w:r>
      <w:r w:rsidR="009A43A9" w:rsidRPr="005303C2">
        <w:rPr>
          <w:rFonts w:ascii="Arial" w:hAnsi="Arial" w:cs="Arial"/>
          <w:sz w:val="22"/>
          <w:szCs w:val="22"/>
          <w:lang w:val="cs-CZ"/>
        </w:rPr>
        <w:t xml:space="preserve">Systému </w:t>
      </w:r>
      <w:proofErr w:type="spellStart"/>
      <w:r w:rsidR="009A43A9" w:rsidRPr="005303C2">
        <w:rPr>
          <w:rFonts w:ascii="Arial" w:hAnsi="Arial" w:cs="Arial"/>
          <w:sz w:val="22"/>
          <w:szCs w:val="22"/>
          <w:lang w:val="cs-CZ"/>
        </w:rPr>
        <w:t>Publi</w:t>
      </w:r>
      <w:proofErr w:type="spellEnd"/>
      <w:r w:rsidR="009A43A9" w:rsidRPr="005303C2">
        <w:rPr>
          <w:rFonts w:ascii="Arial" w:hAnsi="Arial" w:cs="Arial"/>
          <w:sz w:val="22"/>
          <w:szCs w:val="22"/>
          <w:lang w:val="cs-CZ"/>
        </w:rPr>
        <w:t xml:space="preserve"> ztratí i sám </w:t>
      </w:r>
      <w:r w:rsidRPr="005303C2">
        <w:rPr>
          <w:rFonts w:ascii="Arial" w:hAnsi="Arial" w:cs="Arial"/>
          <w:sz w:val="22"/>
          <w:szCs w:val="22"/>
          <w:lang w:val="cs-CZ"/>
        </w:rPr>
        <w:t>o</w:t>
      </w:r>
      <w:r w:rsidR="009A43A9" w:rsidRPr="005303C2">
        <w:rPr>
          <w:rFonts w:ascii="Arial" w:hAnsi="Arial" w:cs="Arial"/>
          <w:sz w:val="22"/>
          <w:szCs w:val="22"/>
          <w:lang w:val="cs-CZ"/>
        </w:rPr>
        <w:t>bjednatel k dílu přístup)</w:t>
      </w:r>
      <w:r w:rsidR="00F71CD2" w:rsidRPr="005303C2">
        <w:rPr>
          <w:rFonts w:ascii="Arial" w:hAnsi="Arial" w:cs="Arial"/>
          <w:sz w:val="22"/>
          <w:szCs w:val="22"/>
          <w:lang w:val="cs-CZ"/>
        </w:rPr>
        <w:t>;</w:t>
      </w:r>
    </w:p>
    <w:p w:rsidR="009A43A9" w:rsidRPr="005303C2" w:rsidRDefault="00F71CD2" w:rsidP="00E44C08">
      <w:pPr>
        <w:pStyle w:val="Zkladntext"/>
        <w:numPr>
          <w:ilvl w:val="1"/>
          <w:numId w:val="25"/>
        </w:numPr>
        <w:ind w:left="851" w:hanging="425"/>
        <w:rPr>
          <w:rFonts w:ascii="Arial" w:hAnsi="Arial" w:cs="Arial"/>
          <w:sz w:val="22"/>
          <w:szCs w:val="22"/>
          <w:lang w:val="cs-CZ"/>
        </w:rPr>
      </w:pPr>
      <w:r w:rsidRPr="005303C2">
        <w:rPr>
          <w:rFonts w:ascii="Arial" w:hAnsi="Arial" w:cs="Arial"/>
          <w:sz w:val="22"/>
          <w:szCs w:val="22"/>
          <w:lang w:val="cs-CZ"/>
        </w:rPr>
        <w:t>v</w:t>
      </w:r>
      <w:r w:rsidR="00F54815" w:rsidRPr="005303C2">
        <w:rPr>
          <w:rFonts w:ascii="Arial" w:hAnsi="Arial" w:cs="Arial"/>
          <w:sz w:val="22"/>
          <w:szCs w:val="22"/>
          <w:lang w:val="cs-CZ"/>
        </w:rPr>
        <w:t xml:space="preserve"> případě uzavření samostatné smlouvy mezi </w:t>
      </w:r>
      <w:r w:rsidR="008162F4" w:rsidRPr="005303C2">
        <w:rPr>
          <w:rFonts w:ascii="Arial" w:hAnsi="Arial" w:cs="Arial"/>
          <w:sz w:val="22"/>
          <w:szCs w:val="22"/>
          <w:lang w:val="cs-CZ"/>
        </w:rPr>
        <w:t>o</w:t>
      </w:r>
      <w:r w:rsidR="00E13643" w:rsidRPr="005303C2">
        <w:rPr>
          <w:rFonts w:ascii="Arial" w:hAnsi="Arial" w:cs="Arial"/>
          <w:sz w:val="22"/>
          <w:szCs w:val="22"/>
          <w:lang w:val="cs-CZ"/>
        </w:rPr>
        <w:t xml:space="preserve">bjednatelem a </w:t>
      </w:r>
      <w:r w:rsidR="008162F4" w:rsidRPr="005303C2">
        <w:rPr>
          <w:rFonts w:ascii="Arial" w:hAnsi="Arial" w:cs="Arial"/>
          <w:sz w:val="22"/>
          <w:szCs w:val="22"/>
          <w:lang w:val="cs-CZ"/>
        </w:rPr>
        <w:t>z</w:t>
      </w:r>
      <w:r w:rsidR="00E13643" w:rsidRPr="005303C2">
        <w:rPr>
          <w:rFonts w:ascii="Arial" w:hAnsi="Arial" w:cs="Arial"/>
          <w:sz w:val="22"/>
          <w:szCs w:val="22"/>
          <w:lang w:val="cs-CZ"/>
        </w:rPr>
        <w:t>hotovitelem o distribuci</w:t>
      </w:r>
      <w:r w:rsidR="004356D0" w:rsidRPr="005303C2">
        <w:rPr>
          <w:rFonts w:ascii="Arial" w:hAnsi="Arial" w:cs="Arial"/>
          <w:sz w:val="22"/>
          <w:szCs w:val="22"/>
          <w:lang w:val="cs-CZ"/>
        </w:rPr>
        <w:t xml:space="preserve"> díla prostřednictvím Systému </w:t>
      </w:r>
      <w:proofErr w:type="spellStart"/>
      <w:r w:rsidR="004356D0" w:rsidRPr="005303C2">
        <w:rPr>
          <w:rFonts w:ascii="Arial" w:hAnsi="Arial" w:cs="Arial"/>
          <w:sz w:val="22"/>
          <w:szCs w:val="22"/>
          <w:lang w:val="cs-CZ"/>
        </w:rPr>
        <w:t>Publi</w:t>
      </w:r>
      <w:proofErr w:type="spellEnd"/>
      <w:r w:rsidR="004356D0" w:rsidRPr="005303C2">
        <w:rPr>
          <w:rFonts w:ascii="Arial" w:hAnsi="Arial" w:cs="Arial"/>
          <w:sz w:val="22"/>
          <w:szCs w:val="22"/>
          <w:lang w:val="cs-CZ"/>
        </w:rPr>
        <w:t xml:space="preserve"> bude </w:t>
      </w:r>
      <w:r w:rsidR="008162F4" w:rsidRPr="005303C2">
        <w:rPr>
          <w:rFonts w:ascii="Arial" w:hAnsi="Arial" w:cs="Arial"/>
          <w:sz w:val="22"/>
          <w:szCs w:val="22"/>
          <w:lang w:val="cs-CZ"/>
        </w:rPr>
        <w:t>z</w:t>
      </w:r>
      <w:r w:rsidR="002C2F90" w:rsidRPr="005303C2">
        <w:rPr>
          <w:rFonts w:ascii="Arial" w:hAnsi="Arial" w:cs="Arial"/>
          <w:sz w:val="22"/>
          <w:szCs w:val="22"/>
          <w:lang w:val="cs-CZ"/>
        </w:rPr>
        <w:t xml:space="preserve">hotovitel oprávněn dílo distribuovat </w:t>
      </w:r>
      <w:r w:rsidR="005941C6" w:rsidRPr="005303C2">
        <w:rPr>
          <w:rFonts w:ascii="Arial" w:hAnsi="Arial" w:cs="Arial"/>
          <w:sz w:val="22"/>
          <w:szCs w:val="22"/>
          <w:lang w:val="cs-CZ"/>
        </w:rPr>
        <w:t xml:space="preserve">koncovým uživatelům </w:t>
      </w:r>
      <w:r w:rsidR="002C2F90" w:rsidRPr="005303C2">
        <w:rPr>
          <w:rFonts w:ascii="Arial" w:hAnsi="Arial" w:cs="Arial"/>
          <w:sz w:val="22"/>
          <w:szCs w:val="22"/>
          <w:lang w:val="cs-CZ"/>
        </w:rPr>
        <w:t xml:space="preserve">za podmínek </w:t>
      </w:r>
      <w:r w:rsidRPr="005303C2">
        <w:rPr>
          <w:rFonts w:ascii="Arial" w:hAnsi="Arial" w:cs="Arial"/>
          <w:sz w:val="22"/>
          <w:szCs w:val="22"/>
          <w:lang w:val="cs-CZ"/>
        </w:rPr>
        <w:t>uvedených v takové smlouvě</w:t>
      </w:r>
      <w:r w:rsidR="008162F4" w:rsidRPr="005303C2">
        <w:rPr>
          <w:rFonts w:ascii="Arial" w:hAnsi="Arial" w:cs="Arial"/>
          <w:sz w:val="22"/>
          <w:szCs w:val="22"/>
          <w:lang w:val="cs-CZ"/>
        </w:rPr>
        <w:t>;</w:t>
      </w:r>
    </w:p>
    <w:p w:rsidR="00F71CD2" w:rsidRPr="005303C2" w:rsidRDefault="008162F4" w:rsidP="00E44C08">
      <w:pPr>
        <w:pStyle w:val="Zkladntext"/>
        <w:numPr>
          <w:ilvl w:val="1"/>
          <w:numId w:val="25"/>
        </w:numPr>
        <w:ind w:left="851" w:hanging="425"/>
        <w:rPr>
          <w:rFonts w:ascii="Arial" w:hAnsi="Arial" w:cs="Arial"/>
          <w:sz w:val="22"/>
          <w:szCs w:val="22"/>
          <w:lang w:val="cs-CZ"/>
        </w:rPr>
      </w:pPr>
      <w:r w:rsidRPr="005303C2">
        <w:rPr>
          <w:rFonts w:ascii="Arial" w:hAnsi="Arial" w:cs="Arial"/>
          <w:sz w:val="22"/>
          <w:szCs w:val="22"/>
          <w:lang w:val="cs-CZ"/>
        </w:rPr>
        <w:t>p</w:t>
      </w:r>
      <w:r w:rsidR="00F71CD2" w:rsidRPr="005303C2">
        <w:rPr>
          <w:rFonts w:ascii="Arial" w:hAnsi="Arial" w:cs="Arial"/>
          <w:sz w:val="22"/>
          <w:szCs w:val="22"/>
          <w:lang w:val="cs-CZ"/>
        </w:rPr>
        <w:t>oskytnutí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m licence dle této smlouvy o dílo není dotčeno právo zhotovitele vytvářet pro jiné </w:t>
      </w:r>
      <w:r w:rsidR="00B37B39" w:rsidRPr="005303C2">
        <w:rPr>
          <w:rFonts w:ascii="Arial" w:hAnsi="Arial" w:cs="Arial"/>
          <w:sz w:val="22"/>
          <w:szCs w:val="22"/>
          <w:lang w:val="cs-CZ"/>
        </w:rPr>
        <w:t>osoby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5303C2">
        <w:rPr>
          <w:rFonts w:ascii="Arial" w:hAnsi="Arial" w:cs="Arial"/>
          <w:sz w:val="22"/>
          <w:szCs w:val="22"/>
          <w:lang w:val="cs-CZ"/>
        </w:rPr>
        <w:t>mKnih</w:t>
      </w:r>
      <w:r w:rsidR="00B37B39" w:rsidRPr="005303C2">
        <w:rPr>
          <w:rFonts w:ascii="Arial" w:hAnsi="Arial" w:cs="Arial"/>
          <w:sz w:val="22"/>
          <w:szCs w:val="22"/>
          <w:lang w:val="cs-CZ"/>
        </w:rPr>
        <w:t>y</w:t>
      </w:r>
      <w:proofErr w:type="spellEnd"/>
      <w:r w:rsidR="00B37B39" w:rsidRPr="005303C2">
        <w:rPr>
          <w:rFonts w:ascii="Arial" w:hAnsi="Arial" w:cs="Arial"/>
          <w:sz w:val="22"/>
          <w:szCs w:val="22"/>
          <w:lang w:val="cs-CZ"/>
        </w:rPr>
        <w:t xml:space="preserve"> využívající shodné či obdobné </w:t>
      </w:r>
      <w:r w:rsidR="00B9128F" w:rsidRPr="005303C2">
        <w:rPr>
          <w:rFonts w:ascii="Arial" w:hAnsi="Arial" w:cs="Arial"/>
          <w:sz w:val="22"/>
          <w:szCs w:val="22"/>
          <w:lang w:val="cs-CZ"/>
        </w:rPr>
        <w:t xml:space="preserve">programátorské </w:t>
      </w:r>
      <w:r w:rsidR="00B37B39" w:rsidRPr="005303C2">
        <w:rPr>
          <w:rFonts w:ascii="Arial" w:hAnsi="Arial" w:cs="Arial"/>
          <w:sz w:val="22"/>
          <w:szCs w:val="22"/>
          <w:lang w:val="cs-CZ"/>
        </w:rPr>
        <w:t>řešení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6A3ACD" w:rsidRPr="005303C2">
        <w:rPr>
          <w:rFonts w:ascii="Arial" w:hAnsi="Arial" w:cs="Arial"/>
          <w:sz w:val="22"/>
          <w:szCs w:val="22"/>
          <w:lang w:val="cs-CZ"/>
        </w:rPr>
        <w:t xml:space="preserve">jako dílo 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a těmto </w:t>
      </w:r>
      <w:r w:rsidR="00B9128F" w:rsidRPr="005303C2">
        <w:rPr>
          <w:rFonts w:ascii="Arial" w:hAnsi="Arial" w:cs="Arial"/>
          <w:sz w:val="22"/>
          <w:szCs w:val="22"/>
          <w:lang w:val="cs-CZ"/>
        </w:rPr>
        <w:t xml:space="preserve">osobám </w:t>
      </w:r>
      <w:r w:rsidRPr="005303C2">
        <w:rPr>
          <w:rFonts w:ascii="Arial" w:hAnsi="Arial" w:cs="Arial"/>
          <w:sz w:val="22"/>
          <w:szCs w:val="22"/>
          <w:lang w:val="cs-CZ"/>
        </w:rPr>
        <w:t>uděl</w:t>
      </w:r>
      <w:r w:rsidR="00B9128F" w:rsidRPr="005303C2">
        <w:rPr>
          <w:rFonts w:ascii="Arial" w:hAnsi="Arial" w:cs="Arial"/>
          <w:sz w:val="22"/>
          <w:szCs w:val="22"/>
          <w:lang w:val="cs-CZ"/>
        </w:rPr>
        <w:t>ova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t </w:t>
      </w:r>
      <w:r w:rsidR="002B0A7D" w:rsidRPr="005303C2">
        <w:rPr>
          <w:rFonts w:ascii="Arial" w:hAnsi="Arial" w:cs="Arial"/>
          <w:sz w:val="22"/>
          <w:szCs w:val="22"/>
          <w:lang w:val="cs-CZ"/>
        </w:rPr>
        <w:t>k </w:t>
      </w:r>
      <w:proofErr w:type="spellStart"/>
      <w:r w:rsidR="002B0A7D" w:rsidRPr="005303C2">
        <w:rPr>
          <w:rFonts w:ascii="Arial" w:hAnsi="Arial" w:cs="Arial"/>
          <w:sz w:val="22"/>
          <w:szCs w:val="22"/>
          <w:lang w:val="cs-CZ"/>
        </w:rPr>
        <w:t>mKnihám</w:t>
      </w:r>
      <w:proofErr w:type="spellEnd"/>
      <w:r w:rsidR="002B0A7D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Pr="005303C2">
        <w:rPr>
          <w:rFonts w:ascii="Arial" w:hAnsi="Arial" w:cs="Arial"/>
          <w:sz w:val="22"/>
          <w:szCs w:val="22"/>
          <w:lang w:val="cs-CZ"/>
        </w:rPr>
        <w:t>licenc</w:t>
      </w:r>
      <w:r w:rsidR="002B0A7D" w:rsidRPr="005303C2">
        <w:rPr>
          <w:rFonts w:ascii="Arial" w:hAnsi="Arial" w:cs="Arial"/>
          <w:sz w:val="22"/>
          <w:szCs w:val="22"/>
          <w:lang w:val="cs-CZ"/>
        </w:rPr>
        <w:t>e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v</w:t>
      </w:r>
      <w:r w:rsidR="002B0A7D" w:rsidRPr="005303C2">
        <w:rPr>
          <w:rFonts w:ascii="Arial" w:hAnsi="Arial" w:cs="Arial"/>
          <w:sz w:val="22"/>
          <w:szCs w:val="22"/>
          <w:lang w:val="cs-CZ"/>
        </w:rPr>
        <w:t>e stejném či</w:t>
      </w:r>
      <w:r w:rsidRPr="005303C2">
        <w:rPr>
          <w:rFonts w:ascii="Arial" w:hAnsi="Arial" w:cs="Arial"/>
          <w:sz w:val="22"/>
          <w:szCs w:val="22"/>
          <w:lang w:val="cs-CZ"/>
        </w:rPr>
        <w:t> obdobném rozsahu jako objednateli</w:t>
      </w:r>
      <w:r w:rsidR="003F3F69" w:rsidRPr="005303C2">
        <w:rPr>
          <w:rFonts w:ascii="Arial" w:hAnsi="Arial" w:cs="Arial"/>
          <w:sz w:val="22"/>
          <w:szCs w:val="22"/>
          <w:lang w:val="cs-CZ"/>
        </w:rPr>
        <w:t xml:space="preserve"> podle této smlouvy o dílo</w:t>
      </w:r>
      <w:r w:rsidR="002B0A7D" w:rsidRPr="005303C2">
        <w:rPr>
          <w:rFonts w:ascii="Arial" w:hAnsi="Arial" w:cs="Arial"/>
          <w:sz w:val="22"/>
          <w:szCs w:val="22"/>
          <w:lang w:val="cs-CZ"/>
        </w:rPr>
        <w:t>.</w:t>
      </w:r>
    </w:p>
    <w:p w:rsidR="00AE2807" w:rsidRPr="005303C2" w:rsidRDefault="00AE2807" w:rsidP="00AE2807">
      <w:pPr>
        <w:pStyle w:val="Zkladntext"/>
        <w:numPr>
          <w:ilvl w:val="0"/>
          <w:numId w:val="25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Licence zahrnuje oprávnění dílo zpracovávat, měnit, upravovat (vč. úprav jeho názvu), spojovat s jinými díly a zařazovat do díla souborného a dílo takto zpracované, změněné, upravené, spojené či zařazené do díla souborného užít, </w:t>
      </w:r>
      <w:r w:rsidR="007A21B4" w:rsidRPr="005303C2">
        <w:rPr>
          <w:rFonts w:ascii="Arial" w:hAnsi="Arial" w:cs="Arial"/>
          <w:sz w:val="22"/>
          <w:szCs w:val="22"/>
          <w:lang w:val="cs-CZ"/>
        </w:rPr>
        <w:t xml:space="preserve">to vše však vždy jen </w:t>
      </w:r>
      <w:r w:rsidR="002C35E9" w:rsidRPr="005303C2">
        <w:rPr>
          <w:rFonts w:ascii="Arial" w:hAnsi="Arial" w:cs="Arial"/>
          <w:sz w:val="22"/>
          <w:szCs w:val="22"/>
          <w:lang w:val="cs-CZ"/>
        </w:rPr>
        <w:t>po</w:t>
      </w:r>
      <w:r w:rsidR="00B648E1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7A21B4" w:rsidRPr="005303C2">
        <w:rPr>
          <w:rFonts w:ascii="Arial" w:hAnsi="Arial" w:cs="Arial"/>
          <w:sz w:val="22"/>
          <w:szCs w:val="22"/>
          <w:lang w:val="cs-CZ"/>
        </w:rPr>
        <w:t>předchozím písemn</w:t>
      </w:r>
      <w:r w:rsidR="002C35E9" w:rsidRPr="005303C2">
        <w:rPr>
          <w:rFonts w:ascii="Arial" w:hAnsi="Arial" w:cs="Arial"/>
          <w:sz w:val="22"/>
          <w:szCs w:val="22"/>
          <w:lang w:val="cs-CZ"/>
        </w:rPr>
        <w:t>é</w:t>
      </w:r>
      <w:r w:rsidR="007A21B4" w:rsidRPr="005303C2">
        <w:rPr>
          <w:rFonts w:ascii="Arial" w:hAnsi="Arial" w:cs="Arial"/>
          <w:sz w:val="22"/>
          <w:szCs w:val="22"/>
          <w:lang w:val="cs-CZ"/>
        </w:rPr>
        <w:t xml:space="preserve">m </w:t>
      </w:r>
      <w:r w:rsidRPr="005303C2">
        <w:rPr>
          <w:rFonts w:ascii="Arial" w:hAnsi="Arial" w:cs="Arial"/>
          <w:sz w:val="22"/>
          <w:szCs w:val="22"/>
        </w:rPr>
        <w:t>souhlas</w:t>
      </w:r>
      <w:r w:rsidR="002C35E9" w:rsidRPr="005303C2">
        <w:rPr>
          <w:rFonts w:ascii="Arial" w:hAnsi="Arial" w:cs="Arial"/>
          <w:sz w:val="22"/>
          <w:szCs w:val="22"/>
          <w:lang w:val="cs-CZ"/>
        </w:rPr>
        <w:t>u</w:t>
      </w:r>
      <w:r w:rsidRPr="005303C2">
        <w:rPr>
          <w:rFonts w:ascii="Arial" w:hAnsi="Arial" w:cs="Arial"/>
          <w:sz w:val="22"/>
          <w:szCs w:val="22"/>
        </w:rPr>
        <w:t xml:space="preserve"> zhotovitele. Zhotovitel v těchto případech nemá nárok na </w:t>
      </w:r>
      <w:r w:rsidR="008C6540" w:rsidRPr="005303C2">
        <w:rPr>
          <w:rFonts w:ascii="Arial" w:hAnsi="Arial" w:cs="Arial"/>
          <w:sz w:val="22"/>
          <w:szCs w:val="22"/>
          <w:lang w:val="cs-CZ"/>
        </w:rPr>
        <w:t xml:space="preserve">dodatečnou </w:t>
      </w:r>
      <w:r w:rsidRPr="005303C2">
        <w:rPr>
          <w:rFonts w:ascii="Arial" w:hAnsi="Arial" w:cs="Arial"/>
          <w:sz w:val="22"/>
          <w:szCs w:val="22"/>
        </w:rPr>
        <w:t>odměnu.</w:t>
      </w:r>
    </w:p>
    <w:p w:rsidR="00CC4343" w:rsidRPr="005303C2" w:rsidRDefault="00CC4343" w:rsidP="00CC4343">
      <w:pPr>
        <w:pStyle w:val="Zkladntext"/>
        <w:numPr>
          <w:ilvl w:val="0"/>
          <w:numId w:val="25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Objednatel je oprávněn poskytnout oprávnění tvořící součást licence zcela nebo zčásti třetí osobě ve smyslu § 2363 občanského zákoníku</w:t>
      </w:r>
      <w:r w:rsidR="00744850" w:rsidRPr="005303C2">
        <w:rPr>
          <w:rFonts w:ascii="Arial" w:hAnsi="Arial" w:cs="Arial"/>
          <w:sz w:val="22"/>
          <w:szCs w:val="22"/>
          <w:lang w:val="cs-CZ"/>
        </w:rPr>
        <w:t xml:space="preserve"> (podlicence)</w:t>
      </w:r>
      <w:r w:rsidRPr="005303C2">
        <w:rPr>
          <w:rFonts w:ascii="Arial" w:hAnsi="Arial" w:cs="Arial"/>
          <w:sz w:val="22"/>
          <w:szCs w:val="22"/>
        </w:rPr>
        <w:t>.</w:t>
      </w:r>
    </w:p>
    <w:p w:rsidR="00962D57" w:rsidRPr="005303C2" w:rsidRDefault="0025216B" w:rsidP="00B402E0">
      <w:pPr>
        <w:pStyle w:val="Zkladntext"/>
        <w:numPr>
          <w:ilvl w:val="0"/>
          <w:numId w:val="25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Zhotovitel prohlašuje, že </w:t>
      </w:r>
      <w:r w:rsidR="00CF782D" w:rsidRPr="005303C2">
        <w:rPr>
          <w:rFonts w:ascii="Arial" w:hAnsi="Arial" w:cs="Arial"/>
          <w:sz w:val="22"/>
          <w:szCs w:val="22"/>
          <w:lang w:val="cs-CZ"/>
        </w:rPr>
        <w:t xml:space="preserve">užití díla </w:t>
      </w:r>
      <w:r w:rsidR="00B402E0" w:rsidRPr="005303C2">
        <w:rPr>
          <w:rFonts w:ascii="Arial" w:hAnsi="Arial" w:cs="Arial"/>
          <w:sz w:val="22"/>
          <w:szCs w:val="22"/>
          <w:lang w:val="cs-CZ"/>
        </w:rPr>
        <w:t xml:space="preserve">v souladu s poskytnutou licencí </w:t>
      </w:r>
      <w:r w:rsidR="00CF782D" w:rsidRPr="005303C2">
        <w:rPr>
          <w:rFonts w:ascii="Arial" w:hAnsi="Arial" w:cs="Arial"/>
          <w:sz w:val="22"/>
          <w:szCs w:val="22"/>
          <w:lang w:val="cs-CZ"/>
        </w:rPr>
        <w:t>nebude porušovat práva třetích osob</w:t>
      </w:r>
      <w:r w:rsidR="00CF782D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(</w:t>
      </w:r>
      <w:r w:rsidR="00836A4D" w:rsidRPr="005303C2">
        <w:rPr>
          <w:rFonts w:ascii="Arial" w:hAnsi="Arial" w:cs="Arial"/>
          <w:sz w:val="22"/>
          <w:szCs w:val="22"/>
          <w:lang w:val="cs-CZ"/>
        </w:rPr>
        <w:t>zejména</w:t>
      </w:r>
      <w:r w:rsidRPr="005303C2">
        <w:rPr>
          <w:rFonts w:ascii="Arial" w:hAnsi="Arial" w:cs="Arial"/>
          <w:sz w:val="22"/>
          <w:szCs w:val="22"/>
        </w:rPr>
        <w:t xml:space="preserve"> práva autorská, práva příbuzná právu autorskému, práva patentová, práva k ochranné známce, práva z nekalé soutěže, práva osobnostní či práva vlastnická, aj.)</w:t>
      </w:r>
      <w:r w:rsidR="00DA7307" w:rsidRPr="005303C2">
        <w:rPr>
          <w:rFonts w:ascii="Arial" w:hAnsi="Arial" w:cs="Arial"/>
          <w:sz w:val="22"/>
          <w:szCs w:val="22"/>
          <w:lang w:val="cs-CZ"/>
        </w:rPr>
        <w:t>.</w:t>
      </w:r>
      <w:r w:rsidR="00B402E0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962D57" w:rsidRPr="005303C2">
        <w:rPr>
          <w:rFonts w:ascii="Arial" w:hAnsi="Arial" w:cs="Arial"/>
          <w:sz w:val="22"/>
          <w:szCs w:val="22"/>
        </w:rPr>
        <w:t xml:space="preserve">Na </w:t>
      </w:r>
      <w:r w:rsidR="0077491D" w:rsidRPr="005303C2">
        <w:rPr>
          <w:rFonts w:ascii="Arial" w:hAnsi="Arial" w:cs="Arial"/>
          <w:sz w:val="22"/>
          <w:szCs w:val="22"/>
          <w:lang w:val="cs-CZ"/>
        </w:rPr>
        <w:t xml:space="preserve">porušení </w:t>
      </w:r>
      <w:r w:rsidR="00962D57" w:rsidRPr="005303C2">
        <w:rPr>
          <w:rFonts w:ascii="Arial" w:hAnsi="Arial" w:cs="Arial"/>
          <w:sz w:val="22"/>
          <w:szCs w:val="22"/>
        </w:rPr>
        <w:t xml:space="preserve">práv třetích osob plynoucí z práv duševního vlastnictví k podkladům předaných objednatelem se předchozí věta nevztahuje a </w:t>
      </w:r>
      <w:r w:rsidR="00962D57" w:rsidRPr="005303C2">
        <w:rPr>
          <w:rFonts w:ascii="Arial" w:hAnsi="Arial" w:cs="Arial"/>
          <w:sz w:val="22"/>
          <w:szCs w:val="22"/>
          <w:lang w:val="cs-CZ"/>
        </w:rPr>
        <w:t>za porušení takových práv</w:t>
      </w:r>
      <w:r w:rsidR="00962D57" w:rsidRPr="005303C2">
        <w:rPr>
          <w:rFonts w:ascii="Arial" w:hAnsi="Arial" w:cs="Arial"/>
          <w:sz w:val="22"/>
          <w:szCs w:val="22"/>
        </w:rPr>
        <w:t xml:space="preserve"> </w:t>
      </w:r>
      <w:r w:rsidR="00962D57" w:rsidRPr="005303C2">
        <w:rPr>
          <w:rFonts w:ascii="Arial" w:hAnsi="Arial" w:cs="Arial"/>
          <w:sz w:val="22"/>
          <w:szCs w:val="22"/>
          <w:lang w:val="cs-CZ"/>
        </w:rPr>
        <w:t>odpovídá</w:t>
      </w:r>
      <w:r w:rsidR="00D10D53" w:rsidRPr="005303C2">
        <w:rPr>
          <w:rFonts w:ascii="Arial" w:hAnsi="Arial" w:cs="Arial"/>
          <w:sz w:val="22"/>
          <w:szCs w:val="22"/>
          <w:lang w:val="cs-CZ"/>
        </w:rPr>
        <w:t xml:space="preserve"> objednatel</w:t>
      </w:r>
      <w:r w:rsidR="00962D57" w:rsidRPr="005303C2">
        <w:rPr>
          <w:rFonts w:ascii="Arial" w:hAnsi="Arial" w:cs="Arial"/>
          <w:sz w:val="22"/>
          <w:szCs w:val="22"/>
        </w:rPr>
        <w:t xml:space="preserve">. </w:t>
      </w:r>
    </w:p>
    <w:p w:rsidR="00B402E0" w:rsidRPr="005303C2" w:rsidRDefault="00D10D53" w:rsidP="00DC7305">
      <w:pPr>
        <w:pStyle w:val="Zkladntext"/>
        <w:numPr>
          <w:ilvl w:val="0"/>
          <w:numId w:val="25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>Pokud se prohlášení zhotovitele dle článku IX.</w:t>
      </w:r>
      <w:r w:rsidR="00741144" w:rsidRPr="005303C2">
        <w:rPr>
          <w:rFonts w:ascii="Arial" w:hAnsi="Arial" w:cs="Arial"/>
          <w:sz w:val="22"/>
          <w:szCs w:val="22"/>
          <w:lang w:val="cs-CZ"/>
        </w:rPr>
        <w:t>5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této smlouvy ukáže nepravdivé,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odpovídá 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zhotovitel objednateli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za 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jemu vzniklou škodu, zejména </w:t>
      </w:r>
      <w:r w:rsidR="0025216B" w:rsidRPr="005303C2">
        <w:rPr>
          <w:rFonts w:ascii="Arial" w:hAnsi="Arial" w:cs="Arial"/>
          <w:sz w:val="22"/>
          <w:szCs w:val="22"/>
        </w:rPr>
        <w:t>uhrad</w:t>
      </w:r>
      <w:r w:rsidRPr="005303C2">
        <w:rPr>
          <w:rFonts w:ascii="Arial" w:hAnsi="Arial" w:cs="Arial"/>
          <w:sz w:val="22"/>
          <w:szCs w:val="22"/>
          <w:lang w:val="cs-CZ"/>
        </w:rPr>
        <w:t>í</w:t>
      </w:r>
      <w:r w:rsidR="0025216B" w:rsidRPr="005303C2">
        <w:rPr>
          <w:rFonts w:ascii="Arial" w:hAnsi="Arial" w:cs="Arial"/>
          <w:sz w:val="22"/>
          <w:szCs w:val="22"/>
        </w:rPr>
        <w:t xml:space="preserve"> objednateli veškeré oprávněné nároky, které vůči objednateli uplatn</w:t>
      </w:r>
      <w:r w:rsidRPr="005303C2">
        <w:rPr>
          <w:rFonts w:ascii="Arial" w:hAnsi="Arial" w:cs="Arial"/>
          <w:sz w:val="22"/>
          <w:szCs w:val="22"/>
          <w:lang w:val="cs-CZ"/>
        </w:rPr>
        <w:t>í třetí osoby</w:t>
      </w:r>
      <w:r w:rsidR="0025216B" w:rsidRPr="005303C2">
        <w:rPr>
          <w:rFonts w:ascii="Arial" w:hAnsi="Arial" w:cs="Arial"/>
          <w:sz w:val="22"/>
          <w:szCs w:val="22"/>
        </w:rPr>
        <w:t>.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Pokud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předání </w:t>
      </w:r>
      <w:r w:rsidR="00B402E0" w:rsidRPr="005303C2">
        <w:rPr>
          <w:rFonts w:ascii="Arial" w:hAnsi="Arial" w:cs="Arial"/>
          <w:sz w:val="22"/>
          <w:szCs w:val="22"/>
          <w:lang w:val="cs-CZ"/>
        </w:rPr>
        <w:t xml:space="preserve">podkladů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ze strany objednatele nebo </w:t>
      </w:r>
      <w:r w:rsidR="00836A4D" w:rsidRPr="005303C2">
        <w:rPr>
          <w:rFonts w:ascii="Arial" w:hAnsi="Arial" w:cs="Arial"/>
          <w:sz w:val="22"/>
          <w:szCs w:val="22"/>
          <w:lang w:val="cs-CZ"/>
        </w:rPr>
        <w:t>použití</w:t>
      </w:r>
      <w:r w:rsidR="00B402E0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těchto podkladů </w:t>
      </w:r>
      <w:r w:rsidR="00B402E0" w:rsidRPr="005303C2">
        <w:rPr>
          <w:rFonts w:ascii="Arial" w:hAnsi="Arial" w:cs="Arial"/>
          <w:sz w:val="22"/>
          <w:szCs w:val="22"/>
          <w:lang w:val="cs-CZ"/>
        </w:rPr>
        <w:t xml:space="preserve">zhotovitelem </w:t>
      </w:r>
      <w:r w:rsidR="0077491D" w:rsidRPr="005303C2">
        <w:rPr>
          <w:rFonts w:ascii="Arial" w:hAnsi="Arial" w:cs="Arial"/>
          <w:sz w:val="22"/>
          <w:szCs w:val="22"/>
          <w:lang w:val="cs-CZ"/>
        </w:rPr>
        <w:t xml:space="preserve">v souladu s touto smlouvou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poruší </w:t>
      </w:r>
      <w:r w:rsidR="0077491D" w:rsidRPr="005303C2">
        <w:rPr>
          <w:rFonts w:ascii="Arial" w:hAnsi="Arial" w:cs="Arial"/>
          <w:sz w:val="22"/>
          <w:szCs w:val="22"/>
          <w:lang w:val="cs-CZ"/>
        </w:rPr>
        <w:t>práva třetích osob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, odpovídá objednatel zhotovitel za jemu vzniklou škodu, zejména </w:t>
      </w:r>
      <w:r w:rsidR="00DC7305" w:rsidRPr="005303C2">
        <w:rPr>
          <w:rFonts w:ascii="Arial" w:hAnsi="Arial" w:cs="Arial"/>
          <w:sz w:val="22"/>
          <w:szCs w:val="22"/>
        </w:rPr>
        <w:t>uhrad</w:t>
      </w:r>
      <w:r w:rsidR="00DC7305" w:rsidRPr="005303C2">
        <w:rPr>
          <w:rFonts w:ascii="Arial" w:hAnsi="Arial" w:cs="Arial"/>
          <w:sz w:val="22"/>
          <w:szCs w:val="22"/>
          <w:lang w:val="cs-CZ"/>
        </w:rPr>
        <w:t>í</w:t>
      </w:r>
      <w:r w:rsidR="00DC7305" w:rsidRPr="005303C2">
        <w:rPr>
          <w:rFonts w:ascii="Arial" w:hAnsi="Arial" w:cs="Arial"/>
          <w:sz w:val="22"/>
          <w:szCs w:val="22"/>
        </w:rPr>
        <w:t xml:space="preserve">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zhotoviteli </w:t>
      </w:r>
      <w:r w:rsidR="00DC7305" w:rsidRPr="005303C2">
        <w:rPr>
          <w:rFonts w:ascii="Arial" w:hAnsi="Arial" w:cs="Arial"/>
          <w:sz w:val="22"/>
          <w:szCs w:val="22"/>
        </w:rPr>
        <w:t xml:space="preserve">veškeré oprávněné nároky, které vůči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zhotoviteli </w:t>
      </w:r>
      <w:r w:rsidR="00836A4D" w:rsidRPr="005303C2">
        <w:rPr>
          <w:rFonts w:ascii="Arial" w:hAnsi="Arial" w:cs="Arial"/>
          <w:sz w:val="22"/>
          <w:szCs w:val="22"/>
          <w:lang w:val="cs-CZ"/>
        </w:rPr>
        <w:t>třetí osoby</w:t>
      </w:r>
      <w:r w:rsidR="00836A4D" w:rsidRPr="005303C2">
        <w:rPr>
          <w:rFonts w:ascii="Arial" w:hAnsi="Arial" w:cs="Arial"/>
          <w:sz w:val="22"/>
          <w:szCs w:val="22"/>
        </w:rPr>
        <w:t xml:space="preserve"> </w:t>
      </w:r>
      <w:r w:rsidR="00DC7305" w:rsidRPr="005303C2">
        <w:rPr>
          <w:rFonts w:ascii="Arial" w:hAnsi="Arial" w:cs="Arial"/>
          <w:sz w:val="22"/>
          <w:szCs w:val="22"/>
        </w:rPr>
        <w:t>uplatn</w:t>
      </w:r>
      <w:r w:rsidR="00DC7305" w:rsidRPr="005303C2">
        <w:rPr>
          <w:rFonts w:ascii="Arial" w:hAnsi="Arial" w:cs="Arial"/>
          <w:sz w:val="22"/>
          <w:szCs w:val="22"/>
          <w:lang w:val="cs-CZ"/>
        </w:rPr>
        <w:t>í</w:t>
      </w:r>
      <w:r w:rsidR="00DC7305" w:rsidRPr="005303C2">
        <w:rPr>
          <w:rFonts w:ascii="Arial" w:hAnsi="Arial" w:cs="Arial"/>
          <w:sz w:val="22"/>
          <w:szCs w:val="22"/>
        </w:rPr>
        <w:t>.</w:t>
      </w:r>
    </w:p>
    <w:p w:rsidR="0025216B" w:rsidRPr="005303C2" w:rsidRDefault="0025216B" w:rsidP="0025216B">
      <w:pPr>
        <w:jc w:val="both"/>
        <w:rPr>
          <w:rFonts w:ascii="Arial" w:hAnsi="Arial" w:cs="Arial"/>
          <w:sz w:val="22"/>
          <w:szCs w:val="22"/>
        </w:rPr>
      </w:pPr>
    </w:p>
    <w:p w:rsidR="0025216B" w:rsidRPr="005303C2" w:rsidRDefault="0025216B" w:rsidP="0025216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X.</w:t>
      </w:r>
    </w:p>
    <w:p w:rsidR="0025216B" w:rsidRPr="005303C2" w:rsidRDefault="0025216B" w:rsidP="0025216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>Zákaz komerčního užití</w:t>
      </w:r>
    </w:p>
    <w:p w:rsidR="0025216B" w:rsidRPr="005303C2" w:rsidRDefault="0025216B" w:rsidP="0025216B">
      <w:pPr>
        <w:jc w:val="both"/>
        <w:rPr>
          <w:rFonts w:ascii="Arial" w:hAnsi="Arial" w:cs="Arial"/>
          <w:sz w:val="22"/>
          <w:szCs w:val="22"/>
        </w:rPr>
      </w:pPr>
    </w:p>
    <w:p w:rsidR="0025216B" w:rsidRPr="005303C2" w:rsidRDefault="0025216B" w:rsidP="008F68F6">
      <w:pPr>
        <w:pStyle w:val="Zkladntext"/>
        <w:numPr>
          <w:ilvl w:val="0"/>
          <w:numId w:val="11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Zhotovitel není oprávněn zhotovené dílo ani jeho jednotlivé části užít za účelem dosažení přímého či nepřímého hospodářského prospěchu bez souhlasu objednatele.</w:t>
      </w:r>
      <w:r w:rsidR="00183E00">
        <w:rPr>
          <w:rFonts w:ascii="Arial" w:hAnsi="Arial" w:cs="Arial"/>
          <w:sz w:val="22"/>
          <w:szCs w:val="22"/>
          <w:lang w:val="cs-CZ"/>
        </w:rPr>
        <w:t xml:space="preserve"> Tento souhlas se považuje za daný, pokud objednatel a zhotovitel uzavřou </w:t>
      </w:r>
      <w:r w:rsidR="00183E00" w:rsidRPr="005303C2">
        <w:rPr>
          <w:rFonts w:ascii="Arial" w:hAnsi="Arial" w:cs="Arial"/>
          <w:sz w:val="22"/>
          <w:szCs w:val="22"/>
          <w:lang w:val="cs-CZ"/>
        </w:rPr>
        <w:t>samostatn</w:t>
      </w:r>
      <w:r w:rsidR="00183E00">
        <w:rPr>
          <w:rFonts w:ascii="Arial" w:hAnsi="Arial" w:cs="Arial"/>
          <w:sz w:val="22"/>
          <w:szCs w:val="22"/>
          <w:lang w:val="cs-CZ"/>
        </w:rPr>
        <w:t>ou</w:t>
      </w:r>
      <w:r w:rsidR="00183E00" w:rsidRPr="005303C2">
        <w:rPr>
          <w:rFonts w:ascii="Arial" w:hAnsi="Arial" w:cs="Arial"/>
          <w:sz w:val="22"/>
          <w:szCs w:val="22"/>
          <w:lang w:val="cs-CZ"/>
        </w:rPr>
        <w:t xml:space="preserve"> smlouv</w:t>
      </w:r>
      <w:r w:rsidR="00183E00">
        <w:rPr>
          <w:rFonts w:ascii="Arial" w:hAnsi="Arial" w:cs="Arial"/>
          <w:sz w:val="22"/>
          <w:szCs w:val="22"/>
          <w:lang w:val="cs-CZ"/>
        </w:rPr>
        <w:t>u</w:t>
      </w:r>
      <w:r w:rsidR="00183E00" w:rsidRPr="005303C2">
        <w:rPr>
          <w:rFonts w:ascii="Arial" w:hAnsi="Arial" w:cs="Arial"/>
          <w:sz w:val="22"/>
          <w:szCs w:val="22"/>
          <w:lang w:val="cs-CZ"/>
        </w:rPr>
        <w:t xml:space="preserve"> o distribuci díla </w:t>
      </w:r>
      <w:r w:rsidR="00183E00" w:rsidRPr="005303C2">
        <w:rPr>
          <w:rFonts w:ascii="Arial" w:hAnsi="Arial" w:cs="Arial"/>
          <w:sz w:val="22"/>
          <w:szCs w:val="22"/>
          <w:lang w:val="cs-CZ"/>
        </w:rPr>
        <w:lastRenderedPageBreak/>
        <w:t xml:space="preserve">prostřednictvím Systému </w:t>
      </w:r>
      <w:proofErr w:type="spellStart"/>
      <w:r w:rsidR="00183E00" w:rsidRPr="005303C2">
        <w:rPr>
          <w:rFonts w:ascii="Arial" w:hAnsi="Arial" w:cs="Arial"/>
          <w:sz w:val="22"/>
          <w:szCs w:val="22"/>
          <w:lang w:val="cs-CZ"/>
        </w:rPr>
        <w:t>Publi</w:t>
      </w:r>
      <w:proofErr w:type="spellEnd"/>
      <w:r w:rsidR="00183E00">
        <w:rPr>
          <w:rFonts w:ascii="Arial" w:hAnsi="Arial" w:cs="Arial"/>
          <w:sz w:val="22"/>
          <w:szCs w:val="22"/>
          <w:lang w:val="cs-CZ"/>
        </w:rPr>
        <w:t xml:space="preserve">. V tomto případě bude zhotovitel </w:t>
      </w:r>
      <w:r w:rsidR="00183E00" w:rsidRPr="005303C2">
        <w:rPr>
          <w:rFonts w:ascii="Arial" w:hAnsi="Arial" w:cs="Arial"/>
          <w:sz w:val="22"/>
          <w:szCs w:val="22"/>
          <w:lang w:val="cs-CZ"/>
        </w:rPr>
        <w:t>oprávněn dílo distribuovat koncovým uživatelům za podmínek uvedených v</w:t>
      </w:r>
      <w:r w:rsidR="00183E00">
        <w:rPr>
          <w:rFonts w:ascii="Arial" w:hAnsi="Arial" w:cs="Arial"/>
          <w:sz w:val="22"/>
          <w:szCs w:val="22"/>
          <w:lang w:val="cs-CZ"/>
        </w:rPr>
        <w:t> </w:t>
      </w:r>
      <w:r w:rsidR="00183E00" w:rsidRPr="005303C2">
        <w:rPr>
          <w:rFonts w:ascii="Arial" w:hAnsi="Arial" w:cs="Arial"/>
          <w:sz w:val="22"/>
          <w:szCs w:val="22"/>
          <w:lang w:val="cs-CZ"/>
        </w:rPr>
        <w:t>takové smlouvě</w:t>
      </w:r>
      <w:r w:rsidR="00183E00">
        <w:rPr>
          <w:rFonts w:ascii="Arial" w:hAnsi="Arial" w:cs="Arial"/>
          <w:sz w:val="22"/>
          <w:szCs w:val="22"/>
          <w:lang w:val="cs-CZ"/>
        </w:rPr>
        <w:t>.</w:t>
      </w:r>
    </w:p>
    <w:p w:rsidR="008E4AB2" w:rsidRPr="005303C2" w:rsidRDefault="008E4AB2" w:rsidP="00DA7628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7478CF" w:rsidRPr="005303C2" w:rsidRDefault="00987780" w:rsidP="007478CF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X</w:t>
      </w:r>
      <w:r w:rsidR="0025216B" w:rsidRPr="005303C2">
        <w:rPr>
          <w:rFonts w:ascii="Arial" w:hAnsi="Arial" w:cs="Arial"/>
          <w:sz w:val="22"/>
          <w:szCs w:val="22"/>
          <w:lang w:val="cs-CZ"/>
        </w:rPr>
        <w:t>I</w:t>
      </w:r>
      <w:r w:rsidR="007478CF" w:rsidRPr="005303C2">
        <w:rPr>
          <w:rFonts w:ascii="Arial" w:hAnsi="Arial" w:cs="Arial"/>
          <w:sz w:val="22"/>
          <w:szCs w:val="22"/>
        </w:rPr>
        <w:t>.</w:t>
      </w:r>
    </w:p>
    <w:p w:rsidR="007478CF" w:rsidRPr="005303C2" w:rsidRDefault="007478CF" w:rsidP="007478C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>Odstoupení od smlouvy</w:t>
      </w:r>
    </w:p>
    <w:p w:rsidR="007478CF" w:rsidRPr="005303C2" w:rsidRDefault="007478CF" w:rsidP="007478C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7478CF" w:rsidRPr="005303C2" w:rsidRDefault="007478CF" w:rsidP="008F68F6">
      <w:pPr>
        <w:pStyle w:val="Zkladntext"/>
        <w:numPr>
          <w:ilvl w:val="0"/>
          <w:numId w:val="26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Kterákoliv ze smluvních stran je oprávněna od této smlouvy odstoupit, poruší-li druhá smluvní strana podstatným způsobem</w:t>
      </w:r>
      <w:r w:rsidR="00EC2CCE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své smluvní povinnosti</w:t>
      </w:r>
      <w:r w:rsidR="00E8430A" w:rsidRPr="005303C2">
        <w:rPr>
          <w:rFonts w:ascii="Arial" w:hAnsi="Arial" w:cs="Arial"/>
          <w:sz w:val="22"/>
          <w:szCs w:val="22"/>
          <w:lang w:val="cs-CZ"/>
        </w:rPr>
        <w:t xml:space="preserve"> a toto </w:t>
      </w:r>
      <w:r w:rsidR="00EC2CCE" w:rsidRPr="005303C2">
        <w:rPr>
          <w:rFonts w:ascii="Arial" w:hAnsi="Arial" w:cs="Arial"/>
          <w:sz w:val="22"/>
          <w:szCs w:val="22"/>
          <w:lang w:val="cs-CZ"/>
        </w:rPr>
        <w:t>porušení nenapraví ani v</w:t>
      </w:r>
      <w:r w:rsidR="00183E00">
        <w:rPr>
          <w:rFonts w:ascii="Arial" w:hAnsi="Arial" w:cs="Arial"/>
          <w:sz w:val="22"/>
          <w:szCs w:val="22"/>
          <w:lang w:val="cs-CZ"/>
        </w:rPr>
        <w:t> </w:t>
      </w:r>
      <w:r w:rsidR="00EC2CCE" w:rsidRPr="005303C2">
        <w:rPr>
          <w:rFonts w:ascii="Arial" w:hAnsi="Arial" w:cs="Arial"/>
          <w:sz w:val="22"/>
          <w:szCs w:val="22"/>
          <w:lang w:val="cs-CZ"/>
        </w:rPr>
        <w:t xml:space="preserve">dodatečné </w:t>
      </w:r>
      <w:r w:rsidR="00357C76" w:rsidRPr="005303C2">
        <w:rPr>
          <w:rFonts w:ascii="Arial" w:hAnsi="Arial" w:cs="Arial"/>
          <w:sz w:val="22"/>
          <w:szCs w:val="22"/>
          <w:lang w:val="cs-CZ"/>
        </w:rPr>
        <w:t>lhůt</w:t>
      </w:r>
      <w:r w:rsidR="00EC2CCE" w:rsidRPr="005303C2">
        <w:rPr>
          <w:rFonts w:ascii="Arial" w:hAnsi="Arial" w:cs="Arial"/>
          <w:sz w:val="22"/>
          <w:szCs w:val="22"/>
          <w:lang w:val="cs-CZ"/>
        </w:rPr>
        <w:t>ě</w:t>
      </w:r>
      <w:r w:rsidR="00357C76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EC2CCE" w:rsidRPr="005303C2">
        <w:rPr>
          <w:rFonts w:ascii="Arial" w:hAnsi="Arial" w:cs="Arial"/>
          <w:sz w:val="22"/>
          <w:szCs w:val="22"/>
          <w:lang w:val="cs-CZ"/>
        </w:rPr>
        <w:t>poskytnuté dotčenou smluvní stranou v</w:t>
      </w:r>
      <w:r w:rsidR="00183E00">
        <w:rPr>
          <w:rFonts w:ascii="Arial" w:hAnsi="Arial" w:cs="Arial"/>
          <w:sz w:val="22"/>
          <w:szCs w:val="22"/>
          <w:lang w:val="cs-CZ"/>
        </w:rPr>
        <w:t> </w:t>
      </w:r>
      <w:r w:rsidR="00EC2CCE" w:rsidRPr="005303C2">
        <w:rPr>
          <w:rFonts w:ascii="Arial" w:hAnsi="Arial" w:cs="Arial"/>
          <w:sz w:val="22"/>
          <w:szCs w:val="22"/>
          <w:lang w:val="cs-CZ"/>
        </w:rPr>
        <w:t xml:space="preserve">délce </w:t>
      </w:r>
      <w:r w:rsidR="00357C76" w:rsidRPr="005303C2">
        <w:rPr>
          <w:rFonts w:ascii="Arial" w:hAnsi="Arial" w:cs="Arial"/>
          <w:sz w:val="22"/>
          <w:szCs w:val="22"/>
          <w:lang w:val="cs-CZ"/>
        </w:rPr>
        <w:t xml:space="preserve">ne kratší než </w:t>
      </w:r>
      <w:r w:rsidR="00EC2CCE" w:rsidRPr="005303C2">
        <w:rPr>
          <w:rFonts w:ascii="Arial" w:hAnsi="Arial" w:cs="Arial"/>
          <w:sz w:val="22"/>
          <w:szCs w:val="22"/>
          <w:lang w:val="cs-CZ"/>
        </w:rPr>
        <w:t>pět (</w:t>
      </w:r>
      <w:r w:rsidR="00357C76" w:rsidRPr="005303C2">
        <w:rPr>
          <w:rFonts w:ascii="Arial" w:hAnsi="Arial" w:cs="Arial"/>
          <w:sz w:val="22"/>
          <w:szCs w:val="22"/>
          <w:lang w:val="cs-CZ"/>
        </w:rPr>
        <w:t>5</w:t>
      </w:r>
      <w:r w:rsidR="00EC2CCE" w:rsidRPr="005303C2">
        <w:rPr>
          <w:rFonts w:ascii="Arial" w:hAnsi="Arial" w:cs="Arial"/>
          <w:sz w:val="22"/>
          <w:szCs w:val="22"/>
          <w:lang w:val="cs-CZ"/>
        </w:rPr>
        <w:t>)</w:t>
      </w:r>
      <w:r w:rsidR="00357C76" w:rsidRPr="005303C2">
        <w:rPr>
          <w:rFonts w:ascii="Arial" w:hAnsi="Arial" w:cs="Arial"/>
          <w:sz w:val="22"/>
          <w:szCs w:val="22"/>
          <w:lang w:val="cs-CZ"/>
        </w:rPr>
        <w:t xml:space="preserve"> dn</w:t>
      </w:r>
      <w:r w:rsidR="00EC2CCE" w:rsidRPr="005303C2">
        <w:rPr>
          <w:rFonts w:ascii="Arial" w:hAnsi="Arial" w:cs="Arial"/>
          <w:sz w:val="22"/>
          <w:szCs w:val="22"/>
          <w:lang w:val="cs-CZ"/>
        </w:rPr>
        <w:t>ů</w:t>
      </w:r>
      <w:r w:rsidRPr="005303C2">
        <w:rPr>
          <w:rFonts w:ascii="Arial" w:hAnsi="Arial" w:cs="Arial"/>
          <w:sz w:val="22"/>
          <w:szCs w:val="22"/>
        </w:rPr>
        <w:t>.</w:t>
      </w:r>
    </w:p>
    <w:p w:rsidR="007478CF" w:rsidRPr="005303C2" w:rsidRDefault="007478CF" w:rsidP="007478CF">
      <w:pPr>
        <w:pStyle w:val="Zkladntext"/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Za podstatné porušení smlouvy se považuje:</w:t>
      </w:r>
    </w:p>
    <w:p w:rsidR="007478CF" w:rsidRPr="005303C2" w:rsidRDefault="007478CF" w:rsidP="007478C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prodlení objednatele se zaplacením ceny </w:t>
      </w:r>
      <w:r w:rsidR="00EC2CCE" w:rsidRPr="005303C2">
        <w:rPr>
          <w:rFonts w:ascii="Arial" w:hAnsi="Arial" w:cs="Arial"/>
          <w:sz w:val="22"/>
          <w:szCs w:val="22"/>
          <w:lang w:val="cs-CZ"/>
        </w:rPr>
        <w:t xml:space="preserve">díla </w:t>
      </w:r>
      <w:r w:rsidRPr="005303C2">
        <w:rPr>
          <w:rFonts w:ascii="Arial" w:hAnsi="Arial" w:cs="Arial"/>
          <w:sz w:val="22"/>
          <w:szCs w:val="22"/>
        </w:rPr>
        <w:t>po dobu delší než dvacet</w:t>
      </w:r>
      <w:r w:rsidR="00A21496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jedna (21) dnů</w:t>
      </w:r>
      <w:r w:rsidR="009262B6" w:rsidRPr="005303C2">
        <w:rPr>
          <w:rFonts w:ascii="Arial" w:hAnsi="Arial" w:cs="Arial"/>
          <w:sz w:val="22"/>
          <w:szCs w:val="22"/>
          <w:lang w:val="cs-CZ"/>
        </w:rPr>
        <w:t>,</w:t>
      </w:r>
    </w:p>
    <w:p w:rsidR="00230AA7" w:rsidRPr="005303C2" w:rsidRDefault="00EF3A5F" w:rsidP="007478C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>n</w:t>
      </w:r>
      <w:r w:rsidR="00230AA7" w:rsidRPr="005303C2">
        <w:rPr>
          <w:rFonts w:ascii="Arial" w:hAnsi="Arial" w:cs="Arial"/>
          <w:sz w:val="22"/>
          <w:szCs w:val="22"/>
          <w:lang w:val="cs-CZ"/>
        </w:rPr>
        <w:t xml:space="preserve">eposkytnutí nezbytné součinnosti ze strany </w:t>
      </w:r>
      <w:r w:rsidR="00713EEF" w:rsidRPr="005303C2">
        <w:rPr>
          <w:rFonts w:ascii="Arial" w:hAnsi="Arial" w:cs="Arial"/>
          <w:sz w:val="22"/>
          <w:szCs w:val="22"/>
          <w:lang w:val="cs-CZ"/>
        </w:rPr>
        <w:t>objednatele</w:t>
      </w:r>
      <w:r w:rsidR="00E20C81" w:rsidRPr="005303C2">
        <w:rPr>
          <w:rFonts w:ascii="Arial" w:hAnsi="Arial" w:cs="Arial"/>
          <w:sz w:val="22"/>
          <w:szCs w:val="22"/>
          <w:lang w:val="cs-CZ"/>
        </w:rPr>
        <w:t>,</w:t>
      </w:r>
    </w:p>
    <w:p w:rsidR="007478CF" w:rsidRPr="005303C2" w:rsidRDefault="007478CF" w:rsidP="007478C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prodlení zhotovitele s</w:t>
      </w:r>
      <w:r w:rsidR="00183E00">
        <w:rPr>
          <w:rFonts w:ascii="Arial" w:hAnsi="Arial" w:cs="Arial"/>
          <w:sz w:val="22"/>
          <w:szCs w:val="22"/>
        </w:rPr>
        <w:t> </w:t>
      </w:r>
      <w:r w:rsidR="009C6325" w:rsidRPr="005303C2">
        <w:rPr>
          <w:rFonts w:ascii="Arial" w:hAnsi="Arial" w:cs="Arial"/>
          <w:sz w:val="22"/>
          <w:szCs w:val="22"/>
          <w:lang w:val="cs-CZ"/>
        </w:rPr>
        <w:t>provedením</w:t>
      </w:r>
      <w:r w:rsidR="009C6325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díla po dobu delší než dvacet</w:t>
      </w:r>
      <w:r w:rsidR="00A21496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jedna (21) dnů,</w:t>
      </w:r>
    </w:p>
    <w:p w:rsidR="007478CF" w:rsidRPr="005303C2" w:rsidRDefault="002F21C0" w:rsidP="007478C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>pokud</w:t>
      </w:r>
      <w:r w:rsidR="007478CF" w:rsidRPr="005303C2">
        <w:rPr>
          <w:rFonts w:ascii="Arial" w:hAnsi="Arial" w:cs="Arial"/>
          <w:sz w:val="22"/>
          <w:szCs w:val="22"/>
        </w:rPr>
        <w:t xml:space="preserve"> díl</w:t>
      </w:r>
      <w:r w:rsidR="007B371C" w:rsidRPr="005303C2">
        <w:rPr>
          <w:rFonts w:ascii="Arial" w:hAnsi="Arial" w:cs="Arial"/>
          <w:sz w:val="22"/>
          <w:szCs w:val="22"/>
          <w:lang w:val="cs-CZ"/>
        </w:rPr>
        <w:t>o</w:t>
      </w:r>
      <w:r w:rsidR="00E96D47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4A6621" w:rsidRPr="005303C2">
        <w:rPr>
          <w:rFonts w:ascii="Arial" w:hAnsi="Arial" w:cs="Arial"/>
          <w:sz w:val="22"/>
          <w:szCs w:val="22"/>
          <w:lang w:val="cs-CZ"/>
        </w:rPr>
        <w:t xml:space="preserve">při jeho předání </w:t>
      </w:r>
      <w:r w:rsidR="00E96D47" w:rsidRPr="005303C2">
        <w:rPr>
          <w:rFonts w:ascii="Arial" w:hAnsi="Arial" w:cs="Arial"/>
          <w:sz w:val="22"/>
          <w:szCs w:val="22"/>
          <w:lang w:val="cs-CZ"/>
        </w:rPr>
        <w:t>podstatným způsobem</w:t>
      </w:r>
      <w:r w:rsidR="007478CF" w:rsidRPr="005303C2">
        <w:rPr>
          <w:rFonts w:ascii="Arial" w:hAnsi="Arial" w:cs="Arial"/>
          <w:sz w:val="22"/>
          <w:szCs w:val="22"/>
        </w:rPr>
        <w:t xml:space="preserve"> neodpovíd</w:t>
      </w:r>
      <w:r w:rsidR="007B371C" w:rsidRPr="005303C2">
        <w:rPr>
          <w:rFonts w:ascii="Arial" w:hAnsi="Arial" w:cs="Arial"/>
          <w:sz w:val="22"/>
          <w:szCs w:val="22"/>
          <w:lang w:val="cs-CZ"/>
        </w:rPr>
        <w:t>á</w:t>
      </w:r>
      <w:r w:rsidR="007478CF" w:rsidRPr="005303C2">
        <w:rPr>
          <w:rFonts w:ascii="Arial" w:hAnsi="Arial" w:cs="Arial"/>
          <w:sz w:val="22"/>
          <w:szCs w:val="22"/>
        </w:rPr>
        <w:t xml:space="preserve"> požadavkům stanoveným smlouvou</w:t>
      </w:r>
      <w:r w:rsidR="008702EA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A10DD3" w:rsidRPr="005303C2">
        <w:rPr>
          <w:rFonts w:ascii="Arial" w:hAnsi="Arial" w:cs="Arial"/>
          <w:sz w:val="22"/>
          <w:szCs w:val="22"/>
          <w:lang w:val="cs-CZ"/>
        </w:rPr>
        <w:t>a zhotovitel tyto nedosta</w:t>
      </w:r>
      <w:r w:rsidR="00373AE3" w:rsidRPr="005303C2">
        <w:rPr>
          <w:rFonts w:ascii="Arial" w:hAnsi="Arial" w:cs="Arial"/>
          <w:sz w:val="22"/>
          <w:szCs w:val="22"/>
          <w:lang w:val="cs-CZ"/>
        </w:rPr>
        <w:t>t</w:t>
      </w:r>
      <w:r w:rsidR="00A10DD3" w:rsidRPr="005303C2">
        <w:rPr>
          <w:rFonts w:ascii="Arial" w:hAnsi="Arial" w:cs="Arial"/>
          <w:sz w:val="22"/>
          <w:szCs w:val="22"/>
          <w:lang w:val="cs-CZ"/>
        </w:rPr>
        <w:t>ky nenaprav</w:t>
      </w:r>
      <w:r w:rsidR="004A6621" w:rsidRPr="005303C2">
        <w:rPr>
          <w:rFonts w:ascii="Arial" w:hAnsi="Arial" w:cs="Arial"/>
          <w:sz w:val="22"/>
          <w:szCs w:val="22"/>
          <w:lang w:val="cs-CZ"/>
        </w:rPr>
        <w:t>í</w:t>
      </w:r>
      <w:r w:rsidR="00A10DD3" w:rsidRPr="005303C2">
        <w:rPr>
          <w:rFonts w:ascii="Arial" w:hAnsi="Arial" w:cs="Arial"/>
          <w:sz w:val="22"/>
          <w:szCs w:val="22"/>
          <w:lang w:val="cs-CZ"/>
        </w:rPr>
        <w:t xml:space="preserve"> ani v</w:t>
      </w:r>
      <w:r w:rsidR="00183E00">
        <w:rPr>
          <w:rFonts w:ascii="Arial" w:hAnsi="Arial" w:cs="Arial"/>
          <w:sz w:val="22"/>
          <w:szCs w:val="22"/>
          <w:lang w:val="cs-CZ"/>
        </w:rPr>
        <w:t> </w:t>
      </w:r>
      <w:r w:rsidR="00F7015B" w:rsidRPr="005303C2">
        <w:rPr>
          <w:rFonts w:ascii="Arial" w:hAnsi="Arial" w:cs="Arial"/>
          <w:sz w:val="22"/>
          <w:szCs w:val="22"/>
          <w:lang w:val="cs-CZ"/>
        </w:rPr>
        <w:t xml:space="preserve">dodatečně </w:t>
      </w:r>
      <w:r w:rsidR="00A10DD3" w:rsidRPr="005303C2">
        <w:rPr>
          <w:rFonts w:ascii="Arial" w:hAnsi="Arial" w:cs="Arial"/>
          <w:sz w:val="22"/>
          <w:szCs w:val="22"/>
          <w:lang w:val="cs-CZ"/>
        </w:rPr>
        <w:t xml:space="preserve">poskytnuté lhůtě, která </w:t>
      </w:r>
      <w:r w:rsidR="00EC2CCE" w:rsidRPr="005303C2">
        <w:rPr>
          <w:rFonts w:ascii="Arial" w:hAnsi="Arial" w:cs="Arial"/>
          <w:sz w:val="22"/>
          <w:szCs w:val="22"/>
          <w:lang w:val="cs-CZ"/>
        </w:rPr>
        <w:t xml:space="preserve">nebude </w:t>
      </w:r>
      <w:r w:rsidR="00A10DD3" w:rsidRPr="005303C2">
        <w:rPr>
          <w:rFonts w:ascii="Arial" w:hAnsi="Arial" w:cs="Arial"/>
          <w:sz w:val="22"/>
          <w:szCs w:val="22"/>
          <w:lang w:val="cs-CZ"/>
        </w:rPr>
        <w:t xml:space="preserve">kratší než </w:t>
      </w:r>
      <w:r w:rsidR="00EC2CCE" w:rsidRPr="005303C2">
        <w:rPr>
          <w:rFonts w:ascii="Arial" w:hAnsi="Arial" w:cs="Arial"/>
          <w:sz w:val="22"/>
          <w:szCs w:val="22"/>
          <w:lang w:val="cs-CZ"/>
        </w:rPr>
        <w:t>šedesát (</w:t>
      </w:r>
      <w:r w:rsidR="00A10DD3" w:rsidRPr="005303C2">
        <w:rPr>
          <w:rFonts w:ascii="Arial" w:hAnsi="Arial" w:cs="Arial"/>
          <w:sz w:val="22"/>
          <w:szCs w:val="22"/>
          <w:lang w:val="cs-CZ"/>
        </w:rPr>
        <w:t>60</w:t>
      </w:r>
      <w:r w:rsidR="00EC2CCE" w:rsidRPr="005303C2">
        <w:rPr>
          <w:rFonts w:ascii="Arial" w:hAnsi="Arial" w:cs="Arial"/>
          <w:sz w:val="22"/>
          <w:szCs w:val="22"/>
          <w:lang w:val="cs-CZ"/>
        </w:rPr>
        <w:t>)</w:t>
      </w:r>
      <w:r w:rsidR="00A10DD3" w:rsidRPr="005303C2">
        <w:rPr>
          <w:rFonts w:ascii="Arial" w:hAnsi="Arial" w:cs="Arial"/>
          <w:sz w:val="22"/>
          <w:szCs w:val="22"/>
          <w:lang w:val="cs-CZ"/>
        </w:rPr>
        <w:t xml:space="preserve"> dnů ode dne </w:t>
      </w:r>
      <w:r w:rsidR="00A0203A" w:rsidRPr="005303C2">
        <w:rPr>
          <w:rFonts w:ascii="Arial" w:hAnsi="Arial" w:cs="Arial"/>
          <w:sz w:val="22"/>
          <w:szCs w:val="22"/>
          <w:lang w:val="cs-CZ"/>
        </w:rPr>
        <w:t xml:space="preserve">jejich </w:t>
      </w:r>
      <w:r w:rsidR="00A10DD3" w:rsidRPr="005303C2">
        <w:rPr>
          <w:rFonts w:ascii="Arial" w:hAnsi="Arial" w:cs="Arial"/>
          <w:sz w:val="22"/>
          <w:szCs w:val="22"/>
          <w:lang w:val="cs-CZ"/>
        </w:rPr>
        <w:t>vytknutí</w:t>
      </w:r>
      <w:r w:rsidR="007478CF" w:rsidRPr="005303C2">
        <w:rPr>
          <w:rFonts w:ascii="Arial" w:hAnsi="Arial" w:cs="Arial"/>
          <w:sz w:val="22"/>
          <w:szCs w:val="22"/>
        </w:rPr>
        <w:t>,</w:t>
      </w:r>
    </w:p>
    <w:p w:rsidR="007478CF" w:rsidRPr="005303C2" w:rsidRDefault="007478CF" w:rsidP="007478C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opakované </w:t>
      </w:r>
      <w:r w:rsidR="0089286C" w:rsidRPr="005303C2">
        <w:rPr>
          <w:rFonts w:ascii="Arial" w:hAnsi="Arial" w:cs="Arial"/>
          <w:sz w:val="22"/>
          <w:szCs w:val="22"/>
          <w:lang w:val="cs-CZ"/>
        </w:rPr>
        <w:t>nepodstatné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 xml:space="preserve">porušení povinností </w:t>
      </w:r>
      <w:r w:rsidR="00AD6310" w:rsidRPr="005303C2">
        <w:rPr>
          <w:rFonts w:ascii="Arial" w:hAnsi="Arial" w:cs="Arial"/>
          <w:sz w:val="22"/>
          <w:szCs w:val="22"/>
          <w:lang w:val="cs-CZ"/>
        </w:rPr>
        <w:t xml:space="preserve">smluvní strany </w:t>
      </w:r>
      <w:r w:rsidRPr="005303C2">
        <w:rPr>
          <w:rFonts w:ascii="Arial" w:hAnsi="Arial" w:cs="Arial"/>
          <w:sz w:val="22"/>
          <w:szCs w:val="22"/>
        </w:rPr>
        <w:t>vyplývajících z této smlouvy,</w:t>
      </w:r>
    </w:p>
    <w:p w:rsidR="007478CF" w:rsidRPr="005303C2" w:rsidRDefault="007478CF" w:rsidP="007478C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neodstranění vady dle článku </w:t>
      </w:r>
      <w:r w:rsidR="0093199C" w:rsidRPr="005303C2">
        <w:rPr>
          <w:rFonts w:ascii="Arial" w:hAnsi="Arial" w:cs="Arial"/>
          <w:sz w:val="22"/>
          <w:szCs w:val="22"/>
        </w:rPr>
        <w:t>Záruka za jakost</w:t>
      </w:r>
      <w:r w:rsidR="00141629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7F57A5" w:rsidRPr="005303C2">
        <w:rPr>
          <w:rFonts w:ascii="Arial" w:hAnsi="Arial" w:cs="Arial"/>
          <w:sz w:val="22"/>
          <w:szCs w:val="22"/>
          <w:lang w:val="cs-CZ"/>
        </w:rPr>
        <w:t>ve lhůtě uvedené v</w:t>
      </w:r>
      <w:r w:rsidR="00183E00">
        <w:rPr>
          <w:rFonts w:ascii="Arial" w:hAnsi="Arial" w:cs="Arial"/>
          <w:sz w:val="22"/>
          <w:szCs w:val="22"/>
          <w:lang w:val="cs-CZ"/>
        </w:rPr>
        <w:t> </w:t>
      </w:r>
      <w:r w:rsidR="007F57A5" w:rsidRPr="005303C2">
        <w:rPr>
          <w:rFonts w:ascii="Arial" w:hAnsi="Arial" w:cs="Arial"/>
          <w:sz w:val="22"/>
          <w:szCs w:val="22"/>
          <w:lang w:val="cs-CZ"/>
        </w:rPr>
        <w:t>čl</w:t>
      </w:r>
      <w:r w:rsidR="0032366F" w:rsidRPr="005303C2">
        <w:rPr>
          <w:rFonts w:ascii="Arial" w:hAnsi="Arial" w:cs="Arial"/>
          <w:sz w:val="22"/>
          <w:szCs w:val="22"/>
          <w:lang w:val="cs-CZ"/>
        </w:rPr>
        <w:t>ánku</w:t>
      </w:r>
      <w:r w:rsidR="007F57A5" w:rsidRPr="005303C2">
        <w:rPr>
          <w:rFonts w:ascii="Arial" w:hAnsi="Arial" w:cs="Arial"/>
          <w:sz w:val="22"/>
          <w:szCs w:val="22"/>
          <w:lang w:val="cs-CZ"/>
        </w:rPr>
        <w:t xml:space="preserve"> VIII.3 této smlouvy</w:t>
      </w:r>
      <w:r w:rsidR="00183E00">
        <w:rPr>
          <w:rFonts w:ascii="Arial" w:hAnsi="Arial" w:cs="Arial"/>
          <w:sz w:val="22"/>
          <w:szCs w:val="22"/>
          <w:lang w:val="cs-CZ"/>
        </w:rPr>
        <w:t>,</w:t>
      </w:r>
      <w:r w:rsidR="007F57A5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141629" w:rsidRPr="005303C2">
        <w:rPr>
          <w:rFonts w:ascii="Arial" w:hAnsi="Arial" w:cs="Arial"/>
          <w:sz w:val="22"/>
          <w:szCs w:val="22"/>
          <w:lang w:val="cs-CZ"/>
        </w:rPr>
        <w:t>ani v dodatečné lhůtě</w:t>
      </w:r>
      <w:r w:rsidR="00C3703A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7F57A5" w:rsidRPr="005303C2">
        <w:rPr>
          <w:rFonts w:ascii="Arial" w:hAnsi="Arial" w:cs="Arial"/>
          <w:sz w:val="22"/>
          <w:szCs w:val="22"/>
          <w:lang w:val="cs-CZ"/>
        </w:rPr>
        <w:t xml:space="preserve">stanovené objednatelem v délce </w:t>
      </w:r>
      <w:r w:rsidR="00C3703A" w:rsidRPr="005303C2">
        <w:rPr>
          <w:rFonts w:ascii="Arial" w:hAnsi="Arial" w:cs="Arial"/>
          <w:sz w:val="22"/>
          <w:szCs w:val="22"/>
          <w:lang w:val="cs-CZ"/>
        </w:rPr>
        <w:t xml:space="preserve">nikoliv kratší než </w:t>
      </w:r>
      <w:r w:rsidR="00017C7C" w:rsidRPr="005303C2">
        <w:rPr>
          <w:rFonts w:ascii="Arial" w:hAnsi="Arial" w:cs="Arial"/>
          <w:sz w:val="22"/>
          <w:szCs w:val="22"/>
          <w:lang w:val="cs-CZ"/>
        </w:rPr>
        <w:t>tř</w:t>
      </w:r>
      <w:r w:rsidR="00C84A6B" w:rsidRPr="005303C2">
        <w:rPr>
          <w:rFonts w:ascii="Arial" w:hAnsi="Arial" w:cs="Arial"/>
          <w:sz w:val="22"/>
          <w:szCs w:val="22"/>
          <w:lang w:val="cs-CZ"/>
        </w:rPr>
        <w:t xml:space="preserve">icet </w:t>
      </w:r>
      <w:r w:rsidR="00017C7C" w:rsidRPr="005303C2">
        <w:rPr>
          <w:rFonts w:ascii="Arial" w:hAnsi="Arial" w:cs="Arial"/>
          <w:sz w:val="22"/>
          <w:szCs w:val="22"/>
          <w:lang w:val="cs-CZ"/>
        </w:rPr>
        <w:t>(</w:t>
      </w:r>
      <w:r w:rsidR="00C3703A" w:rsidRPr="005303C2">
        <w:rPr>
          <w:rFonts w:ascii="Arial" w:hAnsi="Arial" w:cs="Arial"/>
          <w:sz w:val="22"/>
          <w:szCs w:val="22"/>
          <w:lang w:val="cs-CZ"/>
        </w:rPr>
        <w:t>30</w:t>
      </w:r>
      <w:r w:rsidR="00017C7C" w:rsidRPr="005303C2">
        <w:rPr>
          <w:rFonts w:ascii="Arial" w:hAnsi="Arial" w:cs="Arial"/>
          <w:sz w:val="22"/>
          <w:szCs w:val="22"/>
          <w:lang w:val="cs-CZ"/>
        </w:rPr>
        <w:t>)</w:t>
      </w:r>
      <w:r w:rsidR="00C3703A" w:rsidRPr="005303C2">
        <w:rPr>
          <w:rFonts w:ascii="Arial" w:hAnsi="Arial" w:cs="Arial"/>
          <w:sz w:val="22"/>
          <w:szCs w:val="22"/>
          <w:lang w:val="cs-CZ"/>
        </w:rPr>
        <w:t xml:space="preserve"> dnů</w:t>
      </w:r>
      <w:r w:rsidR="006C048C" w:rsidRPr="005303C2">
        <w:rPr>
          <w:rFonts w:ascii="Arial" w:hAnsi="Arial" w:cs="Arial"/>
          <w:sz w:val="22"/>
          <w:szCs w:val="22"/>
          <w:lang w:val="cs-CZ"/>
        </w:rPr>
        <w:t>, představuje-li takto neodstraněná vada podstatn</w:t>
      </w:r>
      <w:r w:rsidR="00701159" w:rsidRPr="005303C2">
        <w:rPr>
          <w:rFonts w:ascii="Arial" w:hAnsi="Arial" w:cs="Arial"/>
          <w:sz w:val="22"/>
          <w:szCs w:val="22"/>
          <w:lang w:val="cs-CZ"/>
        </w:rPr>
        <w:t>ou vadu</w:t>
      </w:r>
      <w:r w:rsidR="005D3D42" w:rsidRPr="005303C2">
        <w:rPr>
          <w:rFonts w:ascii="Arial" w:hAnsi="Arial" w:cs="Arial"/>
          <w:sz w:val="22"/>
          <w:szCs w:val="22"/>
        </w:rPr>
        <w:t>.</w:t>
      </w:r>
    </w:p>
    <w:p w:rsidR="007478CF" w:rsidRPr="005303C2" w:rsidRDefault="007478CF" w:rsidP="008F68F6">
      <w:pPr>
        <w:pStyle w:val="Zkladntext"/>
        <w:numPr>
          <w:ilvl w:val="0"/>
          <w:numId w:val="26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Stanoví-li </w:t>
      </w:r>
      <w:r w:rsidR="001564EE" w:rsidRPr="005303C2">
        <w:rPr>
          <w:rFonts w:ascii="Arial" w:hAnsi="Arial" w:cs="Arial"/>
          <w:sz w:val="22"/>
          <w:szCs w:val="22"/>
        </w:rPr>
        <w:t>objednatel</w:t>
      </w:r>
      <w:r w:rsidRPr="005303C2">
        <w:rPr>
          <w:rFonts w:ascii="Arial" w:hAnsi="Arial" w:cs="Arial"/>
          <w:sz w:val="22"/>
          <w:szCs w:val="22"/>
        </w:rPr>
        <w:t xml:space="preserve"> </w:t>
      </w:r>
      <w:r w:rsidR="001564EE" w:rsidRPr="005303C2">
        <w:rPr>
          <w:rFonts w:ascii="Arial" w:hAnsi="Arial" w:cs="Arial"/>
          <w:sz w:val="22"/>
          <w:szCs w:val="22"/>
        </w:rPr>
        <w:t>zhotoviteli</w:t>
      </w:r>
      <w:r w:rsidRPr="005303C2">
        <w:rPr>
          <w:rFonts w:ascii="Arial" w:hAnsi="Arial" w:cs="Arial"/>
          <w:sz w:val="22"/>
          <w:szCs w:val="22"/>
        </w:rPr>
        <w:t xml:space="preserve"> pro splnění jeho </w:t>
      </w:r>
      <w:r w:rsidR="0056679E" w:rsidRPr="005303C2">
        <w:rPr>
          <w:rFonts w:ascii="Arial" w:hAnsi="Arial" w:cs="Arial"/>
          <w:sz w:val="22"/>
          <w:szCs w:val="22"/>
          <w:lang w:val="cs-CZ"/>
        </w:rPr>
        <w:t xml:space="preserve">povinnosti </w:t>
      </w:r>
      <w:r w:rsidRPr="005303C2">
        <w:rPr>
          <w:rFonts w:ascii="Arial" w:hAnsi="Arial" w:cs="Arial"/>
          <w:sz w:val="22"/>
          <w:szCs w:val="22"/>
        </w:rPr>
        <w:t xml:space="preserve">náhradní (dodatečnou) lhůtu, vzniká </w:t>
      </w:r>
      <w:r w:rsidR="001564EE" w:rsidRPr="005303C2">
        <w:rPr>
          <w:rFonts w:ascii="Arial" w:hAnsi="Arial" w:cs="Arial"/>
          <w:sz w:val="22"/>
          <w:szCs w:val="22"/>
        </w:rPr>
        <w:t>objednateli</w:t>
      </w:r>
      <w:r w:rsidRPr="005303C2">
        <w:rPr>
          <w:rFonts w:ascii="Arial" w:hAnsi="Arial" w:cs="Arial"/>
          <w:sz w:val="22"/>
          <w:szCs w:val="22"/>
        </w:rPr>
        <w:t xml:space="preserve"> právo odstoupit od smlouvy až po marném uplynutí této lhůty, to neplatí, jestliže </w:t>
      </w:r>
      <w:r w:rsidR="001564EE" w:rsidRPr="005303C2">
        <w:rPr>
          <w:rFonts w:ascii="Arial" w:hAnsi="Arial" w:cs="Arial"/>
          <w:sz w:val="22"/>
          <w:szCs w:val="22"/>
        </w:rPr>
        <w:t>zhotovitel</w:t>
      </w:r>
      <w:r w:rsidRPr="005303C2">
        <w:rPr>
          <w:rFonts w:ascii="Arial" w:hAnsi="Arial" w:cs="Arial"/>
          <w:sz w:val="22"/>
          <w:szCs w:val="22"/>
        </w:rPr>
        <w:t xml:space="preserve"> v průběhu této lhůty prohlásí, že svůj závazek nesplní. V takovém případě může </w:t>
      </w:r>
      <w:r w:rsidR="001564EE" w:rsidRPr="005303C2">
        <w:rPr>
          <w:rFonts w:ascii="Arial" w:hAnsi="Arial" w:cs="Arial"/>
          <w:sz w:val="22"/>
          <w:szCs w:val="22"/>
        </w:rPr>
        <w:t>objednatel</w:t>
      </w:r>
      <w:r w:rsidRPr="005303C2">
        <w:rPr>
          <w:rFonts w:ascii="Arial" w:hAnsi="Arial" w:cs="Arial"/>
          <w:sz w:val="22"/>
          <w:szCs w:val="22"/>
        </w:rPr>
        <w:t xml:space="preserve"> odstoupit od smlouvy i před uplynutím lhůty dodatečného plnění, poté, co prohlášení </w:t>
      </w:r>
      <w:r w:rsidR="001564EE" w:rsidRPr="005303C2">
        <w:rPr>
          <w:rFonts w:ascii="Arial" w:hAnsi="Arial" w:cs="Arial"/>
          <w:sz w:val="22"/>
          <w:szCs w:val="22"/>
        </w:rPr>
        <w:t xml:space="preserve">zhotovitele </w:t>
      </w:r>
      <w:r w:rsidRPr="005303C2">
        <w:rPr>
          <w:rFonts w:ascii="Arial" w:hAnsi="Arial" w:cs="Arial"/>
          <w:sz w:val="22"/>
          <w:szCs w:val="22"/>
        </w:rPr>
        <w:t>obdržel.</w:t>
      </w:r>
    </w:p>
    <w:p w:rsidR="000352D6" w:rsidRPr="005303C2" w:rsidRDefault="000352D6" w:rsidP="008F68F6">
      <w:pPr>
        <w:pStyle w:val="Zkladntext"/>
        <w:numPr>
          <w:ilvl w:val="0"/>
          <w:numId w:val="26"/>
        </w:numPr>
        <w:autoSpaceDE w:val="0"/>
        <w:autoSpaceDN w:val="0"/>
        <w:ind w:left="426" w:hanging="370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Smlouva zaniká dnem doručení oznámení o odstoupení od smlouvy druhé smluvní straně.</w:t>
      </w:r>
      <w:r w:rsidR="00A935FB" w:rsidRPr="005303C2">
        <w:rPr>
          <w:rFonts w:ascii="Arial" w:hAnsi="Arial" w:cs="Arial"/>
          <w:sz w:val="22"/>
          <w:szCs w:val="22"/>
        </w:rPr>
        <w:t xml:space="preserve"> Při odstoupení od smlouvy dojde k navrácení vzájemně poskytnutých plnění</w:t>
      </w:r>
      <w:r w:rsidR="00183E00">
        <w:rPr>
          <w:rFonts w:ascii="Arial" w:hAnsi="Arial" w:cs="Arial"/>
          <w:sz w:val="22"/>
          <w:szCs w:val="22"/>
          <w:lang w:val="cs-CZ"/>
        </w:rPr>
        <w:t xml:space="preserve"> a zaniká licence dle článku IX</w:t>
      </w:r>
      <w:r w:rsidR="00A935FB" w:rsidRPr="005303C2">
        <w:rPr>
          <w:rFonts w:ascii="Arial" w:hAnsi="Arial" w:cs="Arial"/>
          <w:sz w:val="22"/>
          <w:szCs w:val="22"/>
        </w:rPr>
        <w:t xml:space="preserve">. </w:t>
      </w:r>
      <w:r w:rsidR="003D18F3" w:rsidRPr="005303C2">
        <w:rPr>
          <w:rFonts w:ascii="Arial" w:hAnsi="Arial" w:cs="Arial"/>
          <w:sz w:val="22"/>
          <w:szCs w:val="22"/>
          <w:lang w:val="cs-CZ"/>
        </w:rPr>
        <w:t xml:space="preserve">Pokud odstupuje od smlouvy zhotovitel, má právo </w:t>
      </w:r>
      <w:r w:rsidR="002E15C6" w:rsidRPr="005303C2">
        <w:rPr>
          <w:rFonts w:ascii="Arial" w:hAnsi="Arial" w:cs="Arial"/>
          <w:sz w:val="22"/>
          <w:szCs w:val="22"/>
          <w:lang w:val="cs-CZ"/>
        </w:rPr>
        <w:t>objednateli vyúčtovat</w:t>
      </w:r>
      <w:r w:rsidR="003D18F3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3839AD" w:rsidRPr="005303C2">
        <w:rPr>
          <w:rFonts w:ascii="Arial" w:hAnsi="Arial" w:cs="Arial"/>
          <w:sz w:val="22"/>
          <w:szCs w:val="22"/>
          <w:lang w:val="cs-CZ"/>
        </w:rPr>
        <w:t>doposud vynaložen</w:t>
      </w:r>
      <w:r w:rsidR="00C71AA5" w:rsidRPr="005303C2">
        <w:rPr>
          <w:rFonts w:ascii="Arial" w:hAnsi="Arial" w:cs="Arial"/>
          <w:sz w:val="22"/>
          <w:szCs w:val="22"/>
          <w:lang w:val="cs-CZ"/>
        </w:rPr>
        <w:t>é</w:t>
      </w:r>
      <w:r w:rsidR="003839AD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481430" w:rsidRPr="005303C2">
        <w:rPr>
          <w:rFonts w:ascii="Arial" w:hAnsi="Arial" w:cs="Arial"/>
          <w:sz w:val="22"/>
          <w:szCs w:val="22"/>
          <w:lang w:val="cs-CZ"/>
        </w:rPr>
        <w:t>náklad</w:t>
      </w:r>
      <w:r w:rsidR="00C71AA5" w:rsidRPr="005303C2">
        <w:rPr>
          <w:rFonts w:ascii="Arial" w:hAnsi="Arial" w:cs="Arial"/>
          <w:sz w:val="22"/>
          <w:szCs w:val="22"/>
          <w:lang w:val="cs-CZ"/>
        </w:rPr>
        <w:t>y</w:t>
      </w:r>
      <w:r w:rsidR="00571EE5" w:rsidRPr="005303C2">
        <w:rPr>
          <w:rFonts w:ascii="Arial" w:hAnsi="Arial" w:cs="Arial"/>
          <w:sz w:val="22"/>
          <w:szCs w:val="22"/>
          <w:lang w:val="cs-CZ"/>
        </w:rPr>
        <w:t xml:space="preserve"> na plnění této smlouvy</w:t>
      </w:r>
      <w:r w:rsidR="00481430" w:rsidRPr="005303C2">
        <w:rPr>
          <w:rFonts w:ascii="Arial" w:hAnsi="Arial" w:cs="Arial"/>
          <w:sz w:val="22"/>
          <w:szCs w:val="22"/>
          <w:lang w:val="cs-CZ"/>
        </w:rPr>
        <w:t>.</w:t>
      </w:r>
      <w:r w:rsidRPr="005303C2">
        <w:rPr>
          <w:rFonts w:ascii="Arial" w:hAnsi="Arial" w:cs="Arial"/>
          <w:sz w:val="22"/>
          <w:szCs w:val="22"/>
        </w:rPr>
        <w:t xml:space="preserve">  </w:t>
      </w:r>
    </w:p>
    <w:p w:rsidR="00A27980" w:rsidRPr="005303C2" w:rsidRDefault="00A27980" w:rsidP="008F68F6">
      <w:pPr>
        <w:pStyle w:val="Zkladntext"/>
        <w:numPr>
          <w:ilvl w:val="0"/>
          <w:numId w:val="26"/>
        </w:numPr>
        <w:autoSpaceDE w:val="0"/>
        <w:autoSpaceDN w:val="0"/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Odstoupení od smlouvy se nedotýká nároku na náhradu </w:t>
      </w:r>
      <w:r w:rsidR="00B43AD4" w:rsidRPr="005303C2">
        <w:rPr>
          <w:rFonts w:ascii="Arial" w:hAnsi="Arial" w:cs="Arial"/>
          <w:sz w:val="22"/>
          <w:szCs w:val="22"/>
        </w:rPr>
        <w:t>škody vzniklé porušením smlouvy a</w:t>
      </w:r>
      <w:r w:rsidRPr="005303C2">
        <w:rPr>
          <w:rFonts w:ascii="Arial" w:hAnsi="Arial" w:cs="Arial"/>
          <w:sz w:val="22"/>
          <w:szCs w:val="22"/>
        </w:rPr>
        <w:t xml:space="preserve"> nároku na zaplacení smluvní pokuty.</w:t>
      </w:r>
    </w:p>
    <w:p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</w:p>
    <w:p w:rsidR="007478CF" w:rsidRPr="005303C2" w:rsidRDefault="00987780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XI</w:t>
      </w:r>
      <w:r w:rsidR="0025216B" w:rsidRPr="005303C2">
        <w:rPr>
          <w:rFonts w:ascii="Arial" w:hAnsi="Arial" w:cs="Arial"/>
          <w:sz w:val="22"/>
          <w:szCs w:val="22"/>
        </w:rPr>
        <w:t>I</w:t>
      </w:r>
      <w:r w:rsidR="007478CF" w:rsidRPr="005303C2">
        <w:rPr>
          <w:rFonts w:ascii="Arial" w:hAnsi="Arial" w:cs="Arial"/>
          <w:sz w:val="22"/>
          <w:szCs w:val="22"/>
        </w:rPr>
        <w:t>.</w:t>
      </w:r>
    </w:p>
    <w:p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>Závěrečná ujednání</w:t>
      </w:r>
    </w:p>
    <w:p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</w:p>
    <w:p w:rsidR="00A713D5" w:rsidRPr="005303C2" w:rsidRDefault="006C3054" w:rsidP="00A713D5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 xml:space="preserve">Tato </w:t>
      </w:r>
      <w:r w:rsidR="006C21F2" w:rsidRPr="005303C2">
        <w:rPr>
          <w:rFonts w:ascii="Arial" w:hAnsi="Arial" w:cs="Arial"/>
          <w:sz w:val="22"/>
          <w:szCs w:val="22"/>
          <w:lang w:val="cs-CZ"/>
        </w:rPr>
        <w:t>smlouva</w:t>
      </w:r>
      <w:r w:rsidR="007478CF" w:rsidRPr="005303C2">
        <w:rPr>
          <w:rFonts w:ascii="Arial" w:hAnsi="Arial" w:cs="Arial"/>
          <w:sz w:val="22"/>
          <w:szCs w:val="22"/>
        </w:rPr>
        <w:t xml:space="preserve"> odráží svobodný a vážný projev vůle smluvních stran. </w:t>
      </w:r>
    </w:p>
    <w:p w:rsidR="00A713D5" w:rsidRPr="005303C2" w:rsidRDefault="00500EA8" w:rsidP="00A713D5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>Není-li v</w:t>
      </w:r>
      <w:r w:rsidR="00183E00">
        <w:rPr>
          <w:rFonts w:ascii="Arial" w:hAnsi="Arial" w:cs="Arial"/>
          <w:sz w:val="22"/>
          <w:szCs w:val="22"/>
          <w:lang w:val="cs-CZ"/>
        </w:rPr>
        <w:t> 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této smlouvě stanoveno jinak, řídí se </w:t>
      </w:r>
      <w:r w:rsidR="00A713D5" w:rsidRPr="005303C2">
        <w:rPr>
          <w:rFonts w:ascii="Arial" w:hAnsi="Arial" w:cs="Arial"/>
          <w:sz w:val="22"/>
          <w:szCs w:val="22"/>
        </w:rPr>
        <w:t>veškerá práva a povinnosti vyplývající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z</w:t>
      </w:r>
      <w:r w:rsidR="00183E00">
        <w:rPr>
          <w:rFonts w:ascii="Arial" w:hAnsi="Arial" w:cs="Arial"/>
          <w:sz w:val="22"/>
          <w:szCs w:val="22"/>
          <w:lang w:val="cs-CZ"/>
        </w:rPr>
        <w:t> </w:t>
      </w:r>
      <w:r w:rsidRPr="005303C2">
        <w:rPr>
          <w:rFonts w:ascii="Arial" w:hAnsi="Arial" w:cs="Arial"/>
          <w:sz w:val="22"/>
          <w:szCs w:val="22"/>
          <w:lang w:val="cs-CZ"/>
        </w:rPr>
        <w:t>této smlouvy obecně závaznými právními předpisy</w:t>
      </w:r>
      <w:r w:rsidR="00A713D5" w:rsidRPr="005303C2">
        <w:rPr>
          <w:rFonts w:ascii="Arial" w:hAnsi="Arial" w:cs="Arial"/>
          <w:sz w:val="22"/>
          <w:szCs w:val="22"/>
        </w:rPr>
        <w:t xml:space="preserve">, 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DA7628" w:rsidRPr="005303C2">
        <w:rPr>
          <w:rFonts w:ascii="Arial" w:hAnsi="Arial" w:cs="Arial"/>
          <w:sz w:val="22"/>
          <w:szCs w:val="22"/>
        </w:rPr>
        <w:t>zákon</w:t>
      </w:r>
      <w:r w:rsidRPr="005303C2">
        <w:rPr>
          <w:rFonts w:ascii="Arial" w:hAnsi="Arial" w:cs="Arial"/>
          <w:sz w:val="22"/>
          <w:szCs w:val="22"/>
          <w:lang w:val="cs-CZ"/>
        </w:rPr>
        <w:t>em</w:t>
      </w:r>
      <w:r w:rsidR="00DA7628" w:rsidRPr="005303C2">
        <w:rPr>
          <w:rFonts w:ascii="Arial" w:hAnsi="Arial" w:cs="Arial"/>
          <w:sz w:val="22"/>
          <w:szCs w:val="22"/>
        </w:rPr>
        <w:t xml:space="preserve"> č. 89/2012 Sb., občanský zákoník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a zákonem č. </w:t>
      </w:r>
      <w:r w:rsidRPr="005303C2">
        <w:rPr>
          <w:rFonts w:ascii="Arial" w:hAnsi="Arial" w:cs="Arial"/>
          <w:sz w:val="22"/>
          <w:szCs w:val="22"/>
        </w:rPr>
        <w:t xml:space="preserve">121/2000 Sb. </w:t>
      </w:r>
      <w:r w:rsidR="00183E00" w:rsidRPr="005303C2">
        <w:rPr>
          <w:rFonts w:ascii="Arial" w:hAnsi="Arial" w:cs="Arial"/>
          <w:sz w:val="22"/>
          <w:szCs w:val="22"/>
        </w:rPr>
        <w:t>O</w:t>
      </w:r>
      <w:r w:rsidRPr="005303C2">
        <w:rPr>
          <w:rFonts w:ascii="Arial" w:hAnsi="Arial" w:cs="Arial"/>
          <w:sz w:val="22"/>
          <w:szCs w:val="22"/>
        </w:rPr>
        <w:t xml:space="preserve"> právu autorském, o právech souvisejících s právem autorským a o změně některých zákonů</w:t>
      </w:r>
      <w:r w:rsidR="00A713D5" w:rsidRPr="005303C2">
        <w:rPr>
          <w:rFonts w:ascii="Arial" w:hAnsi="Arial" w:cs="Arial"/>
          <w:sz w:val="22"/>
          <w:szCs w:val="22"/>
        </w:rPr>
        <w:t>.</w:t>
      </w:r>
    </w:p>
    <w:p w:rsidR="007F1202" w:rsidRPr="00183E00" w:rsidRDefault="007F1202" w:rsidP="00A713D5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  <w:lang w:val="cs-CZ"/>
        </w:rPr>
      </w:pPr>
      <w:r w:rsidRPr="005303C2">
        <w:rPr>
          <w:rFonts w:ascii="Arial" w:hAnsi="Arial" w:cs="Arial"/>
          <w:sz w:val="22"/>
          <w:szCs w:val="22"/>
        </w:rPr>
        <w:t xml:space="preserve">Za </w:t>
      </w:r>
      <w:r w:rsidR="006918CE" w:rsidRPr="005303C2">
        <w:rPr>
          <w:rFonts w:ascii="Arial" w:hAnsi="Arial" w:cs="Arial"/>
          <w:sz w:val="22"/>
          <w:szCs w:val="22"/>
          <w:lang w:val="cs-CZ"/>
        </w:rPr>
        <w:t xml:space="preserve">dodržení požadavku </w:t>
      </w:r>
      <w:r w:rsidRPr="005303C2">
        <w:rPr>
          <w:rFonts w:ascii="Arial" w:hAnsi="Arial" w:cs="Arial"/>
          <w:sz w:val="22"/>
          <w:szCs w:val="22"/>
        </w:rPr>
        <w:t>písemn</w:t>
      </w:r>
      <w:r w:rsidR="00541C4A" w:rsidRPr="005303C2">
        <w:rPr>
          <w:rFonts w:ascii="Arial" w:hAnsi="Arial" w:cs="Arial"/>
          <w:sz w:val="22"/>
          <w:szCs w:val="22"/>
          <w:lang w:val="cs-CZ"/>
        </w:rPr>
        <w:t>é</w:t>
      </w:r>
      <w:r w:rsidRPr="005303C2">
        <w:rPr>
          <w:rFonts w:ascii="Arial" w:hAnsi="Arial" w:cs="Arial"/>
          <w:sz w:val="22"/>
          <w:szCs w:val="22"/>
        </w:rPr>
        <w:t xml:space="preserve"> form</w:t>
      </w:r>
      <w:r w:rsidR="00157591" w:rsidRPr="005303C2">
        <w:rPr>
          <w:rFonts w:ascii="Arial" w:hAnsi="Arial" w:cs="Arial"/>
          <w:sz w:val="22"/>
          <w:szCs w:val="22"/>
          <w:lang w:val="cs-CZ"/>
        </w:rPr>
        <w:t>y dle této Smlouvy</w:t>
      </w:r>
      <w:r w:rsidRPr="005303C2">
        <w:rPr>
          <w:rFonts w:ascii="Arial" w:hAnsi="Arial" w:cs="Arial"/>
          <w:sz w:val="22"/>
          <w:szCs w:val="22"/>
        </w:rPr>
        <w:t xml:space="preserve"> se považuje též</w:t>
      </w:r>
      <w:r w:rsidR="00157591" w:rsidRPr="005303C2">
        <w:rPr>
          <w:rFonts w:ascii="Arial" w:hAnsi="Arial" w:cs="Arial"/>
          <w:sz w:val="22"/>
          <w:szCs w:val="22"/>
          <w:lang w:val="cs-CZ"/>
        </w:rPr>
        <w:t xml:space="preserve"> právní jednání učiněné prostřednictvím </w:t>
      </w:r>
      <w:r w:rsidRPr="005303C2">
        <w:rPr>
          <w:rFonts w:ascii="Arial" w:hAnsi="Arial" w:cs="Arial"/>
          <w:sz w:val="22"/>
          <w:szCs w:val="22"/>
        </w:rPr>
        <w:t>email</w:t>
      </w:r>
      <w:r w:rsidR="00157591" w:rsidRPr="005303C2">
        <w:rPr>
          <w:rFonts w:ascii="Arial" w:hAnsi="Arial" w:cs="Arial"/>
          <w:sz w:val="22"/>
          <w:szCs w:val="22"/>
          <w:lang w:val="cs-CZ"/>
        </w:rPr>
        <w:t>ov</w:t>
      </w:r>
      <w:r w:rsidR="00183E00">
        <w:rPr>
          <w:rFonts w:ascii="Arial" w:hAnsi="Arial" w:cs="Arial"/>
          <w:sz w:val="22"/>
          <w:szCs w:val="22"/>
          <w:lang w:val="cs-CZ"/>
        </w:rPr>
        <w:t>ých</w:t>
      </w:r>
      <w:r w:rsidR="00157591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157591" w:rsidRPr="00183E00">
        <w:rPr>
          <w:rFonts w:ascii="Arial" w:hAnsi="Arial" w:cs="Arial"/>
          <w:sz w:val="22"/>
          <w:szCs w:val="22"/>
          <w:lang w:val="cs-CZ"/>
        </w:rPr>
        <w:t>schrán</w:t>
      </w:r>
      <w:r w:rsidR="00183E00">
        <w:rPr>
          <w:rFonts w:ascii="Arial" w:hAnsi="Arial" w:cs="Arial"/>
          <w:sz w:val="22"/>
          <w:szCs w:val="22"/>
          <w:lang w:val="cs-CZ"/>
        </w:rPr>
        <w:t>e</w:t>
      </w:r>
      <w:r w:rsidR="00157591" w:rsidRPr="00183E00">
        <w:rPr>
          <w:rFonts w:ascii="Arial" w:hAnsi="Arial" w:cs="Arial"/>
          <w:sz w:val="22"/>
          <w:szCs w:val="22"/>
          <w:lang w:val="cs-CZ"/>
        </w:rPr>
        <w:t>k</w:t>
      </w:r>
      <w:r w:rsidR="00183E00">
        <w:rPr>
          <w:rFonts w:ascii="Arial" w:hAnsi="Arial" w:cs="Arial"/>
          <w:sz w:val="22"/>
          <w:szCs w:val="22"/>
          <w:lang w:val="cs-CZ"/>
        </w:rPr>
        <w:t xml:space="preserve"> smluvních stran uvedených v záhlaví této smlouvy (tj. e-mail musí být jak odeslán z, tak i  doručen do e-mailové schránky uvedené v záhlaví této smlouvy)</w:t>
      </w:r>
      <w:r w:rsidR="00541C4A" w:rsidRPr="00183E00">
        <w:rPr>
          <w:rFonts w:ascii="Arial" w:hAnsi="Arial" w:cs="Arial"/>
          <w:sz w:val="22"/>
          <w:szCs w:val="22"/>
          <w:lang w:val="cs-CZ"/>
        </w:rPr>
        <w:t>.</w:t>
      </w:r>
    </w:p>
    <w:p w:rsidR="007478CF" w:rsidRPr="005303C2" w:rsidRDefault="007478CF" w:rsidP="007478CF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Zhotovitel i jeho případný subdodavatel jsou povinni spolupůsobit při výkonu finanční kontroly dle §</w:t>
      </w:r>
      <w:r w:rsidR="00432475" w:rsidRPr="005303C2">
        <w:rPr>
          <w:rFonts w:ascii="Arial" w:hAnsi="Arial" w:cs="Arial"/>
          <w:sz w:val="22"/>
          <w:szCs w:val="22"/>
          <w:lang w:val="cs-CZ"/>
        </w:rPr>
        <w:t> </w:t>
      </w:r>
      <w:r w:rsidRPr="005303C2">
        <w:rPr>
          <w:rFonts w:ascii="Arial" w:hAnsi="Arial" w:cs="Arial"/>
          <w:sz w:val="22"/>
          <w:szCs w:val="22"/>
        </w:rPr>
        <w:t>2 písm. e) zákona č. 320/2001 Sb., o finanční kontrole ve veřejné správě.</w:t>
      </w:r>
    </w:p>
    <w:p w:rsidR="007478CF" w:rsidRPr="005303C2" w:rsidRDefault="007478CF" w:rsidP="007478CF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:rsidR="00CA5472" w:rsidRPr="005303C2" w:rsidRDefault="00AB61F1" w:rsidP="00524ADE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V případě, že dojde k situaci, kdy některá ustanovení této smlouvy se stanou neplatnými</w:t>
      </w:r>
      <w:r w:rsidR="006C3054" w:rsidRPr="005303C2">
        <w:rPr>
          <w:rFonts w:ascii="Arial" w:hAnsi="Arial" w:cs="Arial"/>
          <w:sz w:val="22"/>
          <w:szCs w:val="22"/>
          <w:lang w:val="cs-CZ"/>
        </w:rPr>
        <w:t xml:space="preserve"> nebo</w:t>
      </w:r>
      <w:r w:rsidRPr="005303C2">
        <w:rPr>
          <w:rFonts w:ascii="Arial" w:hAnsi="Arial" w:cs="Arial"/>
          <w:sz w:val="22"/>
          <w:szCs w:val="22"/>
        </w:rPr>
        <w:t xml:space="preserve"> neúčinným</w:t>
      </w:r>
      <w:r w:rsidR="00232874" w:rsidRPr="005303C2">
        <w:rPr>
          <w:rFonts w:ascii="Arial" w:hAnsi="Arial" w:cs="Arial"/>
          <w:sz w:val="22"/>
          <w:szCs w:val="22"/>
        </w:rPr>
        <w:t>i</w:t>
      </w:r>
      <w:r w:rsidRPr="005303C2">
        <w:rPr>
          <w:rFonts w:ascii="Arial" w:hAnsi="Arial" w:cs="Arial"/>
          <w:sz w:val="22"/>
          <w:szCs w:val="22"/>
        </w:rPr>
        <w:t>, nebude tímto ovlivněna platnost</w:t>
      </w:r>
      <w:r w:rsidR="006C3054" w:rsidRPr="005303C2">
        <w:rPr>
          <w:rFonts w:ascii="Arial" w:hAnsi="Arial" w:cs="Arial"/>
          <w:sz w:val="22"/>
          <w:szCs w:val="22"/>
          <w:lang w:val="cs-CZ"/>
        </w:rPr>
        <w:t xml:space="preserve"> a</w:t>
      </w:r>
      <w:r w:rsidRPr="005303C2">
        <w:rPr>
          <w:rFonts w:ascii="Arial" w:hAnsi="Arial" w:cs="Arial"/>
          <w:sz w:val="22"/>
          <w:szCs w:val="22"/>
        </w:rPr>
        <w:t xml:space="preserve"> účinnost ostatních ustanovení této smlouvy.</w:t>
      </w:r>
      <w:r w:rsidR="00CA5472" w:rsidRPr="005303C2">
        <w:rPr>
          <w:rFonts w:ascii="Arial" w:hAnsi="Arial" w:cs="Arial"/>
          <w:sz w:val="22"/>
          <w:szCs w:val="22"/>
        </w:rPr>
        <w:t xml:space="preserve"> Smluvní strany se zavazují bez zbytečného odkladu po výzvě kterékoliv strany takové neplatné</w:t>
      </w:r>
      <w:r w:rsidR="006C3054" w:rsidRPr="005303C2">
        <w:rPr>
          <w:rFonts w:ascii="Arial" w:hAnsi="Arial" w:cs="Arial"/>
          <w:sz w:val="22"/>
          <w:szCs w:val="22"/>
          <w:lang w:val="cs-CZ"/>
        </w:rPr>
        <w:t xml:space="preserve"> nebo neúčinné </w:t>
      </w:r>
      <w:r w:rsidR="00CA5472" w:rsidRPr="005303C2">
        <w:rPr>
          <w:rFonts w:ascii="Arial" w:hAnsi="Arial" w:cs="Arial"/>
          <w:sz w:val="22"/>
          <w:szCs w:val="22"/>
        </w:rPr>
        <w:t xml:space="preserve">ustanovení nahradit platným a </w:t>
      </w:r>
      <w:r w:rsidR="006C3054" w:rsidRPr="005303C2">
        <w:rPr>
          <w:rFonts w:ascii="Arial" w:hAnsi="Arial" w:cs="Arial"/>
          <w:sz w:val="22"/>
          <w:szCs w:val="22"/>
          <w:lang w:val="cs-CZ"/>
        </w:rPr>
        <w:t xml:space="preserve">účinným </w:t>
      </w:r>
      <w:r w:rsidR="00CA5472" w:rsidRPr="005303C2">
        <w:rPr>
          <w:rFonts w:ascii="Arial" w:hAnsi="Arial" w:cs="Arial"/>
          <w:sz w:val="22"/>
          <w:szCs w:val="22"/>
        </w:rPr>
        <w:t xml:space="preserve">ustanovením, které je svým obsahem nejbližší účelu neplatného či </w:t>
      </w:r>
      <w:r w:rsidR="006C3054" w:rsidRPr="005303C2">
        <w:rPr>
          <w:rFonts w:ascii="Arial" w:hAnsi="Arial" w:cs="Arial"/>
          <w:sz w:val="22"/>
          <w:szCs w:val="22"/>
          <w:lang w:val="cs-CZ"/>
        </w:rPr>
        <w:t xml:space="preserve">neúčinného </w:t>
      </w:r>
      <w:r w:rsidR="00CA5472" w:rsidRPr="005303C2">
        <w:rPr>
          <w:rFonts w:ascii="Arial" w:hAnsi="Arial" w:cs="Arial"/>
          <w:sz w:val="22"/>
          <w:szCs w:val="22"/>
        </w:rPr>
        <w:t>ustanovení.</w:t>
      </w:r>
    </w:p>
    <w:p w:rsidR="00277567" w:rsidRPr="005303C2" w:rsidRDefault="00277567" w:rsidP="00277567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lastRenderedPageBreak/>
        <w:t xml:space="preserve">Smlouva nabývá platnosti dnem oboustranného podpisu oprávněnými zástupci smluvních stran resp. dnem, kdy tuto smlouvu podepíše oprávněný zástupce té smluvní strany, která smlouvu podepisuje později. Smlouva nabývá účinnosti dnem uveřejnění v </w:t>
      </w:r>
      <w:r w:rsidR="00BA2402" w:rsidRPr="005303C2">
        <w:rPr>
          <w:rFonts w:ascii="Arial" w:hAnsi="Arial" w:cs="Arial"/>
          <w:sz w:val="22"/>
          <w:szCs w:val="22"/>
          <w:lang w:val="cs-CZ"/>
        </w:rPr>
        <w:t>r</w:t>
      </w:r>
      <w:proofErr w:type="spellStart"/>
      <w:r w:rsidRPr="005303C2">
        <w:rPr>
          <w:rFonts w:ascii="Arial" w:hAnsi="Arial" w:cs="Arial"/>
          <w:sz w:val="22"/>
          <w:szCs w:val="22"/>
        </w:rPr>
        <w:t>egistru</w:t>
      </w:r>
      <w:proofErr w:type="spellEnd"/>
      <w:r w:rsidRPr="005303C2">
        <w:rPr>
          <w:rFonts w:ascii="Arial" w:hAnsi="Arial" w:cs="Arial"/>
          <w:sz w:val="22"/>
          <w:szCs w:val="22"/>
        </w:rPr>
        <w:t xml:space="preserve"> smluv</w:t>
      </w:r>
      <w:r w:rsidR="00E958B7" w:rsidRPr="005303C2">
        <w:rPr>
          <w:rFonts w:ascii="Arial" w:hAnsi="Arial" w:cs="Arial"/>
          <w:sz w:val="22"/>
          <w:szCs w:val="22"/>
          <w:lang w:val="cs-CZ"/>
        </w:rPr>
        <w:t xml:space="preserve">, pokud </w:t>
      </w:r>
      <w:r w:rsidR="009F5EB9" w:rsidRPr="005303C2">
        <w:rPr>
          <w:rFonts w:ascii="Arial" w:hAnsi="Arial" w:cs="Arial"/>
          <w:sz w:val="22"/>
          <w:szCs w:val="22"/>
          <w:lang w:val="cs-CZ"/>
        </w:rPr>
        <w:t>se na tuto smlouvu vztahuje povinnost ji uveřejnit v registru smluv</w:t>
      </w:r>
      <w:r w:rsidR="006B0848" w:rsidRPr="005303C2">
        <w:rPr>
          <w:rFonts w:ascii="Arial" w:hAnsi="Arial" w:cs="Arial"/>
          <w:sz w:val="22"/>
          <w:szCs w:val="22"/>
          <w:lang w:val="cs-CZ"/>
        </w:rPr>
        <w:t>, jinak dnem jejího podpisu</w:t>
      </w:r>
      <w:r w:rsidRPr="005303C2">
        <w:rPr>
          <w:rFonts w:ascii="Arial" w:hAnsi="Arial" w:cs="Arial"/>
          <w:sz w:val="22"/>
          <w:szCs w:val="22"/>
        </w:rPr>
        <w:t>. Plnění předmětu této smlouvy před účinností této smlouvy se považuje za plnění podle této smlouvy a práva a povinnosti z něj vzniklé se řídí touto smlouvou.</w:t>
      </w:r>
    </w:p>
    <w:p w:rsidR="007478CF" w:rsidRPr="005303C2" w:rsidRDefault="007478CF" w:rsidP="007478CF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Smlouva je vyhotovena ve </w:t>
      </w:r>
      <w:r w:rsidR="006D3BFC" w:rsidRPr="005303C2">
        <w:rPr>
          <w:rFonts w:ascii="Arial" w:hAnsi="Arial" w:cs="Arial"/>
          <w:sz w:val="22"/>
          <w:szCs w:val="22"/>
          <w:lang w:val="cs-CZ"/>
        </w:rPr>
        <w:t>2</w:t>
      </w:r>
      <w:r w:rsidRPr="005303C2">
        <w:rPr>
          <w:rFonts w:ascii="Arial" w:hAnsi="Arial" w:cs="Arial"/>
          <w:sz w:val="22"/>
          <w:szCs w:val="22"/>
        </w:rPr>
        <w:t xml:space="preserve"> rovnocenných vyhotoveních, z nichž každé má platnost originálu. Každá smluvní strana obdrží po </w:t>
      </w:r>
      <w:r w:rsidR="006D3BFC" w:rsidRPr="005303C2">
        <w:rPr>
          <w:rFonts w:ascii="Arial" w:hAnsi="Arial" w:cs="Arial"/>
          <w:sz w:val="22"/>
          <w:szCs w:val="22"/>
          <w:lang w:val="cs-CZ"/>
        </w:rPr>
        <w:t>1</w:t>
      </w:r>
      <w:r w:rsidRPr="005303C2">
        <w:rPr>
          <w:rFonts w:ascii="Arial" w:hAnsi="Arial" w:cs="Arial"/>
          <w:sz w:val="22"/>
          <w:szCs w:val="22"/>
        </w:rPr>
        <w:t xml:space="preserve"> vyhotovení.</w:t>
      </w:r>
    </w:p>
    <w:p w:rsidR="007478CF" w:rsidRPr="005303C2" w:rsidRDefault="007478CF" w:rsidP="007478CF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</w:t>
      </w:r>
      <w:r w:rsidR="00232874" w:rsidRPr="005303C2">
        <w:rPr>
          <w:rFonts w:ascii="Arial" w:hAnsi="Arial" w:cs="Arial"/>
          <w:sz w:val="22"/>
          <w:szCs w:val="22"/>
        </w:rPr>
        <w:t>měny a doplňky této smlouvy je</w:t>
      </w:r>
      <w:r w:rsidRPr="005303C2">
        <w:rPr>
          <w:rFonts w:ascii="Arial" w:hAnsi="Arial" w:cs="Arial"/>
          <w:sz w:val="22"/>
          <w:szCs w:val="22"/>
        </w:rPr>
        <w:t xml:space="preserve"> možné provádět pouze formou písemných oboustranně odsouhlasených</w:t>
      </w:r>
      <w:r w:rsidR="00D41A15" w:rsidRPr="005303C2">
        <w:rPr>
          <w:rFonts w:ascii="Arial" w:hAnsi="Arial" w:cs="Arial"/>
          <w:sz w:val="22"/>
          <w:szCs w:val="22"/>
        </w:rPr>
        <w:t xml:space="preserve"> postupně číslovaných</w:t>
      </w:r>
      <w:r w:rsidRPr="005303C2">
        <w:rPr>
          <w:rFonts w:ascii="Arial" w:hAnsi="Arial" w:cs="Arial"/>
          <w:sz w:val="22"/>
          <w:szCs w:val="22"/>
        </w:rPr>
        <w:t xml:space="preserve"> dodatků.</w:t>
      </w:r>
    </w:p>
    <w:p w:rsidR="00EE41FC" w:rsidRPr="005303C2" w:rsidRDefault="00EE41FC" w:rsidP="00EE41FC">
      <w:pPr>
        <w:pStyle w:val="Zkladntextodsazen"/>
        <w:numPr>
          <w:ilvl w:val="0"/>
          <w:numId w:val="12"/>
        </w:numPr>
        <w:spacing w:line="240" w:lineRule="auto"/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Veškeré spory mezi smluvními stranami vzniklé z této smlouvy budou řešeny smírnou cestou. Nebude-li smírného řešení dosaženo, sjednávají si smluvní strany místní příslušnost věcně příslušného soudu určenou dle sídla </w:t>
      </w:r>
      <w:r w:rsidR="00EE3CA7" w:rsidRPr="005303C2">
        <w:rPr>
          <w:rFonts w:ascii="Arial" w:hAnsi="Arial" w:cs="Arial"/>
          <w:sz w:val="22"/>
          <w:szCs w:val="22"/>
          <w:lang w:val="cs-CZ"/>
        </w:rPr>
        <w:t>zhotovitele</w:t>
      </w:r>
      <w:r w:rsidRPr="005303C2">
        <w:rPr>
          <w:rFonts w:ascii="Arial" w:hAnsi="Arial" w:cs="Arial"/>
          <w:sz w:val="22"/>
          <w:szCs w:val="22"/>
        </w:rPr>
        <w:t>.</w:t>
      </w:r>
    </w:p>
    <w:p w:rsidR="003B4DC3" w:rsidRPr="005303C2" w:rsidRDefault="003B4DC3" w:rsidP="003B4DC3">
      <w:pPr>
        <w:pStyle w:val="Zkladntextodsazen"/>
        <w:numPr>
          <w:ilvl w:val="0"/>
          <w:numId w:val="12"/>
        </w:numPr>
        <w:spacing w:line="240" w:lineRule="auto"/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>Nedílnou součástí smlouvy jsou následující přílohy:</w:t>
      </w:r>
    </w:p>
    <w:p w:rsidR="00640CBF" w:rsidRPr="005303C2" w:rsidRDefault="00640CBF" w:rsidP="00640CB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Příloha č. 1 </w:t>
      </w:r>
      <w:r w:rsidRPr="005303C2">
        <w:rPr>
          <w:rFonts w:ascii="Arial" w:hAnsi="Arial" w:cs="Arial"/>
          <w:sz w:val="22"/>
          <w:szCs w:val="22"/>
        </w:rPr>
        <w:tab/>
        <w:t>Detailní specifikace rozsahu díla</w:t>
      </w:r>
    </w:p>
    <w:p w:rsidR="00AB12CD" w:rsidRPr="005303C2" w:rsidRDefault="00640CBF" w:rsidP="00640CB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>Příloha</w:t>
      </w:r>
      <w:r w:rsidRPr="005303C2">
        <w:rPr>
          <w:rFonts w:ascii="Arial" w:hAnsi="Arial" w:cs="Arial"/>
          <w:sz w:val="22"/>
          <w:szCs w:val="22"/>
        </w:rPr>
        <w:t xml:space="preserve"> č. 2</w:t>
      </w:r>
      <w:r w:rsidRPr="005303C2">
        <w:rPr>
          <w:rFonts w:ascii="Arial" w:hAnsi="Arial" w:cs="Arial"/>
          <w:sz w:val="22"/>
          <w:szCs w:val="22"/>
        </w:rPr>
        <w:tab/>
        <w:t>Detailní rozpis ceny díla</w:t>
      </w:r>
    </w:p>
    <w:p w:rsidR="007478CF" w:rsidRPr="005303C2" w:rsidRDefault="007478CF" w:rsidP="007478CF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Obě smluvní strany prohlašují, že si smlouvu pečlivě přečetly a na důkaz souhlasu s výše uvedenými ustanoveními připojují své podpisy:</w:t>
      </w:r>
    </w:p>
    <w:p w:rsidR="007C2BD7" w:rsidRPr="005303C2" w:rsidRDefault="007C2BD7" w:rsidP="007C2BD7">
      <w:pPr>
        <w:pStyle w:val="Zkladntext"/>
        <w:ind w:left="426"/>
        <w:rPr>
          <w:rFonts w:ascii="Arial" w:hAnsi="Arial" w:cs="Arial"/>
          <w:sz w:val="22"/>
          <w:szCs w:val="22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7C2BD7" w:rsidRPr="005303C2" w:rsidTr="00857758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C2BD7" w:rsidRPr="005303C2" w:rsidRDefault="007C2BD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3C2">
              <w:rPr>
                <w:rFonts w:ascii="Arial" w:hAnsi="Arial" w:cs="Arial"/>
                <w:sz w:val="22"/>
                <w:szCs w:val="22"/>
              </w:rPr>
              <w:t> </w:t>
            </w:r>
            <w:r w:rsidR="005E2CC9" w:rsidRPr="005303C2">
              <w:rPr>
                <w:rFonts w:ascii="Arial" w:hAnsi="Arial" w:cs="Arial"/>
                <w:sz w:val="22"/>
                <w:szCs w:val="22"/>
              </w:rPr>
              <w:t>Z</w:t>
            </w:r>
            <w:r w:rsidRPr="005303C2">
              <w:rPr>
                <w:rFonts w:ascii="Arial" w:hAnsi="Arial" w:cs="Arial"/>
                <w:sz w:val="22"/>
                <w:szCs w:val="22"/>
              </w:rPr>
              <w:t>hotovitel</w:t>
            </w:r>
          </w:p>
          <w:p w:rsidR="005E2CC9" w:rsidRPr="005303C2" w:rsidRDefault="005E2CC9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E2CC9" w:rsidRPr="005303C2" w:rsidRDefault="005E2CC9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E2CC9" w:rsidRPr="005303C2" w:rsidRDefault="005E2CC9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3C2">
              <w:rPr>
                <w:rFonts w:ascii="Arial" w:hAnsi="Arial" w:cs="Arial"/>
                <w:sz w:val="22"/>
                <w:szCs w:val="22"/>
              </w:rPr>
              <w:t>V Brně dne …………………………</w:t>
            </w:r>
          </w:p>
          <w:p w:rsidR="007C2BD7" w:rsidRPr="005303C2" w:rsidRDefault="007C2BD7" w:rsidP="004F25B9">
            <w:pPr>
              <w:spacing w:after="6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2BD7" w:rsidRPr="005303C2" w:rsidRDefault="007C2BD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3C2">
              <w:rPr>
                <w:rFonts w:ascii="Arial" w:hAnsi="Arial" w:cs="Arial"/>
                <w:sz w:val="22"/>
                <w:szCs w:val="22"/>
              </w:rPr>
              <w:t>………………………………………….</w:t>
            </w:r>
          </w:p>
          <w:p w:rsidR="005E2CC9" w:rsidRPr="005303C2" w:rsidRDefault="005E2CC9" w:rsidP="005E2CC9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03C2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  <w:r w:rsidRPr="005303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303C2">
              <w:rPr>
                <w:rFonts w:ascii="Arial" w:hAnsi="Arial" w:cs="Arial"/>
                <w:b/>
                <w:sz w:val="22"/>
                <w:szCs w:val="22"/>
              </w:rPr>
              <w:t>Creator</w:t>
            </w:r>
            <w:proofErr w:type="spellEnd"/>
            <w:r w:rsidRPr="005303C2">
              <w:rPr>
                <w:rFonts w:ascii="Arial" w:hAnsi="Arial" w:cs="Arial"/>
                <w:b/>
                <w:sz w:val="22"/>
                <w:szCs w:val="22"/>
              </w:rPr>
              <w:t>, s.r.o.</w:t>
            </w:r>
          </w:p>
          <w:p w:rsidR="007C2BD7" w:rsidRPr="005303C2" w:rsidRDefault="005E2CC9" w:rsidP="005E2CC9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3C2">
              <w:rPr>
                <w:rFonts w:ascii="Arial" w:hAnsi="Arial" w:cs="Arial"/>
                <w:bCs/>
                <w:sz w:val="22"/>
                <w:szCs w:val="22"/>
              </w:rPr>
              <w:t xml:space="preserve">PaeDr. </w:t>
            </w:r>
            <w:r w:rsidR="005666C4" w:rsidRPr="005303C2">
              <w:rPr>
                <w:rFonts w:ascii="Arial" w:hAnsi="Arial" w:cs="Arial"/>
                <w:sz w:val="22"/>
                <w:szCs w:val="22"/>
              </w:rPr>
              <w:t>Pavel Hanousek</w:t>
            </w:r>
            <w:r w:rsidRPr="005303C2">
              <w:rPr>
                <w:rFonts w:ascii="Arial" w:hAnsi="Arial" w:cs="Arial"/>
                <w:sz w:val="22"/>
                <w:szCs w:val="22"/>
              </w:rPr>
              <w:t>, jednatel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C2BD7" w:rsidRPr="005303C2" w:rsidRDefault="007C2BD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3C2">
              <w:rPr>
                <w:rFonts w:ascii="Arial" w:hAnsi="Arial" w:cs="Arial"/>
                <w:sz w:val="22"/>
                <w:szCs w:val="22"/>
              </w:rPr>
              <w:t> </w:t>
            </w:r>
            <w:r w:rsidR="005E2CC9" w:rsidRPr="005303C2">
              <w:rPr>
                <w:rFonts w:ascii="Arial" w:hAnsi="Arial" w:cs="Arial"/>
                <w:sz w:val="22"/>
                <w:szCs w:val="22"/>
              </w:rPr>
              <w:t>O</w:t>
            </w:r>
            <w:r w:rsidRPr="005303C2">
              <w:rPr>
                <w:rFonts w:ascii="Arial" w:hAnsi="Arial" w:cs="Arial"/>
                <w:sz w:val="22"/>
                <w:szCs w:val="22"/>
              </w:rPr>
              <w:t>bjednatel</w:t>
            </w:r>
          </w:p>
          <w:p w:rsidR="00287C47" w:rsidRPr="005303C2" w:rsidRDefault="00287C4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87C47" w:rsidRPr="005303C2" w:rsidRDefault="00287C4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87C47" w:rsidRPr="005303C2" w:rsidRDefault="00287C47" w:rsidP="00287C47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3C2">
              <w:rPr>
                <w:rFonts w:ascii="Arial" w:hAnsi="Arial" w:cs="Arial"/>
                <w:sz w:val="22"/>
                <w:szCs w:val="22"/>
              </w:rPr>
              <w:t>V ………………………… dne …………………………</w:t>
            </w:r>
          </w:p>
          <w:p w:rsidR="00287C47" w:rsidRPr="005303C2" w:rsidRDefault="00287C4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87C47" w:rsidRPr="005303C2" w:rsidRDefault="00287C4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87C47" w:rsidRPr="005303C2" w:rsidRDefault="00287C4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2BD7" w:rsidRPr="005303C2" w:rsidRDefault="007C2BD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3C2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:rsidR="001B51FF" w:rsidRPr="005303C2" w:rsidRDefault="00BB32CE" w:rsidP="00287C47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Střední škola polytechnická Brno,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Jílová,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p.o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287C47" w:rsidRPr="005303C2" w:rsidRDefault="00BB32CE" w:rsidP="00287C47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Vladimír Bohdálek, ředitel</w:t>
            </w:r>
          </w:p>
        </w:tc>
      </w:tr>
    </w:tbl>
    <w:p w:rsidR="00AB61F1" w:rsidRDefault="00AB61F1" w:rsidP="00D10E6F">
      <w:pPr>
        <w:pStyle w:val="Zkladntext"/>
        <w:rPr>
          <w:rFonts w:ascii="Arial" w:hAnsi="Arial" w:cs="Arial"/>
          <w:sz w:val="22"/>
          <w:szCs w:val="22"/>
        </w:rPr>
      </w:pPr>
    </w:p>
    <w:p w:rsidR="00D26B03" w:rsidRDefault="00D26B03">
      <w:pPr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26B03" w:rsidRDefault="00D26B03" w:rsidP="00D26B03">
      <w:pPr>
        <w:pStyle w:val="Zkladntext"/>
        <w:rPr>
          <w:rFonts w:ascii="Arial" w:hAnsi="Arial" w:cs="Arial"/>
          <w:sz w:val="22"/>
          <w:szCs w:val="22"/>
        </w:rPr>
      </w:pPr>
    </w:p>
    <w:p w:rsidR="00D26B03" w:rsidRDefault="00D26B03" w:rsidP="00D26B03">
      <w:pPr>
        <w:pStyle w:val="Zkladntext"/>
        <w:rPr>
          <w:rFonts w:ascii="Arial" w:hAnsi="Arial" w:cs="Arial"/>
          <w:sz w:val="22"/>
          <w:szCs w:val="22"/>
        </w:rPr>
      </w:pPr>
    </w:p>
    <w:p w:rsidR="00D26B03" w:rsidRDefault="00D26B03" w:rsidP="00D26B03">
      <w:pPr>
        <w:pStyle w:val="Zkladntext"/>
        <w:rPr>
          <w:rFonts w:ascii="Arial" w:hAnsi="Arial" w:cs="Arial"/>
          <w:sz w:val="22"/>
          <w:szCs w:val="22"/>
        </w:rPr>
      </w:pPr>
    </w:p>
    <w:p w:rsidR="00D26B03" w:rsidRDefault="00D26B03" w:rsidP="00D26B0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</w:t>
      </w:r>
    </w:p>
    <w:p w:rsidR="00D26B03" w:rsidRDefault="00D26B03" w:rsidP="00D26B03">
      <w:pPr>
        <w:pStyle w:val="Zkladntext"/>
        <w:rPr>
          <w:rFonts w:ascii="Arial" w:hAnsi="Arial" w:cs="Arial"/>
          <w:sz w:val="22"/>
          <w:szCs w:val="22"/>
        </w:rPr>
      </w:pPr>
    </w:p>
    <w:p w:rsidR="00D26B03" w:rsidRDefault="00D26B03" w:rsidP="00D26B03">
      <w:pPr>
        <w:pStyle w:val="Zkladntext"/>
        <w:rPr>
          <w:rFonts w:ascii="Arial" w:hAnsi="Arial" w:cs="Arial"/>
          <w:sz w:val="22"/>
          <w:szCs w:val="22"/>
          <w:lang w:val="cs-CZ"/>
        </w:rPr>
      </w:pPr>
      <w:r w:rsidRPr="00D26B03">
        <w:rPr>
          <w:rFonts w:ascii="Arial" w:hAnsi="Arial" w:cs="Arial"/>
          <w:sz w:val="22"/>
          <w:szCs w:val="22"/>
          <w:lang w:val="cs-CZ"/>
        </w:rPr>
        <w:t xml:space="preserve">Dodávka </w:t>
      </w:r>
      <w:r>
        <w:rPr>
          <w:rFonts w:ascii="Arial" w:hAnsi="Arial" w:cs="Arial"/>
          <w:sz w:val="22"/>
          <w:szCs w:val="22"/>
          <w:lang w:val="cs-CZ"/>
        </w:rPr>
        <w:t>2</w:t>
      </w:r>
      <w:r w:rsidRPr="00D26B03">
        <w:rPr>
          <w:rFonts w:ascii="Arial" w:hAnsi="Arial" w:cs="Arial"/>
          <w:sz w:val="22"/>
          <w:szCs w:val="22"/>
          <w:lang w:val="cs-CZ"/>
        </w:rPr>
        <w:t xml:space="preserve"> elektronických knih – </w:t>
      </w:r>
      <w:r>
        <w:rPr>
          <w:rFonts w:ascii="Arial" w:hAnsi="Arial" w:cs="Arial"/>
          <w:sz w:val="22"/>
          <w:szCs w:val="22"/>
          <w:lang w:val="cs-CZ"/>
        </w:rPr>
        <w:t>do</w:t>
      </w:r>
      <w:r w:rsidRPr="00D26B03">
        <w:rPr>
          <w:rFonts w:ascii="Arial" w:hAnsi="Arial" w:cs="Arial"/>
          <w:sz w:val="22"/>
          <w:szCs w:val="22"/>
          <w:lang w:val="cs-CZ"/>
        </w:rPr>
        <w:t xml:space="preserve">  </w:t>
      </w:r>
      <w:r>
        <w:rPr>
          <w:rFonts w:ascii="Arial" w:hAnsi="Arial" w:cs="Arial"/>
          <w:sz w:val="22"/>
          <w:szCs w:val="22"/>
          <w:lang w:val="cs-CZ"/>
        </w:rPr>
        <w:t>120 a 200</w:t>
      </w:r>
      <w:r w:rsidRPr="00D26B03">
        <w:rPr>
          <w:rFonts w:ascii="Arial" w:hAnsi="Arial" w:cs="Arial"/>
          <w:sz w:val="22"/>
          <w:szCs w:val="22"/>
          <w:lang w:val="cs-CZ"/>
        </w:rPr>
        <w:t xml:space="preserve"> stran textu, </w:t>
      </w:r>
      <w:r>
        <w:rPr>
          <w:rFonts w:ascii="Arial" w:hAnsi="Arial" w:cs="Arial"/>
          <w:sz w:val="22"/>
          <w:szCs w:val="22"/>
          <w:lang w:val="cs-CZ"/>
        </w:rPr>
        <w:t xml:space="preserve">do </w:t>
      </w:r>
      <w:r w:rsidRPr="00D26B03">
        <w:rPr>
          <w:rFonts w:ascii="Arial" w:hAnsi="Arial" w:cs="Arial"/>
          <w:sz w:val="22"/>
          <w:szCs w:val="22"/>
          <w:lang w:val="cs-CZ"/>
        </w:rPr>
        <w:t>95 ks obrázků a fotek, cca 17 ks animací a 20 ks videí</w:t>
      </w:r>
      <w:r>
        <w:rPr>
          <w:rFonts w:ascii="Arial" w:hAnsi="Arial" w:cs="Arial"/>
          <w:sz w:val="22"/>
          <w:szCs w:val="22"/>
          <w:lang w:val="cs-CZ"/>
        </w:rPr>
        <w:t xml:space="preserve"> (v jedné knize)</w:t>
      </w:r>
      <w:r w:rsidRPr="00D26B03">
        <w:rPr>
          <w:rFonts w:ascii="Arial" w:hAnsi="Arial" w:cs="Arial"/>
          <w:sz w:val="22"/>
          <w:szCs w:val="22"/>
          <w:lang w:val="cs-CZ"/>
        </w:rPr>
        <w:t>, včetně publik</w:t>
      </w:r>
      <w:r>
        <w:rPr>
          <w:rFonts w:ascii="Arial" w:hAnsi="Arial" w:cs="Arial"/>
          <w:sz w:val="22"/>
          <w:szCs w:val="22"/>
          <w:lang w:val="cs-CZ"/>
        </w:rPr>
        <w:t>ování</w:t>
      </w:r>
      <w:r w:rsidRPr="00D26B03">
        <w:rPr>
          <w:rFonts w:ascii="Arial" w:hAnsi="Arial" w:cs="Arial"/>
          <w:sz w:val="22"/>
          <w:szCs w:val="22"/>
          <w:lang w:val="cs-CZ"/>
        </w:rPr>
        <w:t xml:space="preserve">  na e-portále JMK</w:t>
      </w:r>
      <w:r>
        <w:rPr>
          <w:rFonts w:ascii="Arial" w:hAnsi="Arial" w:cs="Arial"/>
          <w:sz w:val="22"/>
          <w:szCs w:val="22"/>
          <w:lang w:val="cs-CZ"/>
        </w:rPr>
        <w:t xml:space="preserve"> (ejmskoly.publil.cz).</w:t>
      </w:r>
    </w:p>
    <w:p w:rsidR="00D26B03" w:rsidRDefault="00D26B03" w:rsidP="00D26B03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D26B03" w:rsidRDefault="00D26B03" w:rsidP="00D26B03">
      <w:pPr>
        <w:pStyle w:val="Zkladntext"/>
        <w:rPr>
          <w:rFonts w:ascii="Arial" w:hAnsi="Arial" w:cs="Arial"/>
          <w:sz w:val="22"/>
          <w:szCs w:val="22"/>
          <w:lang w:val="cs-CZ"/>
        </w:rPr>
      </w:pPr>
      <w:r w:rsidRPr="00D26B03">
        <w:rPr>
          <w:rFonts w:ascii="Arial" w:hAnsi="Arial" w:cs="Arial"/>
          <w:sz w:val="22"/>
          <w:szCs w:val="22"/>
          <w:lang w:val="cs-CZ"/>
        </w:rPr>
        <w:t>Instalatér pro 2. ročník</w:t>
      </w:r>
    </w:p>
    <w:p w:rsidR="00D26B03" w:rsidRDefault="00D26B03" w:rsidP="00D26B03">
      <w:pPr>
        <w:pStyle w:val="Zkladntext"/>
        <w:rPr>
          <w:rFonts w:ascii="Arial" w:hAnsi="Arial" w:cs="Arial"/>
          <w:sz w:val="22"/>
          <w:szCs w:val="22"/>
          <w:lang w:val="cs-CZ"/>
        </w:rPr>
      </w:pPr>
      <w:r w:rsidRPr="00D26B03">
        <w:rPr>
          <w:rFonts w:ascii="Arial" w:hAnsi="Arial" w:cs="Arial"/>
          <w:sz w:val="22"/>
          <w:szCs w:val="22"/>
          <w:lang w:val="cs-CZ"/>
        </w:rPr>
        <w:t xml:space="preserve">Instalatér pro </w:t>
      </w:r>
      <w:r>
        <w:rPr>
          <w:rFonts w:ascii="Arial" w:hAnsi="Arial" w:cs="Arial"/>
          <w:sz w:val="22"/>
          <w:szCs w:val="22"/>
          <w:lang w:val="cs-CZ"/>
        </w:rPr>
        <w:t>3</w:t>
      </w:r>
      <w:r w:rsidRPr="00D26B03">
        <w:rPr>
          <w:rFonts w:ascii="Arial" w:hAnsi="Arial" w:cs="Arial"/>
          <w:sz w:val="22"/>
          <w:szCs w:val="22"/>
          <w:lang w:val="cs-CZ"/>
        </w:rPr>
        <w:t>. ročník</w:t>
      </w:r>
    </w:p>
    <w:p w:rsidR="00D26B03" w:rsidRDefault="00D26B03" w:rsidP="00D26B03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D26B03" w:rsidRDefault="00D26B03" w:rsidP="00D26B03">
      <w:pPr>
        <w:pStyle w:val="Zkladntext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Cena:</w:t>
      </w:r>
    </w:p>
    <w:p w:rsidR="00D26B03" w:rsidRDefault="00D26B03" w:rsidP="00D26B03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8"/>
        <w:gridCol w:w="1773"/>
      </w:tblGrid>
      <w:tr w:rsidR="00D26B03" w:rsidRPr="00D26B03" w:rsidTr="00D26B03">
        <w:trPr>
          <w:trHeight w:val="392"/>
        </w:trPr>
        <w:tc>
          <w:tcPr>
            <w:tcW w:w="77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4CEE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b/>
                <w:bCs/>
                <w:sz w:val="22"/>
                <w:szCs w:val="22"/>
              </w:rPr>
              <w:t>Jedna publikace - výroba</w:t>
            </w:r>
          </w:p>
        </w:tc>
        <w:tc>
          <w:tcPr>
            <w:tcW w:w="1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4CEE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b/>
                <w:bCs/>
                <w:sz w:val="22"/>
                <w:szCs w:val="22"/>
              </w:rPr>
              <w:t>cena</w:t>
            </w:r>
          </w:p>
        </w:tc>
      </w:tr>
      <w:tr w:rsidR="00D26B03" w:rsidRPr="00D26B03" w:rsidTr="00D26B03">
        <w:trPr>
          <w:trHeight w:val="434"/>
        </w:trPr>
        <w:tc>
          <w:tcPr>
            <w:tcW w:w="77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3E7F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sz w:val="22"/>
                <w:szCs w:val="22"/>
              </w:rPr>
              <w:t>zpracování podkladů</w:t>
            </w:r>
          </w:p>
        </w:tc>
        <w:tc>
          <w:tcPr>
            <w:tcW w:w="1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3E7F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sz w:val="22"/>
                <w:szCs w:val="22"/>
              </w:rPr>
              <w:t>5 000 Kč</w:t>
            </w:r>
          </w:p>
        </w:tc>
      </w:tr>
      <w:tr w:rsidR="00D26B03" w:rsidRPr="00D26B03" w:rsidTr="00D26B03">
        <w:trPr>
          <w:trHeight w:val="392"/>
        </w:trPr>
        <w:tc>
          <w:tcPr>
            <w:tcW w:w="77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4CEE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sz w:val="22"/>
                <w:szCs w:val="22"/>
              </w:rPr>
              <w:t>programování HTML kódu</w:t>
            </w:r>
          </w:p>
        </w:tc>
        <w:tc>
          <w:tcPr>
            <w:tcW w:w="1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4CEE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sz w:val="22"/>
                <w:szCs w:val="22"/>
              </w:rPr>
              <w:t>14 000 Kč</w:t>
            </w:r>
          </w:p>
        </w:tc>
      </w:tr>
      <w:tr w:rsidR="00D26B03" w:rsidRPr="00D26B03" w:rsidTr="00D26B03">
        <w:trPr>
          <w:trHeight w:val="558"/>
        </w:trPr>
        <w:tc>
          <w:tcPr>
            <w:tcW w:w="77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3E7F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sz w:val="22"/>
                <w:szCs w:val="22"/>
              </w:rPr>
              <w:t>grafické úpravy prvků učebnice, obrázky, animace, úpravy videa</w:t>
            </w:r>
          </w:p>
        </w:tc>
        <w:tc>
          <w:tcPr>
            <w:tcW w:w="1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3E7F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sz w:val="22"/>
                <w:szCs w:val="22"/>
              </w:rPr>
              <w:t>8 000 Kč</w:t>
            </w:r>
          </w:p>
        </w:tc>
      </w:tr>
      <w:tr w:rsidR="00D26B03" w:rsidRPr="00D26B03" w:rsidTr="00D26B03">
        <w:trPr>
          <w:trHeight w:val="392"/>
        </w:trPr>
        <w:tc>
          <w:tcPr>
            <w:tcW w:w="77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4CEE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sz w:val="22"/>
                <w:szCs w:val="22"/>
              </w:rPr>
              <w:t>implementace responzivních vlastností knihy</w:t>
            </w:r>
          </w:p>
        </w:tc>
        <w:tc>
          <w:tcPr>
            <w:tcW w:w="1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4CEE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sz w:val="22"/>
                <w:szCs w:val="22"/>
              </w:rPr>
              <w:t>4 000 Kč</w:t>
            </w:r>
          </w:p>
        </w:tc>
      </w:tr>
      <w:tr w:rsidR="00D26B03" w:rsidRPr="00D26B03" w:rsidTr="00D26B03">
        <w:trPr>
          <w:trHeight w:val="392"/>
        </w:trPr>
        <w:tc>
          <w:tcPr>
            <w:tcW w:w="77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3E7F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sz w:val="22"/>
                <w:szCs w:val="22"/>
              </w:rPr>
              <w:t xml:space="preserve">kontrola kompatibility </w:t>
            </w:r>
            <w:proofErr w:type="spellStart"/>
            <w:r w:rsidRPr="00D26B03">
              <w:rPr>
                <w:rFonts w:ascii="Arial" w:hAnsi="Arial" w:cs="Arial"/>
                <w:sz w:val="22"/>
                <w:szCs w:val="22"/>
              </w:rPr>
              <w:t>iOS</w:t>
            </w:r>
            <w:proofErr w:type="spellEnd"/>
            <w:r w:rsidRPr="00D26B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26B03">
              <w:rPr>
                <w:rFonts w:ascii="Arial" w:hAnsi="Arial" w:cs="Arial"/>
                <w:sz w:val="22"/>
                <w:szCs w:val="22"/>
              </w:rPr>
              <w:t>Android,Windows</w:t>
            </w:r>
            <w:proofErr w:type="spellEnd"/>
            <w:r w:rsidRPr="00D26B0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26B03">
              <w:rPr>
                <w:rFonts w:ascii="Arial" w:hAnsi="Arial" w:cs="Arial"/>
                <w:sz w:val="22"/>
                <w:szCs w:val="22"/>
              </w:rPr>
              <w:t>macOS</w:t>
            </w:r>
            <w:proofErr w:type="spellEnd"/>
          </w:p>
        </w:tc>
        <w:tc>
          <w:tcPr>
            <w:tcW w:w="1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3E7F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sz w:val="22"/>
                <w:szCs w:val="22"/>
              </w:rPr>
              <w:t>1 500 Kč</w:t>
            </w:r>
          </w:p>
        </w:tc>
      </w:tr>
      <w:tr w:rsidR="00D26B03" w:rsidRPr="00D26B03" w:rsidTr="00D26B03">
        <w:trPr>
          <w:trHeight w:val="392"/>
        </w:trPr>
        <w:tc>
          <w:tcPr>
            <w:tcW w:w="77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4CEE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sz w:val="22"/>
                <w:szCs w:val="22"/>
              </w:rPr>
              <w:t>Publikování na portále JMK</w:t>
            </w:r>
          </w:p>
        </w:tc>
        <w:tc>
          <w:tcPr>
            <w:tcW w:w="1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4CEE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sz w:val="22"/>
                <w:szCs w:val="22"/>
              </w:rPr>
              <w:t>500 Kč</w:t>
            </w:r>
          </w:p>
        </w:tc>
      </w:tr>
      <w:tr w:rsidR="00D26B03" w:rsidRPr="00D26B03" w:rsidTr="00D26B03">
        <w:trPr>
          <w:trHeight w:val="392"/>
        </w:trPr>
        <w:tc>
          <w:tcPr>
            <w:tcW w:w="77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3E7F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b/>
                <w:bCs/>
                <w:sz w:val="22"/>
                <w:szCs w:val="22"/>
              </w:rPr>
              <w:t>Celkem:</w:t>
            </w:r>
          </w:p>
        </w:tc>
        <w:tc>
          <w:tcPr>
            <w:tcW w:w="1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3E7F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sz w:val="22"/>
                <w:szCs w:val="22"/>
              </w:rPr>
              <w:t>33 000 Kč</w:t>
            </w:r>
          </w:p>
        </w:tc>
      </w:tr>
      <w:tr w:rsidR="00D26B03" w:rsidRPr="00D26B03" w:rsidTr="00D26B03">
        <w:trPr>
          <w:trHeight w:val="392"/>
        </w:trPr>
        <w:tc>
          <w:tcPr>
            <w:tcW w:w="77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4CEE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b/>
                <w:bCs/>
                <w:sz w:val="22"/>
                <w:szCs w:val="22"/>
              </w:rPr>
              <w:t>Celkem s DPH:</w:t>
            </w:r>
          </w:p>
        </w:tc>
        <w:tc>
          <w:tcPr>
            <w:tcW w:w="1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4CEE1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26B03" w:rsidRPr="00D26B03" w:rsidRDefault="00D26B03" w:rsidP="00D26B0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D26B03">
              <w:rPr>
                <w:rFonts w:ascii="Arial" w:hAnsi="Arial" w:cs="Arial"/>
                <w:sz w:val="22"/>
                <w:szCs w:val="22"/>
              </w:rPr>
              <w:t>39 930 Kč</w:t>
            </w:r>
          </w:p>
        </w:tc>
      </w:tr>
    </w:tbl>
    <w:p w:rsidR="00D26B03" w:rsidRDefault="00D26B03" w:rsidP="00D26B03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D26B03" w:rsidRDefault="00D26B03" w:rsidP="00D26B03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D26B03" w:rsidRPr="005303C2" w:rsidRDefault="00D26B03" w:rsidP="00D26B03">
      <w:pPr>
        <w:pStyle w:val="Zkladntext"/>
        <w:rPr>
          <w:rFonts w:ascii="Arial" w:hAnsi="Arial" w:cs="Arial"/>
          <w:sz w:val="22"/>
          <w:szCs w:val="22"/>
        </w:rPr>
      </w:pPr>
    </w:p>
    <w:p w:rsidR="00D26B03" w:rsidRDefault="00D26B03" w:rsidP="00D10E6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celkem bez DPH ………………. 66 000,- Kč</w:t>
      </w:r>
    </w:p>
    <w:p w:rsidR="00D26B03" w:rsidRDefault="00D26B03" w:rsidP="00D10E6F">
      <w:pPr>
        <w:pStyle w:val="Zkladntext"/>
        <w:rPr>
          <w:rFonts w:ascii="Arial" w:hAnsi="Arial" w:cs="Arial"/>
          <w:sz w:val="22"/>
          <w:szCs w:val="22"/>
        </w:rPr>
      </w:pPr>
    </w:p>
    <w:p w:rsidR="00D26B03" w:rsidRPr="005303C2" w:rsidRDefault="00D26B03" w:rsidP="00D10E6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  <w:lang w:val="cs-CZ"/>
        </w:rPr>
        <w:t xml:space="preserve"> ……………………...79 860,- Kč.</w:t>
      </w:r>
    </w:p>
    <w:sectPr w:rsidR="00D26B03" w:rsidRPr="005303C2" w:rsidSect="00031CAA">
      <w:footerReference w:type="default" r:id="rId12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C22" w:rsidRPr="00D91740" w:rsidRDefault="00C94C22" w:rsidP="00D91740">
      <w:r>
        <w:separator/>
      </w:r>
    </w:p>
  </w:endnote>
  <w:endnote w:type="continuationSeparator" w:id="0">
    <w:p w:rsidR="00C94C22" w:rsidRPr="00D91740" w:rsidRDefault="00C94C22" w:rsidP="00D91740">
      <w:r>
        <w:continuationSeparator/>
      </w:r>
    </w:p>
  </w:endnote>
  <w:endnote w:type="continuationNotice" w:id="1">
    <w:p w:rsidR="00C94C22" w:rsidRDefault="00C94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F45" w:rsidRDefault="00661F45" w:rsidP="00661F45">
    <w:pPr>
      <w:tabs>
        <w:tab w:val="right" w:pos="9612"/>
      </w:tabs>
      <w:autoSpaceDE w:val="0"/>
      <w:autoSpaceDN w:val="0"/>
      <w:adjustRightInd w:val="0"/>
      <w:jc w:val="center"/>
      <w:rPr>
        <w:rFonts w:ascii="Helvetica" w:eastAsia="Calibri" w:hAnsi="Helvetica" w:cs="Helvetica"/>
        <w:color w:val="545454"/>
        <w:sz w:val="18"/>
        <w:szCs w:val="18"/>
      </w:rPr>
    </w:pPr>
    <w:proofErr w:type="spellStart"/>
    <w:r>
      <w:rPr>
        <w:rFonts w:ascii="Helvetica" w:eastAsia="Calibri" w:hAnsi="Helvetica" w:cs="Helvetica"/>
        <w:color w:val="545454"/>
        <w:sz w:val="18"/>
        <w:szCs w:val="18"/>
      </w:rPr>
      <w:t>Code</w:t>
    </w:r>
    <w:proofErr w:type="spellEnd"/>
    <w:r>
      <w:rPr>
        <w:rFonts w:ascii="Helvetica" w:eastAsia="Calibri" w:hAnsi="Helvetica" w:cs="Helvetica"/>
        <w:color w:val="545454"/>
        <w:sz w:val="18"/>
        <w:szCs w:val="18"/>
      </w:rPr>
      <w:t xml:space="preserve"> </w:t>
    </w:r>
    <w:proofErr w:type="spellStart"/>
    <w:r>
      <w:rPr>
        <w:rFonts w:ascii="Helvetica" w:eastAsia="Calibri" w:hAnsi="Helvetica" w:cs="Helvetica"/>
        <w:color w:val="545454"/>
        <w:sz w:val="18"/>
        <w:szCs w:val="18"/>
      </w:rPr>
      <w:t>Creator</w:t>
    </w:r>
    <w:proofErr w:type="spellEnd"/>
    <w:r>
      <w:rPr>
        <w:rFonts w:ascii="Helvetica" w:eastAsia="Calibri" w:hAnsi="Helvetica" w:cs="Helvetica"/>
        <w:color w:val="545454"/>
        <w:sz w:val="18"/>
        <w:szCs w:val="18"/>
      </w:rPr>
      <w:t xml:space="preserve">, s.r.o., Nové sady 2, Brno, 602 00, +420 542 210 412, </w:t>
    </w:r>
    <w:hyperlink r:id="rId1" w:history="1">
      <w:r>
        <w:rPr>
          <w:rFonts w:ascii="Helvetica" w:eastAsia="Calibri" w:hAnsi="Helvetica" w:cs="Helvetica"/>
          <w:color w:val="545454"/>
          <w:sz w:val="18"/>
          <w:szCs w:val="18"/>
          <w:u w:val="single" w:color="545454"/>
        </w:rPr>
        <w:t>info@codecreator.cz</w:t>
      </w:r>
    </w:hyperlink>
    <w:r>
      <w:rPr>
        <w:rFonts w:ascii="Helvetica" w:eastAsia="Calibri" w:hAnsi="Helvetica" w:cs="Helvetica"/>
        <w:color w:val="545454"/>
        <w:sz w:val="18"/>
        <w:szCs w:val="18"/>
      </w:rPr>
      <w:t xml:space="preserve">, </w:t>
    </w:r>
    <w:hyperlink r:id="rId2" w:history="1">
      <w:r>
        <w:rPr>
          <w:rFonts w:ascii="Helvetica" w:eastAsia="Calibri" w:hAnsi="Helvetica" w:cs="Helvetica"/>
          <w:color w:val="000087"/>
          <w:sz w:val="18"/>
          <w:szCs w:val="18"/>
          <w:u w:val="single" w:color="000087"/>
        </w:rPr>
        <w:t>www.codecreator.cz</w:t>
      </w:r>
    </w:hyperlink>
  </w:p>
  <w:p w:rsidR="003811E3" w:rsidRDefault="00661F45" w:rsidP="00661F45">
    <w:pPr>
      <w:pStyle w:val="Default"/>
      <w:spacing w:line="420" w:lineRule="auto"/>
      <w:ind w:firstLine="708"/>
    </w:pPr>
    <w:r>
      <w:rPr>
        <w:rFonts w:ascii="Helvetica" w:hAnsi="Helvetica" w:cs="Helvetica"/>
        <w:color w:val="545454"/>
        <w:sz w:val="18"/>
        <w:szCs w:val="18"/>
      </w:rPr>
      <w:t xml:space="preserve">IČ: 24 298 433, DIČ: CZ 24 298 433, Fio banka, a.s., </w:t>
    </w:r>
    <w:proofErr w:type="spellStart"/>
    <w:r>
      <w:rPr>
        <w:rFonts w:ascii="Helvetica" w:hAnsi="Helvetica" w:cs="Helvetica"/>
        <w:color w:val="545454"/>
        <w:sz w:val="18"/>
        <w:szCs w:val="18"/>
      </w:rPr>
      <w:t>č.ú</w:t>
    </w:r>
    <w:proofErr w:type="spellEnd"/>
    <w:r>
      <w:rPr>
        <w:rFonts w:ascii="Helvetica" w:hAnsi="Helvetica" w:cs="Helvetica"/>
        <w:color w:val="545454"/>
        <w:sz w:val="18"/>
        <w:szCs w:val="18"/>
      </w:rPr>
      <w:t>. 313131319/2010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C22" w:rsidRPr="00D91740" w:rsidRDefault="00C94C22" w:rsidP="00D91740">
      <w:r>
        <w:separator/>
      </w:r>
    </w:p>
  </w:footnote>
  <w:footnote w:type="continuationSeparator" w:id="0">
    <w:p w:rsidR="00C94C22" w:rsidRPr="00D91740" w:rsidRDefault="00C94C22" w:rsidP="00D91740">
      <w:r>
        <w:continuationSeparator/>
      </w:r>
    </w:p>
  </w:footnote>
  <w:footnote w:type="continuationNotice" w:id="1">
    <w:p w:rsidR="00C94C22" w:rsidRDefault="00C94C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89E52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56C4B"/>
    <w:multiLevelType w:val="hybridMultilevel"/>
    <w:tmpl w:val="E1FE5200"/>
    <w:lvl w:ilvl="0" w:tplc="DFBCA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62B02"/>
    <w:multiLevelType w:val="hybridMultilevel"/>
    <w:tmpl w:val="29506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379D5"/>
    <w:multiLevelType w:val="hybridMultilevel"/>
    <w:tmpl w:val="C3AEA582"/>
    <w:lvl w:ilvl="0" w:tplc="90FC9F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D87913"/>
    <w:multiLevelType w:val="hybridMultilevel"/>
    <w:tmpl w:val="7186AA4A"/>
    <w:lvl w:ilvl="0" w:tplc="7550E9B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5593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7E78DE"/>
    <w:multiLevelType w:val="hybridMultilevel"/>
    <w:tmpl w:val="95CE9404"/>
    <w:lvl w:ilvl="0" w:tplc="D2A6CE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A0E93"/>
    <w:multiLevelType w:val="hybridMultilevel"/>
    <w:tmpl w:val="B7829D82"/>
    <w:lvl w:ilvl="0" w:tplc="70D4E18C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77D54"/>
    <w:multiLevelType w:val="multilevel"/>
    <w:tmpl w:val="ABA2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1B70CB"/>
    <w:multiLevelType w:val="hybridMultilevel"/>
    <w:tmpl w:val="CDF48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 w15:restartNumberingAfterBreak="0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C030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CD39BC"/>
    <w:multiLevelType w:val="hybridMultilevel"/>
    <w:tmpl w:val="8162F7D2"/>
    <w:lvl w:ilvl="0" w:tplc="9D94A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9"/>
  </w:num>
  <w:num w:numId="3">
    <w:abstractNumId w:val="24"/>
  </w:num>
  <w:num w:numId="4">
    <w:abstractNumId w:val="10"/>
  </w:num>
  <w:num w:numId="5">
    <w:abstractNumId w:val="13"/>
  </w:num>
  <w:num w:numId="6">
    <w:abstractNumId w:val="11"/>
  </w:num>
  <w:num w:numId="7">
    <w:abstractNumId w:val="20"/>
  </w:num>
  <w:num w:numId="8">
    <w:abstractNumId w:val="2"/>
  </w:num>
  <w:num w:numId="9">
    <w:abstractNumId w:val="6"/>
  </w:num>
  <w:num w:numId="10">
    <w:abstractNumId w:val="8"/>
  </w:num>
  <w:num w:numId="11">
    <w:abstractNumId w:val="19"/>
  </w:num>
  <w:num w:numId="12">
    <w:abstractNumId w:val="17"/>
  </w:num>
  <w:num w:numId="13">
    <w:abstractNumId w:val="22"/>
  </w:num>
  <w:num w:numId="14">
    <w:abstractNumId w:val="25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3"/>
  </w:num>
  <w:num w:numId="19">
    <w:abstractNumId w:val="0"/>
  </w:num>
  <w:num w:numId="20">
    <w:abstractNumId w:val="12"/>
  </w:num>
  <w:num w:numId="21">
    <w:abstractNumId w:val="16"/>
  </w:num>
  <w:num w:numId="22">
    <w:abstractNumId w:val="14"/>
  </w:num>
  <w:num w:numId="23">
    <w:abstractNumId w:val="5"/>
  </w:num>
  <w:num w:numId="24">
    <w:abstractNumId w:val="7"/>
  </w:num>
  <w:num w:numId="25">
    <w:abstractNumId w:val="21"/>
  </w:num>
  <w:num w:numId="26">
    <w:abstractNumId w:val="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04"/>
    <w:rsid w:val="0000278B"/>
    <w:rsid w:val="000054C6"/>
    <w:rsid w:val="0001192A"/>
    <w:rsid w:val="00012744"/>
    <w:rsid w:val="00016D7E"/>
    <w:rsid w:val="00017030"/>
    <w:rsid w:val="00017C7C"/>
    <w:rsid w:val="00020128"/>
    <w:rsid w:val="00020355"/>
    <w:rsid w:val="00020671"/>
    <w:rsid w:val="00021653"/>
    <w:rsid w:val="0002342B"/>
    <w:rsid w:val="000238EF"/>
    <w:rsid w:val="00023E0B"/>
    <w:rsid w:val="000271B7"/>
    <w:rsid w:val="000306B7"/>
    <w:rsid w:val="00031CAA"/>
    <w:rsid w:val="00032829"/>
    <w:rsid w:val="000334D1"/>
    <w:rsid w:val="000336ED"/>
    <w:rsid w:val="000352D6"/>
    <w:rsid w:val="000363BB"/>
    <w:rsid w:val="00037E8B"/>
    <w:rsid w:val="000410B8"/>
    <w:rsid w:val="000439E0"/>
    <w:rsid w:val="0004443D"/>
    <w:rsid w:val="000454B5"/>
    <w:rsid w:val="00046FB4"/>
    <w:rsid w:val="00047DC8"/>
    <w:rsid w:val="00051AF2"/>
    <w:rsid w:val="00051CCA"/>
    <w:rsid w:val="00051E7D"/>
    <w:rsid w:val="00052F69"/>
    <w:rsid w:val="00054848"/>
    <w:rsid w:val="000565A1"/>
    <w:rsid w:val="000567E6"/>
    <w:rsid w:val="00056DF8"/>
    <w:rsid w:val="00060BB9"/>
    <w:rsid w:val="00065A60"/>
    <w:rsid w:val="00066C34"/>
    <w:rsid w:val="0007229D"/>
    <w:rsid w:val="00073397"/>
    <w:rsid w:val="00073A02"/>
    <w:rsid w:val="00073EC2"/>
    <w:rsid w:val="0008269E"/>
    <w:rsid w:val="00082A73"/>
    <w:rsid w:val="00083ABA"/>
    <w:rsid w:val="000842C0"/>
    <w:rsid w:val="00084F2B"/>
    <w:rsid w:val="000872E3"/>
    <w:rsid w:val="0009150C"/>
    <w:rsid w:val="000923B8"/>
    <w:rsid w:val="00093CA6"/>
    <w:rsid w:val="000A21AF"/>
    <w:rsid w:val="000A3540"/>
    <w:rsid w:val="000A3A35"/>
    <w:rsid w:val="000A5947"/>
    <w:rsid w:val="000A62F2"/>
    <w:rsid w:val="000B24D9"/>
    <w:rsid w:val="000B24F3"/>
    <w:rsid w:val="000B3E7A"/>
    <w:rsid w:val="000B4669"/>
    <w:rsid w:val="000C0234"/>
    <w:rsid w:val="000C290B"/>
    <w:rsid w:val="000C3799"/>
    <w:rsid w:val="000C3B42"/>
    <w:rsid w:val="000C53F6"/>
    <w:rsid w:val="000C5848"/>
    <w:rsid w:val="000C5CA8"/>
    <w:rsid w:val="000C73BA"/>
    <w:rsid w:val="000D0163"/>
    <w:rsid w:val="000D10DE"/>
    <w:rsid w:val="000D17AC"/>
    <w:rsid w:val="000D1C67"/>
    <w:rsid w:val="000D2ABB"/>
    <w:rsid w:val="000D527A"/>
    <w:rsid w:val="000D5808"/>
    <w:rsid w:val="000D66F2"/>
    <w:rsid w:val="000E06D6"/>
    <w:rsid w:val="000E6D93"/>
    <w:rsid w:val="000E75B2"/>
    <w:rsid w:val="000F02CA"/>
    <w:rsid w:val="000F12F7"/>
    <w:rsid w:val="000F1782"/>
    <w:rsid w:val="000F1B08"/>
    <w:rsid w:val="000F2DBB"/>
    <w:rsid w:val="000F5291"/>
    <w:rsid w:val="000F647E"/>
    <w:rsid w:val="000F7D9D"/>
    <w:rsid w:val="00100020"/>
    <w:rsid w:val="00100CFB"/>
    <w:rsid w:val="0010158B"/>
    <w:rsid w:val="00104E22"/>
    <w:rsid w:val="00105CA7"/>
    <w:rsid w:val="00106B4B"/>
    <w:rsid w:val="00107B7F"/>
    <w:rsid w:val="001111BE"/>
    <w:rsid w:val="00111FCE"/>
    <w:rsid w:val="00113026"/>
    <w:rsid w:val="00114D3C"/>
    <w:rsid w:val="00121713"/>
    <w:rsid w:val="0012459D"/>
    <w:rsid w:val="00127549"/>
    <w:rsid w:val="00127B38"/>
    <w:rsid w:val="00130247"/>
    <w:rsid w:val="0013129C"/>
    <w:rsid w:val="00132A72"/>
    <w:rsid w:val="0013497C"/>
    <w:rsid w:val="00137064"/>
    <w:rsid w:val="00137E4B"/>
    <w:rsid w:val="00141038"/>
    <w:rsid w:val="001412C7"/>
    <w:rsid w:val="00141629"/>
    <w:rsid w:val="001420AB"/>
    <w:rsid w:val="001435BD"/>
    <w:rsid w:val="00145183"/>
    <w:rsid w:val="00145B76"/>
    <w:rsid w:val="001472E5"/>
    <w:rsid w:val="00151D74"/>
    <w:rsid w:val="00152BB9"/>
    <w:rsid w:val="001535EC"/>
    <w:rsid w:val="00153E2C"/>
    <w:rsid w:val="001564EE"/>
    <w:rsid w:val="00157227"/>
    <w:rsid w:val="00157591"/>
    <w:rsid w:val="001608EA"/>
    <w:rsid w:val="00160F6A"/>
    <w:rsid w:val="001613FB"/>
    <w:rsid w:val="00161C86"/>
    <w:rsid w:val="00163C95"/>
    <w:rsid w:val="00166C2C"/>
    <w:rsid w:val="00171255"/>
    <w:rsid w:val="00171C29"/>
    <w:rsid w:val="00171DBE"/>
    <w:rsid w:val="001721D7"/>
    <w:rsid w:val="00173C0B"/>
    <w:rsid w:val="00175034"/>
    <w:rsid w:val="00176365"/>
    <w:rsid w:val="00177241"/>
    <w:rsid w:val="00182098"/>
    <w:rsid w:val="001821AD"/>
    <w:rsid w:val="00182734"/>
    <w:rsid w:val="00183E00"/>
    <w:rsid w:val="0018639A"/>
    <w:rsid w:val="00186627"/>
    <w:rsid w:val="00187252"/>
    <w:rsid w:val="001903D8"/>
    <w:rsid w:val="001953E8"/>
    <w:rsid w:val="00195909"/>
    <w:rsid w:val="001962B5"/>
    <w:rsid w:val="00197647"/>
    <w:rsid w:val="001977A8"/>
    <w:rsid w:val="00197B98"/>
    <w:rsid w:val="001A0504"/>
    <w:rsid w:val="001A1855"/>
    <w:rsid w:val="001A21D5"/>
    <w:rsid w:val="001A2C8B"/>
    <w:rsid w:val="001A5CD8"/>
    <w:rsid w:val="001A5D61"/>
    <w:rsid w:val="001A5FEB"/>
    <w:rsid w:val="001B00CD"/>
    <w:rsid w:val="001B07E4"/>
    <w:rsid w:val="001B0E53"/>
    <w:rsid w:val="001B1BCB"/>
    <w:rsid w:val="001B51FF"/>
    <w:rsid w:val="001C073B"/>
    <w:rsid w:val="001C1B5D"/>
    <w:rsid w:val="001C4B35"/>
    <w:rsid w:val="001C67BB"/>
    <w:rsid w:val="001C7739"/>
    <w:rsid w:val="001C7E92"/>
    <w:rsid w:val="001D0688"/>
    <w:rsid w:val="001D4A4D"/>
    <w:rsid w:val="001D505F"/>
    <w:rsid w:val="001D590E"/>
    <w:rsid w:val="001D62B2"/>
    <w:rsid w:val="001D75E0"/>
    <w:rsid w:val="001E16DE"/>
    <w:rsid w:val="001E197F"/>
    <w:rsid w:val="001E33DD"/>
    <w:rsid w:val="001E4D51"/>
    <w:rsid w:val="001E574E"/>
    <w:rsid w:val="001F006B"/>
    <w:rsid w:val="001F0468"/>
    <w:rsid w:val="001F09E9"/>
    <w:rsid w:val="001F15B0"/>
    <w:rsid w:val="001F3373"/>
    <w:rsid w:val="001F5A71"/>
    <w:rsid w:val="001F6854"/>
    <w:rsid w:val="00201972"/>
    <w:rsid w:val="00201A02"/>
    <w:rsid w:val="00202AC8"/>
    <w:rsid w:val="00206687"/>
    <w:rsid w:val="00207939"/>
    <w:rsid w:val="00210E81"/>
    <w:rsid w:val="00210F28"/>
    <w:rsid w:val="00212046"/>
    <w:rsid w:val="00213A93"/>
    <w:rsid w:val="00214DF0"/>
    <w:rsid w:val="00215E5A"/>
    <w:rsid w:val="00217282"/>
    <w:rsid w:val="002223D1"/>
    <w:rsid w:val="0022579F"/>
    <w:rsid w:val="00225C00"/>
    <w:rsid w:val="00226020"/>
    <w:rsid w:val="00226AF8"/>
    <w:rsid w:val="00227D42"/>
    <w:rsid w:val="00230AA7"/>
    <w:rsid w:val="002322FD"/>
    <w:rsid w:val="00232874"/>
    <w:rsid w:val="00233107"/>
    <w:rsid w:val="00235D90"/>
    <w:rsid w:val="002361D1"/>
    <w:rsid w:val="00244E3D"/>
    <w:rsid w:val="00246502"/>
    <w:rsid w:val="002474EA"/>
    <w:rsid w:val="002501DF"/>
    <w:rsid w:val="0025042E"/>
    <w:rsid w:val="002507BF"/>
    <w:rsid w:val="00250C1A"/>
    <w:rsid w:val="0025216B"/>
    <w:rsid w:val="00252878"/>
    <w:rsid w:val="00255D1F"/>
    <w:rsid w:val="002643F6"/>
    <w:rsid w:val="00267DC0"/>
    <w:rsid w:val="002719FE"/>
    <w:rsid w:val="002729E2"/>
    <w:rsid w:val="00273935"/>
    <w:rsid w:val="00276307"/>
    <w:rsid w:val="00277567"/>
    <w:rsid w:val="00283B5E"/>
    <w:rsid w:val="00287C47"/>
    <w:rsid w:val="00293B4C"/>
    <w:rsid w:val="00294DCD"/>
    <w:rsid w:val="002953C6"/>
    <w:rsid w:val="002A1B2F"/>
    <w:rsid w:val="002A2435"/>
    <w:rsid w:val="002A4D94"/>
    <w:rsid w:val="002A4E09"/>
    <w:rsid w:val="002A563C"/>
    <w:rsid w:val="002A5CF0"/>
    <w:rsid w:val="002B0A7D"/>
    <w:rsid w:val="002B1CBB"/>
    <w:rsid w:val="002B22BE"/>
    <w:rsid w:val="002B23E8"/>
    <w:rsid w:val="002B33E9"/>
    <w:rsid w:val="002B49F8"/>
    <w:rsid w:val="002B579A"/>
    <w:rsid w:val="002B6A9B"/>
    <w:rsid w:val="002B763F"/>
    <w:rsid w:val="002C1FFB"/>
    <w:rsid w:val="002C2B2F"/>
    <w:rsid w:val="002C2F90"/>
    <w:rsid w:val="002C35E9"/>
    <w:rsid w:val="002C40C1"/>
    <w:rsid w:val="002C47C8"/>
    <w:rsid w:val="002D16CE"/>
    <w:rsid w:val="002D22B4"/>
    <w:rsid w:val="002D3AA9"/>
    <w:rsid w:val="002D4037"/>
    <w:rsid w:val="002D5896"/>
    <w:rsid w:val="002D6C69"/>
    <w:rsid w:val="002D7641"/>
    <w:rsid w:val="002E057F"/>
    <w:rsid w:val="002E15C6"/>
    <w:rsid w:val="002F0858"/>
    <w:rsid w:val="002F181E"/>
    <w:rsid w:val="002F1C9F"/>
    <w:rsid w:val="002F21C0"/>
    <w:rsid w:val="002F256E"/>
    <w:rsid w:val="002F2D27"/>
    <w:rsid w:val="002F3CA6"/>
    <w:rsid w:val="002F7402"/>
    <w:rsid w:val="002F7B13"/>
    <w:rsid w:val="00301337"/>
    <w:rsid w:val="00301F2C"/>
    <w:rsid w:val="0030358C"/>
    <w:rsid w:val="00304ACB"/>
    <w:rsid w:val="003070C2"/>
    <w:rsid w:val="00307E19"/>
    <w:rsid w:val="0031128F"/>
    <w:rsid w:val="00311920"/>
    <w:rsid w:val="00312437"/>
    <w:rsid w:val="0031311D"/>
    <w:rsid w:val="003146A1"/>
    <w:rsid w:val="003154AE"/>
    <w:rsid w:val="00315CD5"/>
    <w:rsid w:val="00316A5D"/>
    <w:rsid w:val="0032304F"/>
    <w:rsid w:val="0032366F"/>
    <w:rsid w:val="003259B0"/>
    <w:rsid w:val="00331E92"/>
    <w:rsid w:val="003330F5"/>
    <w:rsid w:val="00333570"/>
    <w:rsid w:val="00341AF0"/>
    <w:rsid w:val="00342D22"/>
    <w:rsid w:val="00350117"/>
    <w:rsid w:val="00352D7B"/>
    <w:rsid w:val="003534CF"/>
    <w:rsid w:val="0035468C"/>
    <w:rsid w:val="00355D31"/>
    <w:rsid w:val="00356155"/>
    <w:rsid w:val="00356C43"/>
    <w:rsid w:val="00357874"/>
    <w:rsid w:val="00357C76"/>
    <w:rsid w:val="0036056E"/>
    <w:rsid w:val="003609A1"/>
    <w:rsid w:val="003666C9"/>
    <w:rsid w:val="003673A5"/>
    <w:rsid w:val="00370903"/>
    <w:rsid w:val="00372720"/>
    <w:rsid w:val="00373AE3"/>
    <w:rsid w:val="00380E71"/>
    <w:rsid w:val="003811E3"/>
    <w:rsid w:val="003818AB"/>
    <w:rsid w:val="003839AD"/>
    <w:rsid w:val="00384888"/>
    <w:rsid w:val="003855A8"/>
    <w:rsid w:val="00387521"/>
    <w:rsid w:val="00390E59"/>
    <w:rsid w:val="00392572"/>
    <w:rsid w:val="00396485"/>
    <w:rsid w:val="003A3F49"/>
    <w:rsid w:val="003A58A4"/>
    <w:rsid w:val="003B0C1F"/>
    <w:rsid w:val="003B24E0"/>
    <w:rsid w:val="003B39E6"/>
    <w:rsid w:val="003B3CC7"/>
    <w:rsid w:val="003B4DC3"/>
    <w:rsid w:val="003B6B56"/>
    <w:rsid w:val="003B7814"/>
    <w:rsid w:val="003C0593"/>
    <w:rsid w:val="003C0829"/>
    <w:rsid w:val="003C2732"/>
    <w:rsid w:val="003D09EC"/>
    <w:rsid w:val="003D18B6"/>
    <w:rsid w:val="003D18F3"/>
    <w:rsid w:val="003D22E8"/>
    <w:rsid w:val="003D2481"/>
    <w:rsid w:val="003D4251"/>
    <w:rsid w:val="003D4C08"/>
    <w:rsid w:val="003D50E6"/>
    <w:rsid w:val="003E052B"/>
    <w:rsid w:val="003E1A50"/>
    <w:rsid w:val="003E1AE3"/>
    <w:rsid w:val="003E1DF0"/>
    <w:rsid w:val="003E23D0"/>
    <w:rsid w:val="003E2941"/>
    <w:rsid w:val="003E34E8"/>
    <w:rsid w:val="003E39E8"/>
    <w:rsid w:val="003E73C1"/>
    <w:rsid w:val="003F1655"/>
    <w:rsid w:val="003F1B01"/>
    <w:rsid w:val="003F3F69"/>
    <w:rsid w:val="003F53C3"/>
    <w:rsid w:val="003F5C1D"/>
    <w:rsid w:val="003F5C6A"/>
    <w:rsid w:val="003F6FDD"/>
    <w:rsid w:val="003F705D"/>
    <w:rsid w:val="0040050E"/>
    <w:rsid w:val="004021DA"/>
    <w:rsid w:val="0040296C"/>
    <w:rsid w:val="00403C7B"/>
    <w:rsid w:val="004073CB"/>
    <w:rsid w:val="004076D9"/>
    <w:rsid w:val="00412DF8"/>
    <w:rsid w:val="0041455E"/>
    <w:rsid w:val="00415C10"/>
    <w:rsid w:val="00415EDC"/>
    <w:rsid w:val="00416861"/>
    <w:rsid w:val="00416DF1"/>
    <w:rsid w:val="00417A8B"/>
    <w:rsid w:val="00417B37"/>
    <w:rsid w:val="00425B04"/>
    <w:rsid w:val="00431864"/>
    <w:rsid w:val="0043240D"/>
    <w:rsid w:val="00432475"/>
    <w:rsid w:val="00433BFF"/>
    <w:rsid w:val="004356D0"/>
    <w:rsid w:val="00442CE5"/>
    <w:rsid w:val="00444376"/>
    <w:rsid w:val="00445088"/>
    <w:rsid w:val="0044569F"/>
    <w:rsid w:val="00447A9D"/>
    <w:rsid w:val="00447DE8"/>
    <w:rsid w:val="00453FAD"/>
    <w:rsid w:val="0045500F"/>
    <w:rsid w:val="0045617F"/>
    <w:rsid w:val="00456947"/>
    <w:rsid w:val="00461A04"/>
    <w:rsid w:val="004630E2"/>
    <w:rsid w:val="0046418E"/>
    <w:rsid w:val="00466E19"/>
    <w:rsid w:val="004707D8"/>
    <w:rsid w:val="0047294E"/>
    <w:rsid w:val="004744B2"/>
    <w:rsid w:val="00481430"/>
    <w:rsid w:val="004827B5"/>
    <w:rsid w:val="00482E1A"/>
    <w:rsid w:val="00483C1A"/>
    <w:rsid w:val="00483DAF"/>
    <w:rsid w:val="00484B88"/>
    <w:rsid w:val="00487C44"/>
    <w:rsid w:val="00491E77"/>
    <w:rsid w:val="0049452C"/>
    <w:rsid w:val="00495A89"/>
    <w:rsid w:val="004A0A23"/>
    <w:rsid w:val="004A3948"/>
    <w:rsid w:val="004A65E5"/>
    <w:rsid w:val="004A6621"/>
    <w:rsid w:val="004A7F65"/>
    <w:rsid w:val="004B147D"/>
    <w:rsid w:val="004B56E4"/>
    <w:rsid w:val="004C02B8"/>
    <w:rsid w:val="004C37E4"/>
    <w:rsid w:val="004C3D47"/>
    <w:rsid w:val="004C6A9E"/>
    <w:rsid w:val="004D0313"/>
    <w:rsid w:val="004D2196"/>
    <w:rsid w:val="004D2CEC"/>
    <w:rsid w:val="004D2E2F"/>
    <w:rsid w:val="004D3BE9"/>
    <w:rsid w:val="004D758D"/>
    <w:rsid w:val="004E0F6D"/>
    <w:rsid w:val="004E3AAC"/>
    <w:rsid w:val="004E61C5"/>
    <w:rsid w:val="004F0C2F"/>
    <w:rsid w:val="004F2057"/>
    <w:rsid w:val="004F25AA"/>
    <w:rsid w:val="004F25B9"/>
    <w:rsid w:val="004F2EB0"/>
    <w:rsid w:val="004F739E"/>
    <w:rsid w:val="00500DF8"/>
    <w:rsid w:val="00500EA8"/>
    <w:rsid w:val="00501886"/>
    <w:rsid w:val="005038E8"/>
    <w:rsid w:val="00512A2C"/>
    <w:rsid w:val="00513305"/>
    <w:rsid w:val="00521ABE"/>
    <w:rsid w:val="00522AD3"/>
    <w:rsid w:val="00524ADE"/>
    <w:rsid w:val="005251F4"/>
    <w:rsid w:val="005303C2"/>
    <w:rsid w:val="00531BF6"/>
    <w:rsid w:val="0053334D"/>
    <w:rsid w:val="0053586B"/>
    <w:rsid w:val="00537C69"/>
    <w:rsid w:val="00541A66"/>
    <w:rsid w:val="00541C4A"/>
    <w:rsid w:val="00542628"/>
    <w:rsid w:val="0054436C"/>
    <w:rsid w:val="005443E2"/>
    <w:rsid w:val="00544C23"/>
    <w:rsid w:val="0054513A"/>
    <w:rsid w:val="0054538F"/>
    <w:rsid w:val="00546BEC"/>
    <w:rsid w:val="00547F33"/>
    <w:rsid w:val="00551BBD"/>
    <w:rsid w:val="00561906"/>
    <w:rsid w:val="005644AE"/>
    <w:rsid w:val="00564A33"/>
    <w:rsid w:val="005666C4"/>
    <w:rsid w:val="0056679E"/>
    <w:rsid w:val="00567D3A"/>
    <w:rsid w:val="00570789"/>
    <w:rsid w:val="00570AB5"/>
    <w:rsid w:val="00571EE5"/>
    <w:rsid w:val="0057255D"/>
    <w:rsid w:val="00575505"/>
    <w:rsid w:val="00577055"/>
    <w:rsid w:val="00581106"/>
    <w:rsid w:val="00581D47"/>
    <w:rsid w:val="00583113"/>
    <w:rsid w:val="0058723B"/>
    <w:rsid w:val="00587D0B"/>
    <w:rsid w:val="0059365C"/>
    <w:rsid w:val="005941C6"/>
    <w:rsid w:val="00594966"/>
    <w:rsid w:val="00596D1E"/>
    <w:rsid w:val="005A00C6"/>
    <w:rsid w:val="005A0713"/>
    <w:rsid w:val="005A0F87"/>
    <w:rsid w:val="005A2145"/>
    <w:rsid w:val="005A32AB"/>
    <w:rsid w:val="005A350F"/>
    <w:rsid w:val="005A51FF"/>
    <w:rsid w:val="005B0DC3"/>
    <w:rsid w:val="005B115A"/>
    <w:rsid w:val="005B264B"/>
    <w:rsid w:val="005B2F93"/>
    <w:rsid w:val="005B4C11"/>
    <w:rsid w:val="005C1783"/>
    <w:rsid w:val="005C195F"/>
    <w:rsid w:val="005C1E0B"/>
    <w:rsid w:val="005C2BE4"/>
    <w:rsid w:val="005C483D"/>
    <w:rsid w:val="005C4BD3"/>
    <w:rsid w:val="005D14A7"/>
    <w:rsid w:val="005D3090"/>
    <w:rsid w:val="005D3D42"/>
    <w:rsid w:val="005D4763"/>
    <w:rsid w:val="005D7320"/>
    <w:rsid w:val="005E0E0F"/>
    <w:rsid w:val="005E2CC9"/>
    <w:rsid w:val="005E35A8"/>
    <w:rsid w:val="005E3E90"/>
    <w:rsid w:val="005E46FF"/>
    <w:rsid w:val="005E5722"/>
    <w:rsid w:val="005E5CDA"/>
    <w:rsid w:val="005E604E"/>
    <w:rsid w:val="005F07BB"/>
    <w:rsid w:val="005F31F2"/>
    <w:rsid w:val="005F4380"/>
    <w:rsid w:val="005F4852"/>
    <w:rsid w:val="005F59AC"/>
    <w:rsid w:val="005F6F79"/>
    <w:rsid w:val="005F7EDB"/>
    <w:rsid w:val="00600DF4"/>
    <w:rsid w:val="00603BFC"/>
    <w:rsid w:val="00604A44"/>
    <w:rsid w:val="00604B12"/>
    <w:rsid w:val="00605842"/>
    <w:rsid w:val="006060BE"/>
    <w:rsid w:val="00606E3B"/>
    <w:rsid w:val="00611567"/>
    <w:rsid w:val="00612B2F"/>
    <w:rsid w:val="00613B38"/>
    <w:rsid w:val="00615509"/>
    <w:rsid w:val="00620301"/>
    <w:rsid w:val="00621DFB"/>
    <w:rsid w:val="0062547B"/>
    <w:rsid w:val="006264A4"/>
    <w:rsid w:val="00631025"/>
    <w:rsid w:val="006357A1"/>
    <w:rsid w:val="00635E47"/>
    <w:rsid w:val="00636917"/>
    <w:rsid w:val="00637878"/>
    <w:rsid w:val="006409A0"/>
    <w:rsid w:val="00640CBF"/>
    <w:rsid w:val="006420D3"/>
    <w:rsid w:val="00643047"/>
    <w:rsid w:val="00644858"/>
    <w:rsid w:val="0064506B"/>
    <w:rsid w:val="00650295"/>
    <w:rsid w:val="00651050"/>
    <w:rsid w:val="006515AD"/>
    <w:rsid w:val="00651790"/>
    <w:rsid w:val="006530AD"/>
    <w:rsid w:val="00656C69"/>
    <w:rsid w:val="00657A52"/>
    <w:rsid w:val="00657D35"/>
    <w:rsid w:val="0066033E"/>
    <w:rsid w:val="0066059C"/>
    <w:rsid w:val="006610BE"/>
    <w:rsid w:val="00661F45"/>
    <w:rsid w:val="0066447D"/>
    <w:rsid w:val="006709B2"/>
    <w:rsid w:val="00675335"/>
    <w:rsid w:val="00675690"/>
    <w:rsid w:val="00680884"/>
    <w:rsid w:val="00680913"/>
    <w:rsid w:val="00680B1E"/>
    <w:rsid w:val="00682258"/>
    <w:rsid w:val="006844EE"/>
    <w:rsid w:val="00684588"/>
    <w:rsid w:val="0069007D"/>
    <w:rsid w:val="006918CE"/>
    <w:rsid w:val="00691B08"/>
    <w:rsid w:val="00694CB9"/>
    <w:rsid w:val="0069725A"/>
    <w:rsid w:val="006A0234"/>
    <w:rsid w:val="006A1786"/>
    <w:rsid w:val="006A2B2E"/>
    <w:rsid w:val="006A3066"/>
    <w:rsid w:val="006A3ACD"/>
    <w:rsid w:val="006A534F"/>
    <w:rsid w:val="006A592F"/>
    <w:rsid w:val="006B07E9"/>
    <w:rsid w:val="006B0848"/>
    <w:rsid w:val="006B1DAF"/>
    <w:rsid w:val="006B2306"/>
    <w:rsid w:val="006C048C"/>
    <w:rsid w:val="006C1248"/>
    <w:rsid w:val="006C166E"/>
    <w:rsid w:val="006C21F2"/>
    <w:rsid w:val="006C2532"/>
    <w:rsid w:val="006C3054"/>
    <w:rsid w:val="006C6E9A"/>
    <w:rsid w:val="006D3BFC"/>
    <w:rsid w:val="006D3F91"/>
    <w:rsid w:val="006D4482"/>
    <w:rsid w:val="006D6D55"/>
    <w:rsid w:val="006D75F1"/>
    <w:rsid w:val="006E372B"/>
    <w:rsid w:val="006E596B"/>
    <w:rsid w:val="006F22D4"/>
    <w:rsid w:val="006F318E"/>
    <w:rsid w:val="006F35E6"/>
    <w:rsid w:val="006F385E"/>
    <w:rsid w:val="006F6583"/>
    <w:rsid w:val="006F68A7"/>
    <w:rsid w:val="007007F6"/>
    <w:rsid w:val="00701159"/>
    <w:rsid w:val="00701EB1"/>
    <w:rsid w:val="00703A42"/>
    <w:rsid w:val="00703EDF"/>
    <w:rsid w:val="007072EC"/>
    <w:rsid w:val="007073BE"/>
    <w:rsid w:val="00707D39"/>
    <w:rsid w:val="00710E26"/>
    <w:rsid w:val="0071281B"/>
    <w:rsid w:val="00713EEF"/>
    <w:rsid w:val="00717882"/>
    <w:rsid w:val="00720A99"/>
    <w:rsid w:val="00721044"/>
    <w:rsid w:val="00721B36"/>
    <w:rsid w:val="00723E94"/>
    <w:rsid w:val="007277F1"/>
    <w:rsid w:val="00727D1E"/>
    <w:rsid w:val="00732207"/>
    <w:rsid w:val="00737490"/>
    <w:rsid w:val="00737BF4"/>
    <w:rsid w:val="00741144"/>
    <w:rsid w:val="00741D6D"/>
    <w:rsid w:val="007439DF"/>
    <w:rsid w:val="00744850"/>
    <w:rsid w:val="0074692C"/>
    <w:rsid w:val="007478CF"/>
    <w:rsid w:val="007501BE"/>
    <w:rsid w:val="0075380E"/>
    <w:rsid w:val="00753B07"/>
    <w:rsid w:val="00754738"/>
    <w:rsid w:val="00756F11"/>
    <w:rsid w:val="007578D2"/>
    <w:rsid w:val="00762345"/>
    <w:rsid w:val="00762885"/>
    <w:rsid w:val="007639C3"/>
    <w:rsid w:val="00765B80"/>
    <w:rsid w:val="00771AA3"/>
    <w:rsid w:val="00771B70"/>
    <w:rsid w:val="00772D38"/>
    <w:rsid w:val="007736C1"/>
    <w:rsid w:val="00774861"/>
    <w:rsid w:val="0077491D"/>
    <w:rsid w:val="0077649B"/>
    <w:rsid w:val="00780C27"/>
    <w:rsid w:val="00787622"/>
    <w:rsid w:val="007923DA"/>
    <w:rsid w:val="00793BFD"/>
    <w:rsid w:val="00794642"/>
    <w:rsid w:val="007956F8"/>
    <w:rsid w:val="00795919"/>
    <w:rsid w:val="007A21B4"/>
    <w:rsid w:val="007A2FDA"/>
    <w:rsid w:val="007B2DD1"/>
    <w:rsid w:val="007B371C"/>
    <w:rsid w:val="007C01E7"/>
    <w:rsid w:val="007C0999"/>
    <w:rsid w:val="007C2BD7"/>
    <w:rsid w:val="007C696E"/>
    <w:rsid w:val="007D2965"/>
    <w:rsid w:val="007D3BC5"/>
    <w:rsid w:val="007D5139"/>
    <w:rsid w:val="007E065F"/>
    <w:rsid w:val="007E1211"/>
    <w:rsid w:val="007E1296"/>
    <w:rsid w:val="007E1B00"/>
    <w:rsid w:val="007E3086"/>
    <w:rsid w:val="007E5864"/>
    <w:rsid w:val="007E7803"/>
    <w:rsid w:val="007F1202"/>
    <w:rsid w:val="007F4844"/>
    <w:rsid w:val="007F4932"/>
    <w:rsid w:val="007F55A7"/>
    <w:rsid w:val="007F5674"/>
    <w:rsid w:val="007F57A5"/>
    <w:rsid w:val="007F57AC"/>
    <w:rsid w:val="007F7CB9"/>
    <w:rsid w:val="00801BA1"/>
    <w:rsid w:val="00801F85"/>
    <w:rsid w:val="008049FE"/>
    <w:rsid w:val="00805ACB"/>
    <w:rsid w:val="00806E7A"/>
    <w:rsid w:val="0080770D"/>
    <w:rsid w:val="00810982"/>
    <w:rsid w:val="0081166F"/>
    <w:rsid w:val="00813C93"/>
    <w:rsid w:val="008162F4"/>
    <w:rsid w:val="00817CEC"/>
    <w:rsid w:val="008249CB"/>
    <w:rsid w:val="00825A8E"/>
    <w:rsid w:val="0082631B"/>
    <w:rsid w:val="0082686A"/>
    <w:rsid w:val="00826B9A"/>
    <w:rsid w:val="0082715D"/>
    <w:rsid w:val="00830767"/>
    <w:rsid w:val="00830E69"/>
    <w:rsid w:val="00832223"/>
    <w:rsid w:val="008364DE"/>
    <w:rsid w:val="00836A4D"/>
    <w:rsid w:val="00837BAE"/>
    <w:rsid w:val="00844E6E"/>
    <w:rsid w:val="00845E63"/>
    <w:rsid w:val="00847F84"/>
    <w:rsid w:val="00850E68"/>
    <w:rsid w:val="00857758"/>
    <w:rsid w:val="00861703"/>
    <w:rsid w:val="00862A73"/>
    <w:rsid w:val="008702EA"/>
    <w:rsid w:val="008708C1"/>
    <w:rsid w:val="00871D92"/>
    <w:rsid w:val="00872CF0"/>
    <w:rsid w:val="008734DC"/>
    <w:rsid w:val="00873ACB"/>
    <w:rsid w:val="008748C3"/>
    <w:rsid w:val="00875861"/>
    <w:rsid w:val="0087712E"/>
    <w:rsid w:val="008843C3"/>
    <w:rsid w:val="00887071"/>
    <w:rsid w:val="00890205"/>
    <w:rsid w:val="0089250C"/>
    <w:rsid w:val="0089286C"/>
    <w:rsid w:val="00893798"/>
    <w:rsid w:val="00897546"/>
    <w:rsid w:val="008A296C"/>
    <w:rsid w:val="008A3318"/>
    <w:rsid w:val="008A4243"/>
    <w:rsid w:val="008A5020"/>
    <w:rsid w:val="008A59E2"/>
    <w:rsid w:val="008A6680"/>
    <w:rsid w:val="008A6D29"/>
    <w:rsid w:val="008A6E55"/>
    <w:rsid w:val="008A71A9"/>
    <w:rsid w:val="008A7289"/>
    <w:rsid w:val="008B0C31"/>
    <w:rsid w:val="008B1B22"/>
    <w:rsid w:val="008B1FB7"/>
    <w:rsid w:val="008B2022"/>
    <w:rsid w:val="008B2638"/>
    <w:rsid w:val="008B49D0"/>
    <w:rsid w:val="008B5FCB"/>
    <w:rsid w:val="008C0752"/>
    <w:rsid w:val="008C13B4"/>
    <w:rsid w:val="008C22FE"/>
    <w:rsid w:val="008C3D14"/>
    <w:rsid w:val="008C496E"/>
    <w:rsid w:val="008C53E2"/>
    <w:rsid w:val="008C5F8F"/>
    <w:rsid w:val="008C6540"/>
    <w:rsid w:val="008C6A47"/>
    <w:rsid w:val="008C7164"/>
    <w:rsid w:val="008C7C74"/>
    <w:rsid w:val="008D0592"/>
    <w:rsid w:val="008D37B2"/>
    <w:rsid w:val="008D3BC6"/>
    <w:rsid w:val="008D4AC0"/>
    <w:rsid w:val="008E0728"/>
    <w:rsid w:val="008E11AE"/>
    <w:rsid w:val="008E1CA8"/>
    <w:rsid w:val="008E2A21"/>
    <w:rsid w:val="008E3689"/>
    <w:rsid w:val="008E4AB2"/>
    <w:rsid w:val="008F22F1"/>
    <w:rsid w:val="008F3A37"/>
    <w:rsid w:val="008F4F39"/>
    <w:rsid w:val="008F5181"/>
    <w:rsid w:val="008F68F6"/>
    <w:rsid w:val="008F77FE"/>
    <w:rsid w:val="009017CA"/>
    <w:rsid w:val="009023BA"/>
    <w:rsid w:val="00903078"/>
    <w:rsid w:val="009035C6"/>
    <w:rsid w:val="0090590D"/>
    <w:rsid w:val="00906623"/>
    <w:rsid w:val="00910A6D"/>
    <w:rsid w:val="00912FFE"/>
    <w:rsid w:val="00913054"/>
    <w:rsid w:val="00915B94"/>
    <w:rsid w:val="009170C8"/>
    <w:rsid w:val="00921C4D"/>
    <w:rsid w:val="00922726"/>
    <w:rsid w:val="009262B6"/>
    <w:rsid w:val="00927F04"/>
    <w:rsid w:val="0093199C"/>
    <w:rsid w:val="0093268F"/>
    <w:rsid w:val="009338CB"/>
    <w:rsid w:val="00934CA4"/>
    <w:rsid w:val="00935485"/>
    <w:rsid w:val="00935579"/>
    <w:rsid w:val="00935D54"/>
    <w:rsid w:val="0093678A"/>
    <w:rsid w:val="00940BBE"/>
    <w:rsid w:val="009529D3"/>
    <w:rsid w:val="009562F4"/>
    <w:rsid w:val="00960ADB"/>
    <w:rsid w:val="00962540"/>
    <w:rsid w:val="00962D57"/>
    <w:rsid w:val="00963B4B"/>
    <w:rsid w:val="00967100"/>
    <w:rsid w:val="00973CEA"/>
    <w:rsid w:val="00973DCF"/>
    <w:rsid w:val="009769FD"/>
    <w:rsid w:val="00981498"/>
    <w:rsid w:val="009822D5"/>
    <w:rsid w:val="009831C9"/>
    <w:rsid w:val="009848C5"/>
    <w:rsid w:val="00986C06"/>
    <w:rsid w:val="00987780"/>
    <w:rsid w:val="00987FA7"/>
    <w:rsid w:val="00991063"/>
    <w:rsid w:val="009916E0"/>
    <w:rsid w:val="00992C82"/>
    <w:rsid w:val="009933B4"/>
    <w:rsid w:val="00995298"/>
    <w:rsid w:val="009A235E"/>
    <w:rsid w:val="009A42BC"/>
    <w:rsid w:val="009A43A9"/>
    <w:rsid w:val="009A44D7"/>
    <w:rsid w:val="009A6BC6"/>
    <w:rsid w:val="009B0570"/>
    <w:rsid w:val="009B1FBC"/>
    <w:rsid w:val="009B2261"/>
    <w:rsid w:val="009B3FFE"/>
    <w:rsid w:val="009B6FDE"/>
    <w:rsid w:val="009C1559"/>
    <w:rsid w:val="009C280A"/>
    <w:rsid w:val="009C2E8B"/>
    <w:rsid w:val="009C38B6"/>
    <w:rsid w:val="009C3F89"/>
    <w:rsid w:val="009C486A"/>
    <w:rsid w:val="009C6325"/>
    <w:rsid w:val="009D4E8D"/>
    <w:rsid w:val="009E0073"/>
    <w:rsid w:val="009E31F4"/>
    <w:rsid w:val="009E3CAD"/>
    <w:rsid w:val="009E5096"/>
    <w:rsid w:val="009E5571"/>
    <w:rsid w:val="009E6204"/>
    <w:rsid w:val="009E7A82"/>
    <w:rsid w:val="009F18A9"/>
    <w:rsid w:val="009F5EB9"/>
    <w:rsid w:val="009F63AD"/>
    <w:rsid w:val="00A0203A"/>
    <w:rsid w:val="00A05AB0"/>
    <w:rsid w:val="00A0698F"/>
    <w:rsid w:val="00A07B56"/>
    <w:rsid w:val="00A07DE1"/>
    <w:rsid w:val="00A1060D"/>
    <w:rsid w:val="00A10DD3"/>
    <w:rsid w:val="00A1575D"/>
    <w:rsid w:val="00A15A32"/>
    <w:rsid w:val="00A168E4"/>
    <w:rsid w:val="00A1714B"/>
    <w:rsid w:val="00A21496"/>
    <w:rsid w:val="00A21700"/>
    <w:rsid w:val="00A27980"/>
    <w:rsid w:val="00A306D2"/>
    <w:rsid w:val="00A336AE"/>
    <w:rsid w:val="00A339F6"/>
    <w:rsid w:val="00A3673D"/>
    <w:rsid w:val="00A37660"/>
    <w:rsid w:val="00A40525"/>
    <w:rsid w:val="00A4069A"/>
    <w:rsid w:val="00A45B9D"/>
    <w:rsid w:val="00A45F31"/>
    <w:rsid w:val="00A46D8F"/>
    <w:rsid w:val="00A51007"/>
    <w:rsid w:val="00A53244"/>
    <w:rsid w:val="00A54205"/>
    <w:rsid w:val="00A57249"/>
    <w:rsid w:val="00A57B40"/>
    <w:rsid w:val="00A57D4B"/>
    <w:rsid w:val="00A606A2"/>
    <w:rsid w:val="00A713D5"/>
    <w:rsid w:val="00A716CC"/>
    <w:rsid w:val="00A745BF"/>
    <w:rsid w:val="00A83757"/>
    <w:rsid w:val="00A83F6D"/>
    <w:rsid w:val="00A85535"/>
    <w:rsid w:val="00A860BE"/>
    <w:rsid w:val="00A908AB"/>
    <w:rsid w:val="00A9185B"/>
    <w:rsid w:val="00A91FA9"/>
    <w:rsid w:val="00A92071"/>
    <w:rsid w:val="00A929C6"/>
    <w:rsid w:val="00A92A7F"/>
    <w:rsid w:val="00A935FB"/>
    <w:rsid w:val="00A938C5"/>
    <w:rsid w:val="00A95E6C"/>
    <w:rsid w:val="00AA2099"/>
    <w:rsid w:val="00AA6203"/>
    <w:rsid w:val="00AA71F9"/>
    <w:rsid w:val="00AA7A29"/>
    <w:rsid w:val="00AB12CD"/>
    <w:rsid w:val="00AB1C44"/>
    <w:rsid w:val="00AB59EA"/>
    <w:rsid w:val="00AB61F1"/>
    <w:rsid w:val="00AB6435"/>
    <w:rsid w:val="00AC06C2"/>
    <w:rsid w:val="00AC321D"/>
    <w:rsid w:val="00AC33BC"/>
    <w:rsid w:val="00AC3CDE"/>
    <w:rsid w:val="00AC6790"/>
    <w:rsid w:val="00AD1EC9"/>
    <w:rsid w:val="00AD1F04"/>
    <w:rsid w:val="00AD3F5C"/>
    <w:rsid w:val="00AD6310"/>
    <w:rsid w:val="00AD6539"/>
    <w:rsid w:val="00AE0F72"/>
    <w:rsid w:val="00AE20EC"/>
    <w:rsid w:val="00AE22F9"/>
    <w:rsid w:val="00AE2807"/>
    <w:rsid w:val="00AE5500"/>
    <w:rsid w:val="00AE7D9F"/>
    <w:rsid w:val="00AF2EDA"/>
    <w:rsid w:val="00AF5189"/>
    <w:rsid w:val="00AF62C6"/>
    <w:rsid w:val="00B04470"/>
    <w:rsid w:val="00B04A74"/>
    <w:rsid w:val="00B04EF7"/>
    <w:rsid w:val="00B0568A"/>
    <w:rsid w:val="00B0755A"/>
    <w:rsid w:val="00B07EE6"/>
    <w:rsid w:val="00B10772"/>
    <w:rsid w:val="00B11F36"/>
    <w:rsid w:val="00B12A0F"/>
    <w:rsid w:val="00B1677D"/>
    <w:rsid w:val="00B17742"/>
    <w:rsid w:val="00B17BA5"/>
    <w:rsid w:val="00B20728"/>
    <w:rsid w:val="00B21515"/>
    <w:rsid w:val="00B22B3F"/>
    <w:rsid w:val="00B23500"/>
    <w:rsid w:val="00B240B8"/>
    <w:rsid w:val="00B2558D"/>
    <w:rsid w:val="00B279E6"/>
    <w:rsid w:val="00B32807"/>
    <w:rsid w:val="00B32A3B"/>
    <w:rsid w:val="00B32BFC"/>
    <w:rsid w:val="00B337C1"/>
    <w:rsid w:val="00B33829"/>
    <w:rsid w:val="00B340F2"/>
    <w:rsid w:val="00B35EE8"/>
    <w:rsid w:val="00B37B39"/>
    <w:rsid w:val="00B402E0"/>
    <w:rsid w:val="00B42642"/>
    <w:rsid w:val="00B43AD4"/>
    <w:rsid w:val="00B444F4"/>
    <w:rsid w:val="00B46E9D"/>
    <w:rsid w:val="00B475EB"/>
    <w:rsid w:val="00B5103F"/>
    <w:rsid w:val="00B510C1"/>
    <w:rsid w:val="00B51CD9"/>
    <w:rsid w:val="00B538B7"/>
    <w:rsid w:val="00B54887"/>
    <w:rsid w:val="00B579D6"/>
    <w:rsid w:val="00B648E1"/>
    <w:rsid w:val="00B64B0E"/>
    <w:rsid w:val="00B65538"/>
    <w:rsid w:val="00B658AA"/>
    <w:rsid w:val="00B67B4A"/>
    <w:rsid w:val="00B70A2A"/>
    <w:rsid w:val="00B71A15"/>
    <w:rsid w:val="00B72D91"/>
    <w:rsid w:val="00B735DD"/>
    <w:rsid w:val="00B75126"/>
    <w:rsid w:val="00B76793"/>
    <w:rsid w:val="00B82B57"/>
    <w:rsid w:val="00B8726D"/>
    <w:rsid w:val="00B908E5"/>
    <w:rsid w:val="00B9128F"/>
    <w:rsid w:val="00B915AA"/>
    <w:rsid w:val="00B92A0E"/>
    <w:rsid w:val="00B93969"/>
    <w:rsid w:val="00B94D65"/>
    <w:rsid w:val="00B95905"/>
    <w:rsid w:val="00B964B3"/>
    <w:rsid w:val="00BA1454"/>
    <w:rsid w:val="00BA180E"/>
    <w:rsid w:val="00BA18EC"/>
    <w:rsid w:val="00BA226A"/>
    <w:rsid w:val="00BA2402"/>
    <w:rsid w:val="00BA2B7C"/>
    <w:rsid w:val="00BA3F61"/>
    <w:rsid w:val="00BA475A"/>
    <w:rsid w:val="00BA5D4C"/>
    <w:rsid w:val="00BA5E04"/>
    <w:rsid w:val="00BA6501"/>
    <w:rsid w:val="00BA79E1"/>
    <w:rsid w:val="00BA7A3F"/>
    <w:rsid w:val="00BB0BD0"/>
    <w:rsid w:val="00BB0FF6"/>
    <w:rsid w:val="00BB1BCC"/>
    <w:rsid w:val="00BB32CE"/>
    <w:rsid w:val="00BB4728"/>
    <w:rsid w:val="00BB5619"/>
    <w:rsid w:val="00BB6526"/>
    <w:rsid w:val="00BC0DEF"/>
    <w:rsid w:val="00BC301C"/>
    <w:rsid w:val="00BC3305"/>
    <w:rsid w:val="00BC4078"/>
    <w:rsid w:val="00BD1534"/>
    <w:rsid w:val="00BD4858"/>
    <w:rsid w:val="00BD490C"/>
    <w:rsid w:val="00BD4B5B"/>
    <w:rsid w:val="00BD4FF1"/>
    <w:rsid w:val="00BD5EA5"/>
    <w:rsid w:val="00BD64E2"/>
    <w:rsid w:val="00BE483B"/>
    <w:rsid w:val="00BE4CE5"/>
    <w:rsid w:val="00BE53C0"/>
    <w:rsid w:val="00BF1BBD"/>
    <w:rsid w:val="00C00DD9"/>
    <w:rsid w:val="00C03F64"/>
    <w:rsid w:val="00C0586B"/>
    <w:rsid w:val="00C0770D"/>
    <w:rsid w:val="00C111ED"/>
    <w:rsid w:val="00C121F4"/>
    <w:rsid w:val="00C13B44"/>
    <w:rsid w:val="00C15EB6"/>
    <w:rsid w:val="00C16053"/>
    <w:rsid w:val="00C17DE9"/>
    <w:rsid w:val="00C17E20"/>
    <w:rsid w:val="00C2033B"/>
    <w:rsid w:val="00C21528"/>
    <w:rsid w:val="00C21700"/>
    <w:rsid w:val="00C21F79"/>
    <w:rsid w:val="00C269BE"/>
    <w:rsid w:val="00C27B16"/>
    <w:rsid w:val="00C31E6D"/>
    <w:rsid w:val="00C32E80"/>
    <w:rsid w:val="00C3340B"/>
    <w:rsid w:val="00C3483C"/>
    <w:rsid w:val="00C3554E"/>
    <w:rsid w:val="00C3592C"/>
    <w:rsid w:val="00C3703A"/>
    <w:rsid w:val="00C42B43"/>
    <w:rsid w:val="00C43A6A"/>
    <w:rsid w:val="00C43F08"/>
    <w:rsid w:val="00C4510D"/>
    <w:rsid w:val="00C45B3F"/>
    <w:rsid w:val="00C53AD7"/>
    <w:rsid w:val="00C56F38"/>
    <w:rsid w:val="00C62089"/>
    <w:rsid w:val="00C623D4"/>
    <w:rsid w:val="00C65F15"/>
    <w:rsid w:val="00C67BB2"/>
    <w:rsid w:val="00C71AA5"/>
    <w:rsid w:val="00C72B9A"/>
    <w:rsid w:val="00C736F0"/>
    <w:rsid w:val="00C756EA"/>
    <w:rsid w:val="00C82E59"/>
    <w:rsid w:val="00C84A6B"/>
    <w:rsid w:val="00C84C6D"/>
    <w:rsid w:val="00C86FB8"/>
    <w:rsid w:val="00C875D3"/>
    <w:rsid w:val="00C8790B"/>
    <w:rsid w:val="00C87DED"/>
    <w:rsid w:val="00C90406"/>
    <w:rsid w:val="00C9078A"/>
    <w:rsid w:val="00C93CEF"/>
    <w:rsid w:val="00C94C22"/>
    <w:rsid w:val="00C94ED0"/>
    <w:rsid w:val="00C95FCD"/>
    <w:rsid w:val="00CA1044"/>
    <w:rsid w:val="00CA3271"/>
    <w:rsid w:val="00CA47B4"/>
    <w:rsid w:val="00CA52B0"/>
    <w:rsid w:val="00CA5472"/>
    <w:rsid w:val="00CB2217"/>
    <w:rsid w:val="00CB3565"/>
    <w:rsid w:val="00CB36B5"/>
    <w:rsid w:val="00CB3A89"/>
    <w:rsid w:val="00CB430D"/>
    <w:rsid w:val="00CB47D2"/>
    <w:rsid w:val="00CB4F3E"/>
    <w:rsid w:val="00CC06D4"/>
    <w:rsid w:val="00CC4343"/>
    <w:rsid w:val="00CC537B"/>
    <w:rsid w:val="00CC5DB6"/>
    <w:rsid w:val="00CC7433"/>
    <w:rsid w:val="00CC7AC3"/>
    <w:rsid w:val="00CD3539"/>
    <w:rsid w:val="00CD68BD"/>
    <w:rsid w:val="00CD7E16"/>
    <w:rsid w:val="00CE0332"/>
    <w:rsid w:val="00CE137D"/>
    <w:rsid w:val="00CE3748"/>
    <w:rsid w:val="00CE56DD"/>
    <w:rsid w:val="00CE5B0C"/>
    <w:rsid w:val="00CE5BE9"/>
    <w:rsid w:val="00CE68C8"/>
    <w:rsid w:val="00CE6A67"/>
    <w:rsid w:val="00CE73A3"/>
    <w:rsid w:val="00CF1E9B"/>
    <w:rsid w:val="00CF534A"/>
    <w:rsid w:val="00CF5B6A"/>
    <w:rsid w:val="00CF782D"/>
    <w:rsid w:val="00D00232"/>
    <w:rsid w:val="00D011DF"/>
    <w:rsid w:val="00D016B9"/>
    <w:rsid w:val="00D0251F"/>
    <w:rsid w:val="00D03E12"/>
    <w:rsid w:val="00D10D53"/>
    <w:rsid w:val="00D10E6F"/>
    <w:rsid w:val="00D154CB"/>
    <w:rsid w:val="00D17FF3"/>
    <w:rsid w:val="00D23BDA"/>
    <w:rsid w:val="00D246FF"/>
    <w:rsid w:val="00D2481D"/>
    <w:rsid w:val="00D26B03"/>
    <w:rsid w:val="00D34C75"/>
    <w:rsid w:val="00D40400"/>
    <w:rsid w:val="00D41A15"/>
    <w:rsid w:val="00D43940"/>
    <w:rsid w:val="00D43EAF"/>
    <w:rsid w:val="00D4465F"/>
    <w:rsid w:val="00D44757"/>
    <w:rsid w:val="00D464AC"/>
    <w:rsid w:val="00D464C9"/>
    <w:rsid w:val="00D50BAA"/>
    <w:rsid w:val="00D62CC8"/>
    <w:rsid w:val="00D642C1"/>
    <w:rsid w:val="00D65057"/>
    <w:rsid w:val="00D66A3E"/>
    <w:rsid w:val="00D708AA"/>
    <w:rsid w:val="00D71236"/>
    <w:rsid w:val="00D71664"/>
    <w:rsid w:val="00D739E1"/>
    <w:rsid w:val="00D7647F"/>
    <w:rsid w:val="00D80D90"/>
    <w:rsid w:val="00D81FF1"/>
    <w:rsid w:val="00D8209C"/>
    <w:rsid w:val="00D82C62"/>
    <w:rsid w:val="00D8795E"/>
    <w:rsid w:val="00D9131A"/>
    <w:rsid w:val="00D91740"/>
    <w:rsid w:val="00D9213E"/>
    <w:rsid w:val="00D97E76"/>
    <w:rsid w:val="00DA6B94"/>
    <w:rsid w:val="00DA6ECA"/>
    <w:rsid w:val="00DA7307"/>
    <w:rsid w:val="00DA7628"/>
    <w:rsid w:val="00DB04FF"/>
    <w:rsid w:val="00DB0EA9"/>
    <w:rsid w:val="00DB1623"/>
    <w:rsid w:val="00DB18A9"/>
    <w:rsid w:val="00DB2A14"/>
    <w:rsid w:val="00DB6365"/>
    <w:rsid w:val="00DC31C4"/>
    <w:rsid w:val="00DC3CCC"/>
    <w:rsid w:val="00DC3DA6"/>
    <w:rsid w:val="00DC3E5A"/>
    <w:rsid w:val="00DC46CA"/>
    <w:rsid w:val="00DC4B96"/>
    <w:rsid w:val="00DC6D39"/>
    <w:rsid w:val="00DC7305"/>
    <w:rsid w:val="00DD18C1"/>
    <w:rsid w:val="00DD1EBB"/>
    <w:rsid w:val="00DD2016"/>
    <w:rsid w:val="00DD2774"/>
    <w:rsid w:val="00DD333A"/>
    <w:rsid w:val="00DD4CC9"/>
    <w:rsid w:val="00DD5DAA"/>
    <w:rsid w:val="00DE0C44"/>
    <w:rsid w:val="00DE5B35"/>
    <w:rsid w:val="00DF20F6"/>
    <w:rsid w:val="00DF3F1D"/>
    <w:rsid w:val="00DF56E4"/>
    <w:rsid w:val="00DF663C"/>
    <w:rsid w:val="00DF69D1"/>
    <w:rsid w:val="00E00682"/>
    <w:rsid w:val="00E01CCC"/>
    <w:rsid w:val="00E01DCB"/>
    <w:rsid w:val="00E0357F"/>
    <w:rsid w:val="00E060F3"/>
    <w:rsid w:val="00E065D8"/>
    <w:rsid w:val="00E10DAA"/>
    <w:rsid w:val="00E11C5F"/>
    <w:rsid w:val="00E13643"/>
    <w:rsid w:val="00E14F08"/>
    <w:rsid w:val="00E17039"/>
    <w:rsid w:val="00E20C81"/>
    <w:rsid w:val="00E226F1"/>
    <w:rsid w:val="00E23C87"/>
    <w:rsid w:val="00E24C43"/>
    <w:rsid w:val="00E27AFF"/>
    <w:rsid w:val="00E313D2"/>
    <w:rsid w:val="00E33768"/>
    <w:rsid w:val="00E34B9F"/>
    <w:rsid w:val="00E36203"/>
    <w:rsid w:val="00E4113F"/>
    <w:rsid w:val="00E429FC"/>
    <w:rsid w:val="00E43042"/>
    <w:rsid w:val="00E44C08"/>
    <w:rsid w:val="00E454CB"/>
    <w:rsid w:val="00E46F1E"/>
    <w:rsid w:val="00E4734B"/>
    <w:rsid w:val="00E47C9C"/>
    <w:rsid w:val="00E51F06"/>
    <w:rsid w:val="00E52299"/>
    <w:rsid w:val="00E5495C"/>
    <w:rsid w:val="00E55CC1"/>
    <w:rsid w:val="00E57796"/>
    <w:rsid w:val="00E6005A"/>
    <w:rsid w:val="00E60617"/>
    <w:rsid w:val="00E6344A"/>
    <w:rsid w:val="00E634CA"/>
    <w:rsid w:val="00E63C1E"/>
    <w:rsid w:val="00E64CAB"/>
    <w:rsid w:val="00E664D7"/>
    <w:rsid w:val="00E67BB1"/>
    <w:rsid w:val="00E7182F"/>
    <w:rsid w:val="00E71B75"/>
    <w:rsid w:val="00E74E42"/>
    <w:rsid w:val="00E751F9"/>
    <w:rsid w:val="00E76C95"/>
    <w:rsid w:val="00E76F70"/>
    <w:rsid w:val="00E82CD1"/>
    <w:rsid w:val="00E838FC"/>
    <w:rsid w:val="00E8430A"/>
    <w:rsid w:val="00E84D55"/>
    <w:rsid w:val="00E86C21"/>
    <w:rsid w:val="00E9151D"/>
    <w:rsid w:val="00E958B7"/>
    <w:rsid w:val="00E95B1B"/>
    <w:rsid w:val="00E95B80"/>
    <w:rsid w:val="00E9614A"/>
    <w:rsid w:val="00E96D47"/>
    <w:rsid w:val="00E9705D"/>
    <w:rsid w:val="00E97130"/>
    <w:rsid w:val="00EA02D9"/>
    <w:rsid w:val="00EA10FA"/>
    <w:rsid w:val="00EA71EA"/>
    <w:rsid w:val="00EB096A"/>
    <w:rsid w:val="00EB11BF"/>
    <w:rsid w:val="00EB40DD"/>
    <w:rsid w:val="00EB79E6"/>
    <w:rsid w:val="00EB7F46"/>
    <w:rsid w:val="00EC2037"/>
    <w:rsid w:val="00EC2CCE"/>
    <w:rsid w:val="00EC388C"/>
    <w:rsid w:val="00EC65F2"/>
    <w:rsid w:val="00EC750C"/>
    <w:rsid w:val="00ED1503"/>
    <w:rsid w:val="00ED1B6B"/>
    <w:rsid w:val="00ED2A19"/>
    <w:rsid w:val="00ED6DDE"/>
    <w:rsid w:val="00ED7798"/>
    <w:rsid w:val="00EE0E89"/>
    <w:rsid w:val="00EE0F9E"/>
    <w:rsid w:val="00EE19C6"/>
    <w:rsid w:val="00EE3CA7"/>
    <w:rsid w:val="00EE41FC"/>
    <w:rsid w:val="00EE64BE"/>
    <w:rsid w:val="00EE7C92"/>
    <w:rsid w:val="00EF018A"/>
    <w:rsid w:val="00EF3A5F"/>
    <w:rsid w:val="00EF4FE3"/>
    <w:rsid w:val="00EF6493"/>
    <w:rsid w:val="00EF6E2C"/>
    <w:rsid w:val="00F02187"/>
    <w:rsid w:val="00F06D34"/>
    <w:rsid w:val="00F06EA0"/>
    <w:rsid w:val="00F10651"/>
    <w:rsid w:val="00F120AD"/>
    <w:rsid w:val="00F15FF1"/>
    <w:rsid w:val="00F21D13"/>
    <w:rsid w:val="00F279AD"/>
    <w:rsid w:val="00F31EF2"/>
    <w:rsid w:val="00F35D7E"/>
    <w:rsid w:val="00F3660C"/>
    <w:rsid w:val="00F370EE"/>
    <w:rsid w:val="00F374F3"/>
    <w:rsid w:val="00F37C12"/>
    <w:rsid w:val="00F37FB3"/>
    <w:rsid w:val="00F411A8"/>
    <w:rsid w:val="00F41EC9"/>
    <w:rsid w:val="00F46278"/>
    <w:rsid w:val="00F462D7"/>
    <w:rsid w:val="00F47BDF"/>
    <w:rsid w:val="00F537E2"/>
    <w:rsid w:val="00F54815"/>
    <w:rsid w:val="00F60528"/>
    <w:rsid w:val="00F6663B"/>
    <w:rsid w:val="00F7015B"/>
    <w:rsid w:val="00F70217"/>
    <w:rsid w:val="00F718A9"/>
    <w:rsid w:val="00F71CD2"/>
    <w:rsid w:val="00F722E6"/>
    <w:rsid w:val="00F74558"/>
    <w:rsid w:val="00F75D63"/>
    <w:rsid w:val="00F7622A"/>
    <w:rsid w:val="00F76766"/>
    <w:rsid w:val="00F76B93"/>
    <w:rsid w:val="00F8199E"/>
    <w:rsid w:val="00F853F0"/>
    <w:rsid w:val="00F865A4"/>
    <w:rsid w:val="00F918E0"/>
    <w:rsid w:val="00F91B80"/>
    <w:rsid w:val="00F92316"/>
    <w:rsid w:val="00F9664D"/>
    <w:rsid w:val="00F96676"/>
    <w:rsid w:val="00F966E6"/>
    <w:rsid w:val="00FA3794"/>
    <w:rsid w:val="00FA5EE5"/>
    <w:rsid w:val="00FA7902"/>
    <w:rsid w:val="00FB1838"/>
    <w:rsid w:val="00FB1984"/>
    <w:rsid w:val="00FB2180"/>
    <w:rsid w:val="00FB2A8C"/>
    <w:rsid w:val="00FB2CAD"/>
    <w:rsid w:val="00FB6D19"/>
    <w:rsid w:val="00FB6ED4"/>
    <w:rsid w:val="00FB7A80"/>
    <w:rsid w:val="00FC2286"/>
    <w:rsid w:val="00FC3DA9"/>
    <w:rsid w:val="00FC640F"/>
    <w:rsid w:val="00FC7439"/>
    <w:rsid w:val="00FD04EE"/>
    <w:rsid w:val="00FD1560"/>
    <w:rsid w:val="00FD2BEA"/>
    <w:rsid w:val="00FD3031"/>
    <w:rsid w:val="00FD4908"/>
    <w:rsid w:val="00FD5075"/>
    <w:rsid w:val="00FD78F2"/>
    <w:rsid w:val="00FD7F8A"/>
    <w:rsid w:val="00FE3A8F"/>
    <w:rsid w:val="00FE5BF4"/>
    <w:rsid w:val="00FE7B4F"/>
    <w:rsid w:val="00FF0A15"/>
    <w:rsid w:val="00FF2987"/>
    <w:rsid w:val="00FF2C02"/>
    <w:rsid w:val="00FF389F"/>
    <w:rsid w:val="00FF71E7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F83AB"/>
  <w15:chartTrackingRefBased/>
  <w15:docId w15:val="{A00F7EEB-9E5E-4089-8892-4BCCB778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8C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ednmka11">
    <w:name w:val="Střední mřížka 11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478CF"/>
    <w:pPr>
      <w:spacing w:line="240" w:lineRule="atLeast"/>
      <w:ind w:firstLine="708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7478CF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7478CF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link w:val="Zkladntext"/>
    <w:rsid w:val="007478CF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7478CF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link w:val="Nzev"/>
    <w:rsid w:val="007478CF"/>
    <w:rPr>
      <w:rFonts w:ascii="Times New Roman" w:eastAsia="Times New Roman" w:hAnsi="Times New Roman"/>
      <w:b/>
      <w:sz w:val="32"/>
    </w:rPr>
  </w:style>
  <w:style w:type="character" w:styleId="Odkaznakoment">
    <w:name w:val="annotation reference"/>
    <w:uiPriority w:val="99"/>
    <w:semiHidden/>
    <w:unhideWhenUsed/>
    <w:rsid w:val="002F1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81E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2F181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8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181E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25216B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5615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5615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3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507BF"/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32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hdalek@jilov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decreator.cz" TargetMode="External"/><Relationship Id="rId1" Type="http://schemas.openxmlformats.org/officeDocument/2006/relationships/hyperlink" Target="mailto:info@codecreator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132</Value>
    </TaxCatchAll>
    <DatumPrijeti xmlns="f6c1a218-cbfa-4a01-b3d4-1c5c095dd6ea">2021-11-29T08:56:03+00:00</DatumPrijeti>
    <Odesilatel xmlns="f6c1a218-cbfa-4a01-b3d4-1c5c095dd6ea" xsi:nil="true"/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AURA, s.r.o.</TermName>
          <TermId xmlns="http://schemas.microsoft.com/office/infopath/2007/PartnerControls">3fe117d0-3aad-4fd6-a351-5f199ade9e1c</TermId>
        </TermInfo>
      </Terms>
    </m915fb28bee64c1bbecbf27b099958ce>
    <Sdileni xmlns="a44d0db8-bb51-403d-910c-403b131f0cf2" xsi:nil="true"/>
    <bd7fee66c727474ba32b4338e304212a xmlns="f6c1a218-cbfa-4a01-b3d4-1c5c095dd6ea">
      <Terms xmlns="http://schemas.microsoft.com/office/infopath/2007/PartnerControls"/>
    </bd7fee66c727474ba32b4338e304212a>
    <CisloKauzy xmlns="f6c1a218-cbfa-4a01-b3d4-1c5c095dd6ea">123-042/007</CisloKauzy>
    <Prijemce xmlns="f6c1a218-cbfa-4a01-b3d4-1c5c095dd6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7588873DC7462F4E99D600A979EE6F1200ECEA9131E3AE4041A1AC56448113BF6C" ma:contentTypeVersion="11" ma:contentTypeDescription="" ma:contentTypeScope="" ma:versionID="724b802e96957a98d3aecd7f0f26507d">
  <xsd:schema xmlns:xsd="http://www.w3.org/2001/XMLSchema" xmlns:xs="http://www.w3.org/2001/XMLSchema" xmlns:p="http://schemas.microsoft.com/office/2006/metadata/properties" xmlns:ns2="f6c1a218-cbfa-4a01-b3d4-1c5c095dd6ea" xmlns:ns3="a44d0db8-bb51-403d-910c-403b131f0cf2" xmlns:ns4="b442db90-4924-4e10-83cd-2d7666792f7f" targetNamespace="http://schemas.microsoft.com/office/2006/metadata/properties" ma:root="true" ma:fieldsID="e2e0388f687686f02250fed829807a70" ns2:_="" ns3:_="" ns4:_="">
    <xsd:import namespace="f6c1a218-cbfa-4a01-b3d4-1c5c095dd6ea"/>
    <xsd:import namespace="a44d0db8-bb51-403d-910c-403b131f0cf2"/>
    <xsd:import namespace="b442db90-4924-4e10-83cd-2d7666792f7f"/>
    <xsd:element name="properties">
      <xsd:complexType>
        <xsd:sequence>
          <xsd:element name="documentManagement">
            <xsd:complexType>
              <xsd:all>
                <xsd:element ref="ns2:Odesilatel" minOccurs="0"/>
                <xsd:element ref="ns2:DatumPrijeti" minOccurs="0"/>
                <xsd:element ref="ns2:Prijemce" minOccurs="0"/>
                <xsd:element ref="ns3:Sdileni" minOccurs="0"/>
                <xsd:element ref="ns2:bd7fee66c727474ba32b4338e304212a" minOccurs="0"/>
                <xsd:element ref="ns2:TaxCatchAll" minOccurs="0"/>
                <xsd:element ref="ns2:TaxCatchAllLabel" minOccurs="0"/>
                <xsd:element ref="ns2:CisloKauzy" minOccurs="0"/>
                <xsd:element ref="ns2:m915fb28bee64c1bbecbf27b099958c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Odesilatel" ma:index="8" nillable="true" ma:displayName="Odesilatel" ma:internalName="Odesilatel">
      <xsd:simpleType>
        <xsd:restriction base="dms:Text">
          <xsd:maxLength value="255"/>
        </xsd:restriction>
      </xsd:simpleType>
    </xsd:element>
    <xsd:element name="DatumPrijeti" ma:index="9" nillable="true" ma:displayName="Datum přijetí" ma:default="[today]" ma:format="DateTime" ma:internalName="DatumPrijeti">
      <xsd:simpleType>
        <xsd:restriction base="dms:DateTime"/>
      </xsd:simpleType>
    </xsd:element>
    <xsd:element name="Prijemce" ma:index="10" nillable="true" ma:displayName="Příjemce" ma:internalName="Prijemce">
      <xsd:simpleType>
        <xsd:restriction base="dms:Text">
          <xsd:maxLength value="255"/>
        </xsd:restriction>
      </xsd:simpleType>
    </xsd:element>
    <xsd:element name="bd7fee66c727474ba32b4338e304212a" ma:index="12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d73a1ef-6f03-4361-8ea5-56e799e6fb0e}" ma:internalName="TaxCatchAllLabel" ma:readOnly="true" ma:showField="CatchAllDataLabel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isloKauzy" ma:index="16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m915fb28bee64c1bbecbf27b099958ce" ma:index="17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d0db8-bb51-403d-910c-403b131f0cf2" elementFormDefault="qualified">
    <xsd:import namespace="http://schemas.microsoft.com/office/2006/documentManagement/types"/>
    <xsd:import namespace="http://schemas.microsoft.com/office/infopath/2007/PartnerControls"/>
    <xsd:element name="Sdileni" ma:index="11" nillable="true" ma:displayName="Sdileni" ma:list="aaa03a15-e12a-493f-b971-fd5a8b02f399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2db90-4924-4e10-83cd-2d7666792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4042-52FF-440E-8200-EE6DAA7829AC}">
  <ds:schemaRefs>
    <ds:schemaRef ds:uri="http://schemas.microsoft.com/office/2006/metadata/properties"/>
    <ds:schemaRef ds:uri="http://schemas.microsoft.com/office/infopath/2007/PartnerControls"/>
    <ds:schemaRef ds:uri="f6c1a218-cbfa-4a01-b3d4-1c5c095dd6ea"/>
    <ds:schemaRef ds:uri="a44d0db8-bb51-403d-910c-403b131f0cf2"/>
  </ds:schemaRefs>
</ds:datastoreItem>
</file>

<file path=customXml/itemProps2.xml><?xml version="1.0" encoding="utf-8"?>
<ds:datastoreItem xmlns:ds="http://schemas.openxmlformats.org/officeDocument/2006/customXml" ds:itemID="{B538092E-5930-4C47-89BB-9C948AB8D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8DB8E-321E-443B-B330-11B8F2C14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44d0db8-bb51-403d-910c-403b131f0cf2"/>
    <ds:schemaRef ds:uri="b442db90-4924-4e10-83cd-2d7666792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9A9939-5A10-4C42-BFE7-0AF038E0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</Template>
  <TotalTime>1</TotalTime>
  <Pages>7</Pages>
  <Words>2700</Words>
  <Characters>15936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TULšablonaWORD2011</vt:lpstr>
      <vt:lpstr>TULšablonaWORD2011</vt:lpstr>
    </vt:vector>
  </TitlesOfParts>
  <Company/>
  <LinksUpToDate>false</LinksUpToDate>
  <CharactersWithSpaces>18599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P5290</dc:creator>
  <cp:keywords/>
  <cp:lastModifiedBy>Machalová Zuzana</cp:lastModifiedBy>
  <cp:revision>3</cp:revision>
  <dcterms:created xsi:type="dcterms:W3CDTF">2024-11-25T08:02:00Z</dcterms:created>
  <dcterms:modified xsi:type="dcterms:W3CDTF">2024-11-25T08:03:00Z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0x0101007588873DC7462F4E99D600A979EE6F1200ECEA9131E3AE4041A1AC56448113BF6C</vt:lpwstr>
  </property>
  <property fmtid="{D5CDD505-2E9C-101B-9397-08002B2CF9AE}" pid="3" name="Účastníci">
    <vt:lpwstr/>
  </property>
  <property fmtid="{D5CDD505-2E9C-101B-9397-08002B2CF9AE}" pid="4" name="Klient">
    <vt:lpwstr>132</vt:lpwstr>
  </property>
  <property fmtid="{D5CDD505-2E9C-101B-9397-08002B2CF9AE}" pid="5" name="TaxKeyword">
    <vt:lpwstr/>
  </property>
  <property fmtid="{D5CDD505-2E9C-101B-9397-08002B2CF9AE}" pid="6" name="TaxKeywordTaxHTField">
    <vt:lpwstr/>
  </property>
</Properties>
</file>