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3426AE">
        <w:t>1</w:t>
      </w:r>
      <w:r w:rsidR="00CB6B16">
        <w:t>8</w:t>
      </w:r>
      <w:r>
        <w:t xml:space="preserve">. </w:t>
      </w:r>
      <w:r w:rsidR="00B70EA8">
        <w:t>1</w:t>
      </w:r>
      <w:r w:rsidR="00CB6B16">
        <w:t>1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426AE" w:rsidP="007A0F5B">
      <w:pPr>
        <w:spacing w:line="360" w:lineRule="auto"/>
        <w:jc w:val="right"/>
      </w:pPr>
      <w:r>
        <w:t>HEZKÝ DOMOV</w:t>
      </w:r>
      <w:r w:rsidR="002E234D">
        <w:t xml:space="preserve"> s.r.o.</w:t>
      </w:r>
    </w:p>
    <w:p w:rsidR="00187A4C" w:rsidRDefault="003426AE" w:rsidP="007A0F5B">
      <w:pPr>
        <w:spacing w:line="360" w:lineRule="auto"/>
        <w:jc w:val="right"/>
      </w:pPr>
      <w:r>
        <w:t>Za Vodojemem 22</w:t>
      </w:r>
    </w:p>
    <w:p w:rsidR="00187A4C" w:rsidRDefault="003426AE" w:rsidP="007A0F5B">
      <w:pPr>
        <w:spacing w:line="360" w:lineRule="auto"/>
        <w:jc w:val="right"/>
      </w:pPr>
      <w:r>
        <w:t>Brno – Bosonohy 642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426AE">
        <w:t>25586246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CB6B16">
        <w:rPr>
          <w:u w:val="single"/>
        </w:rPr>
        <w:t>kuchyňské linky, varné desky, skříňky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 objedná</w:t>
      </w:r>
      <w:r w:rsidR="003426AE">
        <w:t>vám</w:t>
      </w:r>
      <w:r w:rsidRPr="003F6484">
        <w:t xml:space="preserve"> </w:t>
      </w:r>
      <w:r w:rsidR="003426AE">
        <w:t xml:space="preserve">zhotovení </w:t>
      </w:r>
      <w:r w:rsidR="00CB6B16">
        <w:t>kuchyňské linky, varné desky, a skříňky</w:t>
      </w:r>
      <w:r w:rsidR="003426AE">
        <w:t xml:space="preserve"> </w:t>
      </w:r>
      <w:r w:rsidR="0029173F">
        <w:t xml:space="preserve">v </w:t>
      </w:r>
      <w:r w:rsidR="00187A4C">
        <w:t xml:space="preserve">celkové ceně s DPH </w:t>
      </w:r>
      <w:r w:rsidR="003426AE">
        <w:t>11</w:t>
      </w:r>
      <w:r w:rsidR="00CB6B16">
        <w:t>7 007</w:t>
      </w:r>
      <w:r w:rsidR="002E234D">
        <w:t>,</w:t>
      </w:r>
      <w:r w:rsidR="00CB6B16">
        <w:t>0</w:t>
      </w:r>
      <w:r w:rsidR="002E234D">
        <w:t>0</w:t>
      </w:r>
      <w:r w:rsidR="00187A4C">
        <w:t xml:space="preserve"> Kč</w:t>
      </w:r>
      <w:r w:rsidR="00B70EA8">
        <w:t>.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  <w:bookmarkStart w:id="0" w:name="_GoBack"/>
      <w:bookmarkEnd w:id="0"/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43" w:rsidRDefault="00127C43">
      <w:r>
        <w:separator/>
      </w:r>
    </w:p>
  </w:endnote>
  <w:endnote w:type="continuationSeparator" w:id="0">
    <w:p w:rsidR="00127C43" w:rsidRDefault="0012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43" w:rsidRDefault="00127C43">
      <w:r>
        <w:separator/>
      </w:r>
    </w:p>
  </w:footnote>
  <w:footnote w:type="continuationSeparator" w:id="0">
    <w:p w:rsidR="00127C43" w:rsidRDefault="0012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D24C7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27C4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2C8E"/>
    <w:rsid w:val="00245072"/>
    <w:rsid w:val="002621DD"/>
    <w:rsid w:val="00274013"/>
    <w:rsid w:val="002748D9"/>
    <w:rsid w:val="00274944"/>
    <w:rsid w:val="00277F31"/>
    <w:rsid w:val="00283B07"/>
    <w:rsid w:val="00284C17"/>
    <w:rsid w:val="00286608"/>
    <w:rsid w:val="00286E35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26AE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22B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4935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3EB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0E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7D7D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B6B16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4D16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76938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9716-C2AE-4295-9676-8A516C23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2024-11-22T12:03:00Z</cp:lastPrinted>
  <dcterms:created xsi:type="dcterms:W3CDTF">2024-11-22T12:00:00Z</dcterms:created>
  <dcterms:modified xsi:type="dcterms:W3CDTF">2024-11-22T12:03:00Z</dcterms:modified>
</cp:coreProperties>
</file>