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4F7C0B1C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63693D">
        <w:rPr>
          <w:rFonts w:ascii="Calibri" w:eastAsia="Calibri" w:hAnsi="Calibri" w:cs="Calibri"/>
        </w:rPr>
        <w:t>22</w:t>
      </w:r>
      <w:r w:rsidR="003F095D" w:rsidRPr="005F0A65">
        <w:rPr>
          <w:rFonts w:ascii="Calibri" w:eastAsia="Calibri" w:hAnsi="Calibri" w:cs="Calibri"/>
        </w:rPr>
        <w:t>.11.2024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185977D2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8E17D6">
        <w:rPr>
          <w:rFonts w:ascii="Calibri" w:eastAsia="Calibri" w:hAnsi="Calibri" w:cs="Calibri"/>
        </w:rPr>
        <w:t>2</w:t>
      </w:r>
      <w:r w:rsidRPr="00D554A2">
        <w:rPr>
          <w:rFonts w:ascii="Calibri" w:eastAsia="Calibri" w:hAnsi="Calibri" w:cs="Calibri"/>
        </w:rPr>
        <w:t>/2024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26CD047E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proofErr w:type="spellStart"/>
      <w:r w:rsidR="00D31298">
        <w:rPr>
          <w:rFonts w:ascii="Calibri" w:eastAsia="Calibri" w:hAnsi="Calibri" w:cs="Calibri"/>
        </w:rPr>
        <w:t>Bidfood</w:t>
      </w:r>
      <w:proofErr w:type="spellEnd"/>
      <w:r w:rsidR="00D31298">
        <w:rPr>
          <w:rFonts w:ascii="Calibri" w:eastAsia="Calibri" w:hAnsi="Calibri" w:cs="Calibri"/>
        </w:rPr>
        <w:t xml:space="preserve"> Czech Republic s.r.o.</w:t>
      </w:r>
    </w:p>
    <w:p w14:paraId="42D97DDE" w14:textId="75353EA9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31298">
        <w:rPr>
          <w:rFonts w:ascii="Calibri" w:eastAsia="Calibri" w:hAnsi="Calibri" w:cs="Calibri"/>
        </w:rPr>
        <w:t>V Růžovém údolí 553</w:t>
      </w:r>
      <w:r w:rsidR="008C6BB7">
        <w:rPr>
          <w:rFonts w:ascii="Calibri" w:eastAsia="Calibri" w:hAnsi="Calibri" w:cs="Calibri"/>
        </w:rPr>
        <w:t>, Mikulovice</w:t>
      </w:r>
    </w:p>
    <w:p w14:paraId="7F1591DB" w14:textId="4951911B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C6BB7">
        <w:rPr>
          <w:rFonts w:ascii="Calibri" w:eastAsia="Calibri" w:hAnsi="Calibri" w:cs="Calibri"/>
        </w:rPr>
        <w:t>278 01 Kralupy nad Vltavou</w:t>
      </w:r>
    </w:p>
    <w:p w14:paraId="3043A188" w14:textId="5DA2951A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593C0B">
        <w:rPr>
          <w:rFonts w:ascii="Calibri" w:eastAsia="Calibri" w:hAnsi="Calibri" w:cs="Calibri"/>
        </w:rPr>
        <w:t>2</w:t>
      </w:r>
      <w:r w:rsidR="00364BDC">
        <w:rPr>
          <w:rFonts w:ascii="Calibri" w:eastAsia="Calibri" w:hAnsi="Calibri" w:cs="Calibri"/>
        </w:rPr>
        <w:t>8234642</w:t>
      </w:r>
    </w:p>
    <w:p w14:paraId="39713F2C" w14:textId="2C5AAA5F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364BDC">
        <w:rPr>
          <w:rFonts w:ascii="Calibri" w:eastAsia="Calibri" w:hAnsi="Calibri" w:cs="Calibri"/>
        </w:rPr>
        <w:t>28234642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2FBC4EB7" w:rsidR="00823158" w:rsidRPr="00823158" w:rsidRDefault="0019595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96.588,03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54E7C0AC" w14:textId="3A7F2195" w:rsidR="00823158" w:rsidRPr="00823158" w:rsidRDefault="00823158" w:rsidP="00A03C49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A03C49">
        <w:rPr>
          <w:rFonts w:ascii="Calibri" w:eastAsia="Calibri" w:hAnsi="Calibri" w:cs="Calibri"/>
        </w:rPr>
        <w:t>Losos filet</w:t>
      </w:r>
      <w:r w:rsidR="008E17D6">
        <w:rPr>
          <w:rFonts w:ascii="Calibri" w:eastAsia="Calibri" w:hAnsi="Calibri" w:cs="Calibri"/>
        </w:rPr>
        <w:t xml:space="preserve">:  </w:t>
      </w:r>
      <w:r w:rsidR="00A03C49">
        <w:rPr>
          <w:rFonts w:ascii="Calibri" w:eastAsia="Calibri" w:hAnsi="Calibri" w:cs="Calibri"/>
        </w:rPr>
        <w:t>254,07 kg</w:t>
      </w:r>
    </w:p>
    <w:p w14:paraId="03F15102" w14:textId="338456DA" w:rsidR="00823158" w:rsidRPr="00823158" w:rsidRDefault="00D90ECE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11C68">
        <w:rPr>
          <w:rFonts w:ascii="Calibri" w:eastAsia="Calibri" w:hAnsi="Calibri" w:cs="Calibri"/>
        </w:rPr>
        <w:t xml:space="preserve">Pórek </w:t>
      </w:r>
      <w:proofErr w:type="gramStart"/>
      <w:r w:rsidR="00111C68">
        <w:rPr>
          <w:rFonts w:ascii="Calibri" w:eastAsia="Calibri" w:hAnsi="Calibri" w:cs="Calibri"/>
        </w:rPr>
        <w:t>plátky:  120</w:t>
      </w:r>
      <w:proofErr w:type="gramEnd"/>
      <w:r w:rsidR="00111C68">
        <w:rPr>
          <w:rFonts w:ascii="Calibri" w:eastAsia="Calibri" w:hAnsi="Calibri" w:cs="Calibri"/>
        </w:rPr>
        <w:t xml:space="preserve"> kg</w:t>
      </w:r>
    </w:p>
    <w:p w14:paraId="1FD6DA3F" w14:textId="043EF7BE" w:rsidR="00823158" w:rsidRPr="00823158" w:rsidRDefault="00111C68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 xml:space="preserve">Pažitka:  </w:t>
      </w:r>
      <w:r w:rsidR="00E80169">
        <w:rPr>
          <w:rFonts w:ascii="Calibri" w:eastAsia="Calibri" w:hAnsi="Calibri" w:cs="Calibri"/>
        </w:rPr>
        <w:t>6</w:t>
      </w:r>
      <w:proofErr w:type="gramEnd"/>
      <w:r w:rsidR="00E80169">
        <w:rPr>
          <w:rFonts w:ascii="Calibri" w:eastAsia="Calibri" w:hAnsi="Calibri" w:cs="Calibri"/>
        </w:rPr>
        <w:t xml:space="preserve"> kg</w:t>
      </w:r>
    </w:p>
    <w:p w14:paraId="021AE8B3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A1AD15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50252C6B" w:rsidR="00823158" w:rsidRPr="00823158" w:rsidRDefault="00436AAE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E6DB" w14:textId="77777777" w:rsidR="00B60249" w:rsidRDefault="00B60249" w:rsidP="003A1E9B">
      <w:r>
        <w:separator/>
      </w:r>
    </w:p>
  </w:endnote>
  <w:endnote w:type="continuationSeparator" w:id="0">
    <w:p w14:paraId="22CE5EC9" w14:textId="77777777" w:rsidR="00B60249" w:rsidRDefault="00B6024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436AA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9C44B" w14:textId="77777777" w:rsidR="00B60249" w:rsidRDefault="00B60249" w:rsidP="003A1E9B">
      <w:r>
        <w:separator/>
      </w:r>
    </w:p>
  </w:footnote>
  <w:footnote w:type="continuationSeparator" w:id="0">
    <w:p w14:paraId="6AD404CB" w14:textId="77777777" w:rsidR="00B60249" w:rsidRDefault="00B6024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F6BEC"/>
    <w:rsid w:val="0011122D"/>
    <w:rsid w:val="00111C68"/>
    <w:rsid w:val="0011393B"/>
    <w:rsid w:val="00121534"/>
    <w:rsid w:val="00131536"/>
    <w:rsid w:val="00142926"/>
    <w:rsid w:val="001446B7"/>
    <w:rsid w:val="0017568E"/>
    <w:rsid w:val="00176E5E"/>
    <w:rsid w:val="00185D83"/>
    <w:rsid w:val="0019595A"/>
    <w:rsid w:val="001A7396"/>
    <w:rsid w:val="001E2566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E7C0D"/>
    <w:rsid w:val="002F44D4"/>
    <w:rsid w:val="00302E01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F095D"/>
    <w:rsid w:val="003F1C33"/>
    <w:rsid w:val="00402533"/>
    <w:rsid w:val="0040686D"/>
    <w:rsid w:val="004222E5"/>
    <w:rsid w:val="00436AAE"/>
    <w:rsid w:val="00441B32"/>
    <w:rsid w:val="004574ED"/>
    <w:rsid w:val="00465AE4"/>
    <w:rsid w:val="0047140E"/>
    <w:rsid w:val="00473214"/>
    <w:rsid w:val="00473E08"/>
    <w:rsid w:val="00484E57"/>
    <w:rsid w:val="004877FD"/>
    <w:rsid w:val="004956A4"/>
    <w:rsid w:val="004B5E69"/>
    <w:rsid w:val="004C0535"/>
    <w:rsid w:val="004C637A"/>
    <w:rsid w:val="004F670C"/>
    <w:rsid w:val="00513132"/>
    <w:rsid w:val="00527C9E"/>
    <w:rsid w:val="00542B01"/>
    <w:rsid w:val="00593C0B"/>
    <w:rsid w:val="005A07F7"/>
    <w:rsid w:val="005B0730"/>
    <w:rsid w:val="005B0F0A"/>
    <w:rsid w:val="005C46D6"/>
    <w:rsid w:val="005D3BA3"/>
    <w:rsid w:val="005E2D81"/>
    <w:rsid w:val="005F0A65"/>
    <w:rsid w:val="005F3998"/>
    <w:rsid w:val="005F4ED0"/>
    <w:rsid w:val="006113B4"/>
    <w:rsid w:val="00625276"/>
    <w:rsid w:val="00630BDD"/>
    <w:rsid w:val="0063693D"/>
    <w:rsid w:val="00653C84"/>
    <w:rsid w:val="0065654F"/>
    <w:rsid w:val="00660AC0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59AA"/>
    <w:rsid w:val="00770756"/>
    <w:rsid w:val="007824FB"/>
    <w:rsid w:val="007834E5"/>
    <w:rsid w:val="007A4AA4"/>
    <w:rsid w:val="007A4CBC"/>
    <w:rsid w:val="007B11A8"/>
    <w:rsid w:val="007B2AC4"/>
    <w:rsid w:val="007B71E5"/>
    <w:rsid w:val="007D0036"/>
    <w:rsid w:val="007E19BE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50F6B"/>
    <w:rsid w:val="00860C5E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D7D"/>
    <w:rsid w:val="00992ADF"/>
    <w:rsid w:val="009B5AFC"/>
    <w:rsid w:val="009C3CC6"/>
    <w:rsid w:val="009C6ACB"/>
    <w:rsid w:val="009D2DBE"/>
    <w:rsid w:val="009D7032"/>
    <w:rsid w:val="009D7F2E"/>
    <w:rsid w:val="00A03C49"/>
    <w:rsid w:val="00A335F0"/>
    <w:rsid w:val="00A41D04"/>
    <w:rsid w:val="00A523AF"/>
    <w:rsid w:val="00A708D8"/>
    <w:rsid w:val="00A77D25"/>
    <w:rsid w:val="00A83558"/>
    <w:rsid w:val="00AB3929"/>
    <w:rsid w:val="00AE2F03"/>
    <w:rsid w:val="00AE523D"/>
    <w:rsid w:val="00B23696"/>
    <w:rsid w:val="00B40EE8"/>
    <w:rsid w:val="00B41E0B"/>
    <w:rsid w:val="00B50BD4"/>
    <w:rsid w:val="00B56E90"/>
    <w:rsid w:val="00B60249"/>
    <w:rsid w:val="00B75113"/>
    <w:rsid w:val="00B75B1F"/>
    <w:rsid w:val="00BA0172"/>
    <w:rsid w:val="00BA3185"/>
    <w:rsid w:val="00BE1E1F"/>
    <w:rsid w:val="00BE7A18"/>
    <w:rsid w:val="00C04C2C"/>
    <w:rsid w:val="00C05451"/>
    <w:rsid w:val="00C1406A"/>
    <w:rsid w:val="00C31A9E"/>
    <w:rsid w:val="00C4601D"/>
    <w:rsid w:val="00C75626"/>
    <w:rsid w:val="00CA165B"/>
    <w:rsid w:val="00CA651E"/>
    <w:rsid w:val="00CB06F0"/>
    <w:rsid w:val="00CB2B34"/>
    <w:rsid w:val="00CB7F26"/>
    <w:rsid w:val="00CD1247"/>
    <w:rsid w:val="00D13D24"/>
    <w:rsid w:val="00D155FB"/>
    <w:rsid w:val="00D22906"/>
    <w:rsid w:val="00D24D6D"/>
    <w:rsid w:val="00D31298"/>
    <w:rsid w:val="00D404E7"/>
    <w:rsid w:val="00D4121F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90ECE"/>
    <w:rsid w:val="00D93962"/>
    <w:rsid w:val="00DB1C08"/>
    <w:rsid w:val="00E22CDA"/>
    <w:rsid w:val="00E231C5"/>
    <w:rsid w:val="00E327F6"/>
    <w:rsid w:val="00E4295E"/>
    <w:rsid w:val="00E5690D"/>
    <w:rsid w:val="00E80169"/>
    <w:rsid w:val="00E911E4"/>
    <w:rsid w:val="00E9381C"/>
    <w:rsid w:val="00E952D3"/>
    <w:rsid w:val="00EC3E28"/>
    <w:rsid w:val="00ED31CB"/>
    <w:rsid w:val="00EF0F2A"/>
    <w:rsid w:val="00F12D7A"/>
    <w:rsid w:val="00F333FA"/>
    <w:rsid w:val="00F3455A"/>
    <w:rsid w:val="00F57202"/>
    <w:rsid w:val="00F949ED"/>
    <w:rsid w:val="00FB1C89"/>
    <w:rsid w:val="00FB7BBE"/>
    <w:rsid w:val="00FD22CB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D96D-80A1-45BA-8633-1E5E6502607B}">
  <ds:schemaRefs>
    <ds:schemaRef ds:uri="b27fdef7-7bb6-4cae-be47-e5c3ebaaef95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DD6D4A-EAD9-4139-8054-18A3DAEE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2</TotalTime>
  <Pages>1</Pages>
  <Words>64</Words>
  <Characters>386</Characters>
  <Application>Microsoft Office Word</Application>
  <DocSecurity>4</DocSecurity>
  <Lines>3</Lines>
  <Paragraphs>1</Paragraphs>
  <ScaleCrop>false</ScaleCrop>
  <Company>Krajský úřad Olomouc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2024-11-25T06:29:00Z</dcterms:created>
  <dcterms:modified xsi:type="dcterms:W3CDTF">2024-11-25T06:29:00Z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