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41F7" w14:textId="77777777" w:rsidR="00992B35" w:rsidRPr="00A00C96" w:rsidRDefault="00992B35">
      <w:pPr>
        <w:pStyle w:val="Nadpis1"/>
      </w:pPr>
      <w:r w:rsidRPr="00A00C9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00C96" w14:paraId="79D17C8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25917F" w14:textId="77777777" w:rsidR="00992B35" w:rsidRPr="00A00C9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00C96">
              <w:rPr>
                <w:rFonts w:ascii="Arial" w:hAnsi="Arial" w:cs="Arial"/>
                <w:b/>
                <w:bCs/>
              </w:rPr>
              <w:t>ODBĚRATEL:</w:t>
            </w:r>
          </w:p>
          <w:p w14:paraId="3E4B9D23" w14:textId="77777777" w:rsidR="00992B35" w:rsidRPr="00A00C9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5D8260C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Okresní soud v Liberci</w:t>
            </w:r>
          </w:p>
          <w:p w14:paraId="00388E81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U Soudu 540/3</w:t>
            </w:r>
          </w:p>
          <w:p w14:paraId="14BF8CF5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460 72 Liberec</w:t>
            </w:r>
          </w:p>
          <w:p w14:paraId="138F5F49" w14:textId="77777777" w:rsidR="00992B35" w:rsidRPr="00A00C96" w:rsidRDefault="00992B35">
            <w:pPr>
              <w:rPr>
                <w:rFonts w:ascii="Arial" w:hAnsi="Arial" w:cs="Arial"/>
              </w:rPr>
            </w:pPr>
          </w:p>
          <w:p w14:paraId="7E4731EA" w14:textId="77AECE61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 xml:space="preserve">Účet: </w:t>
            </w:r>
          </w:p>
          <w:p w14:paraId="0C52CB76" w14:textId="77777777" w:rsidR="00992B35" w:rsidRPr="00A00C96" w:rsidRDefault="00380220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Odběratel není plátcem DPH.</w:t>
            </w:r>
          </w:p>
          <w:p w14:paraId="5F5437AC" w14:textId="77777777" w:rsidR="00992B35" w:rsidRPr="00A00C96" w:rsidRDefault="00992B35">
            <w:pPr>
              <w:rPr>
                <w:rFonts w:ascii="Arial" w:hAnsi="Arial" w:cs="Arial"/>
                <w:b/>
                <w:bCs/>
              </w:rPr>
            </w:pPr>
            <w:r w:rsidRPr="00A00C9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E8981A" w14:textId="77777777" w:rsidR="00992B35" w:rsidRPr="00A00C9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A00C96">
              <w:rPr>
                <w:rFonts w:ascii="Arial" w:hAnsi="Arial" w:cs="Arial"/>
                <w:b/>
                <w:bCs/>
              </w:rPr>
              <w:t xml:space="preserve">IČ:  </w:t>
            </w:r>
            <w:r w:rsidRPr="00A00C96">
              <w:rPr>
                <w:rFonts w:ascii="Arial" w:hAnsi="Arial" w:cs="Arial"/>
              </w:rPr>
              <w:t>00024864</w:t>
            </w:r>
            <w:proofErr w:type="gramEnd"/>
          </w:p>
          <w:p w14:paraId="421FF663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BFEBE" w14:textId="77777777" w:rsidR="00992B35" w:rsidRPr="00A00C96" w:rsidRDefault="00992B35">
            <w:pPr>
              <w:spacing w:before="60"/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 xml:space="preserve">Číslo objednávky: </w:t>
            </w:r>
          </w:p>
          <w:p w14:paraId="1BA8A381" w14:textId="77777777" w:rsidR="00992B35" w:rsidRPr="00A00C96" w:rsidRDefault="00992B35">
            <w:pPr>
              <w:spacing w:before="60"/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2023 / OBJ / 123</w:t>
            </w:r>
          </w:p>
          <w:p w14:paraId="2F955598" w14:textId="77777777" w:rsidR="00992B35" w:rsidRPr="00A00C96" w:rsidRDefault="00992B35">
            <w:pPr>
              <w:rPr>
                <w:rFonts w:ascii="Arial" w:hAnsi="Arial" w:cs="Arial"/>
              </w:rPr>
            </w:pPr>
          </w:p>
          <w:p w14:paraId="0F0177DF" w14:textId="0E22FC87" w:rsidR="00992B35" w:rsidRPr="00A00C96" w:rsidRDefault="00992B35">
            <w:pPr>
              <w:rPr>
                <w:rFonts w:ascii="Arial" w:hAnsi="Arial" w:cs="Arial"/>
              </w:rPr>
            </w:pPr>
          </w:p>
          <w:p w14:paraId="46605CB6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 xml:space="preserve"> </w:t>
            </w:r>
          </w:p>
        </w:tc>
      </w:tr>
      <w:tr w:rsidR="00992B35" w:rsidRPr="00A00C96" w14:paraId="3DE373A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2E250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U Soudu 540/3</w:t>
            </w:r>
          </w:p>
          <w:p w14:paraId="27D11BC3" w14:textId="77777777" w:rsidR="00992B35" w:rsidRPr="00A00C96" w:rsidRDefault="00992B35">
            <w:pPr>
              <w:spacing w:after="120"/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22D5B1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F6CB692" w14:textId="77777777" w:rsidR="00992B35" w:rsidRPr="00A00C9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00C96">
              <w:rPr>
                <w:rFonts w:ascii="Arial" w:hAnsi="Arial" w:cs="Arial"/>
              </w:rPr>
              <w:t>IČ: 11420936</w:t>
            </w:r>
          </w:p>
          <w:p w14:paraId="08A505FD" w14:textId="77777777" w:rsidR="00992B35" w:rsidRPr="00A00C9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00C96" w14:paraId="65D4CAB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D7D495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80343F3" w14:textId="77777777" w:rsidR="00992B35" w:rsidRPr="00A00C9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52A9BA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Bartl Martin</w:t>
            </w:r>
          </w:p>
          <w:p w14:paraId="3E46265A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Husitská 249/67</w:t>
            </w:r>
          </w:p>
          <w:p w14:paraId="243A261C" w14:textId="77777777" w:rsidR="00992B35" w:rsidRPr="00A00C96" w:rsidRDefault="00992B35">
            <w:pPr>
              <w:rPr>
                <w:rFonts w:ascii="Arial" w:hAnsi="Arial" w:cs="Arial"/>
              </w:rPr>
            </w:pPr>
            <w:proofErr w:type="gramStart"/>
            <w:r w:rsidRPr="00A00C96">
              <w:rPr>
                <w:rFonts w:ascii="Arial" w:hAnsi="Arial" w:cs="Arial"/>
              </w:rPr>
              <w:t>46007  Liberec</w:t>
            </w:r>
            <w:proofErr w:type="gramEnd"/>
            <w:r w:rsidRPr="00A00C96">
              <w:rPr>
                <w:rFonts w:ascii="Arial" w:hAnsi="Arial" w:cs="Arial"/>
              </w:rPr>
              <w:t xml:space="preserve"> 7</w:t>
            </w:r>
          </w:p>
        </w:tc>
      </w:tr>
      <w:tr w:rsidR="00992B35" w:rsidRPr="00A00C96" w14:paraId="4EDE498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721125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Datum objednání:</w:t>
            </w:r>
          </w:p>
          <w:p w14:paraId="46088E89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Datum dodání:</w:t>
            </w:r>
          </w:p>
          <w:p w14:paraId="5150EC4B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85E0E0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22.11.2023</w:t>
            </w:r>
          </w:p>
          <w:p w14:paraId="3310ACDF" w14:textId="77777777" w:rsidR="00992B35" w:rsidRPr="00A00C96" w:rsidRDefault="00992B35">
            <w:pPr>
              <w:rPr>
                <w:rFonts w:ascii="Arial" w:hAnsi="Arial" w:cs="Arial"/>
              </w:rPr>
            </w:pPr>
          </w:p>
          <w:p w14:paraId="21C4A308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F3058" w14:textId="77777777" w:rsidR="00992B35" w:rsidRPr="00A00C9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00C96" w14:paraId="2576FFB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F28" w14:textId="7E313A47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5BEA1D1" w14:textId="77777777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Objednávka:</w:t>
            </w:r>
          </w:p>
          <w:p w14:paraId="7D52920F" w14:textId="77777777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BA400F" w14:textId="0377ABF6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Na základě cenové nabídky ze dne 27.</w:t>
            </w:r>
            <w:r w:rsidR="00DE6131">
              <w:rPr>
                <w:rFonts w:ascii="Arial" w:hAnsi="Arial" w:cs="Arial"/>
              </w:rPr>
              <w:t xml:space="preserve"> </w:t>
            </w:r>
            <w:r w:rsidRPr="00A00C96">
              <w:rPr>
                <w:rFonts w:ascii="Arial" w:hAnsi="Arial" w:cs="Arial"/>
              </w:rPr>
              <w:t>10.</w:t>
            </w:r>
            <w:r w:rsidR="00DE6131">
              <w:rPr>
                <w:rFonts w:ascii="Arial" w:hAnsi="Arial" w:cs="Arial"/>
              </w:rPr>
              <w:t xml:space="preserve"> </w:t>
            </w:r>
            <w:r w:rsidRPr="00A00C96">
              <w:rPr>
                <w:rFonts w:ascii="Arial" w:hAnsi="Arial" w:cs="Arial"/>
              </w:rPr>
              <w:t xml:space="preserve">2023 objednáváme u Vás provedení revize elektroinstalace a rozvaděčů v budově Okresního soudu v Liberci, v ceně </w:t>
            </w:r>
            <w:proofErr w:type="gramStart"/>
            <w:r w:rsidRPr="00A00C96">
              <w:rPr>
                <w:rFonts w:ascii="Arial" w:hAnsi="Arial" w:cs="Arial"/>
              </w:rPr>
              <w:t>58.000,-</w:t>
            </w:r>
            <w:proofErr w:type="gramEnd"/>
            <w:r w:rsidRPr="00A00C96">
              <w:rPr>
                <w:rFonts w:ascii="Arial" w:hAnsi="Arial" w:cs="Arial"/>
              </w:rPr>
              <w:t>Kč bez DPH.</w:t>
            </w:r>
          </w:p>
          <w:p w14:paraId="7B386DF7" w14:textId="77777777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EDF99DC" w14:textId="5050D6B9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 xml:space="preserve">Fakturu zašlete Okresnímu soudu v Liberci na účet č. </w:t>
            </w:r>
            <w:r w:rsidR="00422660" w:rsidRPr="00A00C96">
              <w:rPr>
                <w:rFonts w:ascii="Arial" w:hAnsi="Arial" w:cs="Arial"/>
              </w:rPr>
              <w:t xml:space="preserve">                 </w:t>
            </w:r>
            <w:r w:rsidRPr="00A00C96">
              <w:rPr>
                <w:rFonts w:ascii="Arial" w:hAnsi="Arial" w:cs="Arial"/>
              </w:rPr>
              <w:t xml:space="preserve"> u České národní banky v Ústí nad Labem, IČO 00024864.</w:t>
            </w:r>
          </w:p>
          <w:p w14:paraId="231E73F3" w14:textId="77777777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25301C0" w14:textId="77777777" w:rsidR="00992B35" w:rsidRPr="00A00C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A00C96" w14:paraId="546BAAD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DB918" w14:textId="77777777" w:rsidR="00992B35" w:rsidRPr="00A00C9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00C9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00C9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2B9D8" w14:textId="77777777" w:rsidR="00992B35" w:rsidRPr="00A00C96" w:rsidRDefault="00992B35">
            <w:pPr>
              <w:rPr>
                <w:rFonts w:ascii="Arial" w:hAnsi="Arial" w:cs="Arial"/>
                <w:b/>
                <w:bCs/>
              </w:rPr>
            </w:pPr>
            <w:r w:rsidRPr="00A00C9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04B11" w14:textId="77777777" w:rsidR="00992B35" w:rsidRPr="00A00C96" w:rsidRDefault="00992B35">
            <w:pPr>
              <w:rPr>
                <w:rFonts w:ascii="Arial" w:hAnsi="Arial" w:cs="Arial"/>
                <w:b/>
                <w:bCs/>
              </w:rPr>
            </w:pPr>
            <w:r w:rsidRPr="00A00C9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C9C79" w14:textId="77777777" w:rsidR="00992B35" w:rsidRPr="00A00C96" w:rsidRDefault="00992B35">
            <w:pPr>
              <w:rPr>
                <w:rFonts w:ascii="Arial" w:hAnsi="Arial" w:cs="Arial"/>
                <w:b/>
                <w:bCs/>
              </w:rPr>
            </w:pPr>
            <w:r w:rsidRPr="00A00C9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186E97B" w14:textId="77777777" w:rsidR="00992B35" w:rsidRPr="00A00C9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A00C96" w14:paraId="44443B5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B7DD8F" w14:textId="77777777" w:rsidR="00145471" w:rsidRPr="00A00C96" w:rsidRDefault="00145471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BBBAE5" w14:textId="77777777" w:rsidR="00145471" w:rsidRPr="00A00C96" w:rsidRDefault="00145471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provedení revize elektroinstalace a rozvaděčů v budově soudu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FDDE72" w14:textId="77777777" w:rsidR="00145471" w:rsidRPr="00A00C96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54BB3FA" w14:textId="77777777" w:rsidR="00145471" w:rsidRPr="00A00C96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8A530F5" w14:textId="77777777" w:rsidR="00145471" w:rsidRPr="00A00C96" w:rsidRDefault="00145471"/>
    <w:p w14:paraId="4453CAE5" w14:textId="77777777" w:rsidR="00992B35" w:rsidRPr="00A00C9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00C96" w14:paraId="52A8C62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D41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Počet příloh: 0</w:t>
            </w:r>
          </w:p>
          <w:p w14:paraId="3386DD31" w14:textId="77777777" w:rsidR="00992B35" w:rsidRPr="00A00C9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06DD3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Vyřizuje:</w:t>
            </w:r>
          </w:p>
          <w:p w14:paraId="1AF33057" w14:textId="6DDAEE4D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AAEA7" w14:textId="77777777" w:rsidR="00992B35" w:rsidRPr="00A00C96" w:rsidRDefault="00992B35" w:rsidP="00447588">
            <w:pPr>
              <w:rPr>
                <w:rFonts w:ascii="Arial" w:hAnsi="Arial" w:cs="Arial"/>
              </w:rPr>
            </w:pPr>
          </w:p>
          <w:p w14:paraId="3FCE713C" w14:textId="77777777" w:rsidR="00447588" w:rsidRPr="00A00C96" w:rsidRDefault="00447588" w:rsidP="00447588">
            <w:pPr>
              <w:rPr>
                <w:rFonts w:ascii="Arial" w:hAnsi="Arial" w:cs="Arial"/>
              </w:rPr>
            </w:pPr>
          </w:p>
          <w:p w14:paraId="54BBE7D9" w14:textId="77777777" w:rsidR="00447588" w:rsidRPr="00A00C96" w:rsidRDefault="00447588" w:rsidP="0044758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702" w14:textId="77777777" w:rsidR="00992B35" w:rsidRPr="00A00C96" w:rsidRDefault="00992B35">
            <w:pPr>
              <w:rPr>
                <w:rFonts w:ascii="Arial" w:hAnsi="Arial" w:cs="Arial"/>
              </w:rPr>
            </w:pPr>
            <w:r w:rsidRPr="00A00C96">
              <w:rPr>
                <w:rFonts w:ascii="Arial" w:hAnsi="Arial" w:cs="Arial"/>
              </w:rPr>
              <w:t>Razítko a podpis:</w:t>
            </w:r>
          </w:p>
        </w:tc>
      </w:tr>
    </w:tbl>
    <w:p w14:paraId="2FC60176" w14:textId="77777777" w:rsidR="00992B35" w:rsidRPr="00A00C96" w:rsidRDefault="00992B35">
      <w:pPr>
        <w:rPr>
          <w:rFonts w:ascii="Arial" w:hAnsi="Arial" w:cs="Arial"/>
        </w:rPr>
      </w:pPr>
    </w:p>
    <w:p w14:paraId="5A32D00D" w14:textId="77777777" w:rsidR="00992B35" w:rsidRPr="00A00C96" w:rsidRDefault="00992B35">
      <w:pPr>
        <w:rPr>
          <w:rFonts w:ascii="Arial" w:hAnsi="Arial" w:cs="Arial"/>
        </w:rPr>
      </w:pPr>
    </w:p>
    <w:sectPr w:rsidR="00992B35" w:rsidRPr="00A00C9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EBD5" w14:textId="77777777" w:rsidR="00B71C42" w:rsidRDefault="00B71C42">
      <w:r>
        <w:separator/>
      </w:r>
    </w:p>
  </w:endnote>
  <w:endnote w:type="continuationSeparator" w:id="0">
    <w:p w14:paraId="45D4E168" w14:textId="77777777" w:rsidR="00B71C42" w:rsidRDefault="00B7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F20A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03AD" w14:textId="77777777" w:rsidR="00B71C42" w:rsidRDefault="00B71C42">
      <w:r>
        <w:separator/>
      </w:r>
    </w:p>
  </w:footnote>
  <w:footnote w:type="continuationSeparator" w:id="0">
    <w:p w14:paraId="2446E76A" w14:textId="77777777" w:rsidR="00B71C42" w:rsidRDefault="00B7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215481"/>
    <w:docVar w:name="SOUBOR_DOC" w:val="c:\dokument\"/>
  </w:docVars>
  <w:rsids>
    <w:rsidRoot w:val="0005313E"/>
    <w:rsid w:val="0005313E"/>
    <w:rsid w:val="00145471"/>
    <w:rsid w:val="00380220"/>
    <w:rsid w:val="00422660"/>
    <w:rsid w:val="00447588"/>
    <w:rsid w:val="0067312C"/>
    <w:rsid w:val="006A0431"/>
    <w:rsid w:val="007D765C"/>
    <w:rsid w:val="008240A8"/>
    <w:rsid w:val="00992B35"/>
    <w:rsid w:val="00A00C96"/>
    <w:rsid w:val="00B35482"/>
    <w:rsid w:val="00B71C42"/>
    <w:rsid w:val="00B95896"/>
    <w:rsid w:val="00DE6131"/>
    <w:rsid w:val="00E72110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3E82C"/>
  <w14:defaultImageDpi w14:val="0"/>
  <w15:docId w15:val="{DA67CCB4-E871-4241-81D6-BA8A1694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7</cp:revision>
  <dcterms:created xsi:type="dcterms:W3CDTF">2024-11-13T10:47:00Z</dcterms:created>
  <dcterms:modified xsi:type="dcterms:W3CDTF">2024-11-22T13:54:00Z</dcterms:modified>
</cp:coreProperties>
</file>