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2024-SZM-427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0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2166641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2052341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Johnson and Johnson, spol. s </w:t>
                        </w:r>
                        <w:hyperlink r:id="rId113" w:history="1"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1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 lang="cs-CZ" sz="20" baseline="0" dirty="0">
                              <w:jc w:val="left"/>
                              <w:rFonts w:ascii="Arial" w:hAnsi="Arial" w:cs="Arial"/>
                              <w:color w:val="000000"/>
                              <w:spacing w:val="-5"/>
                              <w:sz w:val="20"/>
                              <w:szCs w:val="20"/>
                            </w:rPr>
                            <w:t>.o.CZ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75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1499626</wp:posOffset>
            </wp:positionH>
            <wp:positionV relativeFrom="line">
              <wp:posOffset>-16252</wp:posOffset>
            </wp:positionV>
            <wp:extent cx="1095535" cy="157124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5535" cy="157124"/>
                    </a:xfrm>
                    <a:custGeom>
                      <a:rect l="l" t="t" r="r" b="b"/>
                      <a:pathLst>
                        <a:path w="1095535" h="157124">
                          <a:moveTo>
                            <a:pt x="0" y="157124"/>
                          </a:moveTo>
                          <a:lnTo>
                            <a:pt x="1095535" y="157124"/>
                          </a:lnTo>
                          <a:lnTo>
                            <a:pt x="10955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712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63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Walterovo nám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stí 329/1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158 00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Praha 5 - Jinonice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59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783"/>
        </w:tabs>
        <w:spacing w:before="0" w:after="0" w:line="148" w:lineRule="exact"/>
        <w:ind w:left="2408" w:right="37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40595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1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8"/>
                            <w:szCs w:val="18"/>
                          </w:rPr>
                          <w:t>X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PP1A445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Stratafi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symmetric PDS plus, CT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48mm, 60cm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50954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50954</wp:posOffset>
            </wp:positionV>
            <wp:extent cx="43688" cy="23571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40216" cy="22002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32591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89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283429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Frézy 4,0mm ultr-aggressive 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59.295,-K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r.o.CZ"/><Relationship Id="rId114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2" Type="http://schemas.openxmlformats.org/officeDocument/2006/relationships/image" Target="media/image132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hyperlink" TargetMode="External" Target="http://www.saul-is.cz"/><Relationship Id="rId169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2024-11-22T10:29:12Z</dcterms:created>
  <dcterms:modified xsi:type="dcterms:W3CDTF">2024-11-22T10:29:12Z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