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75E8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31A9F514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DC03479" w14:textId="4536D04B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F472B6">
              <w:rPr>
                <w:b/>
                <w:noProof/>
                <w:sz w:val="28"/>
              </w:rPr>
              <w:t>135/1/24/1</w:t>
            </w:r>
          </w:p>
        </w:tc>
      </w:tr>
      <w:tr w:rsidR="004F26E0" w:rsidRPr="004F26E0" w14:paraId="3053534E" w14:textId="77777777" w:rsidTr="00E07B76">
        <w:tc>
          <w:tcPr>
            <w:tcW w:w="9062" w:type="dxa"/>
            <w:gridSpan w:val="2"/>
            <w:shd w:val="clear" w:color="auto" w:fill="auto"/>
          </w:tcPr>
          <w:p w14:paraId="602BC20D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09C058FF" w14:textId="05443258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F472B6">
              <w:rPr>
                <w:b/>
                <w:noProof/>
                <w:sz w:val="24"/>
              </w:rPr>
              <w:t>ITTechnik s.r.o.</w:t>
            </w:r>
          </w:p>
          <w:p w14:paraId="3322F42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EFE050A" w14:textId="10EA87C0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F472B6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F472B6">
              <w:rPr>
                <w:bCs/>
                <w:noProof/>
                <w:sz w:val="24"/>
              </w:rPr>
              <w:t>Příběnická 979</w:t>
            </w:r>
          </w:p>
          <w:p w14:paraId="52142E4B" w14:textId="4A277D0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F472B6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F472B6">
              <w:rPr>
                <w:bCs/>
                <w:noProof/>
                <w:sz w:val="24"/>
              </w:rPr>
              <w:t>130 00</w:t>
            </w:r>
            <w:r w:rsidRPr="004F26E0">
              <w:rPr>
                <w:bCs/>
                <w:sz w:val="24"/>
              </w:rPr>
              <w:t xml:space="preserve">  </w:t>
            </w:r>
            <w:r w:rsidR="00F472B6">
              <w:rPr>
                <w:bCs/>
                <w:noProof/>
                <w:sz w:val="24"/>
              </w:rPr>
              <w:t>Praha</w:t>
            </w:r>
          </w:p>
          <w:p w14:paraId="6B40CF08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0237F636" w14:textId="77777777" w:rsidTr="00E07B76">
        <w:tc>
          <w:tcPr>
            <w:tcW w:w="9062" w:type="dxa"/>
            <w:gridSpan w:val="2"/>
            <w:shd w:val="clear" w:color="auto" w:fill="auto"/>
          </w:tcPr>
          <w:p w14:paraId="07AF924F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758C924C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2CD57741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144CC604" w14:textId="35D597C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F472B6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F472B6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F472B6">
              <w:rPr>
                <w:noProof/>
                <w:sz w:val="24"/>
              </w:rPr>
              <w:t>86</w:t>
            </w:r>
          </w:p>
          <w:p w14:paraId="60555347" w14:textId="16CED6C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F472B6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F472B6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F472B6">
              <w:rPr>
                <w:noProof/>
                <w:sz w:val="24"/>
              </w:rPr>
              <w:t>382 41</w:t>
            </w:r>
          </w:p>
          <w:p w14:paraId="4468C41A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38250D48" w14:textId="77777777" w:rsidTr="00E07B76">
        <w:tc>
          <w:tcPr>
            <w:tcW w:w="9062" w:type="dxa"/>
            <w:gridSpan w:val="2"/>
            <w:shd w:val="clear" w:color="auto" w:fill="auto"/>
          </w:tcPr>
          <w:p w14:paraId="37ED2426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F9097EE" w14:textId="37B8AA1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F472B6">
              <w:rPr>
                <w:noProof/>
                <w:sz w:val="24"/>
              </w:rPr>
              <w:t>25. 10. 2024</w:t>
            </w:r>
          </w:p>
          <w:p w14:paraId="092152F1" w14:textId="36FF686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5E7793FB" w14:textId="0E818BB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2C74F95F" w14:textId="62E19C4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1E8F8EA6" w14:textId="0435DB4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046047AE" w14:textId="212A6AE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7CAA9BB9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5558F36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07B4D6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DC7EF3D" w14:textId="77777777" w:rsidTr="00E07B76">
        <w:tc>
          <w:tcPr>
            <w:tcW w:w="9062" w:type="dxa"/>
            <w:gridSpan w:val="2"/>
            <w:shd w:val="clear" w:color="auto" w:fill="auto"/>
          </w:tcPr>
          <w:p w14:paraId="0E63CAD6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256925E9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</w:p>
          <w:p w14:paraId="4DE0134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285072C2" w14:textId="46630306" w:rsidR="004F26E0" w:rsidRPr="004F26E0" w:rsidRDefault="00F472B6" w:rsidP="00E07B76">
            <w:pPr>
              <w:spacing w:after="0"/>
              <w:rPr>
                <w:rFonts w:ascii="Belleza" w:hAnsi="Belleza"/>
              </w:rPr>
            </w:pPr>
            <w:r>
              <w:rPr>
                <w:noProof/>
                <w:sz w:val="24"/>
              </w:rPr>
              <w:t>1.Rozšíření ESET PROTECT Essential On-Prem, 2 roky</w:t>
            </w:r>
            <w:r w:rsidR="00EB5621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314F441C" w14:textId="12A0769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F472B6">
              <w:rPr>
                <w:noProof/>
                <w:sz w:val="24"/>
              </w:rPr>
              <w:t>107 889,41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48F4B286" w14:textId="680E6C85" w:rsidR="004F26E0" w:rsidRPr="00EB5621" w:rsidRDefault="00F472B6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6E719C0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177C11E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67F6DC7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4A31B799" w14:textId="77777777" w:rsidR="004F26E0" w:rsidRPr="004F26E0" w:rsidRDefault="004F26E0" w:rsidP="00E07B76">
            <w:pPr>
              <w:spacing w:after="0"/>
            </w:pPr>
          </w:p>
          <w:p w14:paraId="705D4A8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46006CF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19601C0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171F7D5A" w14:textId="4DBD95A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F472B6">
              <w:rPr>
                <w:noProof/>
                <w:sz w:val="24"/>
              </w:rPr>
              <w:t>25. 10. 2024</w:t>
            </w:r>
          </w:p>
          <w:p w14:paraId="2E18AC8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039E9D4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7050435" w14:textId="7F55820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3400392D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31A31CF9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599B405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147D7A1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079E3896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5BED7FA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9E7907D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7C2815C6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8D8486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0C5ECB2D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2BA5277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439EF536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6CDD" w14:textId="77777777" w:rsidR="001918BA" w:rsidRDefault="001918BA" w:rsidP="007D1DF6">
      <w:pPr>
        <w:spacing w:after="0"/>
      </w:pPr>
      <w:r>
        <w:separator/>
      </w:r>
    </w:p>
  </w:endnote>
  <w:endnote w:type="continuationSeparator" w:id="0">
    <w:p w14:paraId="7719BF8A" w14:textId="77777777" w:rsidR="001918BA" w:rsidRDefault="001918BA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329B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A2D3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71B05423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1498BA9A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proofErr w:type="spellStart"/>
    <w:r w:rsidRPr="007811CC">
      <w:rPr>
        <w:sz w:val="16"/>
        <w:szCs w:val="16"/>
      </w:rPr>
      <w:t>jiwgnnd</w:t>
    </w:r>
    <w:proofErr w:type="spellEnd"/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423B7166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D9D1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D2E1" w14:textId="77777777" w:rsidR="001918BA" w:rsidRDefault="001918BA" w:rsidP="007D1DF6">
      <w:pPr>
        <w:spacing w:after="0"/>
      </w:pPr>
      <w:r>
        <w:separator/>
      </w:r>
    </w:p>
  </w:footnote>
  <w:footnote w:type="continuationSeparator" w:id="0">
    <w:p w14:paraId="6C2E09C8" w14:textId="77777777" w:rsidR="001918BA" w:rsidRDefault="001918BA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C0CC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A21E" w14:textId="26C7A263" w:rsidR="007D1DF6" w:rsidRPr="00711506" w:rsidRDefault="00F472B6" w:rsidP="00711506">
    <w:pPr>
      <w:pStyle w:val="Zhlav"/>
    </w:pPr>
    <w:r w:rsidRPr="00611FD1">
      <w:rPr>
        <w:noProof/>
      </w:rPr>
      <w:drawing>
        <wp:inline distT="0" distB="0" distL="0" distR="0" wp14:anchorId="40D1F12E" wp14:editId="52A533F8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DBAF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1433">
    <w:abstractNumId w:val="1"/>
  </w:num>
  <w:num w:numId="2" w16cid:durableId="180939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B6"/>
    <w:rsid w:val="000421DE"/>
    <w:rsid w:val="00053E88"/>
    <w:rsid w:val="00061FDB"/>
    <w:rsid w:val="00062D90"/>
    <w:rsid w:val="00076DB0"/>
    <w:rsid w:val="000F5312"/>
    <w:rsid w:val="001214AC"/>
    <w:rsid w:val="00122ED0"/>
    <w:rsid w:val="001918BA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95260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605B4"/>
    <w:rsid w:val="00A7141B"/>
    <w:rsid w:val="00A833D9"/>
    <w:rsid w:val="00A9775D"/>
    <w:rsid w:val="00AA2287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978A3"/>
    <w:rsid w:val="00DE664A"/>
    <w:rsid w:val="00E019D5"/>
    <w:rsid w:val="00E07B76"/>
    <w:rsid w:val="00E4617D"/>
    <w:rsid w:val="00EB2F32"/>
    <w:rsid w:val="00EB5621"/>
    <w:rsid w:val="00F17A63"/>
    <w:rsid w:val="00F472B6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2A390"/>
  <w15:docId w15:val="{98A6E892-404D-48FA-A1F4-8DBAD035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1872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3</cp:revision>
  <cp:lastPrinted>2024-01-05T10:26:00Z</cp:lastPrinted>
  <dcterms:created xsi:type="dcterms:W3CDTF">2024-11-22T10:06:00Z</dcterms:created>
  <dcterms:modified xsi:type="dcterms:W3CDTF">2024-11-22T10:14:00Z</dcterms:modified>
</cp:coreProperties>
</file>