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2024-SZM-428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25107976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28482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17052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Zimmer C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z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ech, </w:t>
                        </w:r>
                        <w:hyperlink r:id="rId11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s.</w:t>
                          </w:r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1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CZ25107976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11888</wp:posOffset>
            </wp:positionV>
            <wp:extent cx="924276" cy="112407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112407"/>
                    </a:xfrm>
                    <a:custGeom>
                      <a:rect l="l" t="t" r="r" b="b"/>
                      <a:pathLst>
                        <a:path w="924276" h="112407">
                          <a:moveTo>
                            <a:pt x="0" y="112407"/>
                          </a:moveTo>
                          <a:lnTo>
                            <a:pt x="924276" y="112407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4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403" w:hanging="974"/>
      </w:pPr>
      <w:r/>
      <w:hyperlink r:id="rId11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Na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Str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2097/63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140 00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05.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05.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694"/>
        </w:tabs>
        <w:spacing w:before="0" w:after="0" w:line="148" w:lineRule="exact"/>
        <w:ind w:left="2408" w:right="422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40595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91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1"/>
                            <w:tab w:val="left" w:pos="2296"/>
                          </w:tabs>
                          <w:spacing w:before="120" w:after="0" w:line="166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4710500394-3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Optipac-S 40 Refobacin (kolenní set)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50954</wp:posOffset>
            </wp:positionV>
            <wp:extent cx="43688" cy="22656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50954</wp:posOffset>
            </wp:positionV>
            <wp:extent cx="43688" cy="23571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00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00515048201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Jednorázová laváž 1kus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55.052,-K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6339</wp:posOffset>
            </wp:positionV>
            <wp:extent cx="6954011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83" behindDoc="0" locked="0" layoutInCell="1" allowOverlap="1">
                  <wp:simplePos x="0" y="0"/>
                  <wp:positionH relativeFrom="page">
                    <wp:posOffset>1349301</wp:posOffset>
                  </wp:positionH>
                  <wp:positionV relativeFrom="line">
                    <wp:posOffset>67945</wp:posOffset>
                  </wp:positionV>
                  <wp:extent cx="1460556" cy="453590"/>
                  <wp:effectExtent l="0" t="0" r="0" b="0"/>
                  <wp:wrapNone/>
                  <wp:docPr id="168" name="Freeform 1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60556" cy="453590"/>
                          </a:xfrm>
                          <a:custGeom>
                            <a:rect l="l" t="t" r="r" b="b"/>
                            <a:pathLst>
                              <a:path w="1460556" h="453590">
                                <a:moveTo>
                                  <a:pt x="0" y="453590"/>
                                </a:moveTo>
                                <a:lnTo>
                                  <a:pt x="1460556" y="453590"/>
                                </a:lnTo>
                                <a:lnTo>
                                  <a:pt x="146055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5359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9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s.r.o.Na"/><Relationship Id="rId114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2" Type="http://schemas.openxmlformats.org/officeDocument/2006/relationships/image" Target="media/image132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43" Type="http://schemas.openxmlformats.org/officeDocument/2006/relationships/image" Target="media/image143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7" Type="http://schemas.openxmlformats.org/officeDocument/2006/relationships/image" Target="media/image167.png"/><Relationship Id="rId169" Type="http://schemas.openxmlformats.org/officeDocument/2006/relationships/hyperlink" TargetMode="External" Target="http://www.saul-is.cz"/><Relationship Id="rId170" Type="http://schemas.openxmlformats.org/officeDocument/2006/relationships/image" Target="media/image1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2024-11-22T10:09:43Z</dcterms:created>
  <dcterms:modified xsi:type="dcterms:W3CDTF">2024-11-22T10:09:43Z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