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D31B9" w14:textId="336ABD54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2D4DA8">
        <w:rPr>
          <w:b/>
          <w:sz w:val="28"/>
          <w:szCs w:val="28"/>
        </w:rPr>
        <w:t xml:space="preserve"> 4</w:t>
      </w:r>
    </w:p>
    <w:p w14:paraId="5E994D3D" w14:textId="741BB374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2D4DA8">
        <w:rPr>
          <w:b/>
          <w:sz w:val="28"/>
          <w:szCs w:val="28"/>
        </w:rPr>
        <w:t>55/2010</w:t>
      </w:r>
    </w:p>
    <w:p w14:paraId="3A34FE7E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1E13FFBE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046D8F2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38FD62E1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6BC71699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4FBAD109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4CF21E03" w14:textId="77777777" w:rsidR="00813AF4" w:rsidRPr="00113639" w:rsidRDefault="00813AF4" w:rsidP="00113639">
      <w:pPr>
        <w:rPr>
          <w:b/>
        </w:rPr>
      </w:pPr>
    </w:p>
    <w:p w14:paraId="7F762776" w14:textId="77777777" w:rsidR="007A33C3" w:rsidRDefault="007A33C3" w:rsidP="00184E0B">
      <w:pPr>
        <w:rPr>
          <w:b/>
          <w:sz w:val="28"/>
          <w:szCs w:val="28"/>
        </w:rPr>
      </w:pPr>
    </w:p>
    <w:p w14:paraId="3DEA22D2" w14:textId="3A614B02" w:rsidR="002D4DA8" w:rsidRPr="00F96E61" w:rsidRDefault="003C148D" w:rsidP="002D4DA8">
      <w:pPr>
        <w:jc w:val="center"/>
        <w:rPr>
          <w:bCs/>
        </w:rPr>
      </w:pPr>
      <w:r>
        <w:rPr>
          <w:b/>
        </w:rPr>
        <w:t xml:space="preserve">                      </w:t>
      </w:r>
      <w:r w:rsidR="002D4DA8">
        <w:rPr>
          <w:b/>
        </w:rPr>
        <w:t xml:space="preserve">MULTIP Moravia s.r.o., </w:t>
      </w:r>
      <w:r w:rsidR="002D4DA8">
        <w:rPr>
          <w:bCs/>
        </w:rPr>
        <w:t>Palackého 1135/27, 741 01 Nový Jičín</w:t>
      </w:r>
    </w:p>
    <w:p w14:paraId="5A4694E6" w14:textId="77777777" w:rsidR="002D4DA8" w:rsidRDefault="002D4DA8" w:rsidP="002D4DA8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:…</w:t>
      </w:r>
      <w:proofErr w:type="gramEnd"/>
      <w:r>
        <w:t>…………………………………....…………………………….…………</w:t>
      </w:r>
    </w:p>
    <w:p w14:paraId="60CB27C0" w14:textId="77777777" w:rsidR="002D4DA8" w:rsidRDefault="002D4DA8" w:rsidP="002D4DA8"/>
    <w:p w14:paraId="6CC0D5AD" w14:textId="77777777" w:rsidR="002D4DA8" w:rsidRDefault="002D4DA8" w:rsidP="002D4DA8">
      <w:r>
        <w:t>……………………………………………………………………………..………………….…</w:t>
      </w:r>
    </w:p>
    <w:p w14:paraId="3CD24163" w14:textId="77777777" w:rsidR="002D4DA8" w:rsidRDefault="002D4DA8" w:rsidP="002D4DA8">
      <w:r>
        <w:t xml:space="preserve">                   166 27 971                          CZ16627971</w:t>
      </w:r>
    </w:p>
    <w:p w14:paraId="69235066" w14:textId="77777777" w:rsidR="002D4DA8" w:rsidRDefault="002D4DA8" w:rsidP="002D4DA8">
      <w:proofErr w:type="gramStart"/>
      <w:r w:rsidRPr="00333770">
        <w:rPr>
          <w:b/>
        </w:rPr>
        <w:t>IČO:</w:t>
      </w:r>
      <w:r>
        <w:t>…</w:t>
      </w:r>
      <w:proofErr w:type="gramEnd"/>
      <w:r>
        <w:t>………………..…....</w:t>
      </w:r>
      <w:r w:rsidRPr="00333770">
        <w:rPr>
          <w:b/>
        </w:rPr>
        <w:t>DIČ</w:t>
      </w:r>
      <w:r>
        <w:rPr>
          <w:b/>
        </w:rPr>
        <w:t>:…</w:t>
      </w:r>
      <w:r>
        <w:t>……………....…..……..…………...…………….….......</w:t>
      </w:r>
    </w:p>
    <w:p w14:paraId="0AD0464E" w14:textId="77777777" w:rsidR="002D4DA8" w:rsidRDefault="002D4DA8" w:rsidP="002D4DA8">
      <w:r>
        <w:t xml:space="preserve">                      55/2010</w:t>
      </w:r>
    </w:p>
    <w:p w14:paraId="7325CB5D" w14:textId="77777777" w:rsidR="002D4DA8" w:rsidRDefault="002D4DA8" w:rsidP="002D4DA8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>
        <w:t>…</w:t>
      </w:r>
      <w:proofErr w:type="gramEnd"/>
      <w:r>
        <w:t xml:space="preserve"> …………….………………………………………………………….……………….</w:t>
      </w:r>
    </w:p>
    <w:p w14:paraId="4196EFC7" w14:textId="35C74679" w:rsidR="002D4DA8" w:rsidRPr="002D4DA8" w:rsidRDefault="002D4DA8" w:rsidP="007A33C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důvodem ukončení smlouvy 55/2010 je sepsání nové smlouvy</w:t>
      </w:r>
    </w:p>
    <w:p w14:paraId="2B82793D" w14:textId="34A1E33A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</w:t>
      </w:r>
      <w:r w:rsidRPr="002D4DA8">
        <w:rPr>
          <w:b/>
          <w:u w:val="single"/>
        </w:rPr>
        <w:t>(zrušení)</w:t>
      </w:r>
      <w:r w:rsidR="00CD3939" w:rsidRPr="002D4DA8">
        <w:rPr>
          <w:b/>
          <w:u w:val="single"/>
        </w:rPr>
        <w:t xml:space="preserve"> </w:t>
      </w:r>
      <w:r w:rsidRPr="002D4DA8">
        <w:rPr>
          <w:b/>
          <w:u w:val="single"/>
        </w:rPr>
        <w:t>v</w:t>
      </w:r>
      <w:r w:rsidRPr="00F5658A">
        <w:rPr>
          <w:b/>
        </w:rPr>
        <w:t>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4771D27B" w14:textId="564A72D7" w:rsidR="006A25AF" w:rsidRDefault="002D4DA8" w:rsidP="007A33C3">
      <w:r>
        <w:tab/>
      </w:r>
      <w:r>
        <w:tab/>
      </w:r>
      <w:r>
        <w:tab/>
        <w:t>01.12.2024</w:t>
      </w:r>
    </w:p>
    <w:p w14:paraId="74A490CC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853D353" w14:textId="248E4C58" w:rsidR="00010A65" w:rsidRDefault="002D4DA8" w:rsidP="007A33C3">
      <w:r>
        <w:tab/>
      </w:r>
      <w:r>
        <w:tab/>
        <w:t>Palackého 27, NJ</w:t>
      </w:r>
    </w:p>
    <w:p w14:paraId="72DF02AC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7076736C" w14:textId="0E66F4A0" w:rsidR="00CF18EA" w:rsidRDefault="002D4DA8" w:rsidP="007A33C3">
      <w:r>
        <w:tab/>
      </w:r>
      <w:r>
        <w:tab/>
      </w:r>
      <w:r>
        <w:tab/>
      </w:r>
      <w:r w:rsidR="003C148D">
        <w:t xml:space="preserve">            </w:t>
      </w:r>
      <w:r>
        <w:t xml:space="preserve">1 </w:t>
      </w:r>
      <w:proofErr w:type="gramStart"/>
      <w:r>
        <w:t xml:space="preserve">kontejner  </w:t>
      </w:r>
      <w:r w:rsidR="003C148D">
        <w:t>1</w:t>
      </w:r>
      <w:proofErr w:type="gramEnd"/>
      <w:r w:rsidR="003C148D">
        <w:t xml:space="preserve"> </w:t>
      </w:r>
      <w:r>
        <w:t>100 litrů SKO</w:t>
      </w:r>
    </w:p>
    <w:p w14:paraId="0B36E8A7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5488103B" w14:textId="77777777" w:rsidR="00586BE1" w:rsidRDefault="00586BE1" w:rsidP="007A33C3"/>
    <w:p w14:paraId="02E37ECE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6C84505E" w14:textId="77777777" w:rsidR="00F5658A" w:rsidRDefault="00F5658A" w:rsidP="007A33C3"/>
    <w:p w14:paraId="2B0C1472" w14:textId="77777777" w:rsidR="001B30C9" w:rsidRDefault="00E245BA" w:rsidP="007A33C3">
      <w:r>
        <w:t xml:space="preserve"> </w:t>
      </w:r>
    </w:p>
    <w:p w14:paraId="0979325C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098D97D7" w14:textId="05122FE9" w:rsidR="002F7CE7" w:rsidRDefault="002D4DA8" w:rsidP="003C55C6">
      <w:pPr>
        <w:jc w:val="both"/>
      </w:pPr>
      <w:r>
        <w:tab/>
      </w:r>
      <w:r>
        <w:tab/>
      </w:r>
      <w:proofErr w:type="spellStart"/>
      <w:r w:rsidR="00DD146A">
        <w:t>xx</w:t>
      </w:r>
      <w:proofErr w:type="spellEnd"/>
    </w:p>
    <w:p w14:paraId="1806D139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5895416F" w14:textId="77777777" w:rsidR="00065709" w:rsidRDefault="00065709" w:rsidP="007A33C3"/>
    <w:p w14:paraId="70FC3555" w14:textId="77777777" w:rsidR="00A25C2B" w:rsidRDefault="00A25C2B" w:rsidP="007A33C3"/>
    <w:p w14:paraId="1697014E" w14:textId="77777777" w:rsidR="002F7CE7" w:rsidRDefault="002F7CE7" w:rsidP="007A33C3"/>
    <w:p w14:paraId="3A19D7E4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0F4DE684" w14:textId="1C23A0CB" w:rsidR="00065709" w:rsidRDefault="00333770" w:rsidP="007A33C3"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  <w:r w:rsidR="00512812">
        <w:rPr>
          <w:bCs/>
        </w:rPr>
        <w:t xml:space="preserve"> 15. 11. 2024</w:t>
      </w:r>
      <w:r w:rsidR="005F7361"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</w:t>
      </w:r>
      <w:r w:rsidR="002D4DA8">
        <w:t xml:space="preserve"> </w:t>
      </w:r>
      <w:r w:rsidR="001B0E28">
        <w:t xml:space="preserve">  </w:t>
      </w:r>
      <w:r w:rsidR="002D4DA8">
        <w:t xml:space="preserve"> </w:t>
      </w:r>
      <w:r w:rsidR="00512812">
        <w:t xml:space="preserve">       </w:t>
      </w:r>
      <w:r w:rsidR="002D4DA8">
        <w:t xml:space="preserve">Ing. Martin </w:t>
      </w:r>
      <w:proofErr w:type="spellStart"/>
      <w:r w:rsidR="002D4DA8">
        <w:t>Benčák</w:t>
      </w:r>
      <w:proofErr w:type="spellEnd"/>
      <w:r w:rsidR="00263811">
        <w:t xml:space="preserve">      </w:t>
      </w:r>
    </w:p>
    <w:p w14:paraId="3A90FE1E" w14:textId="77777777" w:rsidR="00065709" w:rsidRDefault="00065709" w:rsidP="007A33C3"/>
    <w:p w14:paraId="67718629" w14:textId="77777777" w:rsidR="00065709" w:rsidRDefault="00065709" w:rsidP="007A33C3"/>
    <w:p w14:paraId="0934B4C1" w14:textId="77777777" w:rsidR="00237796" w:rsidRDefault="00237796" w:rsidP="007A33C3"/>
    <w:p w14:paraId="46070C21" w14:textId="77777777" w:rsidR="002F7CE7" w:rsidRDefault="002F7CE7" w:rsidP="007A33C3"/>
    <w:p w14:paraId="17693AC9" w14:textId="77777777" w:rsidR="00A25C2B" w:rsidRDefault="00A25C2B" w:rsidP="007A33C3">
      <w:pPr>
        <w:rPr>
          <w:b/>
        </w:rPr>
      </w:pPr>
    </w:p>
    <w:p w14:paraId="3B0100F8" w14:textId="4162DE70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2D4DA8">
        <w:t xml:space="preserve"> 14. 11. 2024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308EFCAA" w14:textId="77777777" w:rsidR="00065709" w:rsidRDefault="00065709" w:rsidP="007A33C3"/>
    <w:p w14:paraId="787FE60A" w14:textId="77777777" w:rsidR="00065709" w:rsidRDefault="00065709" w:rsidP="007A33C3"/>
    <w:p w14:paraId="5DA8F721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3A"/>
    <w:rsid w:val="00010A65"/>
    <w:rsid w:val="0003025E"/>
    <w:rsid w:val="00045ECD"/>
    <w:rsid w:val="00050515"/>
    <w:rsid w:val="00065709"/>
    <w:rsid w:val="0008443A"/>
    <w:rsid w:val="00093CAD"/>
    <w:rsid w:val="000B6FD7"/>
    <w:rsid w:val="000E5846"/>
    <w:rsid w:val="00113639"/>
    <w:rsid w:val="00184E0B"/>
    <w:rsid w:val="001B0E28"/>
    <w:rsid w:val="001B30C9"/>
    <w:rsid w:val="001D37D2"/>
    <w:rsid w:val="002240F5"/>
    <w:rsid w:val="00237796"/>
    <w:rsid w:val="002449EF"/>
    <w:rsid w:val="00263811"/>
    <w:rsid w:val="002B7998"/>
    <w:rsid w:val="002C7DD5"/>
    <w:rsid w:val="002D1D9F"/>
    <w:rsid w:val="002D4DA8"/>
    <w:rsid w:val="002E7BE0"/>
    <w:rsid w:val="002F7CE7"/>
    <w:rsid w:val="00333770"/>
    <w:rsid w:val="0037132F"/>
    <w:rsid w:val="0038449C"/>
    <w:rsid w:val="003C148D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12812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9F648E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D146A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10356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8C357"/>
  <w15:chartTrackingRefBased/>
  <w15:docId w15:val="{ECC6DF7B-FDF4-40D0-B471-BB7D2C10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D4D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D4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4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8</TotalTime>
  <Pages>1</Pages>
  <Words>165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7</cp:revision>
  <cp:lastPrinted>2019-11-22T09:27:00Z</cp:lastPrinted>
  <dcterms:created xsi:type="dcterms:W3CDTF">2024-11-14T10:58:00Z</dcterms:created>
  <dcterms:modified xsi:type="dcterms:W3CDTF">2024-11-21T07:39:00Z</dcterms:modified>
</cp:coreProperties>
</file>