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01A0" w14:textId="6113F429" w:rsidR="00E83814" w:rsidRDefault="00E83814" w:rsidP="00E83814">
      <w:pPr>
        <w:pStyle w:val="Zhlav"/>
        <w:ind w:firstLine="2520"/>
      </w:pPr>
      <w:r>
        <w:tab/>
      </w:r>
      <w:r w:rsidR="005E2C17">
        <w:rPr>
          <w:noProof/>
        </w:rPr>
        <w:drawing>
          <wp:anchor distT="0" distB="0" distL="114300" distR="114300" simplePos="0" relativeHeight="251658240" behindDoc="0" locked="0" layoutInCell="1" allowOverlap="1" wp14:anchorId="693B222A" wp14:editId="2B9A7F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2B2A3310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0CF5C1C9" w14:textId="12215189" w:rsidR="00E83814" w:rsidRDefault="005E2C17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9A8C23" wp14:editId="6F9DC1D1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B5EC6F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386 355 860 </w:t>
      </w:r>
    </w:p>
    <w:p w14:paraId="4B17EEBF" w14:textId="77777777" w:rsidR="00E83814" w:rsidRDefault="00E83814" w:rsidP="00E83814">
      <w:pPr>
        <w:ind w:left="3540" w:firstLine="708"/>
      </w:pPr>
    </w:p>
    <w:p w14:paraId="702EEE19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145319F7" w14:textId="77777777" w:rsidTr="00A65F54">
        <w:tc>
          <w:tcPr>
            <w:tcW w:w="7621" w:type="dxa"/>
            <w:shd w:val="clear" w:color="auto" w:fill="auto"/>
          </w:tcPr>
          <w:p w14:paraId="537137AE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3971FF21" w14:textId="63B5016C" w:rsidR="009D6C91" w:rsidRDefault="005E2C17" w:rsidP="009D6C91">
            <w:r>
              <w:rPr>
                <w:b/>
                <w:noProof/>
              </w:rPr>
              <w:t>SKOLATO s.r.o.</w:t>
            </w:r>
          </w:p>
          <w:p w14:paraId="6555648F" w14:textId="4251641E" w:rsidR="009D6C91" w:rsidRDefault="005E2C17" w:rsidP="009D6C91">
            <w:pPr>
              <w:rPr>
                <w:b/>
                <w:noProof/>
              </w:rPr>
            </w:pPr>
            <w:r>
              <w:rPr>
                <w:b/>
                <w:noProof/>
              </w:rPr>
              <w:t>Kundratka 1944</w:t>
            </w:r>
            <w:r w:rsidR="008C6D3B">
              <w:rPr>
                <w:b/>
                <w:noProof/>
              </w:rPr>
              <w:t>/17</w:t>
            </w:r>
          </w:p>
          <w:p w14:paraId="12D8E3E8" w14:textId="7188161C" w:rsidR="00A314AE" w:rsidRDefault="00A314AE" w:rsidP="009D6C91">
            <w:r>
              <w:rPr>
                <w:b/>
                <w:noProof/>
              </w:rPr>
              <w:t>Libeň</w:t>
            </w:r>
          </w:p>
          <w:p w14:paraId="17FFBE68" w14:textId="421A7503" w:rsidR="00F25872" w:rsidRDefault="005E2C17" w:rsidP="00F25872">
            <w:r>
              <w:rPr>
                <w:b/>
                <w:noProof/>
              </w:rPr>
              <w:t xml:space="preserve">180 </w:t>
            </w:r>
            <w:proofErr w:type="gramStart"/>
            <w:r>
              <w:rPr>
                <w:b/>
                <w:noProof/>
              </w:rPr>
              <w:t>00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Praha</w:t>
            </w:r>
            <w:proofErr w:type="gramEnd"/>
          </w:p>
          <w:p w14:paraId="49386A4E" w14:textId="09A83892" w:rsidR="00702576" w:rsidRDefault="004114CE" w:rsidP="00F25872">
            <w:r>
              <w:t xml:space="preserve">IČ </w:t>
            </w:r>
            <w:proofErr w:type="gramStart"/>
            <w:r w:rsidR="005E2C17">
              <w:rPr>
                <w:b/>
                <w:noProof/>
              </w:rPr>
              <w:t>05459818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5E2C17">
              <w:rPr>
                <w:b/>
                <w:noProof/>
              </w:rPr>
              <w:t>CZ05459818</w:t>
            </w:r>
          </w:p>
        </w:tc>
      </w:tr>
    </w:tbl>
    <w:p w14:paraId="5317D439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54357116" w14:textId="21323287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5E2C17">
        <w:rPr>
          <w:b/>
          <w:noProof/>
          <w:sz w:val="28"/>
        </w:rPr>
        <w:t>202/1/24/1</w:t>
      </w:r>
      <w:r w:rsidR="00F25872" w:rsidRPr="009D6C91">
        <w:rPr>
          <w:b/>
          <w:sz w:val="28"/>
          <w:szCs w:val="28"/>
        </w:rPr>
        <w:t xml:space="preserve">  </w:t>
      </w:r>
    </w:p>
    <w:p w14:paraId="214045CA" w14:textId="5C7C5218" w:rsidR="008527E9" w:rsidRDefault="000A1D69" w:rsidP="00014670">
      <w:r>
        <w:t>Zapsána dne:</w:t>
      </w:r>
      <w:r w:rsidR="008527E9" w:rsidRPr="008527E9">
        <w:t xml:space="preserve"> </w:t>
      </w:r>
      <w:r w:rsidR="005E2C17">
        <w:rPr>
          <w:noProof/>
        </w:rPr>
        <w:t>21. 11. 2024</w:t>
      </w:r>
    </w:p>
    <w:p w14:paraId="39C22655" w14:textId="19A85E59" w:rsidR="00014670" w:rsidRPr="005E2C17" w:rsidRDefault="008527E9" w:rsidP="00014670">
      <w:pPr>
        <w:rPr>
          <w:b/>
          <w:bCs/>
        </w:rPr>
      </w:pPr>
      <w:r>
        <w:t>Pracovník zodpovědný za uskutečnění objednávky:</w:t>
      </w:r>
      <w:r w:rsidR="008C1CCF">
        <w:t xml:space="preserve"> </w:t>
      </w:r>
      <w:bookmarkStart w:id="0" w:name="_GoBack"/>
      <w:bookmarkEnd w:id="0"/>
    </w:p>
    <w:p w14:paraId="68455D73" w14:textId="77777777" w:rsidR="00C936D1" w:rsidRDefault="00C936D1" w:rsidP="00014670">
      <w:pPr>
        <w:rPr>
          <w:b/>
          <w:sz w:val="28"/>
          <w:szCs w:val="28"/>
        </w:rPr>
      </w:pPr>
    </w:p>
    <w:p w14:paraId="481EE50F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0D304EFA" w14:textId="77777777" w:rsidTr="00702576">
        <w:tc>
          <w:tcPr>
            <w:tcW w:w="9212" w:type="dxa"/>
            <w:shd w:val="clear" w:color="auto" w:fill="auto"/>
          </w:tcPr>
          <w:p w14:paraId="702D51DA" w14:textId="77777777" w:rsidR="005E2C17" w:rsidRDefault="005E2C17" w:rsidP="00F25872">
            <w:pPr>
              <w:jc w:val="both"/>
              <w:rPr>
                <w:noProof/>
              </w:rPr>
            </w:pPr>
          </w:p>
          <w:p w14:paraId="644659F2" w14:textId="0C2B3217" w:rsidR="00F25872" w:rsidRPr="005E2C17" w:rsidRDefault="005E2C17" w:rsidP="00F2587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5E2C17">
              <w:rPr>
                <w:rFonts w:asciiTheme="minorHAnsi" w:hAnsiTheme="minorHAnsi" w:cstheme="minorHAnsi"/>
                <w:b/>
                <w:bCs/>
                <w:noProof/>
                <w:u w:val="single"/>
              </w:rPr>
              <w:t>Židle ONE, 56 ks - pro školní jídelnu ZŠ Nové Hodějovice:</w:t>
            </w:r>
          </w:p>
          <w:p w14:paraId="3E62FB3E" w14:textId="77777777" w:rsidR="005E2C17" w:rsidRDefault="005E2C17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 barva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židle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Cherry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velikost židle 3 - počet kusů 14</w:t>
            </w:r>
          </w:p>
          <w:p w14:paraId="1152CAA4" w14:textId="77777777" w:rsidR="005E2C17" w:rsidRDefault="005E2C17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 barva židle: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Royal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Blue, velikost židle 4 - počet kusů 14</w:t>
            </w:r>
          </w:p>
          <w:p w14:paraId="71ECB13C" w14:textId="77777777" w:rsidR="005E2C17" w:rsidRDefault="005E2C17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 barva židle: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Bottle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Green, velikost židle 5 - počet kusů 20</w:t>
            </w:r>
          </w:p>
          <w:p w14:paraId="79F58F86" w14:textId="20583D11" w:rsidR="00F25872" w:rsidRDefault="005E2C17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 barva židle: Night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Grey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velikost židle 6 - počet kusů 8</w:t>
            </w:r>
          </w:p>
          <w:p w14:paraId="19E1F993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15286BE" w14:textId="77777777" w:rsidR="004114CE" w:rsidRDefault="004114CE" w:rsidP="006B44DB">
      <w:pPr>
        <w:spacing w:line="360" w:lineRule="auto"/>
      </w:pPr>
    </w:p>
    <w:p w14:paraId="2607EA29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0B4C0E87" w14:textId="77777777" w:rsidTr="00702576">
        <w:tc>
          <w:tcPr>
            <w:tcW w:w="9212" w:type="dxa"/>
            <w:shd w:val="clear" w:color="auto" w:fill="auto"/>
          </w:tcPr>
          <w:p w14:paraId="18AEF725" w14:textId="21065F45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5E2C17">
              <w:rPr>
                <w:b/>
                <w:bCs/>
                <w:noProof/>
              </w:rPr>
              <w:t>76 500,00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7FD5FA7A" w14:textId="77777777" w:rsidR="004114CE" w:rsidRDefault="004114CE" w:rsidP="00E83814">
      <w:pPr>
        <w:rPr>
          <w:u w:val="single"/>
        </w:rPr>
      </w:pPr>
    </w:p>
    <w:p w14:paraId="4EF70551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7593DCF3" w14:textId="786426A1" w:rsidR="006576D1" w:rsidRDefault="00C9731B" w:rsidP="006576D1">
      <w:r>
        <w:t>Mgr. Zdeněk Hnilička, ředitel školy</w:t>
      </w:r>
      <w:r w:rsidR="006576D1">
        <w:t xml:space="preserve">               Dne:</w:t>
      </w:r>
      <w:r w:rsidR="00E56F76" w:rsidRPr="00E56F76">
        <w:t xml:space="preserve"> </w:t>
      </w:r>
      <w:r w:rsidR="005E2C17">
        <w:rPr>
          <w:noProof/>
        </w:rPr>
        <w:t>21. 11. 2024</w:t>
      </w:r>
      <w:r w:rsidR="00705D30">
        <w:t xml:space="preserve">             </w:t>
      </w:r>
      <w:r w:rsidR="00702576">
        <w:t xml:space="preserve"> Podpis:</w:t>
      </w:r>
    </w:p>
    <w:p w14:paraId="44903F07" w14:textId="77777777" w:rsidR="00C9731B" w:rsidRDefault="00C9731B" w:rsidP="00E83814"/>
    <w:p w14:paraId="6CCEC6FB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21A0E1D6" w14:textId="77777777" w:rsidTr="00702576">
        <w:tc>
          <w:tcPr>
            <w:tcW w:w="9212" w:type="dxa"/>
            <w:shd w:val="clear" w:color="auto" w:fill="auto"/>
          </w:tcPr>
          <w:p w14:paraId="53B48A69" w14:textId="77777777" w:rsidR="00353544" w:rsidRDefault="006576D1" w:rsidP="00353544">
            <w:r>
              <w:t xml:space="preserve">Jedná se o: </w:t>
            </w:r>
          </w:p>
          <w:p w14:paraId="502EC878" w14:textId="77777777" w:rsidR="006576D1" w:rsidRDefault="006576D1" w:rsidP="00353544">
            <w:r>
              <w:t xml:space="preserve">a) limitovaný příslib    ⸏      </w:t>
            </w:r>
          </w:p>
          <w:p w14:paraId="2DCD73C5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3DDF0DAE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311CA022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10027BDA" w14:textId="6C692CB7" w:rsidR="005E2C17" w:rsidRDefault="006576D1" w:rsidP="005024F6">
            <w:pPr>
              <w:spacing w:line="276" w:lineRule="auto"/>
            </w:pPr>
            <w:r>
              <w:t xml:space="preserve">    omezující podmínky správce rozpočtu:</w:t>
            </w:r>
          </w:p>
          <w:p w14:paraId="28E2D8B8" w14:textId="5E48200D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5E2C17">
              <w:rPr>
                <w:noProof/>
              </w:rPr>
              <w:t>21. 11. 2024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3404A429" w14:textId="77777777" w:rsidR="00B6518F" w:rsidRDefault="006576D1" w:rsidP="006576D1">
      <w:r>
        <w:t xml:space="preserve">   </w:t>
      </w:r>
    </w:p>
    <w:p w14:paraId="311A956F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63E38350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2A31728C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46044092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2C2E0778" w14:textId="4A56079A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7CE145AE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17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BC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024F6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E2C17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C6D3B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314AE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5525F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AC57B"/>
  <w15:chartTrackingRefBased/>
  <w15:docId w15:val="{FEF827B5-CAB5-4BB4-82B9-FB11EF4B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4a4549c44ca79ef86ac7b227fb6f8815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0469caea9b5a57684eb3f2dcf785c2cc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9E9DE-D02D-40C2-ABF4-40B6F92B7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86F39-5BB9-4EB8-A537-352425470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7A531-C39E-4B03-A75D-127773C70A1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e684a07-a75f-4596-a807-118fbcc61db6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675aff8-0d2c-427f-9c56-beb8436e2b4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2</TotalTime>
  <Pages>1</Pages>
  <Words>193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Pokorná Eva</dc:creator>
  <cp:keywords/>
  <cp:lastModifiedBy>Lenka Turkova</cp:lastModifiedBy>
  <cp:revision>3</cp:revision>
  <cp:lastPrinted>2024-11-21T13:34:00Z</cp:lastPrinted>
  <dcterms:created xsi:type="dcterms:W3CDTF">2024-11-21T13:46:00Z</dcterms:created>
  <dcterms:modified xsi:type="dcterms:W3CDTF">2024-11-21T13:47:00Z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