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6BE" w:rsidRPr="00B926BE" w:rsidRDefault="00FF6269" w:rsidP="00B926BE">
      <w:r>
        <w:rPr>
          <w:b/>
          <w:sz w:val="36"/>
          <w:szCs w:val="36"/>
        </w:rPr>
        <w:t>OBJEDNÁVKA č. 35</w:t>
      </w:r>
      <w:bookmarkStart w:id="0" w:name="_GoBack"/>
      <w:bookmarkEnd w:id="0"/>
      <w:r w:rsidR="00B926BE">
        <w:rPr>
          <w:b/>
          <w:sz w:val="36"/>
          <w:szCs w:val="36"/>
        </w:rPr>
        <w:t>/70843554/2024</w:t>
      </w:r>
    </w:p>
    <w:p w:rsidR="00B926BE" w:rsidRDefault="00B926BE" w:rsidP="00B926BE"/>
    <w:p w:rsidR="00B926BE" w:rsidRDefault="00B926BE" w:rsidP="00B926BE"/>
    <w:p w:rsidR="00B926BE" w:rsidRDefault="00B926BE" w:rsidP="00B926BE">
      <w:pPr>
        <w:rPr>
          <w:b/>
        </w:rPr>
      </w:pPr>
      <w:r>
        <w:rPr>
          <w:b/>
        </w:rPr>
        <w:t>Odběratel:</w:t>
      </w:r>
    </w:p>
    <w:p w:rsidR="00B926BE" w:rsidRDefault="00B926BE" w:rsidP="00B926BE">
      <w:r>
        <w:t>Základní umělecká škola, Votice, Malé náměstí 362</w:t>
      </w:r>
    </w:p>
    <w:p w:rsidR="00B926BE" w:rsidRDefault="00B926BE" w:rsidP="00B926BE">
      <w:r>
        <w:t>Malé náměstí 362</w:t>
      </w:r>
    </w:p>
    <w:p w:rsidR="00B926BE" w:rsidRDefault="00B926BE" w:rsidP="00B926BE">
      <w:r>
        <w:t>Votice 259 01</w:t>
      </w:r>
    </w:p>
    <w:p w:rsidR="00B926BE" w:rsidRDefault="00B926BE" w:rsidP="00B926BE">
      <w:r>
        <w:t>Telefon: 317 812 351</w:t>
      </w:r>
    </w:p>
    <w:p w:rsidR="00B926BE" w:rsidRDefault="00B926BE" w:rsidP="00B926BE">
      <w:r>
        <w:t>Mobil: 604 402 405</w:t>
      </w:r>
    </w:p>
    <w:p w:rsidR="00B926BE" w:rsidRDefault="00B926BE" w:rsidP="00B926BE">
      <w:r>
        <w:t xml:space="preserve">e-mail: </w:t>
      </w:r>
      <w:hyperlink r:id="rId7" w:history="1">
        <w:r>
          <w:rPr>
            <w:rStyle w:val="Hypertextovodkaz"/>
          </w:rPr>
          <w:t>zusvotice@tiscali.cz</w:t>
        </w:r>
      </w:hyperlink>
    </w:p>
    <w:p w:rsidR="00B926BE" w:rsidRDefault="00B926BE" w:rsidP="00B926BE">
      <w:r>
        <w:t>IČO: 70843554</w:t>
      </w:r>
    </w:p>
    <w:p w:rsidR="00B926BE" w:rsidRDefault="00B926BE" w:rsidP="00B926BE">
      <w:r>
        <w:t>Bankovní účet: Komerční banka Votice, 27 – 1338160217/0100</w:t>
      </w:r>
    </w:p>
    <w:p w:rsidR="00B926BE" w:rsidRDefault="00B926BE" w:rsidP="00B926BE"/>
    <w:p w:rsidR="00B926BE" w:rsidRDefault="00B926BE" w:rsidP="00B926BE"/>
    <w:p w:rsidR="00B926BE" w:rsidRDefault="00B926BE" w:rsidP="00B926BE">
      <w:pPr>
        <w:rPr>
          <w:b/>
        </w:rPr>
      </w:pPr>
      <w:r>
        <w:rPr>
          <w:b/>
        </w:rPr>
        <w:t>Dodavatel:</w:t>
      </w:r>
    </w:p>
    <w:p w:rsidR="00B926BE" w:rsidRPr="00B926BE" w:rsidRDefault="00B926BE" w:rsidP="00B926BE">
      <w:pPr>
        <w:pStyle w:val="VchozA"/>
        <w:tabs>
          <w:tab w:val="left" w:pos="36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B926BE">
        <w:rPr>
          <w:rFonts w:ascii="Times New Roman" w:hAnsi="Times New Roman"/>
          <w:b/>
          <w:bCs/>
          <w:sz w:val="24"/>
          <w:szCs w:val="24"/>
          <w:lang w:val="cs-CZ"/>
        </w:rPr>
        <w:t>PETROF, spol. s r. o.</w:t>
      </w:r>
    </w:p>
    <w:p w:rsidR="00B926BE" w:rsidRPr="00B926BE" w:rsidRDefault="00B926BE" w:rsidP="00B926BE">
      <w:pPr>
        <w:pStyle w:val="VchozA"/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B926BE">
        <w:rPr>
          <w:rFonts w:ascii="Times New Roman" w:hAnsi="Times New Roman"/>
          <w:sz w:val="24"/>
          <w:szCs w:val="24"/>
          <w:lang w:val="cs-CZ"/>
        </w:rPr>
        <w:t xml:space="preserve">Hradec Králové </w:t>
      </w:r>
    </w:p>
    <w:p w:rsidR="00B926BE" w:rsidRPr="00B926BE" w:rsidRDefault="00B926BE" w:rsidP="00B926BE">
      <w:pPr>
        <w:pStyle w:val="VchozA"/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B926BE">
        <w:rPr>
          <w:rFonts w:ascii="Times New Roman" w:hAnsi="Times New Roman"/>
          <w:sz w:val="24"/>
          <w:szCs w:val="24"/>
          <w:lang w:val="cs-CZ"/>
        </w:rPr>
        <w:t>Na Brně 1955</w:t>
      </w:r>
    </w:p>
    <w:p w:rsidR="00B926BE" w:rsidRPr="00B926BE" w:rsidRDefault="00B926BE" w:rsidP="00B926BE">
      <w:pPr>
        <w:pStyle w:val="VchozA"/>
        <w:tabs>
          <w:tab w:val="left" w:pos="360"/>
        </w:tabs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926BE">
        <w:rPr>
          <w:rFonts w:ascii="Times New Roman" w:hAnsi="Times New Roman"/>
          <w:sz w:val="24"/>
          <w:szCs w:val="24"/>
          <w:lang w:val="cs-CZ"/>
        </w:rPr>
        <w:t>500 06 Hradec Králové</w:t>
      </w:r>
    </w:p>
    <w:p w:rsidR="00B926BE" w:rsidRPr="00B926BE" w:rsidRDefault="00B926BE" w:rsidP="00B926BE">
      <w:pPr>
        <w:pStyle w:val="VchozA"/>
        <w:tabs>
          <w:tab w:val="left" w:pos="360"/>
        </w:tabs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926BE">
        <w:rPr>
          <w:rFonts w:ascii="Times New Roman" w:eastAsia="Times New Roman" w:hAnsi="Times New Roman" w:cs="Times New Roman"/>
          <w:sz w:val="24"/>
          <w:szCs w:val="24"/>
          <w:lang w:val="cs-CZ"/>
        </w:rPr>
        <w:t>I</w:t>
      </w:r>
      <w:r w:rsidRPr="00B926BE">
        <w:rPr>
          <w:rFonts w:ascii="Times New Roman" w:hAnsi="Times New Roman"/>
          <w:sz w:val="24"/>
          <w:szCs w:val="24"/>
          <w:lang w:val="cs-CZ"/>
        </w:rPr>
        <w:t>Č:</w:t>
      </w:r>
      <w:r w:rsidRPr="00B926BE">
        <w:rPr>
          <w:rFonts w:ascii="Times New Roman" w:hAnsi="Times New Roman"/>
          <w:sz w:val="24"/>
          <w:szCs w:val="24"/>
          <w:lang w:val="cs-CZ"/>
        </w:rPr>
        <w:tab/>
        <w:t>620 28 634</w:t>
      </w:r>
    </w:p>
    <w:p w:rsidR="00B926BE" w:rsidRPr="00B926BE" w:rsidRDefault="00B926BE" w:rsidP="00B926BE">
      <w:pPr>
        <w:pStyle w:val="VchozA"/>
        <w:rPr>
          <w:rFonts w:ascii="Times New Roman" w:hAnsi="Times New Roman"/>
          <w:sz w:val="24"/>
          <w:szCs w:val="24"/>
          <w:lang w:val="cs-CZ"/>
        </w:rPr>
      </w:pPr>
      <w:r w:rsidRPr="00B926BE">
        <w:rPr>
          <w:rFonts w:ascii="Times New Roman" w:hAnsi="Times New Roman"/>
          <w:sz w:val="24"/>
          <w:szCs w:val="24"/>
          <w:lang w:val="cs-CZ"/>
        </w:rPr>
        <w:t>DIČ:CZ62028634</w:t>
      </w:r>
    </w:p>
    <w:p w:rsidR="00B926BE" w:rsidRPr="00B926BE" w:rsidRDefault="00B926BE" w:rsidP="00B926BE">
      <w:pPr>
        <w:pStyle w:val="VchozA"/>
        <w:rPr>
          <w:rFonts w:ascii="Times New Roman" w:hAnsi="Times New Roman"/>
          <w:sz w:val="24"/>
          <w:szCs w:val="24"/>
          <w:lang w:val="cs-CZ"/>
        </w:rPr>
      </w:pPr>
      <w:r w:rsidRPr="00B926BE">
        <w:rPr>
          <w:rFonts w:ascii="Times New Roman" w:hAnsi="Times New Roman"/>
          <w:sz w:val="24"/>
          <w:szCs w:val="24"/>
          <w:lang w:val="cs-CZ"/>
        </w:rPr>
        <w:t xml:space="preserve">420702213112 </w:t>
      </w:r>
    </w:p>
    <w:p w:rsidR="00B926BE" w:rsidRPr="00B926BE" w:rsidRDefault="00B926BE" w:rsidP="00B926BE">
      <w:pPr>
        <w:pStyle w:val="VchozA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926BE">
        <w:rPr>
          <w:rFonts w:ascii="Times New Roman" w:hAnsi="Times New Roman"/>
          <w:sz w:val="24"/>
          <w:szCs w:val="24"/>
          <w:lang w:val="cs-CZ"/>
        </w:rPr>
        <w:t>email: plocek@petrofgallery.cz</w:t>
      </w:r>
    </w:p>
    <w:p w:rsidR="00B926BE" w:rsidRPr="00B926BE" w:rsidRDefault="00B926BE" w:rsidP="00B926BE">
      <w:pPr>
        <w:rPr>
          <w:b/>
        </w:rPr>
      </w:pPr>
      <w:r w:rsidRPr="00B926BE">
        <w:rPr>
          <w:b/>
        </w:rPr>
        <w:tab/>
      </w:r>
    </w:p>
    <w:p w:rsidR="00B926BE" w:rsidRPr="00B926BE" w:rsidRDefault="00B926BE" w:rsidP="00B926BE">
      <w:r w:rsidRPr="00B926BE">
        <w:t xml:space="preserve">Objednáváme u Vás: </w:t>
      </w:r>
    </w:p>
    <w:p w:rsidR="00B926BE" w:rsidRPr="00B926BE" w:rsidRDefault="00B926BE" w:rsidP="00B926BE">
      <w:pPr>
        <w:rPr>
          <w:b/>
        </w:rPr>
      </w:pPr>
    </w:p>
    <w:p w:rsidR="00B926BE" w:rsidRPr="00B926BE" w:rsidRDefault="00B926BE" w:rsidP="00B926BE">
      <w:r w:rsidRPr="00B926BE">
        <w:t>1 ks pianina P 118 P1, černá, vysoký lesk opusové číslo 636359, včetně dopravy, instalování předmětu koupě v místě plnění a jeden bezplatný poprodejní servis (odborné seřízení a naladění nástroje).</w:t>
      </w:r>
    </w:p>
    <w:p w:rsidR="00B926BE" w:rsidRPr="00B926BE" w:rsidRDefault="00B926BE" w:rsidP="00B926BE"/>
    <w:p w:rsidR="00B926BE" w:rsidRPr="00B926BE" w:rsidRDefault="00B926BE" w:rsidP="00B926BE"/>
    <w:p w:rsidR="00B926BE" w:rsidRPr="00B926BE" w:rsidRDefault="00B926BE" w:rsidP="00B926BE">
      <w:pPr>
        <w:pStyle w:val="VchozA"/>
        <w:tabs>
          <w:tab w:val="left" w:pos="360"/>
        </w:tabs>
        <w:jc w:val="both"/>
        <w:rPr>
          <w:rFonts w:ascii="Times New Roman" w:hAnsi="Times New Roman"/>
          <w:b/>
          <w:bCs/>
          <w:sz w:val="28"/>
          <w:szCs w:val="28"/>
          <w:lang w:val="cs-CZ"/>
        </w:rPr>
      </w:pPr>
      <w:proofErr w:type="spellStart"/>
      <w:r w:rsidRPr="00B926BE">
        <w:rPr>
          <w:b/>
          <w:sz w:val="28"/>
          <w:szCs w:val="28"/>
        </w:rPr>
        <w:t>Cena</w:t>
      </w:r>
      <w:proofErr w:type="spellEnd"/>
      <w:r w:rsidRPr="00B926BE">
        <w:rPr>
          <w:b/>
          <w:sz w:val="28"/>
          <w:szCs w:val="28"/>
        </w:rPr>
        <w:t xml:space="preserve">: </w:t>
      </w:r>
      <w:r w:rsidRPr="00B926BE">
        <w:rPr>
          <w:rFonts w:ascii="Times New Roman" w:hAnsi="Times New Roman"/>
          <w:b/>
          <w:bCs/>
          <w:sz w:val="28"/>
          <w:szCs w:val="28"/>
          <w:lang w:val="cs-CZ"/>
        </w:rPr>
        <w:t xml:space="preserve">199000Kč včetně DPH </w:t>
      </w:r>
      <w:r>
        <w:rPr>
          <w:rFonts w:ascii="Times New Roman" w:hAnsi="Times New Roman"/>
          <w:b/>
          <w:bCs/>
          <w:sz w:val="28"/>
          <w:szCs w:val="28"/>
          <w:lang w:val="cs-CZ"/>
        </w:rPr>
        <w:t xml:space="preserve">  </w:t>
      </w:r>
      <w:r w:rsidRPr="00B926BE">
        <w:rPr>
          <w:rFonts w:ascii="Times New Roman" w:hAnsi="Times New Roman"/>
          <w:b/>
          <w:bCs/>
          <w:sz w:val="28"/>
          <w:szCs w:val="28"/>
          <w:lang w:val="cs-CZ"/>
        </w:rPr>
        <w:t xml:space="preserve">164462.81Kč bez DPH </w:t>
      </w:r>
      <w:r>
        <w:rPr>
          <w:rFonts w:ascii="Times New Roman" w:hAnsi="Times New Roman"/>
          <w:b/>
          <w:bCs/>
          <w:sz w:val="28"/>
          <w:szCs w:val="28"/>
          <w:lang w:val="cs-CZ"/>
        </w:rPr>
        <w:t xml:space="preserve">   </w:t>
      </w:r>
      <w:r w:rsidRPr="00B926BE">
        <w:rPr>
          <w:rFonts w:ascii="Times New Roman" w:hAnsi="Times New Roman"/>
          <w:b/>
          <w:bCs/>
          <w:sz w:val="28"/>
          <w:szCs w:val="28"/>
          <w:lang w:val="cs-CZ"/>
        </w:rPr>
        <w:t xml:space="preserve">34537.19Kč DPH  </w:t>
      </w:r>
    </w:p>
    <w:p w:rsidR="00B926BE" w:rsidRPr="00B926BE" w:rsidRDefault="00B926BE" w:rsidP="00B926BE">
      <w:pPr>
        <w:pStyle w:val="VchozA"/>
        <w:tabs>
          <w:tab w:val="left" w:pos="360"/>
        </w:tabs>
        <w:jc w:val="both"/>
        <w:rPr>
          <w:rFonts w:ascii="Times New Roman" w:hAnsi="Times New Roman"/>
          <w:b/>
          <w:bCs/>
          <w:sz w:val="28"/>
          <w:szCs w:val="28"/>
          <w:lang w:val="cs-CZ"/>
        </w:rPr>
      </w:pPr>
    </w:p>
    <w:p w:rsidR="00B926BE" w:rsidRDefault="00B926BE" w:rsidP="00B926BE">
      <w:pPr>
        <w:rPr>
          <w:b/>
        </w:rPr>
      </w:pPr>
    </w:p>
    <w:p w:rsidR="00B926BE" w:rsidRDefault="00B926BE" w:rsidP="00B926BE"/>
    <w:p w:rsidR="00B926BE" w:rsidRDefault="00B926BE" w:rsidP="00B926BE">
      <w:r>
        <w:t>Forma úhrady: fakturou - bankovním převodem</w:t>
      </w:r>
    </w:p>
    <w:p w:rsidR="00B926BE" w:rsidRDefault="00B926BE" w:rsidP="00B926BE"/>
    <w:p w:rsidR="00B926BE" w:rsidRDefault="00B926BE" w:rsidP="00B926BE">
      <w:r>
        <w:t>Vystavil:</w:t>
      </w:r>
      <w:r>
        <w:tab/>
      </w:r>
      <w:r>
        <w:tab/>
      </w:r>
      <w:r>
        <w:tab/>
      </w:r>
      <w:r>
        <w:tab/>
      </w:r>
      <w:r>
        <w:tab/>
      </w:r>
      <w:r>
        <w:tab/>
        <w:t>Razítko a podpis</w:t>
      </w:r>
    </w:p>
    <w:p w:rsidR="00B926BE" w:rsidRDefault="00B926BE" w:rsidP="00B926BE">
      <w:pPr>
        <w:rPr>
          <w:sz w:val="28"/>
          <w:szCs w:val="28"/>
        </w:rPr>
      </w:pPr>
    </w:p>
    <w:p w:rsidR="00B926BE" w:rsidRDefault="00B926BE" w:rsidP="00B926BE">
      <w:r>
        <w:t>M. Včelák</w:t>
      </w:r>
      <w:r>
        <w:tab/>
      </w:r>
      <w:r>
        <w:tab/>
      </w:r>
      <w:r>
        <w:tab/>
      </w:r>
      <w:r>
        <w:tab/>
      </w:r>
      <w:r>
        <w:tab/>
      </w:r>
      <w:r>
        <w:tab/>
        <w:t>9. 10. 2024</w:t>
      </w:r>
    </w:p>
    <w:p w:rsidR="00B926BE" w:rsidRDefault="00B926BE" w:rsidP="001C2029"/>
    <w:p w:rsidR="006B557C" w:rsidRDefault="006B557C" w:rsidP="001C2029"/>
    <w:p w:rsidR="006B557C" w:rsidRDefault="006B557C" w:rsidP="001C2029"/>
    <w:p w:rsidR="006B557C" w:rsidRDefault="006B557C" w:rsidP="001C2029"/>
    <w:p w:rsidR="006B557C" w:rsidRPr="001C2029" w:rsidRDefault="006B557C" w:rsidP="001C2029"/>
    <w:sectPr w:rsidR="006B557C" w:rsidRPr="001C2029" w:rsidSect="00A32E5B">
      <w:headerReference w:type="default" r:id="rId8"/>
      <w:footerReference w:type="default" r:id="rId9"/>
      <w:pgSz w:w="11906" w:h="16838" w:code="9"/>
      <w:pgMar w:top="2694" w:right="1418" w:bottom="1418" w:left="1418" w:header="113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F85" w:rsidRDefault="00AE3F85">
      <w:r>
        <w:separator/>
      </w:r>
    </w:p>
  </w:endnote>
  <w:endnote w:type="continuationSeparator" w:id="0">
    <w:p w:rsidR="00AE3F85" w:rsidRDefault="00AE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kton Pro">
    <w:altName w:val="Sitka Smal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Penguin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Tekton Pro" w:hAnsi="Tekton Pro"/>
        <w:sz w:val="16"/>
        <w:szCs w:val="16"/>
      </w:rPr>
    </w:pPr>
    <w:r>
      <w:rPr>
        <w:sz w:val="15"/>
        <w:szCs w:val="15"/>
      </w:rPr>
      <w:t xml:space="preserve">   _____________</w:t>
    </w:r>
    <w:r w:rsidR="001856F5">
      <w:rPr>
        <w:sz w:val="15"/>
        <w:szCs w:val="15"/>
      </w:rPr>
      <w:t>_______________________________________________________________________________________________________________________</w:t>
    </w:r>
    <w:r w:rsidRPr="00A32E5B">
      <w:rPr>
        <w:rFonts w:ascii="Tekton Pro" w:hAnsi="Tekton Pro"/>
        <w:sz w:val="16"/>
        <w:szCs w:val="16"/>
      </w:rPr>
      <w:t xml:space="preserve"> </w:t>
    </w:r>
  </w:p>
  <w:p w:rsidR="001D2946" w:rsidRPr="002C0D62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Verdana" w:hAnsi="Verdana" w:cs="Arial"/>
        <w:sz w:val="14"/>
        <w:szCs w:val="14"/>
      </w:rPr>
    </w:pPr>
    <w:r w:rsidRPr="002C0D62">
      <w:rPr>
        <w:rFonts w:ascii="Verdana" w:hAnsi="Verdana" w:cs="Arial"/>
        <w:sz w:val="14"/>
        <w:szCs w:val="14"/>
      </w:rPr>
      <w:t xml:space="preserve">ZUŠ Votice, Malé náměstí 362, </w:t>
    </w:r>
    <w:r w:rsidR="002C0D62" w:rsidRPr="002C0D62">
      <w:rPr>
        <w:rFonts w:ascii="Verdana" w:hAnsi="Verdana" w:cs="Arial"/>
        <w:sz w:val="14"/>
        <w:szCs w:val="14"/>
      </w:rPr>
      <w:t>259 01 Votice, Tel.: 317 812 351</w:t>
    </w:r>
    <w:r w:rsidRPr="002C0D62">
      <w:rPr>
        <w:rFonts w:ascii="Verdana" w:hAnsi="Verdana" w:cs="Arial"/>
        <w:sz w:val="14"/>
        <w:szCs w:val="14"/>
      </w:rPr>
      <w:t xml:space="preserve">, </w:t>
    </w:r>
    <w:r w:rsidR="002C0D62" w:rsidRPr="002C0D62">
      <w:rPr>
        <w:rFonts w:ascii="Verdana" w:hAnsi="Verdana" w:cs="Arial"/>
        <w:sz w:val="14"/>
        <w:szCs w:val="14"/>
      </w:rPr>
      <w:t>604 402 405 e-mail: milan.vcelak@zusvotice.cz</w:t>
    </w:r>
    <w:r w:rsidRPr="002C0D62">
      <w:rPr>
        <w:rFonts w:ascii="Verdana" w:hAnsi="Verdana" w:cs="Arial"/>
        <w:sz w:val="14"/>
        <w:szCs w:val="14"/>
      </w:rPr>
      <w:t>, www.zusvotice.cz</w:t>
    </w:r>
  </w:p>
  <w:p w:rsidR="00A32E5B" w:rsidRDefault="00A32E5B" w:rsidP="001D2946">
    <w:pPr>
      <w:pStyle w:val="Zpat"/>
      <w:jc w:val="center"/>
      <w:rPr>
        <w:rFonts w:ascii="Tekton Pro" w:hAnsi="Tekton Pro"/>
        <w:sz w:val="16"/>
        <w:szCs w:val="16"/>
      </w:rPr>
    </w:pPr>
  </w:p>
  <w:p w:rsidR="00A32E5B" w:rsidRDefault="00A32E5B" w:rsidP="001D2946">
    <w:pPr>
      <w:pStyle w:val="Zpat"/>
      <w:jc w:val="center"/>
      <w:rPr>
        <w:rFonts w:ascii="Penguin" w:hAnsi="Penguin"/>
        <w:sz w:val="16"/>
        <w:szCs w:val="16"/>
      </w:rPr>
    </w:pPr>
    <w:r>
      <w:rPr>
        <w:noProof/>
      </w:rPr>
      <w:drawing>
        <wp:inline distT="0" distB="0" distL="0" distR="0" wp14:anchorId="4AFDD2C8" wp14:editId="068C1887">
          <wp:extent cx="1272540" cy="224078"/>
          <wp:effectExtent l="0" t="0" r="3810" b="5080"/>
          <wp:docPr id="12" name="obrázek 5" descr="http://www.kr-stredocesky.cz/NR/rdonlyres/24D39C98-B1A5-4390-B110-28F28DF1D225/0/logo_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kr-stredocesky.cz/NR/rdonlyres/24D39C98-B1A5-4390-B110-28F28DF1D225/0/logo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424" cy="22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946" w:rsidRPr="005F4C07" w:rsidRDefault="001D2946" w:rsidP="001D2946">
    <w:pPr>
      <w:pStyle w:val="Zpat"/>
      <w:jc w:val="center"/>
      <w:rPr>
        <w:rFonts w:ascii="Penguin" w:hAnsi="Pengui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F85" w:rsidRDefault="00AE3F85">
      <w:r>
        <w:separator/>
      </w:r>
    </w:p>
  </w:footnote>
  <w:footnote w:type="continuationSeparator" w:id="0">
    <w:p w:rsidR="00AE3F85" w:rsidRDefault="00AE3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6F5" w:rsidRPr="002C0D62" w:rsidRDefault="008C59BE" w:rsidP="005F4C07">
    <w:pPr>
      <w:pStyle w:val="Zhlav"/>
      <w:jc w:val="right"/>
      <w:rPr>
        <w:rFonts w:ascii="Verdana" w:hAnsi="Verdana"/>
        <w:sz w:val="28"/>
        <w:szCs w:val="28"/>
      </w:rPr>
    </w:pPr>
    <w:r w:rsidRPr="002C0D62">
      <w:rPr>
        <w:rFonts w:ascii="Verdana" w:hAnsi="Verdana"/>
        <w:noProof/>
        <w:sz w:val="28"/>
        <w:szCs w:val="28"/>
        <w:u w:val="single"/>
      </w:rPr>
      <w:drawing>
        <wp:anchor distT="0" distB="0" distL="114300" distR="114300" simplePos="0" relativeHeight="251658240" behindDoc="1" locked="0" layoutInCell="1" allowOverlap="1" wp14:anchorId="013E4B56" wp14:editId="4DDCD6EB">
          <wp:simplePos x="0" y="0"/>
          <wp:positionH relativeFrom="column">
            <wp:posOffset>-114300</wp:posOffset>
          </wp:positionH>
          <wp:positionV relativeFrom="paragraph">
            <wp:posOffset>-276860</wp:posOffset>
          </wp:positionV>
          <wp:extent cx="914400" cy="765175"/>
          <wp:effectExtent l="0" t="0" r="0" b="0"/>
          <wp:wrapNone/>
          <wp:docPr id="11" name="obrázek 2" descr="logo_zuš_male_mod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zuš_male_mod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E5B" w:rsidRPr="002C0D62">
      <w:rPr>
        <w:rFonts w:ascii="Verdana" w:hAnsi="Verdana"/>
        <w:sz w:val="28"/>
        <w:szCs w:val="28"/>
        <w14:cntxtAlts/>
      </w:rPr>
      <w:t>Základn</w:t>
    </w:r>
    <w:r w:rsidR="00A32E5B" w:rsidRPr="002C0D62">
      <w:rPr>
        <w:rFonts w:ascii="Verdana" w:hAnsi="Verdana" w:cs="Cambria"/>
        <w:sz w:val="28"/>
        <w:szCs w:val="28"/>
        <w14:cntxtAlts/>
      </w:rPr>
      <w:t>í</w:t>
    </w:r>
    <w:r w:rsidR="00A32E5B" w:rsidRPr="002C0D62">
      <w:rPr>
        <w:rFonts w:ascii="Verdana" w:hAnsi="Verdana"/>
        <w:sz w:val="28"/>
        <w:szCs w:val="28"/>
        <w14:cntxtAlts/>
      </w:rPr>
      <w:t xml:space="preserve"> </w:t>
    </w:r>
    <w:r w:rsidR="00A32E5B" w:rsidRPr="002C0D62">
      <w:rPr>
        <w:rFonts w:ascii="Verdana" w:hAnsi="Verdana"/>
        <w:sz w:val="28"/>
        <w:szCs w:val="28"/>
        <w14:ligatures w14:val="standard"/>
        <w14:numForm w14:val="lining"/>
        <w14:numSpacing w14:val="proportional"/>
        <w14:cntxtAlts/>
      </w:rPr>
      <w:t>um</w:t>
    </w:r>
    <w:r w:rsidR="00A32E5B" w:rsidRPr="002C0D62">
      <w:rPr>
        <w:rFonts w:ascii="Verdana" w:hAnsi="Verdana" w:cs="Cambria"/>
        <w:sz w:val="28"/>
        <w:szCs w:val="28"/>
        <w14:ligatures w14:val="standard"/>
        <w14:numForm w14:val="lining"/>
        <w14:numSpacing w14:val="proportional"/>
        <w14:cntxtAlts/>
      </w:rPr>
      <w:t>ě</w:t>
    </w:r>
    <w:r w:rsidR="00A32E5B" w:rsidRPr="002C0D62">
      <w:rPr>
        <w:rFonts w:ascii="Verdana" w:hAnsi="Verdana"/>
        <w:sz w:val="28"/>
        <w:szCs w:val="28"/>
        <w14:ligatures w14:val="standard"/>
        <w14:numForm w14:val="lining"/>
        <w14:numSpacing w14:val="proportional"/>
        <w14:cntxtAlts/>
      </w:rPr>
      <w:t>lecká</w:t>
    </w:r>
    <w:r w:rsidR="00A32E5B" w:rsidRPr="002C0D62">
      <w:rPr>
        <w:rFonts w:ascii="Verdana" w:hAnsi="Verdana"/>
        <w:sz w:val="28"/>
        <w:szCs w:val="28"/>
        <w14:cntxtAlts/>
      </w:rPr>
      <w:t xml:space="preserve"> </w:t>
    </w:r>
    <w:r w:rsidR="00A32E5B" w:rsidRPr="002C0D62">
      <w:rPr>
        <w:rFonts w:ascii="Verdana" w:hAnsi="Verdana" w:cs="Cambria"/>
        <w:sz w:val="28"/>
        <w:szCs w:val="28"/>
        <w14:cntxtAlts/>
      </w:rPr>
      <w:t>š</w:t>
    </w:r>
    <w:r w:rsidR="00A32E5B" w:rsidRPr="002C0D62">
      <w:rPr>
        <w:rFonts w:ascii="Verdana" w:hAnsi="Verdana"/>
        <w:sz w:val="28"/>
        <w:szCs w:val="28"/>
        <w14:cntxtAlts/>
      </w:rPr>
      <w:t>kola</w:t>
    </w:r>
    <w:r w:rsidR="002C0D62" w:rsidRPr="002C0D62">
      <w:rPr>
        <w:rFonts w:ascii="Verdana" w:hAnsi="Verdana"/>
        <w:sz w:val="28"/>
        <w:szCs w:val="28"/>
        <w14:cntxtAlts/>
      </w:rPr>
      <w:t>, Votice, Malé náměstí 362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D5556"/>
    <w:multiLevelType w:val="hybridMultilevel"/>
    <w:tmpl w:val="E2A4518C"/>
    <w:lvl w:ilvl="0" w:tplc="BB8A3A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62"/>
    <w:rsid w:val="0004634E"/>
    <w:rsid w:val="00066AA4"/>
    <w:rsid w:val="000855BA"/>
    <w:rsid w:val="000A7E9A"/>
    <w:rsid w:val="000C0A94"/>
    <w:rsid w:val="000D5EFF"/>
    <w:rsid w:val="000F1908"/>
    <w:rsid w:val="00123678"/>
    <w:rsid w:val="00131BF3"/>
    <w:rsid w:val="0013720B"/>
    <w:rsid w:val="001856F5"/>
    <w:rsid w:val="001C2029"/>
    <w:rsid w:val="001D2946"/>
    <w:rsid w:val="001E33CE"/>
    <w:rsid w:val="001F3931"/>
    <w:rsid w:val="00222C23"/>
    <w:rsid w:val="00242068"/>
    <w:rsid w:val="00265EAA"/>
    <w:rsid w:val="0027462E"/>
    <w:rsid w:val="00287FFB"/>
    <w:rsid w:val="00296A9F"/>
    <w:rsid w:val="002B7FAA"/>
    <w:rsid w:val="002C0D62"/>
    <w:rsid w:val="002C2365"/>
    <w:rsid w:val="002C35A2"/>
    <w:rsid w:val="00300BEC"/>
    <w:rsid w:val="0031575F"/>
    <w:rsid w:val="0034715C"/>
    <w:rsid w:val="00354671"/>
    <w:rsid w:val="0036370C"/>
    <w:rsid w:val="003869BC"/>
    <w:rsid w:val="0038723E"/>
    <w:rsid w:val="0039117A"/>
    <w:rsid w:val="003B0006"/>
    <w:rsid w:val="003B0185"/>
    <w:rsid w:val="003C3A43"/>
    <w:rsid w:val="003E205B"/>
    <w:rsid w:val="003E31BA"/>
    <w:rsid w:val="004225AD"/>
    <w:rsid w:val="004609AB"/>
    <w:rsid w:val="00470CBE"/>
    <w:rsid w:val="00474C8E"/>
    <w:rsid w:val="00495AFA"/>
    <w:rsid w:val="0049798D"/>
    <w:rsid w:val="004C2934"/>
    <w:rsid w:val="0054514C"/>
    <w:rsid w:val="005673A4"/>
    <w:rsid w:val="00582597"/>
    <w:rsid w:val="0058490C"/>
    <w:rsid w:val="005902BC"/>
    <w:rsid w:val="005C1622"/>
    <w:rsid w:val="005C7357"/>
    <w:rsid w:val="005F4C07"/>
    <w:rsid w:val="00631D80"/>
    <w:rsid w:val="006635E3"/>
    <w:rsid w:val="006B557C"/>
    <w:rsid w:val="006E24EA"/>
    <w:rsid w:val="00701144"/>
    <w:rsid w:val="007015F2"/>
    <w:rsid w:val="0072447B"/>
    <w:rsid w:val="0073622D"/>
    <w:rsid w:val="00743667"/>
    <w:rsid w:val="007614F8"/>
    <w:rsid w:val="00770AC9"/>
    <w:rsid w:val="0077169D"/>
    <w:rsid w:val="007760C5"/>
    <w:rsid w:val="007A07F8"/>
    <w:rsid w:val="007C25B4"/>
    <w:rsid w:val="008273A1"/>
    <w:rsid w:val="00841BA7"/>
    <w:rsid w:val="00843DDD"/>
    <w:rsid w:val="0084419C"/>
    <w:rsid w:val="0084656C"/>
    <w:rsid w:val="00853593"/>
    <w:rsid w:val="00873294"/>
    <w:rsid w:val="00886072"/>
    <w:rsid w:val="008A6C88"/>
    <w:rsid w:val="008B7F8C"/>
    <w:rsid w:val="008C4E57"/>
    <w:rsid w:val="008C59BE"/>
    <w:rsid w:val="008C6EF9"/>
    <w:rsid w:val="00902F4B"/>
    <w:rsid w:val="00911790"/>
    <w:rsid w:val="00937843"/>
    <w:rsid w:val="00951629"/>
    <w:rsid w:val="00990013"/>
    <w:rsid w:val="009C3539"/>
    <w:rsid w:val="009F6B6B"/>
    <w:rsid w:val="00A040BF"/>
    <w:rsid w:val="00A06C55"/>
    <w:rsid w:val="00A12714"/>
    <w:rsid w:val="00A16CFD"/>
    <w:rsid w:val="00A32E5B"/>
    <w:rsid w:val="00A4426D"/>
    <w:rsid w:val="00A53533"/>
    <w:rsid w:val="00A53794"/>
    <w:rsid w:val="00A712BB"/>
    <w:rsid w:val="00A95DB3"/>
    <w:rsid w:val="00A96CC1"/>
    <w:rsid w:val="00AA5603"/>
    <w:rsid w:val="00AC7841"/>
    <w:rsid w:val="00AD4CD5"/>
    <w:rsid w:val="00AE3F85"/>
    <w:rsid w:val="00B33219"/>
    <w:rsid w:val="00B90952"/>
    <w:rsid w:val="00B926BE"/>
    <w:rsid w:val="00BE6571"/>
    <w:rsid w:val="00C00239"/>
    <w:rsid w:val="00C31BB0"/>
    <w:rsid w:val="00C3772C"/>
    <w:rsid w:val="00C625B3"/>
    <w:rsid w:val="00C66E10"/>
    <w:rsid w:val="00CA688E"/>
    <w:rsid w:val="00CB7AEA"/>
    <w:rsid w:val="00CE2020"/>
    <w:rsid w:val="00D632EC"/>
    <w:rsid w:val="00D729D4"/>
    <w:rsid w:val="00D75E18"/>
    <w:rsid w:val="00D843D3"/>
    <w:rsid w:val="00D873F1"/>
    <w:rsid w:val="00D95019"/>
    <w:rsid w:val="00DA69FE"/>
    <w:rsid w:val="00DB139C"/>
    <w:rsid w:val="00DB46AE"/>
    <w:rsid w:val="00DD2270"/>
    <w:rsid w:val="00DD6DE5"/>
    <w:rsid w:val="00E04C0D"/>
    <w:rsid w:val="00E063DC"/>
    <w:rsid w:val="00E07101"/>
    <w:rsid w:val="00E106D2"/>
    <w:rsid w:val="00E130DB"/>
    <w:rsid w:val="00E343EC"/>
    <w:rsid w:val="00E43B0E"/>
    <w:rsid w:val="00E925D6"/>
    <w:rsid w:val="00EC0019"/>
    <w:rsid w:val="00EC5F54"/>
    <w:rsid w:val="00EE3EED"/>
    <w:rsid w:val="00F10CEC"/>
    <w:rsid w:val="00F72469"/>
    <w:rsid w:val="00F818B8"/>
    <w:rsid w:val="00F87614"/>
    <w:rsid w:val="00FC287D"/>
    <w:rsid w:val="00FF19E5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6805AD"/>
  <w15:docId w15:val="{076805A9-F1AF-4DB7-A2AE-98BC37A8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F4C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4C07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4C07"/>
    <w:rPr>
      <w:color w:val="0000FF"/>
      <w:u w:val="single"/>
    </w:rPr>
  </w:style>
  <w:style w:type="paragraph" w:styleId="Rozloendokumentu">
    <w:name w:val="Document Map"/>
    <w:basedOn w:val="Normln"/>
    <w:semiHidden/>
    <w:rsid w:val="003869B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1D29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D294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470CBE"/>
    <w:pPr>
      <w:spacing w:before="100" w:beforeAutospacing="1" w:after="100" w:afterAutospacing="1"/>
    </w:pPr>
  </w:style>
  <w:style w:type="paragraph" w:customStyle="1" w:styleId="VchozA">
    <w:name w:val="Výchozí A"/>
    <w:rsid w:val="00B926BE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" w:eastAsia="Arial Unicode MS" w:hAnsi="Arial" w:cs="Arial Unicode MS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usvotice@tiscal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5;editel\Desktop\dokument\hlavickovy%20papir%20201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2018.dotx</Template>
  <TotalTime>6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875</CharactersWithSpaces>
  <SharedDoc>false</SharedDoc>
  <HLinks>
    <vt:vector size="6" baseType="variant"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mailto:zusvotice@tiscali.cz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Včelák</dc:creator>
  <cp:lastModifiedBy>Milan Včelák</cp:lastModifiedBy>
  <cp:revision>5</cp:revision>
  <cp:lastPrinted>2024-10-17T15:43:00Z</cp:lastPrinted>
  <dcterms:created xsi:type="dcterms:W3CDTF">2024-10-14T13:12:00Z</dcterms:created>
  <dcterms:modified xsi:type="dcterms:W3CDTF">2024-10-30T10:09:00Z</dcterms:modified>
</cp:coreProperties>
</file>