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024FE" w:rsidP="008024F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9-559/M1300/16/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7650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SWECO HYDROPROJEKT a.s.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7650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Táborská 31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7650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140 16 Praha 4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7650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D76505">
              <w:rPr>
                <w:rFonts w:ascii="Arial" w:hAnsi="Arial"/>
                <w:sz w:val="20"/>
              </w:rPr>
              <w:t>31. 10. 2017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024F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8024FE">
              <w:rPr>
                <w:rFonts w:ascii="Arial" w:hAnsi="Arial"/>
                <w:sz w:val="20"/>
              </w:rPr>
              <w:t>5. 9. 2016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D76505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u Vás dokumentaci pro územní a následně stavební řízení, včetně inženýrské činnosti do doby získání povolení v rámci akce PVS:</w:t>
            </w:r>
          </w:p>
          <w:p w:rsidR="00CE44E6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D76505" w:rsidP="00D7650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14M1300 „Obnova vodovodních řadů, ul. Bulovka, Praha 8“</w:t>
            </w:r>
          </w:p>
          <w:p w:rsidR="00CE44E6" w:rsidRDefault="00CE44E6" w:rsidP="00D7650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D76505" w:rsidRDefault="00D76505" w:rsidP="00D7650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F624E9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Celková částka nepřesáhne 425 428,- Kč bez DPH</w:t>
            </w:r>
          </w:p>
          <w:p w:rsidR="00CE44E6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CE44E6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F06F4" w:rsidRDefault="004F06F4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4F06F4"/>
    <w:rsid w:val="00530317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024FE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44E6"/>
    <w:rsid w:val="00CE4EFE"/>
    <w:rsid w:val="00D01DD7"/>
    <w:rsid w:val="00D76505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2EB7-8E49-47C6-9BE5-9BF0EE22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2016-09-05T04:59:00Z</cp:lastPrinted>
  <dcterms:created xsi:type="dcterms:W3CDTF">2016-09-05T07:39:00Z</dcterms:created>
  <dcterms:modified xsi:type="dcterms:W3CDTF">2016-09-22T07:07:00Z</dcterms:modified>
</cp:coreProperties>
</file>