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2024-V10-237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48390186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CZ48390186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9983</wp:posOffset>
            </wp:positionV>
            <wp:extent cx="960194" cy="11240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194" cy="112407"/>
                    </a:xfrm>
                    <a:custGeom>
                      <a:rect l="l" t="t" r="r" b="b"/>
                      <a:pathLst>
                        <a:path w="960194" h="112407">
                          <a:moveTo>
                            <a:pt x="0" y="112407"/>
                          </a:moveTo>
                          <a:lnTo>
                            <a:pt x="960194" y="112407"/>
                          </a:lnTo>
                          <a:lnTo>
                            <a:pt x="9601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MEDITRADE spol.s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íbramská 1337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710 00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OSTR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AV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-SL.OSTR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AV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27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01.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-10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263"/>
        <w:gridCol w:w="497"/>
        <w:gridCol w:w="4504"/>
        <w:gridCol w:w="2968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399" w:right="-18" w:firstLine="0"/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-18261</wp:posOffset>
                  </wp:positionV>
                  <wp:extent cx="6934199" cy="180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34199" cy="180"/>
                          </a:xfrm>
                          <a:custGeom>
                            <a:rect l="l" t="t" r="r" b="b"/>
                            <a:pathLst>
                              <a:path w="57785000" h="180">
                                <a:moveTo>
                                  <a:pt x="0" y="0"/>
                                </a:moveTo>
                                <a:lnTo>
                                  <a:pt x="57785000" y="0"/>
                                </a:lnTo>
                              </a:path>
                            </a:pathLst>
                          </a:custGeom>
                          <a:noFill/>
                          <a:ln w="18287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7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BUOP Bulkamid uretroskop 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etn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steriliza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ního kontejneru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96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987549</wp:posOffset>
                  </wp:positionH>
                  <wp:positionV relativeFrom="paragraph">
                    <wp:posOffset>27278</wp:posOffset>
                  </wp:positionV>
                  <wp:extent cx="572230" cy="208749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320025" y="27278"/>
                            <a:ext cx="457930" cy="94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8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     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8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9"/>
                                  <w:sz w:val="16"/>
                                  <w:szCs w:val="16"/>
                                </w:rPr>
                                <w:t>ks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05"/>
        </w:trPr>
        <w:tc>
          <w:tcPr>
            <w:tcW w:w="29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18" w:after="0" w:line="240" w:lineRule="auto"/>
              <w:ind w:left="114" w:right="-18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Dle CN 348/2024 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47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4723623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,- bez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2055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2055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6488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648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66.100,-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164460</wp:posOffset>
            </wp:positionV>
            <wp:extent cx="695401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10988</wp:posOffset>
                  </wp:positionV>
                  <wp:extent cx="835874" cy="139342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35874" cy="139342"/>
                          </a:xfrm>
                          <a:custGeom>
                            <a:rect l="l" t="t" r="r" b="b"/>
                            <a:pathLst>
                              <a:path w="835874" h="139342">
                                <a:moveTo>
                                  <a:pt x="0" y="139342"/>
                                </a:moveTo>
                                <a:lnTo>
                                  <a:pt x="835874" y="139342"/>
                                </a:lnTo>
                                <a:lnTo>
                                  <a:pt x="83587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3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29630</wp:posOffset>
                  </wp:positionV>
                  <wp:extent cx="1368997" cy="139342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8997" cy="139342"/>
                          </a:xfrm>
                          <a:custGeom>
                            <a:rect l="l" t="t" r="r" b="b"/>
                            <a:pathLst>
                              <a:path w="1368997" h="139342">
                                <a:moveTo>
                                  <a:pt x="0" y="139342"/>
                                </a:moveTo>
                                <a:lnTo>
                                  <a:pt x="1368997" y="139342"/>
                                </a:lnTo>
                                <a:lnTo>
                                  <a:pt x="136899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3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3" Type="http://schemas.openxmlformats.org/officeDocument/2006/relationships/hyperlink" TargetMode="External" Target="http://www.saul-is.cz"/><Relationship Id="rId144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2024-11-21T08:29:42Z</dcterms:created>
  <dcterms:modified xsi:type="dcterms:W3CDTF">2024-11-21T08:29:42Z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