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9B7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51843C0" w14:textId="0A07ED9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090263">
        <w:rPr>
          <w:b/>
          <w:noProof/>
          <w:sz w:val="28"/>
        </w:rPr>
        <w:t>137/24/1</w:t>
      </w:r>
    </w:p>
    <w:p w14:paraId="6EEC120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5EE1205" w14:textId="77777777">
        <w:trPr>
          <w:trHeight w:val="1773"/>
        </w:trPr>
        <w:tc>
          <w:tcPr>
            <w:tcW w:w="4398" w:type="dxa"/>
          </w:tcPr>
          <w:p w14:paraId="717BE131" w14:textId="77777777" w:rsidR="00B8387D" w:rsidRDefault="00B8387D">
            <w:pPr>
              <w:rPr>
                <w:b/>
                <w:sz w:val="24"/>
              </w:rPr>
            </w:pPr>
          </w:p>
          <w:p w14:paraId="387B086A" w14:textId="1AA8C999" w:rsidR="00B8387D" w:rsidRDefault="00090263">
            <w:r>
              <w:rPr>
                <w:b/>
                <w:noProof/>
                <w:sz w:val="24"/>
              </w:rPr>
              <w:t>POSITIVE s.r.o.</w:t>
            </w:r>
          </w:p>
          <w:p w14:paraId="62FEAED6" w14:textId="77777777" w:rsidR="00B8387D" w:rsidRDefault="00B8387D"/>
          <w:p w14:paraId="5F8629E6" w14:textId="4297E1B5" w:rsidR="00B8387D" w:rsidRDefault="00090263">
            <w:r>
              <w:rPr>
                <w:b/>
                <w:noProof/>
                <w:sz w:val="24"/>
              </w:rPr>
              <w:t>Záhřebská 244</w:t>
            </w:r>
          </w:p>
          <w:p w14:paraId="39023472" w14:textId="719F7AC3" w:rsidR="00B8387D" w:rsidRDefault="00090263">
            <w:r>
              <w:rPr>
                <w:b/>
                <w:noProof/>
                <w:sz w:val="24"/>
              </w:rPr>
              <w:t xml:space="preserve">120 </w:t>
            </w:r>
            <w:proofErr w:type="gramStart"/>
            <w:r>
              <w:rPr>
                <w:b/>
                <w:noProof/>
                <w:sz w:val="24"/>
              </w:rPr>
              <w:t>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14:paraId="24A2D5BA" w14:textId="77777777" w:rsidR="00B8387D" w:rsidRDefault="00B8387D"/>
        </w:tc>
      </w:tr>
    </w:tbl>
    <w:p w14:paraId="69360E4C" w14:textId="77777777" w:rsidR="00B8387D" w:rsidRDefault="00B8387D"/>
    <w:p w14:paraId="59CF7A8F" w14:textId="77777777" w:rsidR="00B8387D" w:rsidRDefault="00B8387D"/>
    <w:p w14:paraId="079DB0F2" w14:textId="77777777" w:rsidR="00B8387D" w:rsidRDefault="00B8387D"/>
    <w:p w14:paraId="4799E418" w14:textId="77777777" w:rsidR="00B8387D" w:rsidRDefault="00B8387D"/>
    <w:p w14:paraId="75D03EB0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101DB33" w14:textId="49C262CA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090263">
        <w:rPr>
          <w:b/>
          <w:noProof/>
          <w:sz w:val="24"/>
        </w:rPr>
        <w:t>63077213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090263">
        <w:rPr>
          <w:b/>
          <w:noProof/>
          <w:sz w:val="24"/>
        </w:rPr>
        <w:t>CZ63077213</w:t>
      </w:r>
    </w:p>
    <w:p w14:paraId="4F4317B5" w14:textId="77777777" w:rsidR="00B8387D" w:rsidRDefault="00B8387D"/>
    <w:p w14:paraId="5BF14EF9" w14:textId="77777777" w:rsidR="00B8387D" w:rsidRDefault="00B8387D">
      <w:pPr>
        <w:rPr>
          <w:rFonts w:ascii="Courier New" w:hAnsi="Courier New"/>
          <w:sz w:val="24"/>
        </w:rPr>
      </w:pPr>
    </w:p>
    <w:p w14:paraId="536F8697" w14:textId="4D1E3B86" w:rsidR="00B8387D" w:rsidRDefault="0009026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B58104" wp14:editId="4A197159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3492819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20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88B2A6A" w14:textId="4AA34AF4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090263">
        <w:rPr>
          <w:rFonts w:ascii="Courier New" w:hAnsi="Courier New"/>
          <w:sz w:val="24"/>
        </w:rPr>
        <w:t xml:space="preserve"> </w:t>
      </w:r>
    </w:p>
    <w:p w14:paraId="0DE7235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0B83E26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7446E30" w14:textId="3DBF8D25" w:rsidR="00D9348B" w:rsidRDefault="00090263">
            <w:pPr>
              <w:rPr>
                <w:sz w:val="24"/>
              </w:rPr>
            </w:pPr>
            <w:r>
              <w:rPr>
                <w:noProof/>
                <w:sz w:val="24"/>
              </w:rPr>
              <w:t>1.Seminář pro zaměstnance - Jak jednat v případě útokútoku - 18.11. 2024</w:t>
            </w:r>
          </w:p>
        </w:tc>
        <w:tc>
          <w:tcPr>
            <w:tcW w:w="1134" w:type="dxa"/>
          </w:tcPr>
          <w:p w14:paraId="17442B9D" w14:textId="66BD19DA" w:rsidR="00D9348B" w:rsidRDefault="00090263" w:rsidP="0009026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993" w:type="dxa"/>
          </w:tcPr>
          <w:p w14:paraId="2D49E966" w14:textId="7F95B6A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78BACD9" w14:textId="7C120E00" w:rsidR="00D9348B" w:rsidRDefault="000902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1 512,50</w:t>
            </w:r>
          </w:p>
        </w:tc>
        <w:tc>
          <w:tcPr>
            <w:tcW w:w="2126" w:type="dxa"/>
          </w:tcPr>
          <w:p w14:paraId="1472BC8E" w14:textId="1BCC252D" w:rsidR="00D9348B" w:rsidRDefault="0009026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60 500,00</w:t>
            </w:r>
          </w:p>
        </w:tc>
      </w:tr>
      <w:tr w:rsidR="00090263" w14:paraId="2B41F5F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694314B" w14:textId="73AEFA45" w:rsidR="00090263" w:rsidRDefault="0009026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útoku, řešení krizových situac</w:t>
            </w:r>
            <w:r w:rsidR="005036A7">
              <w:rPr>
                <w:noProof/>
                <w:sz w:val="24"/>
              </w:rPr>
              <w:t>í</w:t>
            </w:r>
          </w:p>
        </w:tc>
        <w:tc>
          <w:tcPr>
            <w:tcW w:w="1134" w:type="dxa"/>
          </w:tcPr>
          <w:p w14:paraId="3E33F638" w14:textId="77777777" w:rsidR="00090263" w:rsidRDefault="00090263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14:paraId="6A79925D" w14:textId="77777777" w:rsidR="00090263" w:rsidRDefault="00090263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4F0F9B0" w14:textId="77777777" w:rsidR="00090263" w:rsidRDefault="00090263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14:paraId="3BA7B11A" w14:textId="77777777" w:rsidR="00090263" w:rsidRDefault="00090263">
            <w:pPr>
              <w:jc w:val="right"/>
              <w:rPr>
                <w:noProof/>
                <w:sz w:val="24"/>
              </w:rPr>
            </w:pPr>
          </w:p>
        </w:tc>
      </w:tr>
      <w:tr w:rsidR="00D9348B" w14:paraId="617C64F3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0734F1E1" w14:textId="77777777" w:rsidR="00D9348B" w:rsidRPr="00090263" w:rsidRDefault="00D9348B">
            <w:pPr>
              <w:rPr>
                <w:b/>
                <w:bCs/>
                <w:sz w:val="24"/>
              </w:rPr>
            </w:pPr>
            <w:r w:rsidRPr="00090263">
              <w:rPr>
                <w:b/>
                <w:bCs/>
                <w:sz w:val="24"/>
              </w:rPr>
              <w:t>Celkem</w:t>
            </w:r>
          </w:p>
        </w:tc>
        <w:tc>
          <w:tcPr>
            <w:tcW w:w="1134" w:type="dxa"/>
          </w:tcPr>
          <w:p w14:paraId="152FEF7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B01D6C8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099A5DA" w14:textId="0A3A3535" w:rsidR="00D9348B" w:rsidRPr="00090263" w:rsidRDefault="00090263">
            <w:pPr>
              <w:jc w:val="right"/>
              <w:rPr>
                <w:b/>
                <w:bCs/>
                <w:sz w:val="24"/>
              </w:rPr>
            </w:pPr>
            <w:r w:rsidRPr="00090263">
              <w:rPr>
                <w:b/>
                <w:bCs/>
                <w:noProof/>
                <w:sz w:val="24"/>
              </w:rPr>
              <w:t>60 500,00</w:t>
            </w:r>
          </w:p>
        </w:tc>
      </w:tr>
      <w:tr w:rsidR="00D9348B" w14:paraId="7A94AA8E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C39A66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AB28FD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F46239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0D15AC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E4EE65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4600C1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3BD83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86DDD2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9CAA5F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BE74ED1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3E7E5D0" w14:textId="6A1328A8" w:rsidR="00D9348B" w:rsidRDefault="0009026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8232B48" wp14:editId="522ED7A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337207885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6B55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2680B3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C84299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53C0DB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FA51C8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3C79540" w14:textId="6BA76FB6" w:rsidR="00D9348B" w:rsidRDefault="0009026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8401ECE" wp14:editId="475A3B7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10354974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25A1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AB56C41" w14:textId="22FBB67C" w:rsidR="00D9348B" w:rsidRDefault="00E25090">
            <w:pPr>
              <w:rPr>
                <w:sz w:val="24"/>
              </w:rPr>
            </w:pPr>
            <w:r>
              <w:rPr>
                <w:noProof/>
                <w:sz w:val="24"/>
              </w:rPr>
              <w:t>18. 11</w:t>
            </w:r>
            <w:r w:rsidR="00090263">
              <w:rPr>
                <w:noProof/>
                <w:sz w:val="24"/>
              </w:rPr>
              <w:t>. 2024</w:t>
            </w:r>
          </w:p>
        </w:tc>
        <w:tc>
          <w:tcPr>
            <w:tcW w:w="1115" w:type="dxa"/>
          </w:tcPr>
          <w:p w14:paraId="3D06AF56" w14:textId="77777777" w:rsidR="00D9348B" w:rsidRDefault="00D9348B">
            <w:pPr>
              <w:pStyle w:val="Nadpis7"/>
            </w:pPr>
            <w:r>
              <w:t>Vystavil:</w:t>
            </w:r>
          </w:p>
          <w:p w14:paraId="4481592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145D7A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F6EFB21" w14:textId="108F892F" w:rsidR="00D9348B" w:rsidRPr="00622316" w:rsidRDefault="0009026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14:paraId="3C44EE7E" w14:textId="77777777" w:rsidR="00B8387D" w:rsidRDefault="00B8387D">
      <w:pPr>
        <w:rPr>
          <w:sz w:val="24"/>
        </w:rPr>
      </w:pPr>
    </w:p>
    <w:p w14:paraId="3B7E2420" w14:textId="1236CA6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 w:rsidR="00090263">
        <w:rPr>
          <w:sz w:val="24"/>
        </w:rPr>
        <w:t>konán</w:t>
      </w:r>
      <w:r>
        <w:rPr>
          <w:sz w:val="24"/>
        </w:rPr>
        <w:t>í :</w:t>
      </w:r>
      <w:proofErr w:type="gramEnd"/>
      <w:r w:rsidR="00090263">
        <w:rPr>
          <w:sz w:val="24"/>
        </w:rPr>
        <w:t xml:space="preserve">        </w:t>
      </w:r>
      <w:r w:rsidR="00A60CBF">
        <w:rPr>
          <w:b/>
          <w:sz w:val="24"/>
        </w:rPr>
        <w:t xml:space="preserve"> </w:t>
      </w:r>
      <w:r w:rsidR="00090263">
        <w:rPr>
          <w:b/>
          <w:sz w:val="24"/>
        </w:rPr>
        <w:t>18. 11. 2024</w:t>
      </w:r>
    </w:p>
    <w:p w14:paraId="713CBCFC" w14:textId="3B791013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25090">
        <w:rPr>
          <w:b/>
          <w:sz w:val="24"/>
        </w:rPr>
        <w:t>18. 11</w:t>
      </w:r>
      <w:r w:rsidR="00090263">
        <w:rPr>
          <w:b/>
          <w:noProof/>
          <w:sz w:val="24"/>
        </w:rPr>
        <w:t>. 2024</w:t>
      </w:r>
    </w:p>
    <w:p w14:paraId="422AF5D3" w14:textId="0EB2D166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525773F" w14:textId="2E0706D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90263">
        <w:rPr>
          <w:b/>
          <w:noProof/>
          <w:sz w:val="24"/>
        </w:rPr>
        <w:t>Gymnázium Třeboň</w:t>
      </w:r>
    </w:p>
    <w:p w14:paraId="095C6C54" w14:textId="5C6125B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90263">
        <w:rPr>
          <w:b/>
          <w:noProof/>
          <w:sz w:val="24"/>
        </w:rPr>
        <w:t>60816945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090263">
        <w:rPr>
          <w:b/>
          <w:noProof/>
          <w:sz w:val="24"/>
        </w:rPr>
        <w:t>CZ</w:t>
      </w:r>
      <w:proofErr w:type="gramEnd"/>
      <w:r w:rsidR="00090263">
        <w:rPr>
          <w:b/>
          <w:noProof/>
          <w:sz w:val="24"/>
        </w:rPr>
        <w:t>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9B48E16" w14:textId="1F2D63E7"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90263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90263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090263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090263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090263">
        <w:rPr>
          <w:noProof/>
          <w:sz w:val="24"/>
        </w:rPr>
        <w:t>379 26</w:t>
      </w:r>
    </w:p>
    <w:p w14:paraId="5EBBA4FA" w14:textId="77777777" w:rsidR="00E27E06" w:rsidRPr="00922AB9" w:rsidRDefault="00E27E06" w:rsidP="00922AB9">
      <w:pPr>
        <w:rPr>
          <w:rFonts w:ascii="Courier CE" w:hAnsi="Courier CE"/>
          <w:sz w:val="24"/>
        </w:rPr>
      </w:pPr>
    </w:p>
    <w:p w14:paraId="5FB4F37E" w14:textId="77777777" w:rsidR="00922AB9" w:rsidRDefault="00922AB9" w:rsidP="00E27E06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E1590">
        <w:rPr>
          <w:sz w:val="24"/>
        </w:rPr>
        <w:t xml:space="preserve">ředitelka </w:t>
      </w:r>
      <w:proofErr w:type="gramStart"/>
      <w:r w:rsidR="00EE1590">
        <w:rPr>
          <w:sz w:val="24"/>
        </w:rPr>
        <w:t>školy</w:t>
      </w:r>
      <w:r w:rsidR="00E27E06">
        <w:rPr>
          <w:sz w:val="24"/>
        </w:rPr>
        <w:t xml:space="preserve"> </w:t>
      </w:r>
      <w:r w:rsidR="00216230">
        <w:rPr>
          <w:sz w:val="24"/>
        </w:rPr>
        <w:t xml:space="preserve"> </w:t>
      </w:r>
      <w:r w:rsidR="00EE1590">
        <w:rPr>
          <w:sz w:val="24"/>
        </w:rPr>
        <w:t>Mgr.</w:t>
      </w:r>
      <w:proofErr w:type="gramEnd"/>
      <w:r w:rsidR="00EE1590">
        <w:rPr>
          <w:sz w:val="24"/>
        </w:rPr>
        <w:t xml:space="preserve"> Anna Koktavá</w:t>
      </w:r>
    </w:p>
    <w:p w14:paraId="3BEE1F76" w14:textId="77777777" w:rsidR="00E27E06" w:rsidRDefault="00E27E06" w:rsidP="00E27E06">
      <w:pPr>
        <w:outlineLvl w:val="0"/>
        <w:rPr>
          <w:sz w:val="24"/>
        </w:rPr>
      </w:pPr>
    </w:p>
    <w:p w14:paraId="3939C0EB" w14:textId="77777777" w:rsidR="00B8387D" w:rsidRDefault="00E27E06">
      <w:pPr>
        <w:rPr>
          <w:sz w:val="24"/>
        </w:rPr>
      </w:pPr>
      <w:r>
        <w:rPr>
          <w:sz w:val="24"/>
        </w:rPr>
        <w:t xml:space="preserve">Správce rozpočtu: Bc. Romana Veselá </w:t>
      </w:r>
    </w:p>
    <w:p w14:paraId="77AAC30C" w14:textId="77777777" w:rsidR="00E27E06" w:rsidRDefault="00E27E06">
      <w:pPr>
        <w:rPr>
          <w:sz w:val="24"/>
        </w:rPr>
      </w:pPr>
    </w:p>
    <w:p w14:paraId="6D098EBB" w14:textId="77777777" w:rsidR="00E27E06" w:rsidRDefault="00E27E06">
      <w:pPr>
        <w:rPr>
          <w:sz w:val="24"/>
        </w:rPr>
      </w:pPr>
    </w:p>
    <w:sectPr w:rsidR="00E27E0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D8F3" w14:textId="77777777" w:rsidR="00090263" w:rsidRDefault="00090263">
      <w:r>
        <w:separator/>
      </w:r>
    </w:p>
  </w:endnote>
  <w:endnote w:type="continuationSeparator" w:id="0">
    <w:p w14:paraId="7C2A0441" w14:textId="77777777" w:rsidR="00090263" w:rsidRDefault="0009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A0E7" w14:textId="77777777" w:rsidR="00090263" w:rsidRDefault="00090263">
      <w:r>
        <w:separator/>
      </w:r>
    </w:p>
  </w:footnote>
  <w:footnote w:type="continuationSeparator" w:id="0">
    <w:p w14:paraId="5DAF0265" w14:textId="77777777" w:rsidR="00090263" w:rsidRDefault="0009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63"/>
    <w:rsid w:val="00030FF5"/>
    <w:rsid w:val="000814DF"/>
    <w:rsid w:val="00090263"/>
    <w:rsid w:val="000A1E17"/>
    <w:rsid w:val="00103622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C0AB4"/>
    <w:rsid w:val="004E3C2C"/>
    <w:rsid w:val="005036A7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5090"/>
    <w:rsid w:val="00E27E06"/>
    <w:rsid w:val="00E835F3"/>
    <w:rsid w:val="00EE1590"/>
    <w:rsid w:val="00EE159C"/>
    <w:rsid w:val="00F03EED"/>
    <w:rsid w:val="00F3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2441E"/>
  <w15:chartTrackingRefBased/>
  <w15:docId w15:val="{558F4DCD-E596-405D-9607-A7A294D1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ObjednavkaN.dot</Template>
  <TotalTime>1</TotalTime>
  <Pages>1</Pages>
  <Words>109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Ivana Ahmad</cp:lastModifiedBy>
  <cp:revision>3</cp:revision>
  <cp:lastPrinted>2024-11-21T07:54:00Z</cp:lastPrinted>
  <dcterms:created xsi:type="dcterms:W3CDTF">2024-11-20T13:51:00Z</dcterms:created>
  <dcterms:modified xsi:type="dcterms:W3CDTF">2024-11-21T07:54:00Z</dcterms:modified>
</cp:coreProperties>
</file>