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550D" w:rsidRDefault="002B43C1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66pt;margin-top:17pt;width:0;height:25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9+SE9R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51pt;margin-top:16pt;width:0;height:257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CNp3x/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pt;margin-top:16pt;width:55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pt;margin-top:16pt;width:0;height:25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1"/>
        </w:rPr>
        <w:t>OBJEDNÁVKA</w:t>
      </w:r>
    </w:p>
    <w:p w:rsidR="001D550D" w:rsidRDefault="0029106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OB84 - 353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OB8424-353</w:t>
      </w:r>
    </w:p>
    <w:p w:rsidR="001D550D" w:rsidRDefault="002B43C1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1"/>
        </w:rPr>
        <w:t>ODBĚRATEL</w:t>
      </w:r>
      <w:r w:rsidR="0029106A">
        <w:tab/>
      </w:r>
      <w:r w:rsidR="0029106A">
        <w:rPr>
          <w:rStyle w:val="Text4"/>
        </w:rPr>
        <w:t>- fakturační adresa</w:t>
      </w:r>
      <w:r w:rsidR="0029106A">
        <w:tab/>
      </w:r>
      <w:r w:rsidR="0029106A">
        <w:rPr>
          <w:rStyle w:val="Text1"/>
        </w:rPr>
        <w:t>DODAVATEL</w:t>
      </w:r>
    </w:p>
    <w:p w:rsidR="001D550D" w:rsidRDefault="002B43C1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203200" cy="139700"/>
                <wp:effectExtent l="635" t="3175" r="571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50D" w:rsidRDefault="001D55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71pt;margin-top:14pt;width:16pt;height:1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" stroked="f">
                <v:fill opacity="0"/>
                <v:textbox inset="0,0,0,0">
                  <w:txbxContent>
                    <w:p w:rsidR="001D550D" w:rsidRDefault="001D550D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29106A">
        <w:tab/>
      </w:r>
      <w:r w:rsidR="0029106A">
        <w:rPr>
          <w:rStyle w:val="Text3"/>
        </w:rPr>
        <w:t>Ministerstvo zahraničních věcí ČR</w:t>
      </w:r>
      <w:r w:rsidR="0029106A">
        <w:tab/>
      </w:r>
      <w:r w:rsidR="0029106A">
        <w:rPr>
          <w:rStyle w:val="Text5"/>
        </w:rPr>
        <w:t>PMN - Výroba nerezového zařízení s.r.o.</w:t>
      </w:r>
    </w:p>
    <w:p w:rsidR="001D550D" w:rsidRDefault="002B43C1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6985" t="3175" r="254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50D" w:rsidRDefault="0029106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6pt;margin-top:10pt;width:60pt;height:1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" stroked="f">
                <v:fill opacity="0"/>
                <v:textbox inset="0,0,0,0">
                  <w:txbxContent>
                    <w:p w:rsidR="001D550D" w:rsidRDefault="0029106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 xml:space="preserve">  </w:t>
      </w:r>
      <w:r>
        <w:rPr>
          <w:rStyle w:val="Text3"/>
        </w:rPr>
        <w:t>Loretánské náměstí 5</w:t>
      </w:r>
    </w:p>
    <w:p w:rsidR="001D550D" w:rsidRDefault="002B43C1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90600" cy="139700"/>
                <wp:effectExtent l="635" t="6350" r="889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50D" w:rsidRDefault="0029106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109 00  Praha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271pt;margin-top:11pt;width:78pt;height: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" stroked="f">
                <v:fill opacity="0"/>
                <v:textbox inset="0,0,0,0">
                  <w:txbxContent>
                    <w:p w:rsidR="001D550D" w:rsidRDefault="0029106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109 00  Praha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9106A">
        <w:tab/>
      </w:r>
      <w:r w:rsidR="0029106A">
        <w:rPr>
          <w:rStyle w:val="Text3"/>
        </w:rPr>
        <w:t>Česká republika</w:t>
      </w:r>
      <w:r w:rsidR="0029106A">
        <w:tab/>
      </w:r>
      <w:r w:rsidR="0029106A">
        <w:rPr>
          <w:rStyle w:val="Text5"/>
          <w:position w:val="12"/>
        </w:rPr>
        <w:t>Padovská 585/10</w:t>
      </w:r>
    </w:p>
    <w:p w:rsidR="001D550D" w:rsidRDefault="0029106A">
      <w:pPr>
        <w:pStyle w:val="Row8"/>
      </w:pPr>
      <w:r>
        <w:tab/>
      </w:r>
      <w:r>
        <w:rPr>
          <w:rStyle w:val="Text5"/>
        </w:rPr>
        <w:t>Česká republika</w:t>
      </w:r>
    </w:p>
    <w:p w:rsidR="001D550D" w:rsidRDefault="001D550D">
      <w:pPr>
        <w:pStyle w:val="Row9"/>
      </w:pPr>
    </w:p>
    <w:p w:rsidR="001D550D" w:rsidRDefault="002B43C1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67pt;margin-top:22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63pt;margin-top:22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00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vZq9Z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IČ</w:t>
      </w:r>
      <w:r w:rsidR="0029106A">
        <w:tab/>
      </w:r>
      <w:r w:rsidR="0029106A">
        <w:rPr>
          <w:rStyle w:val="Text3"/>
        </w:rPr>
        <w:t>45769851</w:t>
      </w:r>
      <w:r w:rsidR="0029106A">
        <w:tab/>
      </w:r>
      <w:r w:rsidR="0029106A">
        <w:rPr>
          <w:rStyle w:val="Text2"/>
        </w:rPr>
        <w:t>DIČ</w:t>
      </w:r>
      <w:r w:rsidR="0029106A">
        <w:tab/>
      </w:r>
      <w:r w:rsidR="0029106A">
        <w:rPr>
          <w:rStyle w:val="Text3"/>
        </w:rPr>
        <w:t>CZ45769851</w:t>
      </w:r>
      <w:r w:rsidR="0029106A">
        <w:tab/>
      </w:r>
      <w:r w:rsidR="0029106A">
        <w:rPr>
          <w:rStyle w:val="Text2"/>
        </w:rPr>
        <w:t>IČ</w:t>
      </w:r>
      <w:r w:rsidR="0029106A">
        <w:tab/>
      </w:r>
      <w:r w:rsidR="0029106A">
        <w:rPr>
          <w:rStyle w:val="Text3"/>
        </w:rPr>
        <w:t>24721042</w:t>
      </w:r>
      <w:r w:rsidR="0029106A">
        <w:tab/>
      </w:r>
      <w:r w:rsidR="0029106A">
        <w:rPr>
          <w:rStyle w:val="Text2"/>
        </w:rPr>
        <w:t>DIČ</w:t>
      </w:r>
      <w:r w:rsidR="0029106A">
        <w:tab/>
      </w:r>
      <w:r w:rsidR="0029106A">
        <w:rPr>
          <w:rStyle w:val="Text3"/>
        </w:rPr>
        <w:t>CZ24721042</w:t>
      </w:r>
    </w:p>
    <w:p w:rsidR="001D550D" w:rsidRDefault="002B43C1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E0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CTLkE0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  <w:position w:val="2"/>
        </w:rPr>
        <w:t>Typ</w:t>
      </w:r>
      <w:r w:rsidR="0029106A">
        <w:tab/>
      </w:r>
      <w:proofErr w:type="spellStart"/>
      <w:r w:rsidR="0029106A">
        <w:rPr>
          <w:rStyle w:val="Text3"/>
          <w:position w:val="3"/>
        </w:rPr>
        <w:t>Org</w:t>
      </w:r>
      <w:proofErr w:type="spellEnd"/>
      <w:r w:rsidR="0029106A">
        <w:rPr>
          <w:rStyle w:val="Text3"/>
          <w:position w:val="3"/>
        </w:rPr>
        <w:t>. složka státu</w:t>
      </w:r>
      <w:r w:rsidR="0029106A">
        <w:tab/>
      </w:r>
      <w:r w:rsidR="0029106A">
        <w:rPr>
          <w:rStyle w:val="Text2"/>
        </w:rPr>
        <w:t>Datum vystavení</w:t>
      </w:r>
      <w:r w:rsidR="0029106A">
        <w:tab/>
      </w:r>
      <w:proofErr w:type="gramStart"/>
      <w:r w:rsidR="0029106A">
        <w:rPr>
          <w:rStyle w:val="Text3"/>
        </w:rPr>
        <w:t>23.10.2024</w:t>
      </w:r>
      <w:proofErr w:type="gramEnd"/>
      <w:r w:rsidR="0029106A">
        <w:tab/>
      </w:r>
      <w:r w:rsidR="0029106A">
        <w:rPr>
          <w:rStyle w:val="Text2"/>
        </w:rPr>
        <w:t>Číslo jednací</w:t>
      </w:r>
      <w:r w:rsidR="0029106A">
        <w:tab/>
      </w:r>
      <w:r w:rsidR="0029106A">
        <w:rPr>
          <w:rStyle w:val="Text3"/>
        </w:rPr>
        <w:t>2285202024</w:t>
      </w:r>
    </w:p>
    <w:p w:rsidR="001D550D" w:rsidRDefault="002B43C1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Smlouva</w:t>
      </w:r>
    </w:p>
    <w:p w:rsidR="001D550D" w:rsidRDefault="002B43C1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proofErr w:type="gramStart"/>
      <w:r w:rsidR="0029106A">
        <w:rPr>
          <w:rStyle w:val="Text2"/>
        </w:rPr>
        <w:t>Požadujeme :</w:t>
      </w:r>
      <w:proofErr w:type="gramEnd"/>
    </w:p>
    <w:p w:rsidR="001D550D" w:rsidRDefault="002B43C1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bp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i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wbWbp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Termín dodání</w:t>
      </w:r>
    </w:p>
    <w:p w:rsidR="001D550D" w:rsidRDefault="002B43C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Způsob dopravy</w:t>
      </w:r>
    </w:p>
    <w:p w:rsidR="001D550D" w:rsidRDefault="002B43C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Způsob platby</w:t>
      </w:r>
    </w:p>
    <w:p w:rsidR="001D550D" w:rsidRDefault="002B43C1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231900"/>
                <wp:effectExtent l="10160" t="6350" r="889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pt;margin-top:18pt;width:0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j4HQIAAD4EAAAOAAAAZHJzL2Uyb0RvYy54bWysU02P2jAQvVfqf7ByhyRsyk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219200"/>
                <wp:effectExtent l="1333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1pt;margin-top:18pt;width:0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Piy23s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Splatnost faktury</w:t>
      </w:r>
      <w:r w:rsidR="0029106A">
        <w:tab/>
      </w:r>
      <w:r w:rsidR="0029106A">
        <w:rPr>
          <w:rStyle w:val="Text3"/>
        </w:rPr>
        <w:t>21</w:t>
      </w:r>
      <w:r w:rsidR="0029106A">
        <w:tab/>
      </w:r>
      <w:r w:rsidR="0029106A">
        <w:rPr>
          <w:rStyle w:val="Text3"/>
        </w:rPr>
        <w:t>dnů</w:t>
      </w:r>
    </w:p>
    <w:p w:rsidR="001D550D" w:rsidRDefault="0029106A">
      <w:pPr>
        <w:pStyle w:val="Row17"/>
      </w:pPr>
      <w:r>
        <w:tab/>
      </w:r>
    </w:p>
    <w:p w:rsidR="001D550D" w:rsidRDefault="0029106A">
      <w:pPr>
        <w:pStyle w:val="Row18"/>
      </w:pPr>
      <w:r>
        <w:tab/>
      </w:r>
      <w:r>
        <w:rPr>
          <w:rStyle w:val="Text3"/>
        </w:rPr>
        <w:t>Objednáváme u Vás  2 ks nářezových strojů:</w:t>
      </w:r>
    </w:p>
    <w:p w:rsidR="001D550D" w:rsidRDefault="0029106A">
      <w:pPr>
        <w:pStyle w:val="Row18"/>
      </w:pPr>
      <w:r>
        <w:tab/>
      </w:r>
    </w:p>
    <w:p w:rsidR="001D550D" w:rsidRDefault="0029106A">
      <w:pPr>
        <w:pStyle w:val="Row18"/>
      </w:pPr>
      <w:r>
        <w:tab/>
      </w:r>
      <w:r>
        <w:rPr>
          <w:rStyle w:val="Text3"/>
        </w:rPr>
        <w:t>- nářezový stroj gravitační Palladio Automec 330 s řezným stolem Unico a teflonovým nožem</w:t>
      </w:r>
    </w:p>
    <w:p w:rsidR="001D550D" w:rsidRDefault="0029106A">
      <w:pPr>
        <w:pStyle w:val="Row18"/>
      </w:pPr>
      <w:r>
        <w:tab/>
      </w:r>
      <w:r>
        <w:rPr>
          <w:rStyle w:val="Text3"/>
        </w:rPr>
        <w:t>- nářezový stroj gravitační Palladio Automatica 300 s teflonovým nožem</w:t>
      </w:r>
    </w:p>
    <w:p w:rsidR="001D550D" w:rsidRDefault="0029106A">
      <w:pPr>
        <w:pStyle w:val="Row18"/>
      </w:pPr>
      <w:r>
        <w:tab/>
      </w:r>
    </w:p>
    <w:p w:rsidR="001D550D" w:rsidRDefault="0029106A">
      <w:pPr>
        <w:pStyle w:val="Row18"/>
      </w:pPr>
      <w:r>
        <w:tab/>
      </w:r>
    </w:p>
    <w:p w:rsidR="001D550D" w:rsidRDefault="0029106A">
      <w:pPr>
        <w:pStyle w:val="Row18"/>
      </w:pPr>
      <w:r>
        <w:tab/>
      </w:r>
    </w:p>
    <w:p w:rsidR="001D550D" w:rsidRDefault="0029106A">
      <w:pPr>
        <w:pStyle w:val="Row18"/>
      </w:pPr>
      <w:r>
        <w:tab/>
      </w:r>
      <w:r>
        <w:rPr>
          <w:rStyle w:val="Text3"/>
        </w:rPr>
        <w:t>Děkujeme za spolupráci</w:t>
      </w:r>
    </w:p>
    <w:p w:rsidR="001D550D" w:rsidRDefault="002B43C1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pt;margin-top:5pt;width:548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8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g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J2lwXw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U8oLS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dwjDc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6Z7iRx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3"/>
        </w:rPr>
        <w:t>Položka</w:t>
      </w:r>
      <w:r w:rsidR="0029106A">
        <w:tab/>
      </w:r>
      <w:r w:rsidR="0029106A">
        <w:rPr>
          <w:rStyle w:val="Text3"/>
        </w:rPr>
        <w:t>Množství</w:t>
      </w:r>
      <w:r w:rsidR="0029106A">
        <w:tab/>
      </w:r>
      <w:r w:rsidR="0029106A">
        <w:rPr>
          <w:rStyle w:val="Text3"/>
        </w:rPr>
        <w:t>MJ</w:t>
      </w:r>
      <w:r w:rsidR="0029106A">
        <w:tab/>
      </w:r>
      <w:r w:rsidR="0029106A">
        <w:rPr>
          <w:rStyle w:val="Text3"/>
        </w:rPr>
        <w:t>%DPH</w:t>
      </w:r>
      <w:r w:rsidR="0029106A">
        <w:tab/>
      </w:r>
      <w:r w:rsidR="0029106A">
        <w:rPr>
          <w:rStyle w:val="Text3"/>
        </w:rPr>
        <w:t>Cena bez DPH/MJ</w:t>
      </w:r>
      <w:r w:rsidR="0029106A">
        <w:tab/>
      </w:r>
      <w:r w:rsidR="0029106A">
        <w:rPr>
          <w:rStyle w:val="Text3"/>
        </w:rPr>
        <w:t>DPH/MJ</w:t>
      </w:r>
      <w:r w:rsidR="0029106A">
        <w:tab/>
      </w:r>
      <w:r w:rsidR="0029106A">
        <w:rPr>
          <w:rStyle w:val="Text3"/>
        </w:rPr>
        <w:t>Celkem s DPH</w:t>
      </w:r>
    </w:p>
    <w:p w:rsidR="001D550D" w:rsidRDefault="002B43C1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80CoQtcAAAAE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77800"/>
                <wp:effectExtent l="13335" t="12700" r="1524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7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77800"/>
                <wp:effectExtent l="10160" t="12700" r="889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7pt;width:0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3"/>
        </w:rPr>
        <w:t xml:space="preserve">Nářezový stroj </w:t>
      </w:r>
      <w:proofErr w:type="spellStart"/>
      <w:r w:rsidR="0029106A">
        <w:rPr>
          <w:rStyle w:val="Text3"/>
        </w:rPr>
        <w:t>Palladio</w:t>
      </w:r>
      <w:proofErr w:type="spellEnd"/>
      <w:r w:rsidR="0029106A">
        <w:rPr>
          <w:rStyle w:val="Text3"/>
        </w:rPr>
        <w:t xml:space="preserve"> </w:t>
      </w:r>
      <w:proofErr w:type="spellStart"/>
      <w:r w:rsidR="0029106A">
        <w:rPr>
          <w:rStyle w:val="Text3"/>
        </w:rPr>
        <w:t>Automec</w:t>
      </w:r>
      <w:proofErr w:type="spellEnd"/>
      <w:r w:rsidR="0029106A">
        <w:rPr>
          <w:rStyle w:val="Text3"/>
        </w:rPr>
        <w:t xml:space="preserve"> 330</w:t>
      </w:r>
      <w:r w:rsidR="0029106A">
        <w:tab/>
      </w:r>
      <w:r w:rsidR="0029106A">
        <w:rPr>
          <w:rStyle w:val="Text3"/>
        </w:rPr>
        <w:t>1.00</w:t>
      </w:r>
      <w:r w:rsidR="0029106A">
        <w:tab/>
      </w:r>
      <w:r w:rsidR="0029106A">
        <w:rPr>
          <w:rStyle w:val="Text3"/>
        </w:rPr>
        <w:t>21</w:t>
      </w:r>
      <w:r w:rsidR="0029106A">
        <w:tab/>
      </w:r>
      <w:r w:rsidR="0029106A">
        <w:rPr>
          <w:rStyle w:val="Text3"/>
        </w:rPr>
        <w:t>71 102.89</w:t>
      </w:r>
      <w:r w:rsidR="0029106A">
        <w:tab/>
      </w:r>
      <w:r w:rsidR="0029106A">
        <w:rPr>
          <w:rStyle w:val="Text3"/>
        </w:rPr>
        <w:t>14 931.61</w:t>
      </w:r>
      <w:r w:rsidR="0029106A">
        <w:tab/>
      </w:r>
      <w:r w:rsidR="0029106A">
        <w:rPr>
          <w:rStyle w:val="Text3"/>
        </w:rPr>
        <w:t>86 034.50</w:t>
      </w:r>
    </w:p>
    <w:p w:rsidR="001D550D" w:rsidRDefault="002B43C1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6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WPJWgd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1244600"/>
                <wp:effectExtent l="10160" t="6350" r="8890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5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CQ0PfX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1244600"/>
                <wp:effectExtent l="13335" t="6350" r="1524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5pt;width:0;height:9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3"/>
        </w:rPr>
        <w:t xml:space="preserve">Nářezový stroj </w:t>
      </w:r>
      <w:proofErr w:type="spellStart"/>
      <w:r w:rsidR="0029106A">
        <w:rPr>
          <w:rStyle w:val="Text3"/>
        </w:rPr>
        <w:t>Palladio</w:t>
      </w:r>
      <w:proofErr w:type="spellEnd"/>
      <w:r w:rsidR="0029106A">
        <w:rPr>
          <w:rStyle w:val="Text3"/>
        </w:rPr>
        <w:t xml:space="preserve"> </w:t>
      </w:r>
      <w:proofErr w:type="spellStart"/>
      <w:r w:rsidR="0029106A">
        <w:rPr>
          <w:rStyle w:val="Text3"/>
        </w:rPr>
        <w:t>Automatica</w:t>
      </w:r>
      <w:proofErr w:type="spellEnd"/>
      <w:r w:rsidR="0029106A">
        <w:rPr>
          <w:rStyle w:val="Text3"/>
        </w:rPr>
        <w:t xml:space="preserve"> 300</w:t>
      </w:r>
      <w:r w:rsidR="0029106A">
        <w:tab/>
      </w:r>
      <w:r w:rsidR="0029106A">
        <w:rPr>
          <w:rStyle w:val="Text3"/>
        </w:rPr>
        <w:t>1.00</w:t>
      </w:r>
      <w:r w:rsidR="0029106A">
        <w:tab/>
      </w:r>
      <w:r w:rsidR="0029106A">
        <w:rPr>
          <w:rStyle w:val="Text3"/>
        </w:rPr>
        <w:t>21</w:t>
      </w:r>
      <w:r w:rsidR="0029106A">
        <w:tab/>
      </w:r>
      <w:r w:rsidR="0029106A">
        <w:rPr>
          <w:rStyle w:val="Text3"/>
        </w:rPr>
        <w:t>91 750.00</w:t>
      </w:r>
      <w:r w:rsidR="0029106A">
        <w:tab/>
      </w:r>
      <w:r w:rsidR="0029106A">
        <w:rPr>
          <w:rStyle w:val="Text3"/>
        </w:rPr>
        <w:t>19 267.50</w:t>
      </w:r>
      <w:r w:rsidR="0029106A">
        <w:tab/>
      </w:r>
      <w:r w:rsidR="0029106A">
        <w:rPr>
          <w:rStyle w:val="Text3"/>
        </w:rPr>
        <w:t>111 017.50</w:t>
      </w:r>
    </w:p>
    <w:p w:rsidR="001D550D" w:rsidRDefault="002B43C1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6350" r="1524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9106A">
        <w:tab/>
      </w:r>
      <w:proofErr w:type="gramStart"/>
      <w:r w:rsidR="0029106A">
        <w:rPr>
          <w:rStyle w:val="Text2"/>
          <w:position w:val="2"/>
        </w:rPr>
        <w:t>Vystavil(a)</w:t>
      </w:r>
      <w:r w:rsidR="0029106A">
        <w:tab/>
      </w:r>
      <w:r w:rsidR="0029106A">
        <w:rPr>
          <w:rStyle w:val="Text2"/>
        </w:rPr>
        <w:t>Přibližná</w:t>
      </w:r>
      <w:proofErr w:type="gramEnd"/>
      <w:r w:rsidR="0029106A">
        <w:rPr>
          <w:rStyle w:val="Text2"/>
        </w:rPr>
        <w:t xml:space="preserve"> celková cena</w:t>
      </w:r>
      <w:r w:rsidR="0029106A">
        <w:tab/>
      </w:r>
      <w:r w:rsidR="0029106A">
        <w:rPr>
          <w:rStyle w:val="Text2"/>
        </w:rPr>
        <w:t>197 052.00</w:t>
      </w:r>
      <w:r w:rsidR="0029106A">
        <w:tab/>
      </w:r>
      <w:r w:rsidR="0029106A">
        <w:rPr>
          <w:rStyle w:val="Text2"/>
        </w:rPr>
        <w:t>Kč</w:t>
      </w:r>
    </w:p>
    <w:p w:rsidR="001D550D" w:rsidRDefault="002B43C1" w:rsidP="002B43C1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12700" r="1524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p w:rsidR="001D550D" w:rsidRDefault="001D550D">
      <w:pPr>
        <w:pStyle w:val="Row9"/>
      </w:pPr>
    </w:p>
    <w:p w:rsidR="001D550D" w:rsidRDefault="001D550D">
      <w:pPr>
        <w:pStyle w:val="Row9"/>
      </w:pPr>
    </w:p>
    <w:p w:rsidR="001D550D" w:rsidRDefault="001D550D">
      <w:pPr>
        <w:pStyle w:val="Row9"/>
      </w:pPr>
    </w:p>
    <w:p w:rsidR="002B43C1" w:rsidRDefault="002B43C1">
      <w:pPr>
        <w:pStyle w:val="Row9"/>
      </w:pPr>
    </w:p>
    <w:p w:rsidR="002B43C1" w:rsidRDefault="002B43C1">
      <w:pPr>
        <w:pStyle w:val="Row9"/>
      </w:pPr>
    </w:p>
    <w:p w:rsidR="001D550D" w:rsidRDefault="001D550D">
      <w:pPr>
        <w:pStyle w:val="Row9"/>
      </w:pPr>
    </w:p>
    <w:p w:rsidR="001D550D" w:rsidRDefault="002B43C1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12700" r="1206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9106A">
        <w:tab/>
      </w:r>
      <w:r w:rsidR="0029106A">
        <w:rPr>
          <w:rStyle w:val="Text2"/>
        </w:rPr>
        <w:t>Razítko a podpis</w:t>
      </w:r>
    </w:p>
    <w:p w:rsidR="001D550D" w:rsidRDefault="002B43C1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1D550D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1D" w:rsidRDefault="0029106A">
      <w:pPr>
        <w:spacing w:after="0" w:line="240" w:lineRule="auto"/>
      </w:pPr>
      <w:r>
        <w:separator/>
      </w:r>
    </w:p>
  </w:endnote>
  <w:endnote w:type="continuationSeparator" w:id="0">
    <w:p w:rsidR="00990B1D" w:rsidRDefault="0029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0D" w:rsidRDefault="002B43C1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29106A">
      <w:tab/>
    </w:r>
    <w:r w:rsidR="0029106A">
      <w:rPr>
        <w:rStyle w:val="Text2"/>
      </w:rPr>
      <w:t>Číslo objednávky</w:t>
    </w:r>
    <w:r w:rsidR="0029106A">
      <w:tab/>
    </w:r>
    <w:r w:rsidR="0029106A">
      <w:rPr>
        <w:rStyle w:val="Text3"/>
      </w:rPr>
      <w:t>OB8424-353</w:t>
    </w:r>
    <w:r w:rsidR="0029106A">
      <w:tab/>
    </w:r>
    <w:r w:rsidR="0029106A">
      <w:rPr>
        <w:rStyle w:val="Text3"/>
        <w:shd w:val="clear" w:color="auto" w:fill="FFFFFF"/>
      </w:rPr>
      <w:t>© MÚZO Praha s.r.o. - www.muzo.cz</w:t>
    </w:r>
    <w:r w:rsidR="0029106A">
      <w:tab/>
    </w:r>
    <w:r w:rsidR="0029106A">
      <w:rPr>
        <w:rStyle w:val="Text2"/>
      </w:rPr>
      <w:t>Strana</w:t>
    </w:r>
    <w:r w:rsidR="0029106A">
      <w:tab/>
    </w:r>
    <w:r w:rsidR="0029106A">
      <w:rPr>
        <w:rStyle w:val="Text3"/>
      </w:rPr>
      <w:t>1</w:t>
    </w:r>
  </w:p>
  <w:p w:rsidR="001D550D" w:rsidRDefault="001D550D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1D" w:rsidRDefault="0029106A">
      <w:pPr>
        <w:spacing w:after="0" w:line="240" w:lineRule="auto"/>
      </w:pPr>
      <w:r>
        <w:separator/>
      </w:r>
    </w:p>
  </w:footnote>
  <w:footnote w:type="continuationSeparator" w:id="0">
    <w:p w:rsidR="00990B1D" w:rsidRDefault="0029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0D" w:rsidRDefault="001D550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D550D"/>
    <w:rsid w:val="0029106A"/>
    <w:rsid w:val="002B43C1"/>
    <w:rsid w:val="007D0346"/>
    <w:rsid w:val="009107EA"/>
    <w:rsid w:val="009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EF88EB7D.dotm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cp:lastPrinted>2024-11-19T07:44:00Z</cp:lastPrinted>
  <dcterms:created xsi:type="dcterms:W3CDTF">2024-11-20T12:36:00Z</dcterms:created>
  <dcterms:modified xsi:type="dcterms:W3CDTF">2024-11-20T12:36:00Z</dcterms:modified>
  <cp:category/>
</cp:coreProperties>
</file>