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E6F0" w14:textId="77777777" w:rsidR="00992B35" w:rsidRPr="0098173E" w:rsidRDefault="00992B35">
      <w:pPr>
        <w:pStyle w:val="Nadpis1"/>
        <w:rPr>
          <w:rFonts w:ascii="Garamond" w:hAnsi="Garamond"/>
          <w:b/>
          <w:bCs/>
        </w:rPr>
      </w:pPr>
      <w:r w:rsidRPr="0098173E">
        <w:rPr>
          <w:rFonts w:ascii="Garamond" w:hAnsi="Garamond"/>
          <w:b/>
          <w:bCs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98173E" w14:paraId="71237589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3A3F2E" w14:textId="77777777" w:rsidR="00992B35" w:rsidRPr="0098173E" w:rsidRDefault="00992B35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98173E">
              <w:rPr>
                <w:rFonts w:ascii="Garamond" w:hAnsi="Garamond" w:cs="Arial"/>
                <w:b/>
                <w:bCs/>
              </w:rPr>
              <w:t>ODBĚRATEL:</w:t>
            </w:r>
          </w:p>
          <w:p w14:paraId="1096B82E" w14:textId="77777777" w:rsidR="00992B35" w:rsidRPr="0098173E" w:rsidRDefault="00992B35">
            <w:pPr>
              <w:rPr>
                <w:rFonts w:ascii="Garamond" w:hAnsi="Garamond" w:cs="Arial"/>
                <w:b/>
                <w:bCs/>
              </w:rPr>
            </w:pPr>
          </w:p>
          <w:p w14:paraId="012488EB" w14:textId="0C6ECF77" w:rsidR="00992B35" w:rsidRPr="0098173E" w:rsidRDefault="005941E6">
            <w:pPr>
              <w:rPr>
                <w:rFonts w:ascii="Garamond" w:hAnsi="Garamond" w:cs="Arial"/>
              </w:rPr>
            </w:pPr>
            <w:r w:rsidRPr="0098173E">
              <w:rPr>
                <w:rFonts w:ascii="Garamond" w:hAnsi="Garamond" w:cs="Arial"/>
              </w:rPr>
              <w:t>Okresní soud v Ostravě</w:t>
            </w:r>
          </w:p>
          <w:p w14:paraId="6CD8927B" w14:textId="59C51E55" w:rsidR="00992B35" w:rsidRPr="0098173E" w:rsidRDefault="005941E6">
            <w:pPr>
              <w:rPr>
                <w:rFonts w:ascii="Garamond" w:hAnsi="Garamond" w:cs="Arial"/>
              </w:rPr>
            </w:pPr>
            <w:r w:rsidRPr="0098173E">
              <w:rPr>
                <w:rFonts w:ascii="Garamond" w:hAnsi="Garamond" w:cs="Arial"/>
              </w:rPr>
              <w:t>U Soudu 6187/4</w:t>
            </w:r>
          </w:p>
          <w:p w14:paraId="7A299597" w14:textId="75C98ED1" w:rsidR="005941E6" w:rsidRPr="0098173E" w:rsidRDefault="005941E6">
            <w:pPr>
              <w:rPr>
                <w:rFonts w:ascii="Garamond" w:hAnsi="Garamond" w:cs="Arial"/>
              </w:rPr>
            </w:pPr>
            <w:r w:rsidRPr="0098173E">
              <w:rPr>
                <w:rFonts w:ascii="Garamond" w:hAnsi="Garamond" w:cs="Arial"/>
              </w:rPr>
              <w:t>708 82  Ostrava - Poruba</w:t>
            </w:r>
          </w:p>
          <w:p w14:paraId="4B785B10" w14:textId="77777777" w:rsidR="00992B35" w:rsidRPr="0098173E" w:rsidRDefault="00992B35">
            <w:pPr>
              <w:rPr>
                <w:rFonts w:ascii="Garamond" w:hAnsi="Garamond" w:cs="Arial"/>
              </w:rPr>
            </w:pPr>
          </w:p>
          <w:p w14:paraId="634A61AE" w14:textId="2363C598" w:rsidR="00992B35" w:rsidRPr="0098173E" w:rsidRDefault="00992B35">
            <w:pPr>
              <w:rPr>
                <w:rFonts w:ascii="Garamond" w:hAnsi="Garamond" w:cs="Arial"/>
              </w:rPr>
            </w:pPr>
            <w:r w:rsidRPr="0098173E">
              <w:rPr>
                <w:rFonts w:ascii="Garamond" w:hAnsi="Garamond" w:cs="Arial"/>
              </w:rPr>
              <w:t xml:space="preserve">Účet: </w:t>
            </w:r>
          </w:p>
          <w:p w14:paraId="37924D7E" w14:textId="0DEAC6CB" w:rsidR="00992B35" w:rsidRPr="0098173E" w:rsidRDefault="00380220">
            <w:pPr>
              <w:rPr>
                <w:rFonts w:ascii="Garamond" w:hAnsi="Garamond" w:cs="Arial"/>
              </w:rPr>
            </w:pPr>
            <w:r w:rsidRPr="0098173E">
              <w:rPr>
                <w:rFonts w:ascii="Garamond" w:hAnsi="Garamond" w:cs="Arial"/>
              </w:rPr>
              <w:t>Odběratel není plátcem DPH.</w:t>
            </w:r>
          </w:p>
          <w:p w14:paraId="02D914B8" w14:textId="77777777" w:rsidR="005C5A47" w:rsidRPr="0098173E" w:rsidRDefault="005C5A47">
            <w:pPr>
              <w:rPr>
                <w:rFonts w:ascii="Garamond" w:hAnsi="Garamond" w:cs="Arial"/>
              </w:rPr>
            </w:pPr>
          </w:p>
          <w:p w14:paraId="02B3A93A" w14:textId="028ACD98" w:rsidR="005C5A47" w:rsidRPr="0098173E" w:rsidRDefault="00992B35">
            <w:pPr>
              <w:rPr>
                <w:rFonts w:ascii="Garamond" w:hAnsi="Garamond" w:cs="Arial"/>
                <w:b/>
                <w:bCs/>
              </w:rPr>
            </w:pPr>
            <w:r w:rsidRPr="0098173E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6FD05D" w14:textId="7A0D99EF" w:rsidR="00992B35" w:rsidRPr="0098173E" w:rsidRDefault="00992B35">
            <w:pPr>
              <w:spacing w:before="60"/>
              <w:rPr>
                <w:rFonts w:ascii="Garamond" w:hAnsi="Garamond" w:cs="Arial"/>
              </w:rPr>
            </w:pPr>
            <w:r w:rsidRPr="0098173E">
              <w:rPr>
                <w:rFonts w:ascii="Garamond" w:hAnsi="Garamond" w:cs="Arial"/>
                <w:b/>
                <w:bCs/>
              </w:rPr>
              <w:t xml:space="preserve">IČ:  </w:t>
            </w:r>
            <w:r w:rsidR="005941E6" w:rsidRPr="0098173E">
              <w:rPr>
                <w:rFonts w:ascii="Garamond" w:hAnsi="Garamond" w:cs="Arial"/>
                <w:b/>
                <w:bCs/>
              </w:rPr>
              <w:t>00025267</w:t>
            </w:r>
          </w:p>
          <w:p w14:paraId="799965C3" w14:textId="0BD4B63D" w:rsidR="00992B35" w:rsidRPr="0098173E" w:rsidRDefault="00992B35" w:rsidP="005941E6">
            <w:pPr>
              <w:rPr>
                <w:rFonts w:ascii="Garamond" w:hAnsi="Garamond" w:cs="Arial"/>
              </w:rPr>
            </w:pPr>
            <w:r w:rsidRPr="0098173E">
              <w:rPr>
                <w:rFonts w:ascii="Garamond" w:hAnsi="Garamond" w:cs="Arial"/>
                <w:b/>
                <w:bCs/>
              </w:rPr>
              <w:t xml:space="preserve">DIČ: </w:t>
            </w:r>
            <w:r w:rsidR="005941E6" w:rsidRPr="0098173E">
              <w:rPr>
                <w:rFonts w:ascii="Garamond" w:hAnsi="Garamond" w:cs="Arial"/>
                <w:b/>
                <w:bCs/>
              </w:rPr>
              <w:t>CZ00025267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E1E2DA" w14:textId="77777777" w:rsidR="00992B35" w:rsidRPr="0098173E" w:rsidRDefault="00992B35">
            <w:pPr>
              <w:spacing w:before="60"/>
              <w:rPr>
                <w:rFonts w:ascii="Garamond" w:hAnsi="Garamond" w:cs="Arial"/>
              </w:rPr>
            </w:pPr>
            <w:r w:rsidRPr="0098173E">
              <w:rPr>
                <w:rFonts w:ascii="Garamond" w:hAnsi="Garamond" w:cs="Arial"/>
              </w:rPr>
              <w:t xml:space="preserve">Číslo objednávky: </w:t>
            </w:r>
          </w:p>
          <w:p w14:paraId="50C88628" w14:textId="02E8EF4D" w:rsidR="00992B35" w:rsidRPr="0098173E" w:rsidRDefault="00992B35">
            <w:pPr>
              <w:spacing w:before="60"/>
              <w:rPr>
                <w:rFonts w:ascii="Garamond" w:hAnsi="Garamond" w:cs="Arial"/>
              </w:rPr>
            </w:pPr>
            <w:r w:rsidRPr="0098173E">
              <w:rPr>
                <w:rFonts w:ascii="Garamond" w:hAnsi="Garamond" w:cs="Arial"/>
              </w:rPr>
              <w:t>2024/OBJ /</w:t>
            </w:r>
            <w:r w:rsidR="007D22AD" w:rsidRPr="0098173E">
              <w:rPr>
                <w:rFonts w:ascii="Garamond" w:hAnsi="Garamond" w:cs="Arial"/>
              </w:rPr>
              <w:t>160</w:t>
            </w:r>
          </w:p>
          <w:p w14:paraId="37CF98E1" w14:textId="77777777" w:rsidR="00992B35" w:rsidRPr="0098173E" w:rsidRDefault="00992B35">
            <w:pPr>
              <w:rPr>
                <w:rFonts w:ascii="Garamond" w:hAnsi="Garamond" w:cs="Arial"/>
              </w:rPr>
            </w:pPr>
          </w:p>
          <w:p w14:paraId="3228BC3E" w14:textId="77777777" w:rsidR="00992B35" w:rsidRPr="0098173E" w:rsidRDefault="00992B35">
            <w:pPr>
              <w:rPr>
                <w:rFonts w:ascii="Garamond" w:hAnsi="Garamond" w:cs="Arial"/>
              </w:rPr>
            </w:pPr>
            <w:r w:rsidRPr="0098173E">
              <w:rPr>
                <w:rFonts w:ascii="Garamond" w:hAnsi="Garamond" w:cs="Arial"/>
              </w:rPr>
              <w:t>Spisová značka:</w:t>
            </w:r>
          </w:p>
          <w:p w14:paraId="625C9CF3" w14:textId="75D3AD45" w:rsidR="00992B35" w:rsidRPr="0098173E" w:rsidRDefault="004449FD">
            <w:pPr>
              <w:rPr>
                <w:rFonts w:ascii="Garamond" w:hAnsi="Garamond" w:cs="Arial"/>
              </w:rPr>
            </w:pPr>
            <w:r w:rsidRPr="0098173E">
              <w:rPr>
                <w:rFonts w:ascii="Garamond" w:hAnsi="Garamond" w:cs="Arial"/>
              </w:rPr>
              <w:t xml:space="preserve"> </w:t>
            </w:r>
            <w:r w:rsidR="005941E6" w:rsidRPr="0098173E">
              <w:rPr>
                <w:rFonts w:ascii="Garamond" w:hAnsi="Garamond" w:cs="Arial"/>
              </w:rPr>
              <w:t xml:space="preserve">0 </w:t>
            </w:r>
            <w:r w:rsidRPr="0098173E">
              <w:rPr>
                <w:rFonts w:ascii="Garamond" w:hAnsi="Garamond" w:cs="Arial"/>
              </w:rPr>
              <w:t xml:space="preserve">Spr </w:t>
            </w:r>
            <w:r w:rsidR="005941E6" w:rsidRPr="0098173E">
              <w:rPr>
                <w:rFonts w:ascii="Garamond" w:hAnsi="Garamond" w:cs="Arial"/>
              </w:rPr>
              <w:t>1558</w:t>
            </w:r>
            <w:r w:rsidR="00992B35" w:rsidRPr="0098173E">
              <w:rPr>
                <w:rFonts w:ascii="Garamond" w:hAnsi="Garamond" w:cs="Arial"/>
              </w:rPr>
              <w:t>/2024</w:t>
            </w:r>
          </w:p>
          <w:p w14:paraId="4B9AED6E" w14:textId="77777777" w:rsidR="005A7FC5" w:rsidRPr="0098173E" w:rsidRDefault="005A7FC5">
            <w:pPr>
              <w:rPr>
                <w:rFonts w:ascii="Garamond" w:hAnsi="Garamond" w:cs="Arial"/>
              </w:rPr>
            </w:pPr>
          </w:p>
          <w:p w14:paraId="26244D4C" w14:textId="77777777" w:rsidR="005A7FC5" w:rsidRPr="0098173E" w:rsidRDefault="005A7FC5">
            <w:pPr>
              <w:rPr>
                <w:rFonts w:ascii="Garamond" w:hAnsi="Garamond" w:cs="Arial"/>
              </w:rPr>
            </w:pPr>
            <w:r w:rsidRPr="0098173E">
              <w:rPr>
                <w:rFonts w:ascii="Garamond" w:hAnsi="Garamond" w:cs="Arial"/>
              </w:rPr>
              <w:t xml:space="preserve">Registrační číslo akce: </w:t>
            </w:r>
          </w:p>
          <w:p w14:paraId="38F3C684" w14:textId="24D0693A" w:rsidR="005A7FC5" w:rsidRPr="0098173E" w:rsidRDefault="005A7FC5">
            <w:pPr>
              <w:rPr>
                <w:rFonts w:ascii="Garamond" w:hAnsi="Garamond" w:cs="Arial"/>
              </w:rPr>
            </w:pPr>
            <w:r w:rsidRPr="0098173E">
              <w:rPr>
                <w:rFonts w:ascii="Garamond" w:hAnsi="Garamond" w:cs="Arial"/>
              </w:rPr>
              <w:t>036V0211</w:t>
            </w:r>
            <w:r w:rsidR="0098173E" w:rsidRPr="0098173E">
              <w:rPr>
                <w:rFonts w:ascii="Garamond" w:hAnsi="Garamond" w:cs="Arial"/>
              </w:rPr>
              <w:t>00262</w:t>
            </w:r>
          </w:p>
          <w:p w14:paraId="5FCA5B75" w14:textId="79B4BE36" w:rsidR="005A7FC5" w:rsidRPr="0098173E" w:rsidRDefault="005A7FC5">
            <w:pPr>
              <w:rPr>
                <w:rFonts w:ascii="Garamond" w:hAnsi="Garamond" w:cs="Arial"/>
                <w:color w:val="FF0000"/>
              </w:rPr>
            </w:pPr>
          </w:p>
        </w:tc>
      </w:tr>
      <w:tr w:rsidR="00992B35" w:rsidRPr="0098173E" w14:paraId="5A670E9C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DF8DA4" w14:textId="77777777" w:rsidR="00992B35" w:rsidRPr="0098173E" w:rsidRDefault="005941E6" w:rsidP="005C5A47">
            <w:pPr>
              <w:rPr>
                <w:rFonts w:ascii="Garamond" w:hAnsi="Garamond" w:cs="Arial"/>
              </w:rPr>
            </w:pPr>
            <w:r w:rsidRPr="0098173E">
              <w:rPr>
                <w:rFonts w:ascii="Garamond" w:hAnsi="Garamond" w:cs="Arial"/>
              </w:rPr>
              <w:t>U Soudu 6187/4</w:t>
            </w:r>
          </w:p>
          <w:p w14:paraId="3D65ACFF" w14:textId="5C8F76BA" w:rsidR="005941E6" w:rsidRPr="0098173E" w:rsidRDefault="005941E6" w:rsidP="005C5A47">
            <w:pPr>
              <w:rPr>
                <w:rFonts w:ascii="Garamond" w:hAnsi="Garamond" w:cs="Arial"/>
              </w:rPr>
            </w:pPr>
            <w:r w:rsidRPr="0098173E">
              <w:rPr>
                <w:rFonts w:ascii="Garamond" w:hAnsi="Garamond" w:cs="Arial"/>
              </w:rPr>
              <w:t>708 82 Ostrava - Poruba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0AA7D7F" w14:textId="77777777" w:rsidR="00992B35" w:rsidRPr="0098173E" w:rsidRDefault="00992B35">
            <w:pPr>
              <w:rPr>
                <w:rFonts w:ascii="Garamond" w:hAnsi="Garamond" w:cs="Arial"/>
                <w:b/>
                <w:bCs/>
              </w:rPr>
            </w:pPr>
            <w:r w:rsidRPr="0098173E">
              <w:rPr>
                <w:rFonts w:ascii="Garamond" w:hAnsi="Garamond" w:cs="Arial"/>
                <w:b/>
                <w:bCs/>
              </w:rPr>
              <w:t>DODAVATEL:</w:t>
            </w:r>
          </w:p>
          <w:p w14:paraId="279D0FDC" w14:textId="77777777" w:rsidR="006B01AE" w:rsidRPr="0098173E" w:rsidRDefault="006B01AE">
            <w:pPr>
              <w:rPr>
                <w:rFonts w:ascii="Garamond" w:hAnsi="Garamond" w:cs="Arial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F763088" w14:textId="77777777" w:rsidR="00992B35" w:rsidRPr="0098173E" w:rsidRDefault="00992B35">
            <w:pPr>
              <w:rPr>
                <w:rFonts w:ascii="Garamond" w:hAnsi="Garamond" w:cs="Arial"/>
                <w:sz w:val="28"/>
                <w:szCs w:val="28"/>
              </w:rPr>
            </w:pPr>
            <w:r w:rsidRPr="0098173E">
              <w:rPr>
                <w:rFonts w:ascii="Garamond" w:hAnsi="Garamond" w:cs="Arial"/>
              </w:rPr>
              <w:t xml:space="preserve">IČ: </w:t>
            </w:r>
            <w:r w:rsidR="006B01AE" w:rsidRPr="0098173E">
              <w:rPr>
                <w:rFonts w:ascii="Garamond" w:hAnsi="Garamond" w:cs="Arial"/>
              </w:rPr>
              <w:t>48108375</w:t>
            </w:r>
          </w:p>
          <w:p w14:paraId="0430ACEF" w14:textId="0FA133A3" w:rsidR="00992B35" w:rsidRPr="0098173E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98173E">
              <w:rPr>
                <w:rFonts w:ascii="Garamond" w:hAnsi="Garamond" w:cs="Arial"/>
              </w:rPr>
              <w:t xml:space="preserve">DIČ: </w:t>
            </w:r>
            <w:r w:rsidR="004070C8" w:rsidRPr="0098173E">
              <w:rPr>
                <w:rFonts w:ascii="Garamond" w:hAnsi="Garamond" w:cs="Arial"/>
              </w:rPr>
              <w:t>CZ48108375</w:t>
            </w:r>
          </w:p>
        </w:tc>
      </w:tr>
      <w:tr w:rsidR="00992B35" w:rsidRPr="0098173E" w14:paraId="089CFD45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A862F2" w14:textId="77777777" w:rsidR="00992B35" w:rsidRPr="0098173E" w:rsidRDefault="00992B35">
            <w:pPr>
              <w:rPr>
                <w:rFonts w:ascii="Garamond" w:hAnsi="Garamond" w:cs="Arial"/>
              </w:rPr>
            </w:pPr>
            <w:r w:rsidRPr="0098173E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CE8A372" w14:textId="77777777" w:rsidR="00992B35" w:rsidRPr="0098173E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D33BD5" w14:textId="77777777" w:rsidR="006B01AE" w:rsidRPr="0098173E" w:rsidRDefault="006B01AE" w:rsidP="006B01AE">
            <w:pPr>
              <w:rPr>
                <w:rFonts w:ascii="Garamond" w:hAnsi="Garamond"/>
              </w:rPr>
            </w:pPr>
            <w:bookmarkStart w:id="0" w:name="_Hlk181266796"/>
            <w:r w:rsidRPr="0098173E">
              <w:rPr>
                <w:rFonts w:ascii="Garamond" w:hAnsi="Garamond"/>
              </w:rPr>
              <w:t xml:space="preserve">AV MEDIA SYSTEMS, a.s. </w:t>
            </w:r>
          </w:p>
          <w:bookmarkEnd w:id="0"/>
          <w:p w14:paraId="39AB380A" w14:textId="77777777" w:rsidR="00992B35" w:rsidRPr="0098173E" w:rsidRDefault="006B01AE">
            <w:pPr>
              <w:rPr>
                <w:rFonts w:ascii="Garamond" w:hAnsi="Garamond"/>
              </w:rPr>
            </w:pPr>
            <w:r w:rsidRPr="0098173E">
              <w:rPr>
                <w:rFonts w:ascii="Garamond" w:hAnsi="Garamond"/>
              </w:rPr>
              <w:t>Pražská 1335/63</w:t>
            </w:r>
          </w:p>
          <w:p w14:paraId="7891B36B" w14:textId="77777777" w:rsidR="006B01AE" w:rsidRPr="0098173E" w:rsidRDefault="006B01AE">
            <w:pPr>
              <w:rPr>
                <w:rFonts w:ascii="Garamond" w:hAnsi="Garamond" w:cs="Arial"/>
              </w:rPr>
            </w:pPr>
            <w:r w:rsidRPr="0098173E">
              <w:rPr>
                <w:rFonts w:ascii="Garamond" w:hAnsi="Garamond"/>
              </w:rPr>
              <w:t>102 00 Praha 10</w:t>
            </w:r>
          </w:p>
        </w:tc>
      </w:tr>
      <w:tr w:rsidR="00992B35" w:rsidRPr="0098173E" w14:paraId="02E9D06B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ACFB0A" w14:textId="59F9437E" w:rsidR="00992B35" w:rsidRPr="0098173E" w:rsidRDefault="00992B35">
            <w:pPr>
              <w:rPr>
                <w:rFonts w:ascii="Garamond" w:hAnsi="Garamond" w:cs="Arial"/>
              </w:rPr>
            </w:pPr>
            <w:r w:rsidRPr="0098173E">
              <w:rPr>
                <w:rFonts w:ascii="Garamond" w:hAnsi="Garamond" w:cs="Arial"/>
              </w:rPr>
              <w:t xml:space="preserve">Datum </w:t>
            </w:r>
            <w:r w:rsidR="005C5A47" w:rsidRPr="0098173E">
              <w:rPr>
                <w:rFonts w:ascii="Garamond" w:hAnsi="Garamond" w:cs="Arial"/>
              </w:rPr>
              <w:t>vystavení</w:t>
            </w:r>
            <w:r w:rsidRPr="0098173E">
              <w:rPr>
                <w:rFonts w:ascii="Garamond" w:hAnsi="Garamond" w:cs="Arial"/>
              </w:rPr>
              <w:t>:</w:t>
            </w:r>
          </w:p>
          <w:p w14:paraId="4C27603C" w14:textId="77777777" w:rsidR="00992B35" w:rsidRPr="0098173E" w:rsidRDefault="00992B35">
            <w:pPr>
              <w:rPr>
                <w:rFonts w:ascii="Garamond" w:hAnsi="Garamond" w:cs="Arial"/>
              </w:rPr>
            </w:pPr>
            <w:r w:rsidRPr="0098173E">
              <w:rPr>
                <w:rFonts w:ascii="Garamond" w:hAnsi="Garamond" w:cs="Arial"/>
              </w:rPr>
              <w:t>Datum dodání:</w:t>
            </w:r>
          </w:p>
          <w:p w14:paraId="1DA3C114" w14:textId="77777777" w:rsidR="00992B35" w:rsidRPr="0098173E" w:rsidRDefault="00992B35">
            <w:pPr>
              <w:rPr>
                <w:rFonts w:ascii="Garamond" w:hAnsi="Garamond" w:cs="Arial"/>
              </w:rPr>
            </w:pPr>
            <w:r w:rsidRPr="0098173E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E32E998" w14:textId="7328A078" w:rsidR="00992B35" w:rsidRPr="0098173E" w:rsidRDefault="0098173E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20.11.2024</w:t>
            </w:r>
          </w:p>
          <w:p w14:paraId="7C8C8C73" w14:textId="77777777" w:rsidR="004070C8" w:rsidRPr="0098173E" w:rsidRDefault="004070C8">
            <w:pPr>
              <w:rPr>
                <w:rFonts w:ascii="Garamond" w:hAnsi="Garamond" w:cs="Arial"/>
              </w:rPr>
            </w:pPr>
          </w:p>
          <w:p w14:paraId="72383113" w14:textId="46CE89E2" w:rsidR="00992B35" w:rsidRPr="0098173E" w:rsidRDefault="00992B35">
            <w:pPr>
              <w:rPr>
                <w:rFonts w:ascii="Garamond" w:hAnsi="Garamond" w:cs="Arial"/>
              </w:rPr>
            </w:pPr>
            <w:r w:rsidRPr="0098173E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FA354" w14:textId="77777777" w:rsidR="00992B35" w:rsidRPr="0098173E" w:rsidRDefault="00992B35">
            <w:pPr>
              <w:rPr>
                <w:rFonts w:ascii="Garamond" w:hAnsi="Garamond" w:cs="Arial"/>
              </w:rPr>
            </w:pPr>
          </w:p>
        </w:tc>
      </w:tr>
      <w:tr w:rsidR="00992B35" w:rsidRPr="0098173E" w14:paraId="783B15ED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B419" w14:textId="77777777" w:rsidR="005941E6" w:rsidRPr="0098173E" w:rsidRDefault="005941E6" w:rsidP="00454847">
            <w:pPr>
              <w:pBdr>
                <w:right w:val="single" w:sz="4" w:space="4" w:color="auto"/>
              </w:pBdr>
              <w:jc w:val="both"/>
              <w:rPr>
                <w:rFonts w:ascii="Garamond" w:hAnsi="Garamond"/>
              </w:rPr>
            </w:pPr>
          </w:p>
          <w:p w14:paraId="48CA6BDF" w14:textId="702143FB" w:rsidR="004070C8" w:rsidRPr="0098173E" w:rsidRDefault="006B01AE" w:rsidP="00454847">
            <w:pPr>
              <w:pBdr>
                <w:right w:val="single" w:sz="4" w:space="4" w:color="auto"/>
              </w:pBdr>
              <w:jc w:val="both"/>
              <w:rPr>
                <w:rFonts w:ascii="Garamond" w:hAnsi="Garamond"/>
              </w:rPr>
            </w:pPr>
            <w:r w:rsidRPr="0098173E">
              <w:rPr>
                <w:rFonts w:ascii="Garamond" w:hAnsi="Garamond"/>
              </w:rPr>
              <w:t>Dle "Rámcové dohody na dodávku příslušenství videokonferenčních setů a implementace videokonferenčního řešení" uzavřené mezi Ministerstvem spravedlnosti a AV MEDIA SYSTEMS, a.s. č</w:t>
            </w:r>
            <w:r w:rsidR="00454847" w:rsidRPr="0098173E">
              <w:rPr>
                <w:rFonts w:ascii="Garamond" w:hAnsi="Garamond"/>
              </w:rPr>
              <w:t>.j.</w:t>
            </w:r>
            <w:r w:rsidRPr="0098173E">
              <w:rPr>
                <w:rFonts w:ascii="Garamond" w:hAnsi="Garamond"/>
              </w:rPr>
              <w:t xml:space="preserve"> MSP – 18/2024-OI-SML ze dne 21. 02. 2024 u Vás objednáváme zpracování instalační</w:t>
            </w:r>
            <w:r w:rsidR="004070C8" w:rsidRPr="0098173E">
              <w:rPr>
                <w:rFonts w:ascii="Garamond" w:hAnsi="Garamond"/>
              </w:rPr>
              <w:t>ch</w:t>
            </w:r>
            <w:r w:rsidRPr="0098173E">
              <w:rPr>
                <w:rFonts w:ascii="Garamond" w:hAnsi="Garamond"/>
              </w:rPr>
              <w:t xml:space="preserve"> projekt</w:t>
            </w:r>
            <w:r w:rsidR="004070C8" w:rsidRPr="0098173E">
              <w:rPr>
                <w:rFonts w:ascii="Garamond" w:hAnsi="Garamond"/>
              </w:rPr>
              <w:t>ů</w:t>
            </w:r>
            <w:r w:rsidRPr="0098173E">
              <w:rPr>
                <w:rFonts w:ascii="Garamond" w:hAnsi="Garamond"/>
              </w:rPr>
              <w:t xml:space="preserve"> na realizaci instalace videokonferenčních komponent v jednací</w:t>
            </w:r>
            <w:r w:rsidR="001D7F9D" w:rsidRPr="0098173E">
              <w:rPr>
                <w:rFonts w:ascii="Garamond" w:hAnsi="Garamond"/>
              </w:rPr>
              <w:t>ch</w:t>
            </w:r>
            <w:r w:rsidRPr="0098173E">
              <w:rPr>
                <w:rFonts w:ascii="Garamond" w:hAnsi="Garamond"/>
              </w:rPr>
              <w:t xml:space="preserve"> sín</w:t>
            </w:r>
            <w:r w:rsidR="001D7F9D" w:rsidRPr="0098173E">
              <w:rPr>
                <w:rFonts w:ascii="Garamond" w:hAnsi="Garamond"/>
              </w:rPr>
              <w:t>ích</w:t>
            </w:r>
            <w:r w:rsidRPr="0098173E">
              <w:rPr>
                <w:rFonts w:ascii="Garamond" w:hAnsi="Garamond"/>
              </w:rPr>
              <w:t xml:space="preserve"> č. </w:t>
            </w:r>
            <w:r w:rsidR="005941E6" w:rsidRPr="0098173E">
              <w:rPr>
                <w:rFonts w:ascii="Garamond" w:hAnsi="Garamond"/>
              </w:rPr>
              <w:t xml:space="preserve">110, 203, 208, 302 a 407 </w:t>
            </w:r>
            <w:r w:rsidRPr="0098173E">
              <w:rPr>
                <w:rFonts w:ascii="Garamond" w:hAnsi="Garamond"/>
              </w:rPr>
              <w:t xml:space="preserve">v budově </w:t>
            </w:r>
            <w:r w:rsidR="004070C8" w:rsidRPr="0098173E">
              <w:rPr>
                <w:rFonts w:ascii="Garamond" w:hAnsi="Garamond"/>
              </w:rPr>
              <w:t xml:space="preserve">Okresního soudu </w:t>
            </w:r>
            <w:r w:rsidR="005941E6" w:rsidRPr="0098173E">
              <w:rPr>
                <w:rFonts w:ascii="Garamond" w:hAnsi="Garamond"/>
              </w:rPr>
              <w:t xml:space="preserve">v Ostravě, U Soudu 6187/4, 708 82 Ostrava – Poruba. </w:t>
            </w:r>
          </w:p>
          <w:p w14:paraId="5279AE47" w14:textId="78B3894A" w:rsidR="00454847" w:rsidRPr="0098173E" w:rsidRDefault="001D7F9D" w:rsidP="00454847">
            <w:pPr>
              <w:pBdr>
                <w:right w:val="single" w:sz="4" w:space="4" w:color="auto"/>
              </w:pBdr>
              <w:jc w:val="both"/>
              <w:rPr>
                <w:rFonts w:ascii="Garamond" w:hAnsi="Garamond"/>
              </w:rPr>
            </w:pPr>
            <w:r w:rsidRPr="0098173E">
              <w:rPr>
                <w:rFonts w:ascii="Garamond" w:hAnsi="Garamond"/>
              </w:rPr>
              <w:t xml:space="preserve"> </w:t>
            </w:r>
            <w:r w:rsidR="005C5A47" w:rsidRPr="0098173E">
              <w:rPr>
                <w:rFonts w:ascii="Garamond" w:hAnsi="Garamond"/>
              </w:rPr>
              <w:t xml:space="preserve">Cena </w:t>
            </w:r>
            <w:r w:rsidR="00E972F8" w:rsidRPr="0098173E">
              <w:rPr>
                <w:rFonts w:ascii="Garamond" w:hAnsi="Garamond"/>
              </w:rPr>
              <w:t>54 000</w:t>
            </w:r>
            <w:r w:rsidR="004070C8" w:rsidRPr="0098173E">
              <w:rPr>
                <w:rFonts w:ascii="Garamond" w:hAnsi="Garamond"/>
              </w:rPr>
              <w:t xml:space="preserve"> Kč bez DPH, 21% DPH </w:t>
            </w:r>
            <w:r w:rsidR="00E972F8" w:rsidRPr="0098173E">
              <w:rPr>
                <w:rFonts w:ascii="Garamond" w:hAnsi="Garamond"/>
              </w:rPr>
              <w:t>11 340 Kč, 65 340</w:t>
            </w:r>
            <w:r w:rsidR="004070C8" w:rsidRPr="0098173E">
              <w:rPr>
                <w:rFonts w:ascii="Garamond" w:hAnsi="Garamond"/>
              </w:rPr>
              <w:t xml:space="preserve"> Kč</w:t>
            </w:r>
            <w:r w:rsidR="00454847" w:rsidRPr="0098173E">
              <w:rPr>
                <w:rFonts w:ascii="Garamond" w:hAnsi="Garamond"/>
              </w:rPr>
              <w:t xml:space="preserve"> vč</w:t>
            </w:r>
            <w:r w:rsidR="00E972F8" w:rsidRPr="0098173E">
              <w:rPr>
                <w:rFonts w:ascii="Garamond" w:hAnsi="Garamond"/>
              </w:rPr>
              <w:t>etně</w:t>
            </w:r>
            <w:r w:rsidR="00454847" w:rsidRPr="0098173E">
              <w:rPr>
                <w:rFonts w:ascii="Garamond" w:hAnsi="Garamond"/>
              </w:rPr>
              <w:t xml:space="preserve"> DPH. </w:t>
            </w:r>
          </w:p>
          <w:p w14:paraId="211FC864" w14:textId="77777777" w:rsidR="00454847" w:rsidRPr="0098173E" w:rsidRDefault="00454847" w:rsidP="00454847">
            <w:pPr>
              <w:pBdr>
                <w:right w:val="single" w:sz="4" w:space="4" w:color="auto"/>
              </w:pBdr>
              <w:jc w:val="both"/>
              <w:rPr>
                <w:rFonts w:ascii="Garamond" w:hAnsi="Garamond"/>
              </w:rPr>
            </w:pPr>
          </w:p>
          <w:p w14:paraId="038FE4C4" w14:textId="77777777" w:rsidR="00992B35" w:rsidRPr="0098173E" w:rsidRDefault="006B01AE" w:rsidP="004070C8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  <w:r w:rsidRPr="0098173E">
              <w:rPr>
                <w:rFonts w:ascii="Garamond" w:hAnsi="Garamond"/>
              </w:rPr>
              <w:t>Projekt bude zpracován za podmínek uvedených v Rámcové dohodě.</w:t>
            </w:r>
          </w:p>
          <w:p w14:paraId="22F08B6A" w14:textId="77777777" w:rsidR="004070C8" w:rsidRPr="0098173E" w:rsidRDefault="004070C8" w:rsidP="004070C8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  <w:r w:rsidRPr="0098173E">
              <w:rPr>
                <w:rFonts w:ascii="Garamond" w:hAnsi="Garamond" w:cs="Arial"/>
              </w:rPr>
              <w:t>Součástí faktury bude kopie předávacího protokolu</w:t>
            </w:r>
            <w:r w:rsidR="005C5A47" w:rsidRPr="0098173E">
              <w:rPr>
                <w:rFonts w:ascii="Garamond" w:hAnsi="Garamond" w:cs="Arial"/>
              </w:rPr>
              <w:t>.</w:t>
            </w:r>
          </w:p>
          <w:p w14:paraId="724D9E3E" w14:textId="77777777" w:rsidR="005C5A47" w:rsidRPr="0098173E" w:rsidRDefault="005C5A47" w:rsidP="004070C8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</w:p>
          <w:p w14:paraId="4165C4C8" w14:textId="698500A6" w:rsidR="005C5A47" w:rsidRPr="0098173E" w:rsidRDefault="005C5A47" w:rsidP="004070C8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</w:p>
        </w:tc>
      </w:tr>
      <w:tr w:rsidR="00992B35" w:rsidRPr="0098173E" w14:paraId="7062134E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C52D2C" w14:textId="77777777" w:rsidR="00992B35" w:rsidRPr="0098173E" w:rsidRDefault="00992B35">
            <w:pPr>
              <w:rPr>
                <w:rFonts w:ascii="Garamond" w:hAnsi="Garamond" w:cs="Arial"/>
                <w:b/>
                <w:bCs/>
              </w:rPr>
            </w:pPr>
            <w:r w:rsidRPr="0098173E">
              <w:rPr>
                <w:rFonts w:ascii="Garamond" w:hAnsi="Garamond" w:cs="Arial"/>
                <w:b/>
                <w:bCs/>
              </w:rPr>
              <w:t>Č.pol.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629F10" w14:textId="77777777" w:rsidR="00992B35" w:rsidRPr="0098173E" w:rsidRDefault="00992B35">
            <w:pPr>
              <w:rPr>
                <w:rFonts w:ascii="Garamond" w:hAnsi="Garamond" w:cs="Arial"/>
                <w:b/>
                <w:bCs/>
              </w:rPr>
            </w:pPr>
            <w:r w:rsidRPr="0098173E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7D1DDA" w14:textId="77777777" w:rsidR="00992B35" w:rsidRPr="0098173E" w:rsidRDefault="00992B35">
            <w:pPr>
              <w:rPr>
                <w:rFonts w:ascii="Garamond" w:hAnsi="Garamond" w:cs="Arial"/>
                <w:b/>
                <w:bCs/>
              </w:rPr>
            </w:pPr>
            <w:r w:rsidRPr="0098173E">
              <w:rPr>
                <w:rFonts w:ascii="Garamond" w:hAnsi="Garamond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F0365" w14:textId="77777777" w:rsidR="00992B35" w:rsidRPr="0098173E" w:rsidRDefault="00992B35">
            <w:pPr>
              <w:rPr>
                <w:rFonts w:ascii="Garamond" w:hAnsi="Garamond" w:cs="Arial"/>
                <w:b/>
                <w:bCs/>
              </w:rPr>
            </w:pPr>
            <w:r w:rsidRPr="0098173E">
              <w:rPr>
                <w:rFonts w:ascii="Garamond" w:hAnsi="Garamond" w:cs="Arial"/>
                <w:b/>
                <w:bCs/>
              </w:rPr>
              <w:t>Množství</w:t>
            </w:r>
          </w:p>
        </w:tc>
      </w:tr>
    </w:tbl>
    <w:p w14:paraId="7D8B7A76" w14:textId="77777777" w:rsidR="00992B35" w:rsidRPr="0098173E" w:rsidRDefault="00992B35">
      <w:pPr>
        <w:rPr>
          <w:rFonts w:ascii="Garamond" w:hAnsi="Garamond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98173E" w14:paraId="61E2C186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AE60D0E" w14:textId="77777777" w:rsidR="00145471" w:rsidRPr="0098173E" w:rsidRDefault="00145471">
            <w:pPr>
              <w:rPr>
                <w:rFonts w:ascii="Garamond" w:hAnsi="Garamond" w:cs="Arial"/>
              </w:rPr>
            </w:pPr>
            <w:r w:rsidRPr="0098173E">
              <w:rPr>
                <w:rFonts w:ascii="Garamond" w:hAnsi="Garamond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086E382" w14:textId="2BF70FB0" w:rsidR="00145471" w:rsidRPr="0098173E" w:rsidRDefault="001D7F9D">
            <w:pPr>
              <w:rPr>
                <w:rFonts w:ascii="Garamond" w:hAnsi="Garamond"/>
                <w:color w:val="FF0000"/>
              </w:rPr>
            </w:pPr>
            <w:r w:rsidRPr="0098173E">
              <w:rPr>
                <w:rFonts w:ascii="Garamond" w:hAnsi="Garamond"/>
              </w:rPr>
              <w:t xml:space="preserve">zpracování instalačního projektu na realizaci instalace videokonferenčních komponent v jednacích síních č. </w:t>
            </w:r>
            <w:r w:rsidR="005941E6" w:rsidRPr="0098173E">
              <w:rPr>
                <w:rFonts w:ascii="Garamond" w:hAnsi="Garamond"/>
              </w:rPr>
              <w:t>110, 203, 208, 302 a 407</w:t>
            </w:r>
          </w:p>
          <w:p w14:paraId="6FA37191" w14:textId="77777777" w:rsidR="004070C8" w:rsidRPr="0098173E" w:rsidRDefault="004070C8">
            <w:pPr>
              <w:rPr>
                <w:rFonts w:ascii="Garamond" w:hAnsi="Garamond"/>
                <w:color w:val="FF0000"/>
              </w:rPr>
            </w:pPr>
          </w:p>
          <w:p w14:paraId="3FCF8CFC" w14:textId="1C31AAB8" w:rsidR="004070C8" w:rsidRPr="0098173E" w:rsidRDefault="004070C8">
            <w:pPr>
              <w:rPr>
                <w:rFonts w:ascii="Garamond" w:hAnsi="Garamond"/>
                <w:color w:val="FF0000"/>
              </w:rPr>
            </w:pPr>
          </w:p>
          <w:p w14:paraId="4565E27E" w14:textId="77777777" w:rsidR="005C5A47" w:rsidRPr="0098173E" w:rsidRDefault="005C5A47">
            <w:pPr>
              <w:rPr>
                <w:rFonts w:ascii="Garamond" w:hAnsi="Garamond"/>
                <w:color w:val="FF0000"/>
              </w:rPr>
            </w:pPr>
          </w:p>
          <w:p w14:paraId="47C76084" w14:textId="77777777" w:rsidR="004070C8" w:rsidRPr="0098173E" w:rsidRDefault="004070C8">
            <w:pPr>
              <w:rPr>
                <w:rFonts w:ascii="Garamond" w:hAnsi="Garamond"/>
                <w:color w:val="FF0000"/>
              </w:rPr>
            </w:pPr>
          </w:p>
          <w:p w14:paraId="168FCC99" w14:textId="18607724" w:rsidR="004070C8" w:rsidRPr="0098173E" w:rsidRDefault="004070C8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5A8BC76" w14:textId="56113FDD" w:rsidR="00145471" w:rsidRPr="0098173E" w:rsidRDefault="001D7F9D">
            <w:pPr>
              <w:rPr>
                <w:rFonts w:ascii="Garamond" w:hAnsi="Garamond" w:cs="Arial"/>
              </w:rPr>
            </w:pPr>
            <w:r w:rsidRPr="0098173E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552BB28" w14:textId="1652C0DA" w:rsidR="00145471" w:rsidRPr="0098173E" w:rsidRDefault="005941E6" w:rsidP="005941E6">
            <w:pPr>
              <w:rPr>
                <w:rFonts w:ascii="Garamond" w:hAnsi="Garamond" w:cs="Arial"/>
              </w:rPr>
            </w:pPr>
            <w:r w:rsidRPr="0098173E">
              <w:rPr>
                <w:rFonts w:ascii="Garamond" w:hAnsi="Garamond" w:cs="Arial"/>
              </w:rPr>
              <w:t>5</w:t>
            </w:r>
          </w:p>
        </w:tc>
      </w:tr>
    </w:tbl>
    <w:p w14:paraId="53272345" w14:textId="77777777" w:rsidR="00145471" w:rsidRPr="0098173E" w:rsidRDefault="00145471">
      <w:pPr>
        <w:rPr>
          <w:rFonts w:ascii="Garamond" w:hAnsi="Garamond"/>
        </w:rPr>
      </w:pPr>
    </w:p>
    <w:p w14:paraId="1F80F5FF" w14:textId="77777777" w:rsidR="00992B35" w:rsidRPr="0098173E" w:rsidRDefault="00992B35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98173E" w14:paraId="7C237A68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E8A4" w14:textId="77777777" w:rsidR="00992B35" w:rsidRPr="0098173E" w:rsidRDefault="00992B35">
            <w:pPr>
              <w:rPr>
                <w:rFonts w:ascii="Garamond" w:hAnsi="Garamond" w:cs="Arial"/>
              </w:rPr>
            </w:pPr>
            <w:r w:rsidRPr="0098173E">
              <w:rPr>
                <w:rFonts w:ascii="Garamond" w:hAnsi="Garamond" w:cs="Arial"/>
              </w:rPr>
              <w:t>Počet příloh: 0</w:t>
            </w:r>
          </w:p>
          <w:p w14:paraId="470EAD7A" w14:textId="77777777" w:rsidR="00992B35" w:rsidRPr="0098173E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21E941" w14:textId="77777777" w:rsidR="00992B35" w:rsidRPr="0098173E" w:rsidRDefault="00992B35">
            <w:pPr>
              <w:rPr>
                <w:rFonts w:ascii="Garamond" w:hAnsi="Garamond" w:cs="Arial"/>
              </w:rPr>
            </w:pPr>
            <w:r w:rsidRPr="0098173E">
              <w:rPr>
                <w:rFonts w:ascii="Garamond" w:hAnsi="Garamond" w:cs="Arial"/>
              </w:rPr>
              <w:t>Vyřizuje:</w:t>
            </w:r>
          </w:p>
          <w:p w14:paraId="44FE247A" w14:textId="77777777" w:rsidR="00992B35" w:rsidRPr="0098173E" w:rsidRDefault="00992B35">
            <w:pPr>
              <w:rPr>
                <w:rFonts w:ascii="Garamond" w:hAnsi="Garamond" w:cs="Arial"/>
              </w:rPr>
            </w:pPr>
            <w:r w:rsidRPr="0098173E">
              <w:rPr>
                <w:rFonts w:ascii="Garamond" w:hAnsi="Garamond" w:cs="Arial"/>
              </w:rPr>
              <w:t>Telefon:</w:t>
            </w:r>
          </w:p>
          <w:p w14:paraId="64CA2932" w14:textId="536B70CD" w:rsidR="00992B35" w:rsidRPr="0098173E" w:rsidRDefault="004070C8">
            <w:pPr>
              <w:rPr>
                <w:rFonts w:ascii="Garamond" w:hAnsi="Garamond" w:cs="Arial"/>
              </w:rPr>
            </w:pPr>
            <w:r w:rsidRPr="0098173E">
              <w:rPr>
                <w:rFonts w:ascii="Garamond" w:hAnsi="Garamond" w:cs="Arial"/>
              </w:rPr>
              <w:t>E-mail:</w:t>
            </w:r>
            <w:r w:rsidR="00992B35" w:rsidRPr="0098173E">
              <w:rPr>
                <w:rFonts w:ascii="Garamond" w:hAnsi="Garamond" w:cs="Arial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B4AF1" w14:textId="11F3A49B" w:rsidR="00992B35" w:rsidRPr="0098173E" w:rsidRDefault="005941E6">
            <w:pPr>
              <w:rPr>
                <w:rFonts w:ascii="Garamond" w:hAnsi="Garamond" w:cs="Arial"/>
              </w:rPr>
            </w:pPr>
            <w:r w:rsidRPr="0098173E">
              <w:rPr>
                <w:rFonts w:ascii="Garamond" w:hAnsi="Garamond" w:cs="Arial"/>
              </w:rPr>
              <w:t>Simona Kavecká</w:t>
            </w:r>
          </w:p>
          <w:p w14:paraId="1F331CCD" w14:textId="77777777" w:rsidR="00992B35" w:rsidRPr="0098173E" w:rsidRDefault="005941E6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  <w:r w:rsidRPr="0098173E">
              <w:rPr>
                <w:rFonts w:ascii="Garamond" w:hAnsi="Garamond" w:cs="Arial"/>
              </w:rPr>
              <w:t>596972593</w:t>
            </w:r>
          </w:p>
          <w:p w14:paraId="7296C8FA" w14:textId="135D9606" w:rsidR="005941E6" w:rsidRPr="0098173E" w:rsidRDefault="005941E6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  <w:r w:rsidRPr="0098173E">
              <w:rPr>
                <w:rFonts w:ascii="Garamond" w:hAnsi="Garamond" w:cs="Arial"/>
              </w:rPr>
              <w:t>osostrava@osoud.ova.justice.cz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43DD" w14:textId="77777777" w:rsidR="00992B35" w:rsidRPr="0098173E" w:rsidRDefault="004070C8">
            <w:pPr>
              <w:rPr>
                <w:rFonts w:ascii="Garamond" w:hAnsi="Garamond" w:cs="Arial"/>
              </w:rPr>
            </w:pPr>
            <w:r w:rsidRPr="0098173E">
              <w:rPr>
                <w:rFonts w:ascii="Garamond" w:hAnsi="Garamond" w:cs="Arial"/>
              </w:rPr>
              <w:t>Za objednatele.</w:t>
            </w:r>
          </w:p>
          <w:p w14:paraId="3088975D" w14:textId="1073C517" w:rsidR="004070C8" w:rsidRPr="0098173E" w:rsidRDefault="004070C8">
            <w:pPr>
              <w:rPr>
                <w:rFonts w:ascii="Garamond" w:hAnsi="Garamond" w:cs="Arial"/>
              </w:rPr>
            </w:pPr>
            <w:r w:rsidRPr="0098173E">
              <w:rPr>
                <w:rFonts w:ascii="Garamond" w:hAnsi="Garamond" w:cs="Arial"/>
              </w:rPr>
              <w:t>Mgr</w:t>
            </w:r>
            <w:r w:rsidR="005941E6" w:rsidRPr="0098173E">
              <w:rPr>
                <w:rFonts w:ascii="Garamond" w:hAnsi="Garamond" w:cs="Arial"/>
              </w:rPr>
              <w:t>. Tomáš Kamradek</w:t>
            </w:r>
          </w:p>
          <w:p w14:paraId="1DA91F53" w14:textId="1F80029B" w:rsidR="004070C8" w:rsidRPr="0098173E" w:rsidRDefault="004070C8" w:rsidP="005941E6">
            <w:pPr>
              <w:rPr>
                <w:rFonts w:ascii="Garamond" w:hAnsi="Garamond" w:cs="Arial"/>
                <w:sz w:val="20"/>
                <w:szCs w:val="20"/>
              </w:rPr>
            </w:pPr>
            <w:r w:rsidRPr="0098173E">
              <w:rPr>
                <w:rFonts w:ascii="Garamond" w:hAnsi="Garamond" w:cs="Arial"/>
                <w:sz w:val="20"/>
                <w:szCs w:val="20"/>
              </w:rPr>
              <w:t xml:space="preserve">předseda </w:t>
            </w:r>
            <w:r w:rsidR="005941E6" w:rsidRPr="0098173E">
              <w:rPr>
                <w:rFonts w:ascii="Garamond" w:hAnsi="Garamond" w:cs="Arial"/>
                <w:sz w:val="20"/>
                <w:szCs w:val="20"/>
              </w:rPr>
              <w:t>okresního soudu</w:t>
            </w:r>
          </w:p>
        </w:tc>
      </w:tr>
    </w:tbl>
    <w:p w14:paraId="781BDE04" w14:textId="77777777" w:rsidR="00992B35" w:rsidRPr="0098173E" w:rsidRDefault="00992B35">
      <w:pPr>
        <w:rPr>
          <w:rFonts w:ascii="Arial" w:hAnsi="Arial" w:cs="Arial"/>
        </w:rPr>
      </w:pPr>
    </w:p>
    <w:sectPr w:rsidR="00992B35" w:rsidRPr="0098173E"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7B35F" w14:textId="77777777" w:rsidR="0061428C" w:rsidRDefault="0061428C">
      <w:r>
        <w:separator/>
      </w:r>
    </w:p>
  </w:endnote>
  <w:endnote w:type="continuationSeparator" w:id="0">
    <w:p w14:paraId="2F53420C" w14:textId="77777777" w:rsidR="0061428C" w:rsidRDefault="0061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DC2AA" w14:textId="77777777" w:rsidR="0061428C" w:rsidRDefault="0061428C">
      <w:r>
        <w:separator/>
      </w:r>
    </w:p>
  </w:footnote>
  <w:footnote w:type="continuationSeparator" w:id="0">
    <w:p w14:paraId="01A3068A" w14:textId="77777777" w:rsidR="0061428C" w:rsidRDefault="00614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1815491"/>
    <w:docVar w:name="SOUBOR_DOC" w:val="c:\dokument\"/>
  </w:docVars>
  <w:rsids>
    <w:rsidRoot w:val="0005313E"/>
    <w:rsid w:val="0005313E"/>
    <w:rsid w:val="00145471"/>
    <w:rsid w:val="001855E5"/>
    <w:rsid w:val="001D7F9D"/>
    <w:rsid w:val="00380220"/>
    <w:rsid w:val="004070C8"/>
    <w:rsid w:val="004449FD"/>
    <w:rsid w:val="00454847"/>
    <w:rsid w:val="004B0BFE"/>
    <w:rsid w:val="005941E6"/>
    <w:rsid w:val="005A7FC5"/>
    <w:rsid w:val="005C5A47"/>
    <w:rsid w:val="005D7355"/>
    <w:rsid w:val="0061428C"/>
    <w:rsid w:val="0067312C"/>
    <w:rsid w:val="006B01AE"/>
    <w:rsid w:val="007D22AD"/>
    <w:rsid w:val="007D765C"/>
    <w:rsid w:val="00833A74"/>
    <w:rsid w:val="00891D0D"/>
    <w:rsid w:val="0098173E"/>
    <w:rsid w:val="00992B35"/>
    <w:rsid w:val="009D3590"/>
    <w:rsid w:val="00A8459D"/>
    <w:rsid w:val="00AA0EE8"/>
    <w:rsid w:val="00AB3DBA"/>
    <w:rsid w:val="00B16CC8"/>
    <w:rsid w:val="00B35482"/>
    <w:rsid w:val="00E1235B"/>
    <w:rsid w:val="00E87BB9"/>
    <w:rsid w:val="00E972F8"/>
    <w:rsid w:val="00EA62B6"/>
    <w:rsid w:val="00FA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B801A4"/>
  <w14:defaultImageDpi w14:val="0"/>
  <w15:docId w15:val="{60AAA2A9-BCC6-4945-8777-A2096E9D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209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Gabryšová Věra</cp:lastModifiedBy>
  <cp:revision>3</cp:revision>
  <cp:lastPrinted>2024-11-20T09:48:00Z</cp:lastPrinted>
  <dcterms:created xsi:type="dcterms:W3CDTF">2024-11-20T09:49:00Z</dcterms:created>
  <dcterms:modified xsi:type="dcterms:W3CDTF">2024-11-20T09:49:00Z</dcterms:modified>
</cp:coreProperties>
</file>