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B726" w14:textId="5848F4B7" w:rsidR="00F22C56" w:rsidRPr="000C22E1" w:rsidRDefault="00CF5DFE" w:rsidP="000C2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28"/>
          <w:lang w:eastAsia="cs-CZ"/>
        </w:rPr>
      </w:pPr>
      <w:r>
        <w:rPr>
          <w:rFonts w:eastAsia="Times New Roman" w:cs="Arial"/>
          <w:b/>
          <w:sz w:val="28"/>
          <w:lang w:eastAsia="cs-CZ"/>
        </w:rPr>
        <w:t>OBJEDNÁVKA č.</w:t>
      </w:r>
      <w:r w:rsidR="00F22C56">
        <w:rPr>
          <w:rFonts w:eastAsia="Times New Roman" w:cs="Arial"/>
          <w:b/>
          <w:sz w:val="28"/>
          <w:lang w:eastAsia="cs-CZ"/>
        </w:rPr>
        <w:t xml:space="preserve"> </w:t>
      </w:r>
      <w:r w:rsidR="009746C4">
        <w:rPr>
          <w:rFonts w:eastAsia="Times New Roman" w:cs="Arial"/>
          <w:b/>
          <w:sz w:val="28"/>
          <w:lang w:eastAsia="cs-CZ"/>
        </w:rPr>
        <w:t>103</w:t>
      </w:r>
      <w:r w:rsidR="00F22C56">
        <w:rPr>
          <w:rFonts w:eastAsia="Times New Roman" w:cs="Arial"/>
          <w:b/>
          <w:sz w:val="28"/>
          <w:lang w:eastAsia="cs-CZ"/>
        </w:rPr>
        <w:t>/72541121/202</w:t>
      </w:r>
      <w:r w:rsidR="009746C4">
        <w:rPr>
          <w:rFonts w:eastAsia="Times New Roman" w:cs="Arial"/>
          <w:b/>
          <w:sz w:val="28"/>
          <w:lang w:eastAsia="cs-CZ"/>
        </w:rPr>
        <w:t>3</w:t>
      </w:r>
    </w:p>
    <w:p w14:paraId="564319B5" w14:textId="77777777" w:rsidR="00B82A7A" w:rsidRPr="00E50CE5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</w:p>
    <w:p w14:paraId="437057E8" w14:textId="3B861468" w:rsidR="00977E42" w:rsidRDefault="00B82A7A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  <w:r w:rsidRPr="00166939">
        <w:rPr>
          <w:rFonts w:eastAsia="Times New Roman" w:cs="Arial"/>
          <w:b/>
          <w:sz w:val="24"/>
          <w:u w:val="single"/>
          <w:lang w:eastAsia="cs-CZ"/>
        </w:rPr>
        <w:t xml:space="preserve">Dodavatel (název </w:t>
      </w:r>
      <w:r w:rsidR="002D20FD">
        <w:rPr>
          <w:rFonts w:eastAsia="Times New Roman" w:cs="Arial"/>
          <w:b/>
          <w:sz w:val="24"/>
          <w:u w:val="single"/>
          <w:lang w:eastAsia="cs-CZ"/>
        </w:rPr>
        <w:t xml:space="preserve">a sídlo </w:t>
      </w:r>
      <w:r w:rsidRPr="00166939">
        <w:rPr>
          <w:rFonts w:eastAsia="Times New Roman" w:cs="Arial"/>
          <w:b/>
          <w:sz w:val="24"/>
          <w:u w:val="single"/>
          <w:lang w:eastAsia="cs-CZ"/>
        </w:rPr>
        <w:t>firmy)</w:t>
      </w:r>
      <w:r w:rsidRPr="00166939">
        <w:rPr>
          <w:rFonts w:eastAsia="Times New Roman" w:cs="Arial"/>
          <w:b/>
          <w:sz w:val="24"/>
          <w:lang w:eastAsia="cs-CZ"/>
        </w:rPr>
        <w:t>:</w:t>
      </w:r>
      <w:r w:rsidR="0023490D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</w:t>
      </w:r>
    </w:p>
    <w:p w14:paraId="3DD1B183" w14:textId="3492D983" w:rsidR="000510FC" w:rsidRDefault="00046718" w:rsidP="0016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  <w:proofErr w:type="spellStart"/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>Stamed</w:t>
      </w:r>
      <w:proofErr w:type="spellEnd"/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s.r.o.</w:t>
      </w:r>
    </w:p>
    <w:p w14:paraId="619AD94B" w14:textId="6DF8A1D6" w:rsidR="00C545B6" w:rsidRDefault="00046718" w:rsidP="0016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>Vřesová 667</w:t>
      </w:r>
    </w:p>
    <w:p w14:paraId="01173E8D" w14:textId="7108BBA6" w:rsidR="00DF298A" w:rsidRDefault="00046718" w:rsidP="0016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330 </w:t>
      </w:r>
      <w:proofErr w:type="gramStart"/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>08  Zruč</w:t>
      </w:r>
      <w:proofErr w:type="gramEnd"/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. Senec</w:t>
      </w:r>
    </w:p>
    <w:p w14:paraId="74387DBF" w14:textId="69BAB449" w:rsidR="00DC5944" w:rsidRDefault="00DC5944" w:rsidP="0016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</w:p>
    <w:p w14:paraId="3B0CAA68" w14:textId="0F46C735" w:rsidR="003D3CBA" w:rsidRDefault="004F6363" w:rsidP="001609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</w:pPr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br/>
      </w:r>
    </w:p>
    <w:p w14:paraId="045DF348" w14:textId="66D44DDF" w:rsidR="004F6363" w:rsidRPr="0075341D" w:rsidRDefault="004F6363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proofErr w:type="gramStart"/>
      <w:r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IČO: </w:t>
      </w:r>
      <w:r w:rsidR="005A27C8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291</w:t>
      </w:r>
      <w:proofErr w:type="gramEnd"/>
      <w:r w:rsidR="005A27C8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61 941</w:t>
      </w:r>
      <w:r w:rsidR="00DF298A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         DČ CZ</w:t>
      </w:r>
      <w:r w:rsidR="005A27C8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>29161941</w:t>
      </w:r>
      <w:r w:rsidR="00C545B6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 </w:t>
      </w:r>
      <w:r w:rsidR="00CB703B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 </w:t>
      </w:r>
      <w:r w:rsidR="005401F4">
        <w:rPr>
          <w:rStyle w:val="Siln"/>
          <w:rFonts w:ascii="Tahoma" w:hAnsi="Tahoma" w:cs="Tahoma"/>
          <w:color w:val="5D5D5D"/>
          <w:bdr w:val="none" w:sz="0" w:space="0" w:color="auto" w:frame="1"/>
          <w:shd w:val="clear" w:color="auto" w:fill="FFFFFF"/>
        </w:rPr>
        <w:t xml:space="preserve"> </w:t>
      </w:r>
    </w:p>
    <w:p w14:paraId="554C51A9" w14:textId="77777777" w:rsidR="000C22E1" w:rsidRPr="00166939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</w:p>
    <w:p w14:paraId="6BE5B581" w14:textId="0CFA6522" w:rsidR="000C22E1" w:rsidRPr="0075341D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166939">
        <w:rPr>
          <w:b/>
          <w:sz w:val="24"/>
          <w:u w:val="single"/>
        </w:rPr>
        <w:t xml:space="preserve">Způsob </w:t>
      </w:r>
      <w:proofErr w:type="gramStart"/>
      <w:r w:rsidRPr="00166939">
        <w:rPr>
          <w:b/>
          <w:sz w:val="24"/>
          <w:u w:val="single"/>
        </w:rPr>
        <w:t>úhrady:</w:t>
      </w:r>
      <w:r w:rsidRPr="0075341D">
        <w:rPr>
          <w:sz w:val="24"/>
        </w:rPr>
        <w:t xml:space="preserve"> </w:t>
      </w:r>
      <w:r w:rsidR="005401F4">
        <w:rPr>
          <w:sz w:val="24"/>
        </w:rPr>
        <w:t xml:space="preserve"> </w:t>
      </w:r>
      <w:r w:rsidR="005A27C8">
        <w:rPr>
          <w:sz w:val="24"/>
        </w:rPr>
        <w:t>převodem</w:t>
      </w:r>
      <w:proofErr w:type="gramEnd"/>
    </w:p>
    <w:p w14:paraId="66711264" w14:textId="7E5A35DE" w:rsidR="000C22E1" w:rsidRPr="00166939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u w:val="single"/>
          <w:lang w:eastAsia="cs-CZ"/>
        </w:rPr>
      </w:pPr>
    </w:p>
    <w:p w14:paraId="1ADB8256" w14:textId="2734700E" w:rsidR="000C22E1" w:rsidRPr="00713404" w:rsidRDefault="007A4CE0" w:rsidP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lang w:eastAsia="cs-CZ"/>
        </w:rPr>
      </w:pPr>
      <w:r w:rsidRPr="00166939">
        <w:rPr>
          <w:rFonts w:eastAsia="Times New Roman" w:cs="Arial"/>
          <w:b/>
          <w:sz w:val="24"/>
          <w:u w:val="single"/>
          <w:lang w:eastAsia="cs-CZ"/>
        </w:rPr>
        <w:t>Datum:</w:t>
      </w:r>
      <w:r w:rsidRPr="0075341D">
        <w:rPr>
          <w:rFonts w:eastAsia="Times New Roman" w:cs="Arial"/>
          <w:sz w:val="24"/>
          <w:lang w:eastAsia="cs-CZ"/>
        </w:rPr>
        <w:t xml:space="preserve"> </w:t>
      </w:r>
      <w:r w:rsidR="004A22F8">
        <w:rPr>
          <w:rFonts w:eastAsia="Times New Roman" w:cs="Arial"/>
          <w:sz w:val="24"/>
          <w:lang w:eastAsia="cs-CZ"/>
        </w:rPr>
        <w:t xml:space="preserve"> </w:t>
      </w:r>
      <w:r w:rsidR="009746C4">
        <w:rPr>
          <w:rFonts w:eastAsia="Times New Roman" w:cs="Arial"/>
          <w:sz w:val="24"/>
          <w:lang w:eastAsia="cs-CZ"/>
        </w:rPr>
        <w:t>16.5.2023</w:t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417466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  <w:r w:rsidR="0099430B">
        <w:rPr>
          <w:rFonts w:eastAsia="Times New Roman" w:cs="Arial"/>
          <w:sz w:val="24"/>
          <w:lang w:eastAsia="cs-CZ"/>
        </w:rPr>
        <w:tab/>
      </w:r>
    </w:p>
    <w:p w14:paraId="7223E851" w14:textId="2256612A" w:rsidR="00B82A7A" w:rsidRPr="000C22E1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u w:val="single"/>
          <w:lang w:eastAsia="cs-CZ"/>
        </w:rPr>
      </w:pP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91"/>
        <w:gridCol w:w="879"/>
        <w:gridCol w:w="1066"/>
        <w:gridCol w:w="1042"/>
        <w:gridCol w:w="1414"/>
        <w:gridCol w:w="1414"/>
      </w:tblGrid>
      <w:tr w:rsidR="00977E42" w14:paraId="429EC050" w14:textId="205F583D" w:rsidTr="00977E42">
        <w:trPr>
          <w:trHeight w:val="551"/>
          <w:jc w:val="center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46BC7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8"/>
                <w:lang w:eastAsia="cs-CZ"/>
              </w:rPr>
            </w:pPr>
          </w:p>
          <w:p w14:paraId="66F790F9" w14:textId="77777777" w:rsidR="00977E42" w:rsidRPr="000C22E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8"/>
                <w:lang w:eastAsia="cs-CZ"/>
              </w:rPr>
            </w:pPr>
            <w:r w:rsidRPr="000C22E1">
              <w:rPr>
                <w:rFonts w:eastAsia="Times New Roman" w:cs="Arial"/>
                <w:b/>
                <w:sz w:val="28"/>
                <w:lang w:eastAsia="cs-CZ"/>
              </w:rPr>
              <w:t>Druh zboží/služby</w:t>
            </w:r>
          </w:p>
          <w:p w14:paraId="42819EF0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BB280C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Počet</w:t>
            </w:r>
          </w:p>
          <w:p w14:paraId="03FBF315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MJ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9323D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Cena za</w:t>
            </w:r>
          </w:p>
          <w:p w14:paraId="3CF9352D" w14:textId="5947BADC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MJ/Kč bez DPH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B857D0" w14:textId="77777777" w:rsidR="00977E42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Cena za</w:t>
            </w:r>
          </w:p>
          <w:p w14:paraId="3F79E6F9" w14:textId="63576159" w:rsidR="00977E42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 xml:space="preserve">MJ/Kč </w:t>
            </w:r>
            <w:r w:rsidR="00A4385E">
              <w:rPr>
                <w:rFonts w:eastAsia="Times New Roman" w:cs="Arial"/>
                <w:b/>
                <w:lang w:eastAsia="cs-CZ"/>
              </w:rPr>
              <w:t>vč.</w:t>
            </w:r>
            <w:r>
              <w:rPr>
                <w:rFonts w:eastAsia="Times New Roman" w:cs="Arial"/>
                <w:b/>
                <w:lang w:eastAsia="cs-CZ"/>
              </w:rPr>
              <w:t xml:space="preserve">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D15E6" w14:textId="77777777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  <w:p w14:paraId="74EC6E3A" w14:textId="17CA1E75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Cena celkem v Kč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F2012" w14:textId="42092C11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  <w:p w14:paraId="04C8ED29" w14:textId="1D5D9D7A" w:rsidR="00977E42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Cena celkem v Kč vč. DPH</w:t>
            </w:r>
          </w:p>
        </w:tc>
      </w:tr>
      <w:tr w:rsidR="00977E42" w14:paraId="6C0A5A80" w14:textId="2B3EFEEF" w:rsidTr="00977E42">
        <w:trPr>
          <w:trHeight w:val="165"/>
          <w:jc w:val="center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C0C74" w14:textId="77777777" w:rsidR="00977E42" w:rsidRDefault="005A27C8" w:rsidP="00B525BE">
            <w:pPr>
              <w:rPr>
                <w:lang w:eastAsia="cs-CZ"/>
              </w:rPr>
            </w:pPr>
            <w:r>
              <w:rPr>
                <w:lang w:eastAsia="cs-CZ"/>
              </w:rPr>
              <w:t>Matrace Hyper Foam2Clinic</w:t>
            </w:r>
          </w:p>
          <w:p w14:paraId="5F449F71" w14:textId="5967FA44" w:rsidR="00C63670" w:rsidRPr="00F237F9" w:rsidRDefault="00C63670" w:rsidP="00B525BE">
            <w:pPr>
              <w:rPr>
                <w:lang w:eastAsia="cs-CZ"/>
              </w:rPr>
            </w:pPr>
            <w:proofErr w:type="gramStart"/>
            <w:r>
              <w:rPr>
                <w:lang w:eastAsia="cs-CZ"/>
              </w:rPr>
              <w:t>Rozměr  90</w:t>
            </w:r>
            <w:proofErr w:type="gramEnd"/>
            <w:r>
              <w:rPr>
                <w:lang w:eastAsia="cs-CZ"/>
              </w:rPr>
              <w:t>x200cm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59ED8" w14:textId="2C4CF4F3" w:rsidR="00977E42" w:rsidRPr="00A02E60" w:rsidRDefault="00D55CCA" w:rsidP="00C05A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      </w:t>
            </w:r>
            <w:r w:rsidR="005A27C8">
              <w:rPr>
                <w:rFonts w:eastAsia="Times New Roman" w:cs="Arial"/>
                <w:lang w:eastAsia="cs-CZ"/>
              </w:rPr>
              <w:t>1</w:t>
            </w:r>
            <w:r w:rsidR="00223B20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BBAC7" w14:textId="46F5DB39" w:rsidR="00977E42" w:rsidRPr="00A02E60" w:rsidRDefault="005A27C8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5</w:t>
            </w:r>
            <w:r w:rsidR="00223B20">
              <w:rPr>
                <w:rFonts w:eastAsia="Times New Roman" w:cs="Arial"/>
                <w:lang w:eastAsia="cs-CZ"/>
              </w:rPr>
              <w:t> 797,85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95D39" w14:textId="7598395F" w:rsidR="00977E42" w:rsidRPr="00A02E60" w:rsidRDefault="005A27C8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6 </w:t>
            </w:r>
            <w:r w:rsidR="00223B20">
              <w:rPr>
                <w:rFonts w:eastAsia="Times New Roman" w:cs="Arial"/>
                <w:lang w:eastAsia="cs-CZ"/>
              </w:rPr>
              <w:t>667</w:t>
            </w:r>
            <w:r>
              <w:rPr>
                <w:rFonts w:eastAsia="Times New Roman" w:cs="Arial"/>
                <w:lang w:eastAsia="cs-CZ"/>
              </w:rPr>
              <w:t>,</w:t>
            </w:r>
            <w:r w:rsidR="00223B20">
              <w:rPr>
                <w:rFonts w:eastAsia="Times New Roman" w:cs="Arial"/>
                <w:lang w:eastAsia="cs-CZ"/>
              </w:rPr>
              <w:t>53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BE245" w14:textId="390DC7F5" w:rsidR="00977E42" w:rsidRDefault="00223B20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69 574,20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6E3C7" w14:textId="7E04B9AA" w:rsidR="00977E42" w:rsidRDefault="00223B20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80 010,33</w:t>
            </w:r>
          </w:p>
        </w:tc>
      </w:tr>
      <w:tr w:rsidR="00977E42" w14:paraId="16FCE70E" w14:textId="2B1D11AD" w:rsidTr="00977E42">
        <w:trPr>
          <w:trHeight w:val="169"/>
          <w:jc w:val="center"/>
        </w:trPr>
        <w:tc>
          <w:tcPr>
            <w:tcW w:w="2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ED802" w14:textId="4EA46A51" w:rsidR="00977E42" w:rsidRPr="00C803EF" w:rsidRDefault="00977E42" w:rsidP="00A53F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1BA23" w14:textId="5486B396" w:rsidR="00977E42" w:rsidRPr="00A02E60" w:rsidRDefault="00977E42" w:rsidP="008B2B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EC2C2" w14:textId="7216173F" w:rsidR="00977E42" w:rsidRPr="00A02E60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2517B" w14:textId="586D3EFB" w:rsidR="00977E42" w:rsidRPr="00A02E60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EF7AFF" w14:textId="6E3DEB00" w:rsidR="00977E42" w:rsidRPr="00A02E60" w:rsidRDefault="00977E42" w:rsidP="002D20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BDF29" w14:textId="1619938B" w:rsidR="00977E42" w:rsidRPr="00A02E60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</w:tr>
      <w:tr w:rsidR="00EF294B" w14:paraId="5B420121" w14:textId="77777777" w:rsidTr="00977E42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3AF66" w14:textId="3B742270" w:rsidR="00EF294B" w:rsidRDefault="00EF294B" w:rsidP="00807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C9B5F" w14:textId="174133FD" w:rsidR="00EF294B" w:rsidRDefault="00EF294B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151A5" w14:textId="300A53E5" w:rsidR="00EF294B" w:rsidRDefault="00EF294B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60162" w14:textId="1D6B14D1" w:rsidR="00EF294B" w:rsidRDefault="00EF294B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FC94C" w14:textId="60BBBDBE" w:rsidR="00EF294B" w:rsidRDefault="00EF294B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A2108" w14:textId="148F83B0" w:rsidR="00EF294B" w:rsidRDefault="00EF294B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</w:tr>
      <w:tr w:rsidR="00977E42" w14:paraId="6E49FEFF" w14:textId="34ECDC0C" w:rsidTr="00977E42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8B1DD" w14:textId="265AD21A" w:rsidR="00977E42" w:rsidRPr="00C803EF" w:rsidRDefault="00977E42" w:rsidP="00807A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C6AD0" w14:textId="24C7F6FB" w:rsidR="00977E42" w:rsidRPr="00A02E60" w:rsidRDefault="00977E42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A8D66" w14:textId="3E56D8CD" w:rsidR="00977E42" w:rsidRPr="00E322C8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F41BF" w14:textId="07B82457" w:rsidR="00977E42" w:rsidRPr="00E322C8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770B55" w14:textId="24987473" w:rsidR="00977E42" w:rsidRPr="00E322C8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27C04" w14:textId="7159FEFF" w:rsidR="00977E42" w:rsidRPr="00E322C8" w:rsidRDefault="00977E4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</w:tr>
      <w:tr w:rsidR="00374A32" w14:paraId="599FB22D" w14:textId="77777777" w:rsidTr="00977E42">
        <w:trPr>
          <w:trHeight w:val="90"/>
          <w:jc w:val="center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9BA62" w14:textId="6BBB6FCE" w:rsidR="00374A32" w:rsidRPr="00C803EF" w:rsidRDefault="00374A32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03A9C" w14:textId="5C636235" w:rsidR="00374A32" w:rsidRPr="00374A32" w:rsidRDefault="00374A3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559ED" w14:textId="2D70D335" w:rsidR="00374A32" w:rsidRPr="00E322C8" w:rsidRDefault="00374A3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79844" w14:textId="67B1DCCF" w:rsidR="00374A32" w:rsidRPr="00E322C8" w:rsidRDefault="00374A3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920E6" w14:textId="432B1AD9" w:rsidR="00374A32" w:rsidRPr="00E322C8" w:rsidRDefault="00374A3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FFA3C" w14:textId="053AFDE6" w:rsidR="00374A32" w:rsidRPr="00E322C8" w:rsidRDefault="00374A32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</w:tr>
      <w:tr w:rsidR="00C803EF" w14:paraId="195E260D" w14:textId="77777777" w:rsidTr="00977E42">
        <w:trPr>
          <w:trHeight w:val="90"/>
          <w:jc w:val="center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B98D8" w14:textId="5FF3950B" w:rsidR="00C803EF" w:rsidRPr="00C803EF" w:rsidRDefault="00C803EF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37FE5" w14:textId="7AD1DC0B" w:rsidR="00C803EF" w:rsidRPr="00374A32" w:rsidRDefault="00C803EF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E3D8C" w14:textId="0B1D36F4" w:rsidR="00C803EF" w:rsidRPr="00E322C8" w:rsidRDefault="00C803EF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BF707" w14:textId="223CA1F0" w:rsidR="00C803EF" w:rsidRPr="00E322C8" w:rsidRDefault="00C803EF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0B935" w14:textId="43D6CB28" w:rsidR="00C803EF" w:rsidRPr="00E322C8" w:rsidRDefault="00C803EF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E1526" w14:textId="10BD28E6" w:rsidR="00C803EF" w:rsidRPr="00E322C8" w:rsidRDefault="00C803EF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cs-CZ"/>
              </w:rPr>
            </w:pPr>
          </w:p>
        </w:tc>
      </w:tr>
      <w:tr w:rsidR="00EF294B" w14:paraId="6DE70DD5" w14:textId="77777777" w:rsidTr="00977E42">
        <w:trPr>
          <w:trHeight w:val="90"/>
          <w:jc w:val="center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FB4EC" w14:textId="05A5F1E5" w:rsidR="00EF294B" w:rsidRPr="00006308" w:rsidRDefault="00EF294B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AA1C" w14:textId="28B367E8" w:rsidR="00EF294B" w:rsidRPr="00006308" w:rsidRDefault="00EF294B" w:rsidP="000063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6CEFB" w14:textId="1D0D77A3" w:rsidR="00EF294B" w:rsidRPr="00006308" w:rsidRDefault="00EF294B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F7915" w14:textId="4FCA4031" w:rsidR="00EF294B" w:rsidRPr="00006308" w:rsidRDefault="00EF294B" w:rsidP="00CB7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4E4E2" w14:textId="708595A1" w:rsidR="00EF294B" w:rsidRPr="00006308" w:rsidRDefault="00EF294B" w:rsidP="00925D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D8C2B" w14:textId="1EA9BB5D" w:rsidR="00EF294B" w:rsidRPr="00006308" w:rsidRDefault="00EF294B" w:rsidP="003873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</w:tr>
      <w:tr w:rsidR="00EF294B" w14:paraId="6B32B2BD" w14:textId="77777777" w:rsidTr="00977E42">
        <w:trPr>
          <w:trHeight w:val="90"/>
          <w:jc w:val="center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45A2B" w14:textId="066D6C65" w:rsidR="00EF294B" w:rsidRPr="00006308" w:rsidRDefault="00EF294B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lang w:eastAsia="cs-CZ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3E2A4" w14:textId="6D0225B4" w:rsidR="00EF294B" w:rsidRDefault="00EF294B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A57D6" w14:textId="1F286D9F" w:rsidR="00EF294B" w:rsidRDefault="00EF294B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897AA" w14:textId="23AF825A" w:rsidR="00EF294B" w:rsidRDefault="00EF294B" w:rsidP="00CB7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F3651" w14:textId="39CA5F1C" w:rsidR="00EF294B" w:rsidRDefault="00EF294B" w:rsidP="00925D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387F0" w14:textId="4A3DA406" w:rsidR="00EF294B" w:rsidRDefault="00EF294B" w:rsidP="003873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</w:tc>
      </w:tr>
      <w:tr w:rsidR="00977E42" w14:paraId="21081FC4" w14:textId="4A5CD103" w:rsidTr="00977E42">
        <w:trPr>
          <w:trHeight w:val="90"/>
          <w:jc w:val="center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EAA8D" w14:textId="77777777" w:rsidR="00977E42" w:rsidRPr="00166939" w:rsidRDefault="00977E42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8"/>
                <w:lang w:eastAsia="cs-CZ"/>
              </w:rPr>
            </w:pPr>
            <w:r w:rsidRPr="00166939">
              <w:rPr>
                <w:rFonts w:eastAsia="Times New Roman" w:cs="Arial"/>
                <w:b/>
                <w:sz w:val="28"/>
                <w:lang w:eastAsia="cs-CZ"/>
              </w:rPr>
              <w:t>Celkem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1CC33" w14:textId="42D266ED" w:rsidR="00977E42" w:rsidRDefault="00977E42" w:rsidP="00DC42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b/>
                <w:lang w:eastAsia="cs-CZ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38670" w14:textId="41FDFE6B" w:rsidR="00977E42" w:rsidRDefault="005A27C8" w:rsidP="00E322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lang w:eastAsia="cs-CZ"/>
              </w:rPr>
              <w:t>5 </w:t>
            </w:r>
            <w:r w:rsidR="00223B20">
              <w:rPr>
                <w:rFonts w:eastAsia="Times New Roman" w:cs="Arial"/>
                <w:b/>
                <w:lang w:eastAsia="cs-CZ"/>
              </w:rPr>
              <w:t xml:space="preserve"> 797</w:t>
            </w:r>
            <w:proofErr w:type="gramEnd"/>
            <w:r w:rsidR="00223B20">
              <w:rPr>
                <w:rFonts w:eastAsia="Times New Roman" w:cs="Arial"/>
                <w:b/>
                <w:lang w:eastAsia="cs-CZ"/>
              </w:rPr>
              <w:t>,85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93C39" w14:textId="5190F743" w:rsidR="00977E42" w:rsidRDefault="005A27C8" w:rsidP="00CB70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proofErr w:type="gramStart"/>
            <w:r>
              <w:rPr>
                <w:rFonts w:eastAsia="Times New Roman" w:cs="Arial"/>
                <w:b/>
                <w:lang w:eastAsia="cs-CZ"/>
              </w:rPr>
              <w:t>6 </w:t>
            </w:r>
            <w:r w:rsidR="00223B20">
              <w:rPr>
                <w:rFonts w:eastAsia="Times New Roman" w:cs="Arial"/>
                <w:b/>
                <w:lang w:eastAsia="cs-CZ"/>
              </w:rPr>
              <w:t xml:space="preserve"> 667</w:t>
            </w:r>
            <w:proofErr w:type="gramEnd"/>
            <w:r w:rsidR="00223B20">
              <w:rPr>
                <w:rFonts w:eastAsia="Times New Roman" w:cs="Arial"/>
                <w:b/>
                <w:lang w:eastAsia="cs-CZ"/>
              </w:rPr>
              <w:t>,53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E1AE7" w14:textId="49277FBE" w:rsidR="00977E42" w:rsidRDefault="00223B20" w:rsidP="00925D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69 574,20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B4FCE" w14:textId="12ED969C" w:rsidR="00977E42" w:rsidRDefault="00223B20" w:rsidP="003873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80 010,33</w:t>
            </w:r>
          </w:p>
        </w:tc>
      </w:tr>
    </w:tbl>
    <w:p w14:paraId="4FB75980" w14:textId="77777777" w:rsidR="00B82A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</w:p>
    <w:p w14:paraId="398954DA" w14:textId="2AA92EF9" w:rsidR="00302570" w:rsidRPr="00166939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  <w:proofErr w:type="gramStart"/>
      <w:r w:rsidRPr="00166939">
        <w:rPr>
          <w:rFonts w:eastAsia="Times New Roman" w:cs="Arial"/>
          <w:b/>
          <w:sz w:val="24"/>
          <w:lang w:eastAsia="cs-CZ"/>
        </w:rPr>
        <w:t>Zdůvodnění:</w:t>
      </w:r>
      <w:r w:rsidR="00417466">
        <w:rPr>
          <w:rFonts w:eastAsia="Times New Roman" w:cs="Arial"/>
          <w:sz w:val="24"/>
          <w:lang w:eastAsia="cs-CZ"/>
        </w:rPr>
        <w:t xml:space="preserve"> </w:t>
      </w:r>
      <w:r w:rsidR="000710A3">
        <w:rPr>
          <w:rFonts w:eastAsia="Times New Roman" w:cs="Arial"/>
          <w:sz w:val="24"/>
          <w:lang w:eastAsia="cs-CZ"/>
        </w:rPr>
        <w:t xml:space="preserve"> </w:t>
      </w:r>
      <w:r w:rsidR="005A27C8">
        <w:rPr>
          <w:rFonts w:eastAsia="Times New Roman" w:cs="Arial"/>
          <w:sz w:val="24"/>
          <w:lang w:eastAsia="cs-CZ"/>
        </w:rPr>
        <w:t xml:space="preserve"> </w:t>
      </w:r>
      <w:proofErr w:type="gramEnd"/>
      <w:r w:rsidR="005A27C8">
        <w:rPr>
          <w:rFonts w:eastAsia="Times New Roman" w:cs="Arial"/>
          <w:sz w:val="24"/>
          <w:lang w:eastAsia="cs-CZ"/>
        </w:rPr>
        <w:t>Obměna opotřebených matrací – pokoje klientů</w:t>
      </w:r>
    </w:p>
    <w:p w14:paraId="11E160EB" w14:textId="77777777" w:rsidR="0097560B" w:rsidRPr="00166939" w:rsidRDefault="0097560B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</w:p>
    <w:p w14:paraId="0E4FD258" w14:textId="6D9E99DB" w:rsidR="000C22E1" w:rsidRPr="00EC541B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lang w:eastAsia="cs-CZ"/>
        </w:rPr>
      </w:pPr>
      <w:proofErr w:type="gramStart"/>
      <w:r w:rsidRPr="00166939">
        <w:rPr>
          <w:rFonts w:eastAsia="Times New Roman" w:cs="Arial"/>
          <w:b/>
          <w:sz w:val="24"/>
          <w:lang w:eastAsia="cs-CZ"/>
        </w:rPr>
        <w:t>Zadavate</w:t>
      </w:r>
      <w:r w:rsidR="00B82A7A" w:rsidRPr="00166939">
        <w:rPr>
          <w:rFonts w:eastAsia="Times New Roman" w:cs="Arial"/>
          <w:b/>
          <w:sz w:val="24"/>
          <w:lang w:eastAsia="cs-CZ"/>
        </w:rPr>
        <w:t>l:</w:t>
      </w:r>
      <w:r w:rsidR="00166939" w:rsidRPr="00166939">
        <w:rPr>
          <w:rFonts w:eastAsia="Times New Roman" w:cs="Arial"/>
          <w:b/>
          <w:sz w:val="24"/>
          <w:lang w:eastAsia="cs-CZ"/>
        </w:rPr>
        <w:t xml:space="preserve"> </w:t>
      </w:r>
      <w:r w:rsidR="009A03C1">
        <w:rPr>
          <w:rFonts w:eastAsia="Times New Roman" w:cs="Arial"/>
          <w:bCs/>
          <w:sz w:val="24"/>
          <w:lang w:eastAsia="cs-CZ"/>
        </w:rPr>
        <w:t xml:space="preserve"> </w:t>
      </w:r>
      <w:r w:rsidR="005A27C8">
        <w:rPr>
          <w:rFonts w:eastAsia="Times New Roman" w:cs="Arial"/>
          <w:bCs/>
          <w:sz w:val="24"/>
          <w:lang w:eastAsia="cs-CZ"/>
        </w:rPr>
        <w:t>L.</w:t>
      </w:r>
      <w:proofErr w:type="gramEnd"/>
      <w:r w:rsidR="005A27C8">
        <w:rPr>
          <w:rFonts w:eastAsia="Times New Roman" w:cs="Arial"/>
          <w:bCs/>
          <w:sz w:val="24"/>
          <w:lang w:eastAsia="cs-CZ"/>
        </w:rPr>
        <w:t xml:space="preserve"> Beranová</w:t>
      </w:r>
    </w:p>
    <w:p w14:paraId="27452B93" w14:textId="77777777" w:rsidR="000C22E1" w:rsidRPr="00166939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</w:p>
    <w:p w14:paraId="23A56352" w14:textId="688B2CF1" w:rsidR="000C22E1" w:rsidRPr="0071340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lang w:eastAsia="cs-CZ"/>
        </w:rPr>
      </w:pPr>
      <w:r w:rsidRPr="00166939">
        <w:rPr>
          <w:rFonts w:eastAsia="Times New Roman" w:cs="Arial"/>
          <w:b/>
          <w:sz w:val="24"/>
          <w:lang w:eastAsia="cs-CZ"/>
        </w:rPr>
        <w:t>Vedoucí zadavatele:</w:t>
      </w:r>
      <w:r w:rsidR="0075341D">
        <w:rPr>
          <w:rFonts w:eastAsia="Times New Roman" w:cs="Arial"/>
          <w:b/>
          <w:sz w:val="24"/>
          <w:lang w:eastAsia="cs-CZ"/>
        </w:rPr>
        <w:t xml:space="preserve"> </w:t>
      </w:r>
      <w:r w:rsidR="00925DCE">
        <w:rPr>
          <w:rFonts w:eastAsia="Times New Roman" w:cs="Arial"/>
          <w:sz w:val="24"/>
          <w:lang w:eastAsia="cs-CZ"/>
        </w:rPr>
        <w:t>PhDr. Jitka Synková</w:t>
      </w:r>
    </w:p>
    <w:p w14:paraId="76A23E8A" w14:textId="77777777" w:rsidR="00166939" w:rsidRPr="00166939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</w:p>
    <w:p w14:paraId="494636E2" w14:textId="0E7E77AD" w:rsidR="00B82A7A" w:rsidRPr="0071340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lang w:eastAsia="cs-CZ"/>
        </w:rPr>
      </w:pPr>
      <w:r w:rsidRPr="00166939">
        <w:rPr>
          <w:rFonts w:eastAsia="Times New Roman" w:cs="Arial"/>
          <w:b/>
          <w:sz w:val="24"/>
          <w:lang w:eastAsia="cs-CZ"/>
        </w:rPr>
        <w:t xml:space="preserve">Příkazce </w:t>
      </w:r>
      <w:proofErr w:type="gramStart"/>
      <w:r w:rsidRPr="00166939">
        <w:rPr>
          <w:rFonts w:eastAsia="Times New Roman" w:cs="Arial"/>
          <w:b/>
          <w:sz w:val="24"/>
          <w:lang w:eastAsia="cs-CZ"/>
        </w:rPr>
        <w:t>operace:</w:t>
      </w:r>
      <w:r w:rsidR="0075341D">
        <w:rPr>
          <w:rFonts w:eastAsia="Times New Roman" w:cs="Arial"/>
          <w:b/>
          <w:sz w:val="24"/>
          <w:lang w:eastAsia="cs-CZ"/>
        </w:rPr>
        <w:t xml:space="preserve"> </w:t>
      </w:r>
      <w:r w:rsidR="009A03C1">
        <w:rPr>
          <w:rFonts w:eastAsia="Times New Roman" w:cs="Arial"/>
          <w:sz w:val="24"/>
          <w:lang w:eastAsia="cs-CZ"/>
        </w:rPr>
        <w:t xml:space="preserve"> </w:t>
      </w:r>
      <w:r w:rsidR="00925DCE">
        <w:rPr>
          <w:rFonts w:eastAsia="Times New Roman" w:cs="Arial"/>
          <w:sz w:val="24"/>
          <w:lang w:eastAsia="cs-CZ"/>
        </w:rPr>
        <w:t>PhDr.</w:t>
      </w:r>
      <w:proofErr w:type="gramEnd"/>
      <w:r w:rsidR="00925DCE">
        <w:rPr>
          <w:rFonts w:eastAsia="Times New Roman" w:cs="Arial"/>
          <w:sz w:val="24"/>
          <w:lang w:eastAsia="cs-CZ"/>
        </w:rPr>
        <w:t xml:space="preserve"> Jitka Synková</w:t>
      </w:r>
    </w:p>
    <w:p w14:paraId="121E128E" w14:textId="77777777" w:rsidR="000C22E1" w:rsidRPr="00166939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</w:p>
    <w:p w14:paraId="26BA8211" w14:textId="6ADFB73F" w:rsidR="000C22E1" w:rsidRPr="00166939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lang w:eastAsia="cs-CZ"/>
        </w:rPr>
      </w:pPr>
      <w:r w:rsidRPr="00166939">
        <w:rPr>
          <w:rFonts w:eastAsia="Times New Roman" w:cs="Arial"/>
          <w:b/>
          <w:sz w:val="24"/>
          <w:lang w:eastAsia="cs-CZ"/>
        </w:rPr>
        <w:t>S</w:t>
      </w:r>
      <w:r w:rsidR="00BC5CD7" w:rsidRPr="00166939">
        <w:rPr>
          <w:rFonts w:eastAsia="Times New Roman" w:cs="Arial"/>
          <w:b/>
          <w:sz w:val="24"/>
          <w:lang w:eastAsia="cs-CZ"/>
        </w:rPr>
        <w:t>právce rozpočtu</w:t>
      </w:r>
      <w:r w:rsidRPr="00166939">
        <w:rPr>
          <w:rFonts w:eastAsia="Times New Roman" w:cs="Arial"/>
          <w:b/>
          <w:sz w:val="24"/>
          <w:lang w:eastAsia="cs-CZ"/>
        </w:rPr>
        <w:t>/hlavní účetní:</w:t>
      </w:r>
      <w:r w:rsidR="0075341D">
        <w:rPr>
          <w:rFonts w:eastAsia="Times New Roman" w:cs="Arial"/>
          <w:b/>
          <w:sz w:val="24"/>
          <w:lang w:eastAsia="cs-CZ"/>
        </w:rPr>
        <w:t xml:space="preserve"> </w:t>
      </w:r>
      <w:r w:rsidR="009A03C1">
        <w:rPr>
          <w:rFonts w:eastAsia="Times New Roman" w:cs="Arial"/>
          <w:sz w:val="24"/>
          <w:lang w:eastAsia="cs-CZ"/>
        </w:rPr>
        <w:t>L. Beranová</w:t>
      </w:r>
    </w:p>
    <w:sectPr w:rsidR="000C22E1" w:rsidRPr="00166939" w:rsidSect="00876664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708F" w14:textId="77777777" w:rsidR="00576825" w:rsidRDefault="00576825" w:rsidP="00301F61">
      <w:r>
        <w:separator/>
      </w:r>
    </w:p>
  </w:endnote>
  <w:endnote w:type="continuationSeparator" w:id="0">
    <w:p w14:paraId="73DFC288" w14:textId="77777777" w:rsidR="00576825" w:rsidRDefault="00576825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8DA8" w14:textId="77777777" w:rsidR="00576825" w:rsidRDefault="00576825" w:rsidP="00301F61">
      <w:r>
        <w:separator/>
      </w:r>
    </w:p>
  </w:footnote>
  <w:footnote w:type="continuationSeparator" w:id="0">
    <w:p w14:paraId="3809CCCE" w14:textId="77777777" w:rsidR="00576825" w:rsidRDefault="00576825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0945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06308"/>
    <w:rsid w:val="00020E78"/>
    <w:rsid w:val="0004632D"/>
    <w:rsid w:val="00046718"/>
    <w:rsid w:val="000510FC"/>
    <w:rsid w:val="000549AB"/>
    <w:rsid w:val="000710A3"/>
    <w:rsid w:val="00093474"/>
    <w:rsid w:val="00093C22"/>
    <w:rsid w:val="000967CC"/>
    <w:rsid w:val="000C22E1"/>
    <w:rsid w:val="000C6D31"/>
    <w:rsid w:val="000C7F6F"/>
    <w:rsid w:val="000D651D"/>
    <w:rsid w:val="000F1121"/>
    <w:rsid w:val="000F2FA6"/>
    <w:rsid w:val="000F48D5"/>
    <w:rsid w:val="00154337"/>
    <w:rsid w:val="00154A64"/>
    <w:rsid w:val="001609BC"/>
    <w:rsid w:val="001629A8"/>
    <w:rsid w:val="00166939"/>
    <w:rsid w:val="00167088"/>
    <w:rsid w:val="0017189E"/>
    <w:rsid w:val="001772F2"/>
    <w:rsid w:val="00186D85"/>
    <w:rsid w:val="00195F75"/>
    <w:rsid w:val="001E1E6D"/>
    <w:rsid w:val="001E3F96"/>
    <w:rsid w:val="002003DF"/>
    <w:rsid w:val="00202C8C"/>
    <w:rsid w:val="00214125"/>
    <w:rsid w:val="0022235B"/>
    <w:rsid w:val="00223B20"/>
    <w:rsid w:val="002321B0"/>
    <w:rsid w:val="0023490D"/>
    <w:rsid w:val="00237D1D"/>
    <w:rsid w:val="00242F62"/>
    <w:rsid w:val="00244AC2"/>
    <w:rsid w:val="002514C9"/>
    <w:rsid w:val="00253E2A"/>
    <w:rsid w:val="002556C1"/>
    <w:rsid w:val="002630AC"/>
    <w:rsid w:val="002668A3"/>
    <w:rsid w:val="00284458"/>
    <w:rsid w:val="00290B30"/>
    <w:rsid w:val="002B0249"/>
    <w:rsid w:val="002B67C5"/>
    <w:rsid w:val="002D20FD"/>
    <w:rsid w:val="002D5880"/>
    <w:rsid w:val="002F2C9A"/>
    <w:rsid w:val="002F6625"/>
    <w:rsid w:val="00300BB7"/>
    <w:rsid w:val="00301F61"/>
    <w:rsid w:val="00302570"/>
    <w:rsid w:val="00304386"/>
    <w:rsid w:val="0031341A"/>
    <w:rsid w:val="00321E12"/>
    <w:rsid w:val="003240FA"/>
    <w:rsid w:val="0033100B"/>
    <w:rsid w:val="00361045"/>
    <w:rsid w:val="003613B2"/>
    <w:rsid w:val="00362429"/>
    <w:rsid w:val="0036789B"/>
    <w:rsid w:val="00367A08"/>
    <w:rsid w:val="003725C0"/>
    <w:rsid w:val="003727B6"/>
    <w:rsid w:val="00374A32"/>
    <w:rsid w:val="003833C8"/>
    <w:rsid w:val="003873D5"/>
    <w:rsid w:val="003A44DC"/>
    <w:rsid w:val="003B1D93"/>
    <w:rsid w:val="003C501A"/>
    <w:rsid w:val="003D3CBA"/>
    <w:rsid w:val="003F7F73"/>
    <w:rsid w:val="00400871"/>
    <w:rsid w:val="00411CDB"/>
    <w:rsid w:val="004123A3"/>
    <w:rsid w:val="00417466"/>
    <w:rsid w:val="00441C40"/>
    <w:rsid w:val="00446854"/>
    <w:rsid w:val="00463190"/>
    <w:rsid w:val="00466737"/>
    <w:rsid w:val="0049055C"/>
    <w:rsid w:val="0049712C"/>
    <w:rsid w:val="004A22F8"/>
    <w:rsid w:val="004B1358"/>
    <w:rsid w:val="004C6370"/>
    <w:rsid w:val="004D56B3"/>
    <w:rsid w:val="004E1538"/>
    <w:rsid w:val="004E211B"/>
    <w:rsid w:val="004F26FE"/>
    <w:rsid w:val="004F36BB"/>
    <w:rsid w:val="004F6363"/>
    <w:rsid w:val="005032F1"/>
    <w:rsid w:val="00504F97"/>
    <w:rsid w:val="0050743E"/>
    <w:rsid w:val="005147B4"/>
    <w:rsid w:val="00534537"/>
    <w:rsid w:val="005401F4"/>
    <w:rsid w:val="00545960"/>
    <w:rsid w:val="0054675D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94FCE"/>
    <w:rsid w:val="005A27C8"/>
    <w:rsid w:val="005B2F3C"/>
    <w:rsid w:val="005B6975"/>
    <w:rsid w:val="005C37C9"/>
    <w:rsid w:val="005D30CC"/>
    <w:rsid w:val="005E3898"/>
    <w:rsid w:val="005F5AD5"/>
    <w:rsid w:val="00616D6A"/>
    <w:rsid w:val="0062744E"/>
    <w:rsid w:val="00631462"/>
    <w:rsid w:val="00645CA6"/>
    <w:rsid w:val="006535A7"/>
    <w:rsid w:val="00664A71"/>
    <w:rsid w:val="00670C18"/>
    <w:rsid w:val="006711CD"/>
    <w:rsid w:val="006716BE"/>
    <w:rsid w:val="006809C7"/>
    <w:rsid w:val="00681A08"/>
    <w:rsid w:val="006A376E"/>
    <w:rsid w:val="006A4484"/>
    <w:rsid w:val="006C32D8"/>
    <w:rsid w:val="006C7D4B"/>
    <w:rsid w:val="006D0F01"/>
    <w:rsid w:val="006E14D6"/>
    <w:rsid w:val="007012BF"/>
    <w:rsid w:val="007079B3"/>
    <w:rsid w:val="00707D72"/>
    <w:rsid w:val="007111FD"/>
    <w:rsid w:val="00713404"/>
    <w:rsid w:val="007151DD"/>
    <w:rsid w:val="007247CE"/>
    <w:rsid w:val="00726EFB"/>
    <w:rsid w:val="0073011F"/>
    <w:rsid w:val="007366D7"/>
    <w:rsid w:val="00740722"/>
    <w:rsid w:val="0075341D"/>
    <w:rsid w:val="00756D00"/>
    <w:rsid w:val="00764F4F"/>
    <w:rsid w:val="007725B7"/>
    <w:rsid w:val="00775BB6"/>
    <w:rsid w:val="007770AB"/>
    <w:rsid w:val="00785EDA"/>
    <w:rsid w:val="007A39F9"/>
    <w:rsid w:val="007A40AF"/>
    <w:rsid w:val="007A4CE0"/>
    <w:rsid w:val="007A7F3A"/>
    <w:rsid w:val="007B1402"/>
    <w:rsid w:val="007C6D91"/>
    <w:rsid w:val="007F37F3"/>
    <w:rsid w:val="007F3997"/>
    <w:rsid w:val="007F5DE9"/>
    <w:rsid w:val="00806678"/>
    <w:rsid w:val="00807AD4"/>
    <w:rsid w:val="00825E62"/>
    <w:rsid w:val="00834380"/>
    <w:rsid w:val="00845E3D"/>
    <w:rsid w:val="008515E7"/>
    <w:rsid w:val="0086067C"/>
    <w:rsid w:val="00862A2A"/>
    <w:rsid w:val="00870762"/>
    <w:rsid w:val="008714BD"/>
    <w:rsid w:val="00875F27"/>
    <w:rsid w:val="00876664"/>
    <w:rsid w:val="00892D96"/>
    <w:rsid w:val="008A4AC3"/>
    <w:rsid w:val="008B075C"/>
    <w:rsid w:val="008B2B1C"/>
    <w:rsid w:val="008C4515"/>
    <w:rsid w:val="008D121C"/>
    <w:rsid w:val="008D293D"/>
    <w:rsid w:val="008D2A2A"/>
    <w:rsid w:val="009006AB"/>
    <w:rsid w:val="00900CD0"/>
    <w:rsid w:val="00904B99"/>
    <w:rsid w:val="009061B7"/>
    <w:rsid w:val="009074BD"/>
    <w:rsid w:val="00911168"/>
    <w:rsid w:val="00921A8F"/>
    <w:rsid w:val="009222F7"/>
    <w:rsid w:val="00925DCE"/>
    <w:rsid w:val="00926F17"/>
    <w:rsid w:val="009746C4"/>
    <w:rsid w:val="0097560B"/>
    <w:rsid w:val="00977E42"/>
    <w:rsid w:val="0098784E"/>
    <w:rsid w:val="0099430B"/>
    <w:rsid w:val="0099559B"/>
    <w:rsid w:val="00996188"/>
    <w:rsid w:val="009978DF"/>
    <w:rsid w:val="009A03C1"/>
    <w:rsid w:val="009A2494"/>
    <w:rsid w:val="009A5CB7"/>
    <w:rsid w:val="009B002B"/>
    <w:rsid w:val="009C1B3B"/>
    <w:rsid w:val="009C7193"/>
    <w:rsid w:val="009D2F4A"/>
    <w:rsid w:val="009D6EA2"/>
    <w:rsid w:val="009E3698"/>
    <w:rsid w:val="00A101D9"/>
    <w:rsid w:val="00A1179A"/>
    <w:rsid w:val="00A143BC"/>
    <w:rsid w:val="00A20662"/>
    <w:rsid w:val="00A220D6"/>
    <w:rsid w:val="00A2238C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3FAE"/>
    <w:rsid w:val="00A92438"/>
    <w:rsid w:val="00A932A7"/>
    <w:rsid w:val="00A93D52"/>
    <w:rsid w:val="00A97279"/>
    <w:rsid w:val="00AA57F1"/>
    <w:rsid w:val="00AA7BC6"/>
    <w:rsid w:val="00AB12DD"/>
    <w:rsid w:val="00AB3E0B"/>
    <w:rsid w:val="00AB770E"/>
    <w:rsid w:val="00AC0235"/>
    <w:rsid w:val="00AC12BC"/>
    <w:rsid w:val="00AC3CAA"/>
    <w:rsid w:val="00AC7FCE"/>
    <w:rsid w:val="00B20956"/>
    <w:rsid w:val="00B22E77"/>
    <w:rsid w:val="00B312D6"/>
    <w:rsid w:val="00B351CE"/>
    <w:rsid w:val="00B47E3C"/>
    <w:rsid w:val="00B525BE"/>
    <w:rsid w:val="00B550DB"/>
    <w:rsid w:val="00B82A7A"/>
    <w:rsid w:val="00B8603F"/>
    <w:rsid w:val="00BA223F"/>
    <w:rsid w:val="00BC5CD7"/>
    <w:rsid w:val="00BC7379"/>
    <w:rsid w:val="00BD04C4"/>
    <w:rsid w:val="00BD6DF5"/>
    <w:rsid w:val="00BE0DA0"/>
    <w:rsid w:val="00BF0CDC"/>
    <w:rsid w:val="00BF110A"/>
    <w:rsid w:val="00BF1A88"/>
    <w:rsid w:val="00C05260"/>
    <w:rsid w:val="00C05A90"/>
    <w:rsid w:val="00C21F5A"/>
    <w:rsid w:val="00C32F3C"/>
    <w:rsid w:val="00C463DE"/>
    <w:rsid w:val="00C52906"/>
    <w:rsid w:val="00C545B6"/>
    <w:rsid w:val="00C556B5"/>
    <w:rsid w:val="00C60390"/>
    <w:rsid w:val="00C60EDE"/>
    <w:rsid w:val="00C63670"/>
    <w:rsid w:val="00C637D5"/>
    <w:rsid w:val="00C63CC3"/>
    <w:rsid w:val="00C6490A"/>
    <w:rsid w:val="00C803EF"/>
    <w:rsid w:val="00C837CB"/>
    <w:rsid w:val="00C87C1A"/>
    <w:rsid w:val="00CB703B"/>
    <w:rsid w:val="00CC05E7"/>
    <w:rsid w:val="00CD4350"/>
    <w:rsid w:val="00CF5DFE"/>
    <w:rsid w:val="00D11B78"/>
    <w:rsid w:val="00D22145"/>
    <w:rsid w:val="00D263AE"/>
    <w:rsid w:val="00D37D63"/>
    <w:rsid w:val="00D40B01"/>
    <w:rsid w:val="00D418E7"/>
    <w:rsid w:val="00D55CCA"/>
    <w:rsid w:val="00D75C85"/>
    <w:rsid w:val="00D81FF6"/>
    <w:rsid w:val="00D91938"/>
    <w:rsid w:val="00DB4DD1"/>
    <w:rsid w:val="00DC42A3"/>
    <w:rsid w:val="00DC4EC1"/>
    <w:rsid w:val="00DC50DB"/>
    <w:rsid w:val="00DC5944"/>
    <w:rsid w:val="00DC6678"/>
    <w:rsid w:val="00DD11FC"/>
    <w:rsid w:val="00DD5440"/>
    <w:rsid w:val="00DD6A4D"/>
    <w:rsid w:val="00DE403E"/>
    <w:rsid w:val="00DF268A"/>
    <w:rsid w:val="00DF298A"/>
    <w:rsid w:val="00E10131"/>
    <w:rsid w:val="00E23A47"/>
    <w:rsid w:val="00E322C8"/>
    <w:rsid w:val="00E35E03"/>
    <w:rsid w:val="00E502CB"/>
    <w:rsid w:val="00E56844"/>
    <w:rsid w:val="00E61E00"/>
    <w:rsid w:val="00E80736"/>
    <w:rsid w:val="00E84DAC"/>
    <w:rsid w:val="00E9033E"/>
    <w:rsid w:val="00EC530D"/>
    <w:rsid w:val="00EC541B"/>
    <w:rsid w:val="00EC613C"/>
    <w:rsid w:val="00ED25AE"/>
    <w:rsid w:val="00EE21CF"/>
    <w:rsid w:val="00EE506A"/>
    <w:rsid w:val="00EF294B"/>
    <w:rsid w:val="00EF7C7C"/>
    <w:rsid w:val="00F029C5"/>
    <w:rsid w:val="00F0656E"/>
    <w:rsid w:val="00F1461E"/>
    <w:rsid w:val="00F22C56"/>
    <w:rsid w:val="00F237F9"/>
    <w:rsid w:val="00F23B40"/>
    <w:rsid w:val="00F24C40"/>
    <w:rsid w:val="00F468AD"/>
    <w:rsid w:val="00F479CA"/>
    <w:rsid w:val="00F72D16"/>
    <w:rsid w:val="00F80D8B"/>
    <w:rsid w:val="00F83EA4"/>
    <w:rsid w:val="00F93F94"/>
    <w:rsid w:val="00F95E6B"/>
    <w:rsid w:val="00FB33B4"/>
    <w:rsid w:val="00FC5B8E"/>
    <w:rsid w:val="00FE2F78"/>
    <w:rsid w:val="00FE5C52"/>
    <w:rsid w:val="00FE63B0"/>
    <w:rsid w:val="00FE6645"/>
    <w:rsid w:val="00FF1350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178</TotalTime>
  <Pages>1</Pages>
  <Words>101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53</cp:revision>
  <cp:lastPrinted>2023-05-17T08:28:00Z</cp:lastPrinted>
  <dcterms:created xsi:type="dcterms:W3CDTF">2021-05-28T13:32:00Z</dcterms:created>
  <dcterms:modified xsi:type="dcterms:W3CDTF">2023-05-17T08:28:00Z</dcterms:modified>
</cp:coreProperties>
</file>