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9549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31.10.2024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20241031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ALCOHOL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 termofor gumová zah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ívací láhev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.2.5 1.2L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SUP 7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 ORM GEL 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CICATRIDINA POSEVNI CIPKY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180X400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NOB30X25MG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Perio Plus+ Forte ústní voda 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DEPO-PROVERA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100" w:hanging="9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60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ENT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ENAP-H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DUR10X250MG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 300 MG TVRDA 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100X300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Noball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cps.100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HBF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PUPIK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Kafrovka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mazání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konopím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HERBAVERA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Vit.C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šípky+vit.D+zinek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tbl.67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1.0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TBL OBD 24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NUTRIDRINK COMPACT PROTEIN S 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ÍCHUTÍ BROSKEV A MANGO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SOL 4X125ML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 GTT SOL 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INJ SOL PEP 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501611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URINÁLNÍ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 PÁSKEM SUP, 2000ML S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ÍŽOVOU VÝPUSTÍ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výpustí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2000ML,1KS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120X500MG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 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TRUBICE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KONEC.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2/4X120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ULTRACOD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A-POS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9" w:firstLine="0"/>
        <w:jc w:val="right"/>
      </w:pPr>
      <w:r>
        <w:drawing>
          <wp:anchor simplePos="0" relativeHeight="25165869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52 781,15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2024-11-20T06:51:46Z</dcterms:created>
  <dcterms:modified xsi:type="dcterms:W3CDTF">2024-11-20T06:51:46Z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