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9549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31.10.2024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20241031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AIRFLUSAN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SPRAYHALER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25MCG/250MCG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1X120DÁV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ALCOHOL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PREPS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ALFA termofor gumová zah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ívací láhev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.2.5 1.2L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AMEDO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AMLORATIO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OBD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 457 MG/5 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 POR PLV SUS 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20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ATROVENT N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INH SOL PSS200X20RG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BABYCALM DOPLNEK STRAVY 15ML KO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NCENTRATU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BELOGENT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SUP 7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CALGEL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3,3MG/G+1MG/G ORM GEL 1X10G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CICATRIDINA POSEVNI CIPKY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SUPP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10X2G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2013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CIPRALEX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28X10MG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 10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 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PLV 1X120DÁV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2,5MG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CONDROSULF 400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DUR 180X400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CORYOL 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NOB30X25MG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2185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CORYOL 3.125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30X3.12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CURAPROX CPS 405 Perio refill mezizub.kart.5ks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CURAPROX Perio Plus+ Forte ústní voda 200ml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CYNT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0,3MG TBL FLM 98 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 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DEPO-PROVERA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31.10.2024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9549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4" w:after="0" w:line="240" w:lineRule="exact"/>
        <w:ind w:left="495" w:right="100" w:hanging="9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4182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DHC CONTINUS 60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PORTBLRET60X60MG B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 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20(1X20)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 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ENT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 0.125 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10X100M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DUCRESSA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DUTROZEN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0,5MG/0,4MG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EDEMO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kapsle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cps.60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168X5MG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ELMETACIN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6650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ENAP-H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1050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DUR10X250MG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ERDOHerbal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medový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EXACYL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FAMOSAN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FLM100X20MG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FAMOSAN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50X40MG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KOJENECKA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LAHEV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OBSAHEM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Flower eco large podložka pod nemocné 60x90cm 25ks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FLUCONAZOLE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CPS DUR 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FORTILIP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 CPS DUR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hanging="9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1X300ML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GO ON Proteinová ty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inka CRISP mango&amp;cookies 45g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4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13081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GORDIUS 300 MG TVRDA TOBOLKA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DUR 100X300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Noball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cps.100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HBF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PUPIK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PRI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NADYMANI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HERPESIN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1X2GM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ISAME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Kafrovka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mazání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kafrem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konopím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HERBAVERA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31.10.2024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9549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NATUR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DETOX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CIST.CAJ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20X1.5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20MG/5MG/5MG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LITALIR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Luna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vlasová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voda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bylinná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lopuch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MedPharma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Vit.C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šípky+vit.D+zinek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tbl.67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METFOGAMMA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120X850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MIRZATEN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MONOPRIL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MYCOMAX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1.0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NUROFEN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400MG TBL OBD 24 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315" w:right="9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21749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NUTRIDRINK COMPACT PROTEIN S 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ÍCHUTÍ BROSKEV A MANGO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SOL 4X125ML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 STADA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ETD 100X20M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87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OPHTHALMO-SEPTONEX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OTIPAX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 GTT SOL 1X16GM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0,5MG INJ SOL PEP 1X1,5ML+4J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SACHET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SACHET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PIASCLEDINE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100MG/200MG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PIASCLEDINE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14196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RAPOXOL 20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ENT 100X20M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REASEC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REUMAFIT kostivalový gel s jalovcem+MSM 350g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RHEFLUIN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RYBELSUS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31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501611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URINÁLNÍ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 PÁSKEM SUP, 2000ML S K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ÍŽOVOU VÝPUSTÍ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500522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urinální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2000ml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ížovou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výpustí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Steriwund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2000ML,1KS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ROLL-ON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BALSAM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120X500MG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31.10.2024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9549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19598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SOBYCOR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30X2.5M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SOJOVY NAPOJ S PRICH.SMETANY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 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STILNOX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501424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STOMFOAM MAXI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SECURE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PODLOŽKY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501447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EXTRA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NÍ,522ML,20KS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LEVEL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NÍ,450ML,20KS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TOLURA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1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TRAMAL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INJEK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ROZTOK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TRUBICE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KONEC.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2/4X120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ULTRACOD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VALPROAT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CHRONO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VALTRICOM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10MG/160MG/12,5MG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A-POS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OCNI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SLOVAKOFARMA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VLOZKY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PORODNICKE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SAMU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09" w:firstLine="0"/>
        <w:jc w:val="right"/>
      </w:pPr>
      <w:r>
        <w:drawing>
          <wp:anchor simplePos="0" relativeHeight="251658693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8"/>
          <w:sz w:val="19"/>
          <w:szCs w:val="19"/>
        </w:rPr>
        <w:t> 52 781,15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8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70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31.10.2024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2024-11-20T06:53:39Z</dcterms:created>
  <dcterms:modified xsi:type="dcterms:W3CDTF">2024-11-20T06:53:39Z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