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9541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25.10.2024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20241025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BABY NOVA Nosní odsáva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ka 33305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Biotrue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CALCII CARBONICI 0,5 TBL. MEDICAMENTA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100X0.5GM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CALCIUM/VITAMIN D3 SANDOZ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1000MG/880IU TBL MND 90(3X30)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Cemio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Kamzíkova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konopná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ejivá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dárek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CITROVITAL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3.125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30X3.12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 CHRONO 300MG 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100X300MG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9541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3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ELMEX SENSITIVE PLUS USTNI VODA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Energit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Magnézium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ananas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tbl.42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Flower eco large podložka pod nemocné 60x90cm 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hanging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 200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Kuku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LINOLA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GESICHT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Mixit Mix pražených 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ech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a 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upavých sýr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120g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MOMETASON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FUROÁT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CIPLA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50MCG/DÁV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140DÁV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MUNDISAL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1X8GM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9541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OMNIFILM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porézní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1.25cmx9.2m/1ks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NELYA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0,015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MG/0,06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balí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5+1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(vanilka-jahoda)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6x200ml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Nutrilon Advanced 1 350g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 INJ SOL PEP 1X3ML+4J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PEDIK ZASYP NA NOHY S ANTIMIK.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PRISADOU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 SACHET   4 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 PRO 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75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10MG/2,5MG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RIGHTEST GS720 / MYLIFE UNIO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REŽIM,BEZKONTAKTNÍ ODB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184 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Gasterin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501611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URINÁLNÍ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PÁSKEM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SUP,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2000ML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ÍŽOVOU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VÝPUSTÍ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SOBYCOR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SORVASTA PLUS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40MG/10MG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501424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STOMFOAM MAXI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312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STOPANGIN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SUMETROLIM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100ML 240MG/5ML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300ML,24KS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NÍ,450ML,20KS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TEZZIMI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TOLUCOMBI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UROXAL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9541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405" w:right="107" w:firstLine="9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 CHRONO SANDOZ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VALTRICOM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10MG/160MG/12,5MG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VIDONORM 8 MG/10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Vlasové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hnojivo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 INJ SOL 3X3ML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34" w:firstLine="0"/>
        <w:jc w:val="right"/>
      </w:pPr>
      <w:r>
        <w:drawing>
          <wp:anchor simplePos="0" relativeHeight="25165853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102 461,89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55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2024-11-18T07:28:27Z</dcterms:created>
  <dcterms:modified xsi:type="dcterms:W3CDTF">2024-11-18T07:28:27Z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