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9541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25.10.2024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BABY NOVA Nosní odsáva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ka 33305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CALCII CARBONICI 0,5 TBL. MEDICAMENTA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100X0.5GM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CALCIUM/VITAMIN D3 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1000MG/880IU TBL MND 90(3X30)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Cemio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Kamzíkova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konopná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ejivá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dárek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CITROVITAL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300MG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ELMEX SENSITIVE PLUS USTNI VODA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Energit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Magnézium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ananas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tbl.42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GESICHT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Mixit Mix pražených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a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upavých sýr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120g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MOMETASON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FUROÁT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CIPLA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OMNIFILM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porézní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1.25cmx9.2m/1ks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0,015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MG/0,06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 INJ SOL PEP 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PEDIK ZASYP NA NOHY S ANTIMIK.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PRISADOU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Gasterin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501611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URINÁLNÍ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PÁSKEM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SUP,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VÝPUSTÍ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SORVASTA 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 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05" w:right="107" w:firstLine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Vlasové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hnojivo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4" w:firstLine="0"/>
        <w:jc w:val="right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102 461,89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2024-11-18T07:28:41Z</dcterms:created>
  <dcterms:modified xsi:type="dcterms:W3CDTF">2024-11-18T07:28:41Z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