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41" w:rsidRDefault="00990B41">
      <w:pPr>
        <w:pStyle w:val="Row2"/>
      </w:pPr>
      <w:bookmarkStart w:id="0" w:name="_GoBack"/>
      <w:bookmarkEnd w:id="0"/>
    </w:p>
    <w:p w:rsidR="00990B41" w:rsidRDefault="00CE783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CPZu9U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LqN0vg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990B41" w:rsidRDefault="00CE783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OB8424-352</w:t>
      </w:r>
    </w:p>
    <w:p w:rsidR="00990B41" w:rsidRDefault="00CE783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41" w:rsidRDefault="00CE783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990B41" w:rsidRDefault="00CE783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63473755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CZ24721042</w:t>
      </w:r>
    </w:p>
    <w:p w:rsidR="00990B41" w:rsidRDefault="00CE783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90B41" w:rsidRDefault="00CE783E">
      <w:pPr>
        <w:pStyle w:val="Row7"/>
      </w:pPr>
      <w:r>
        <w:tab/>
      </w:r>
      <w:r>
        <w:rPr>
          <w:rStyle w:val="Text4"/>
        </w:rPr>
        <w:t>118 00 Praha 1</w:t>
      </w:r>
    </w:p>
    <w:p w:rsidR="00990B41" w:rsidRDefault="00CE783E">
      <w:pPr>
        <w:pStyle w:val="Row8"/>
      </w:pPr>
      <w:r>
        <w:tab/>
      </w:r>
      <w:proofErr w:type="spellStart"/>
      <w:r>
        <w:rPr>
          <w:rStyle w:val="Text5"/>
        </w:rPr>
        <w:t>Eiskon</w:t>
      </w:r>
      <w:proofErr w:type="spellEnd"/>
      <w:r>
        <w:rPr>
          <w:rStyle w:val="Text5"/>
        </w:rPr>
        <w:t xml:space="preserve"> spol. s r.o.</w:t>
      </w:r>
    </w:p>
    <w:p w:rsidR="00990B41" w:rsidRDefault="00CE783E">
      <w:pPr>
        <w:pStyle w:val="Row9"/>
      </w:pPr>
      <w:r>
        <w:tab/>
      </w:r>
    </w:p>
    <w:p w:rsidR="00990B41" w:rsidRDefault="00CE783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774700" cy="152400"/>
                <wp:effectExtent l="6985" t="0" r="889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41" w:rsidRDefault="00CE783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613 00  Brno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61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" stroked="f">
                <v:fill opacity="0"/>
                <v:textbox inset="0,0,0,0">
                  <w:txbxContent>
                    <w:p w:rsidR="00990B41" w:rsidRDefault="00CE783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613 00 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Hoblíkova 547/5</w:t>
      </w:r>
    </w:p>
    <w:p w:rsidR="00990B41" w:rsidRDefault="00CE783E">
      <w:pPr>
        <w:pStyle w:val="Row11"/>
      </w:pPr>
      <w:r>
        <w:tab/>
      </w:r>
      <w:r>
        <w:rPr>
          <w:rStyle w:val="Text5"/>
        </w:rPr>
        <w:t>Česká republika</w:t>
      </w:r>
    </w:p>
    <w:p w:rsidR="00990B41" w:rsidRDefault="00990B41">
      <w:pPr>
        <w:pStyle w:val="Row2"/>
      </w:pPr>
    </w:p>
    <w:p w:rsidR="00990B41" w:rsidRDefault="00990B41">
      <w:pPr>
        <w:pStyle w:val="Row2"/>
      </w:pPr>
    </w:p>
    <w:p w:rsidR="00990B41" w:rsidRDefault="00990B41">
      <w:pPr>
        <w:pStyle w:val="Row2"/>
      </w:pPr>
    </w:p>
    <w:p w:rsidR="00990B41" w:rsidRDefault="00990B41">
      <w:pPr>
        <w:pStyle w:val="Row2"/>
      </w:pPr>
    </w:p>
    <w:p w:rsidR="00990B41" w:rsidRDefault="00CE783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990B41" w:rsidRDefault="00CE783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proofErr w:type="spellStart"/>
      <w:r>
        <w:rPr>
          <w:rStyle w:val="Text4"/>
        </w:rPr>
        <w:t>Org</w:t>
      </w:r>
      <w:proofErr w:type="spellEnd"/>
      <w:r>
        <w:rPr>
          <w:rStyle w:val="Text4"/>
        </w:rPr>
        <w:t>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2285202024</w:t>
      </w:r>
    </w:p>
    <w:p w:rsidR="00990B41" w:rsidRDefault="00CE783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23.10.2024</w:t>
      </w:r>
      <w:proofErr w:type="gramEnd"/>
    </w:p>
    <w:p w:rsidR="00990B41" w:rsidRDefault="00CE783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90B41" w:rsidRDefault="00CE783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90B41" w:rsidRDefault="00CE783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546100"/>
                <wp:effectExtent l="10160" t="9525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x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++yeZo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546100"/>
                <wp:effectExtent l="6985" t="9525" r="1206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B/HQIAAD0EAAAOAAAAZHJzL2Uyb0RvYy54bWysU8Fu2zAMvQ/YPwi+p7YzN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990B41" w:rsidRDefault="00CE783E">
      <w:pPr>
        <w:pStyle w:val="Row7"/>
      </w:pPr>
      <w:r>
        <w:tab/>
      </w:r>
      <w:r>
        <w:rPr>
          <w:rStyle w:val="Text4"/>
        </w:rPr>
        <w:t xml:space="preserve">Objednáváme u Vás chladicí cukrářskou </w:t>
      </w:r>
      <w:proofErr w:type="spellStart"/>
      <w:r>
        <w:rPr>
          <w:rStyle w:val="Text4"/>
        </w:rPr>
        <w:t>vitínu</w:t>
      </w:r>
      <w:proofErr w:type="spellEnd"/>
      <w:r>
        <w:rPr>
          <w:rStyle w:val="Text4"/>
        </w:rPr>
        <w:t xml:space="preserve"> IFI DROP IN DELICE - </w:t>
      </w:r>
      <w:proofErr w:type="spellStart"/>
      <w:r>
        <w:rPr>
          <w:rStyle w:val="Text4"/>
        </w:rPr>
        <w:t>ventilata</w:t>
      </w:r>
      <w:proofErr w:type="spellEnd"/>
      <w:r>
        <w:rPr>
          <w:rStyle w:val="Text4"/>
        </w:rPr>
        <w:t xml:space="preserve"> 920 v barvě světlé slonové kosti RAL 1015</w:t>
      </w:r>
    </w:p>
    <w:p w:rsidR="00990B41" w:rsidRDefault="00CE783E">
      <w:pPr>
        <w:pStyle w:val="Row7"/>
      </w:pPr>
      <w:r>
        <w:tab/>
      </w:r>
    </w:p>
    <w:p w:rsidR="00990B41" w:rsidRDefault="00CE783E">
      <w:pPr>
        <w:pStyle w:val="Row7"/>
      </w:pPr>
      <w:r>
        <w:tab/>
      </w:r>
      <w:r>
        <w:rPr>
          <w:rStyle w:val="Text4"/>
        </w:rPr>
        <w:t>Děkujeme za spolupráci</w:t>
      </w:r>
    </w:p>
    <w:p w:rsidR="00990B41" w:rsidRDefault="00CE783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990B41" w:rsidRDefault="00CE783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 w:rsidR="00C247B6">
        <w:rPr>
          <w:rStyle w:val="Text4"/>
        </w:rPr>
        <w:t>Chladic</w:t>
      </w:r>
      <w:r>
        <w:rPr>
          <w:rStyle w:val="Text4"/>
        </w:rPr>
        <w:t>í cukrářská vitrína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258 636.36</w:t>
      </w:r>
      <w:r>
        <w:tab/>
      </w:r>
      <w:r>
        <w:rPr>
          <w:rStyle w:val="Text4"/>
        </w:rPr>
        <w:t>54 313.64</w:t>
      </w:r>
      <w:r>
        <w:tab/>
      </w:r>
      <w:r>
        <w:rPr>
          <w:rStyle w:val="Text4"/>
        </w:rPr>
        <w:t>312 950.00</w:t>
      </w:r>
    </w:p>
    <w:p w:rsidR="00990B41" w:rsidRDefault="00CE783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</w:p>
    <w:p w:rsidR="00990B41" w:rsidRDefault="00990B41">
      <w:pPr>
        <w:pStyle w:val="Row2"/>
      </w:pPr>
    </w:p>
    <w:p w:rsidR="00990B41" w:rsidRDefault="00CE783E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90B41" w:rsidRDefault="00CE783E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990B41" w:rsidRDefault="00990B41">
      <w:pPr>
        <w:pStyle w:val="Row2"/>
      </w:pPr>
    </w:p>
    <w:p w:rsidR="00990B41" w:rsidRDefault="00990B41">
      <w:pPr>
        <w:pStyle w:val="Row2"/>
      </w:pPr>
    </w:p>
    <w:p w:rsidR="00990B41" w:rsidRDefault="00990B41">
      <w:pPr>
        <w:pStyle w:val="Row2"/>
      </w:pPr>
    </w:p>
    <w:p w:rsidR="00990B41" w:rsidRDefault="00CE783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990B41" w:rsidRDefault="00CE783E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990B41" w:rsidRDefault="00CE783E">
      <w:pPr>
        <w:pStyle w:val="Row24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990B41" w:rsidRDefault="00CE783E">
      <w:pPr>
        <w:pStyle w:val="Row25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990B41" w:rsidRDefault="00CE783E">
      <w:pPr>
        <w:pStyle w:val="Row26"/>
      </w:pP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90B41" w:rsidRDefault="00CE783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90B41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4A" w:rsidRDefault="00CE783E">
      <w:pPr>
        <w:spacing w:after="0" w:line="240" w:lineRule="auto"/>
      </w:pPr>
      <w:r>
        <w:separator/>
      </w:r>
    </w:p>
  </w:endnote>
  <w:endnote w:type="continuationSeparator" w:id="0">
    <w:p w:rsidR="00E9414A" w:rsidRDefault="00CE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41" w:rsidRDefault="00CE783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OB8424-352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90B41" w:rsidRDefault="00990B41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4A" w:rsidRDefault="00CE783E">
      <w:pPr>
        <w:spacing w:after="0" w:line="240" w:lineRule="auto"/>
      </w:pPr>
      <w:r>
        <w:separator/>
      </w:r>
    </w:p>
  </w:footnote>
  <w:footnote w:type="continuationSeparator" w:id="0">
    <w:p w:rsidR="00E9414A" w:rsidRDefault="00CE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41" w:rsidRDefault="00990B4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990B41"/>
    <w:rsid w:val="00C247B6"/>
    <w:rsid w:val="00CE783E"/>
    <w:rsid w:val="00E9414A"/>
    <w:rsid w:val="00F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9F104C3C.dotm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ihrdinov</dc:creator>
  <cp:keywords/>
  <dc:description/>
  <cp:lastModifiedBy>Ivana KADLECOVÁ</cp:lastModifiedBy>
  <cp:revision>2</cp:revision>
  <dcterms:created xsi:type="dcterms:W3CDTF">2024-11-18T09:47:00Z</dcterms:created>
  <dcterms:modified xsi:type="dcterms:W3CDTF">2024-11-18T09:47:00Z</dcterms:modified>
  <cp:category/>
</cp:coreProperties>
</file>