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4A6A0" w14:textId="77777777" w:rsidR="00ED2A05" w:rsidRPr="00596ABE" w:rsidRDefault="00C70171" w:rsidP="00596ABE">
      <w:pPr>
        <w:spacing w:after="4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6ABE">
        <w:rPr>
          <w:rFonts w:ascii="Times New Roman" w:hAnsi="Times New Roman" w:cs="Times New Roman"/>
          <w:b/>
          <w:sz w:val="26"/>
          <w:szCs w:val="26"/>
        </w:rPr>
        <w:t xml:space="preserve">RÁMCOVÁ </w:t>
      </w:r>
      <w:r w:rsidR="009A1A2A" w:rsidRPr="00596ABE">
        <w:rPr>
          <w:rFonts w:ascii="Times New Roman" w:hAnsi="Times New Roman" w:cs="Times New Roman"/>
          <w:b/>
          <w:sz w:val="26"/>
          <w:szCs w:val="26"/>
        </w:rPr>
        <w:t xml:space="preserve">SMLOUVA </w:t>
      </w:r>
      <w:r w:rsidRPr="00596ABE">
        <w:rPr>
          <w:rFonts w:ascii="Times New Roman" w:hAnsi="Times New Roman" w:cs="Times New Roman"/>
          <w:b/>
          <w:sz w:val="26"/>
          <w:szCs w:val="26"/>
        </w:rPr>
        <w:t>KUPNÍ NA DODÁVKY</w:t>
      </w:r>
      <w:r w:rsidR="00C35873" w:rsidRPr="00596A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2084" w:rsidRPr="00596ABE">
        <w:rPr>
          <w:rFonts w:ascii="Times New Roman" w:hAnsi="Times New Roman" w:cs="Times New Roman"/>
          <w:b/>
          <w:sz w:val="26"/>
          <w:szCs w:val="26"/>
        </w:rPr>
        <w:t>POHONNÝCH HMOT</w:t>
      </w:r>
      <w:r w:rsidR="00767FCF" w:rsidRPr="00596AB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5BD982C" w14:textId="042DAA82" w:rsidR="009A1A2A" w:rsidRPr="00596ABE" w:rsidRDefault="00C70171" w:rsidP="003A0583">
      <w:pPr>
        <w:spacing w:after="72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6ABE">
        <w:rPr>
          <w:rFonts w:ascii="Times New Roman" w:hAnsi="Times New Roman" w:cs="Times New Roman"/>
          <w:b/>
          <w:sz w:val="26"/>
          <w:szCs w:val="26"/>
        </w:rPr>
        <w:t xml:space="preserve">DO PŘÍSTAVU </w:t>
      </w:r>
      <w:r w:rsidR="00372135" w:rsidRPr="00596ABE">
        <w:rPr>
          <w:rFonts w:ascii="Times New Roman" w:hAnsi="Times New Roman" w:cs="Times New Roman"/>
          <w:b/>
          <w:sz w:val="26"/>
          <w:szCs w:val="26"/>
        </w:rPr>
        <w:t>VESELÍ N</w:t>
      </w:r>
      <w:r w:rsidR="00B76DF2" w:rsidRPr="00596ABE">
        <w:rPr>
          <w:rFonts w:ascii="Times New Roman" w:hAnsi="Times New Roman" w:cs="Times New Roman"/>
          <w:b/>
          <w:sz w:val="26"/>
          <w:szCs w:val="26"/>
        </w:rPr>
        <w:t>AD</w:t>
      </w:r>
      <w:r w:rsidR="00372135" w:rsidRPr="00596ABE">
        <w:rPr>
          <w:rFonts w:ascii="Times New Roman" w:hAnsi="Times New Roman" w:cs="Times New Roman"/>
          <w:b/>
          <w:sz w:val="26"/>
          <w:szCs w:val="26"/>
        </w:rPr>
        <w:t xml:space="preserve"> MORAVOU</w:t>
      </w:r>
    </w:p>
    <w:p w14:paraId="3843DE70" w14:textId="73A0FEBA" w:rsidR="000B54E3" w:rsidRDefault="00AE55EC" w:rsidP="00F63F4C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4043">
        <w:rPr>
          <w:rFonts w:ascii="Times New Roman" w:hAnsi="Times New Roman" w:cs="Times New Roman"/>
          <w:sz w:val="24"/>
          <w:szCs w:val="24"/>
        </w:rPr>
        <w:t xml:space="preserve">Evidenční číslo </w:t>
      </w:r>
      <w:r w:rsidR="00C70171" w:rsidRPr="000D4043">
        <w:rPr>
          <w:rFonts w:ascii="Times New Roman" w:hAnsi="Times New Roman" w:cs="Times New Roman"/>
          <w:sz w:val="24"/>
          <w:szCs w:val="24"/>
        </w:rPr>
        <w:t>Kupujícího</w:t>
      </w:r>
      <w:r w:rsidRPr="000D4043">
        <w:rPr>
          <w:rFonts w:ascii="Times New Roman" w:hAnsi="Times New Roman" w:cs="Times New Roman"/>
          <w:sz w:val="24"/>
          <w:szCs w:val="24"/>
        </w:rPr>
        <w:t xml:space="preserve">: </w:t>
      </w:r>
      <w:r w:rsidR="00F76968">
        <w:rPr>
          <w:rFonts w:ascii="Times New Roman" w:hAnsi="Times New Roman" w:cs="Times New Roman"/>
          <w:sz w:val="24"/>
          <w:szCs w:val="24"/>
        </w:rPr>
        <w:tab/>
      </w:r>
      <w:r w:rsidR="00F76968">
        <w:rPr>
          <w:rFonts w:ascii="Times New Roman" w:hAnsi="Times New Roman" w:cs="Times New Roman"/>
          <w:sz w:val="24"/>
          <w:szCs w:val="24"/>
        </w:rPr>
        <w:tab/>
      </w:r>
      <w:r w:rsidR="00CE36FB" w:rsidRPr="00B76DF2">
        <w:rPr>
          <w:rFonts w:ascii="Times New Roman" w:hAnsi="Times New Roman" w:cs="Times New Roman"/>
          <w:b/>
          <w:bCs/>
          <w:sz w:val="24"/>
          <w:szCs w:val="24"/>
        </w:rPr>
        <w:t>S/ŘVC/13</w:t>
      </w:r>
      <w:r w:rsidR="00372135" w:rsidRPr="00B76DF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007B8" w:rsidRPr="00B76DF2">
        <w:rPr>
          <w:rFonts w:ascii="Times New Roman" w:hAnsi="Times New Roman" w:cs="Times New Roman"/>
          <w:b/>
          <w:bCs/>
          <w:sz w:val="24"/>
          <w:szCs w:val="24"/>
        </w:rPr>
        <w:t>/OSM/Kup/2023</w:t>
      </w:r>
    </w:p>
    <w:p w14:paraId="6C4746E6" w14:textId="604C8BED" w:rsidR="00482784" w:rsidRPr="00F63F4C" w:rsidRDefault="00482784" w:rsidP="00F63F4C">
      <w:pPr>
        <w:spacing w:after="12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82784">
        <w:rPr>
          <w:rFonts w:ascii="Times New Roman" w:hAnsi="Times New Roman" w:cs="Times New Roman"/>
          <w:sz w:val="24"/>
          <w:szCs w:val="24"/>
        </w:rPr>
        <w:t xml:space="preserve">Číslo jednací </w:t>
      </w:r>
      <w:r w:rsidR="003A0583">
        <w:rPr>
          <w:rFonts w:ascii="Times New Roman" w:hAnsi="Times New Roman" w:cs="Times New Roman"/>
          <w:sz w:val="24"/>
          <w:szCs w:val="24"/>
        </w:rPr>
        <w:t>K</w:t>
      </w:r>
      <w:r w:rsidRPr="00482784">
        <w:rPr>
          <w:rFonts w:ascii="Times New Roman" w:hAnsi="Times New Roman" w:cs="Times New Roman"/>
          <w:sz w:val="24"/>
          <w:szCs w:val="24"/>
        </w:rPr>
        <w:t xml:space="preserve">upujícího: </w:t>
      </w:r>
      <w:r w:rsidR="00F76968">
        <w:rPr>
          <w:rFonts w:ascii="Times New Roman" w:hAnsi="Times New Roman" w:cs="Times New Roman"/>
          <w:sz w:val="24"/>
          <w:szCs w:val="24"/>
        </w:rPr>
        <w:tab/>
      </w:r>
      <w:r w:rsidR="00F76968">
        <w:rPr>
          <w:rFonts w:ascii="Times New Roman" w:hAnsi="Times New Roman" w:cs="Times New Roman"/>
          <w:sz w:val="24"/>
          <w:szCs w:val="24"/>
        </w:rPr>
        <w:tab/>
      </w:r>
      <w:r w:rsidRPr="00AC1745">
        <w:rPr>
          <w:rFonts w:ascii="Times New Roman" w:hAnsi="Times New Roman" w:cs="Times New Roman"/>
          <w:sz w:val="24"/>
          <w:szCs w:val="24"/>
        </w:rPr>
        <w:t>ŘVC/356/2024/OVZ</w:t>
      </w:r>
      <w:r w:rsidR="00F63F4C" w:rsidRPr="00AC1745">
        <w:rPr>
          <w:rFonts w:ascii="Times New Roman" w:hAnsi="Times New Roman" w:cs="Times New Roman"/>
          <w:sz w:val="24"/>
          <w:szCs w:val="24"/>
        </w:rPr>
        <w:t>-</w:t>
      </w:r>
      <w:r w:rsidR="00AC1745" w:rsidRPr="00AC1745">
        <w:rPr>
          <w:rFonts w:ascii="Times New Roman" w:hAnsi="Times New Roman" w:cs="Times New Roman"/>
          <w:sz w:val="24"/>
          <w:szCs w:val="24"/>
        </w:rPr>
        <w:t>11</w:t>
      </w:r>
    </w:p>
    <w:p w14:paraId="6ED6369E" w14:textId="02591A8A" w:rsidR="00142BC0" w:rsidRPr="00B76DF2" w:rsidRDefault="00142BC0" w:rsidP="00F63F4C">
      <w:pPr>
        <w:spacing w:after="6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Evidenční číslo Prodávajícího: </w:t>
      </w:r>
      <w:r w:rsidR="00F76968">
        <w:rPr>
          <w:rFonts w:ascii="Times New Roman" w:hAnsi="Times New Roman" w:cs="Times New Roman"/>
          <w:sz w:val="24"/>
          <w:szCs w:val="24"/>
        </w:rPr>
        <w:tab/>
      </w:r>
      <w:r w:rsidRPr="00B76DF2">
        <w:rPr>
          <w:rFonts w:ascii="Times New Roman" w:hAnsi="Times New Roman" w:cs="Times New Roman"/>
          <w:b/>
          <w:bCs/>
          <w:sz w:val="24"/>
          <w:szCs w:val="24"/>
        </w:rPr>
        <w:t>61492</w:t>
      </w:r>
    </w:p>
    <w:p w14:paraId="7F69F0EB" w14:textId="77777777" w:rsidR="007A5D03" w:rsidRPr="000D4043" w:rsidRDefault="007A5D03" w:rsidP="000D4043">
      <w:pPr>
        <w:tabs>
          <w:tab w:val="left" w:pos="284"/>
          <w:tab w:val="right" w:pos="8953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>Česká republika – Ředitelství vodních cest ČR,</w:t>
      </w:r>
    </w:p>
    <w:p w14:paraId="1E4C6ADF" w14:textId="77777777" w:rsidR="007A5D03" w:rsidRPr="000D4043" w:rsidRDefault="007A5D03" w:rsidP="00F63F4C">
      <w:pPr>
        <w:tabs>
          <w:tab w:val="left" w:pos="284"/>
          <w:tab w:val="right" w:pos="8953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043">
        <w:rPr>
          <w:rFonts w:ascii="Times New Roman" w:hAnsi="Times New Roman" w:cs="Times New Roman"/>
          <w:sz w:val="24"/>
          <w:szCs w:val="24"/>
        </w:rPr>
        <w:t>organizační složka státu zřízená Ministerstvem dopravy České republiky, a to Rozhodnutím ministra dopravy a spojů České republiky, č. 849/98-KM ze dne 12.3.1998 (Zřizovací listina č. 849/98-KM ze dne 12. 03. 1998, ve znění Dodatků č.1,2,3,4,5,6,7,8,9, 10, 11 a 12)</w:t>
      </w:r>
    </w:p>
    <w:p w14:paraId="74ACBE75" w14:textId="57DB5298" w:rsidR="007A5D03" w:rsidRPr="000D4043" w:rsidRDefault="007A5D03" w:rsidP="00F63F4C">
      <w:pPr>
        <w:tabs>
          <w:tab w:val="left" w:pos="284"/>
          <w:tab w:val="right" w:pos="8953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D4043">
        <w:rPr>
          <w:rFonts w:ascii="Times New Roman" w:hAnsi="Times New Roman" w:cs="Times New Roman"/>
          <w:sz w:val="24"/>
          <w:szCs w:val="24"/>
        </w:rPr>
        <w:t>se sídlem: nábř. L. Svobody 1222/12, 110 15 Praha 1</w:t>
      </w:r>
    </w:p>
    <w:p w14:paraId="2213795B" w14:textId="278E6A6E" w:rsidR="007A5D03" w:rsidRPr="000D4043" w:rsidRDefault="007A5D03" w:rsidP="00F63F4C">
      <w:pPr>
        <w:tabs>
          <w:tab w:val="left" w:pos="284"/>
          <w:tab w:val="right" w:pos="8953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D4043">
        <w:rPr>
          <w:rFonts w:ascii="Times New Roman" w:hAnsi="Times New Roman" w:cs="Times New Roman"/>
          <w:sz w:val="24"/>
          <w:szCs w:val="24"/>
        </w:rPr>
        <w:t>zastoupená</w:t>
      </w:r>
      <w:r w:rsidR="00570855">
        <w:rPr>
          <w:rFonts w:ascii="Times New Roman" w:hAnsi="Times New Roman" w:cs="Times New Roman"/>
          <w:sz w:val="24"/>
          <w:szCs w:val="24"/>
        </w:rPr>
        <w:t xml:space="preserve">: </w:t>
      </w:r>
      <w:r w:rsidRPr="000D4043">
        <w:rPr>
          <w:rFonts w:ascii="Times New Roman" w:hAnsi="Times New Roman" w:cs="Times New Roman"/>
          <w:sz w:val="24"/>
          <w:szCs w:val="24"/>
        </w:rPr>
        <w:t>Ing. Lubomírem Fojtů, ředitelem</w:t>
      </w:r>
    </w:p>
    <w:p w14:paraId="60234C6F" w14:textId="16C1AC28" w:rsidR="007A5D03" w:rsidRPr="000D4043" w:rsidRDefault="007A5D03" w:rsidP="00F63F4C">
      <w:pPr>
        <w:tabs>
          <w:tab w:val="left" w:pos="284"/>
          <w:tab w:val="right" w:pos="8953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D4043">
        <w:rPr>
          <w:rFonts w:ascii="Times New Roman" w:hAnsi="Times New Roman" w:cs="Times New Roman"/>
          <w:sz w:val="24"/>
          <w:szCs w:val="24"/>
        </w:rPr>
        <w:t>IČ: 679 81 801, DIČ: CZ67981801</w:t>
      </w:r>
    </w:p>
    <w:p w14:paraId="453816E4" w14:textId="1B54495B" w:rsidR="007A5D03" w:rsidRPr="000D4043" w:rsidRDefault="007A5D03" w:rsidP="00F63F4C">
      <w:pPr>
        <w:tabs>
          <w:tab w:val="left" w:pos="284"/>
          <w:tab w:val="right" w:pos="8953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0D4043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8C207E">
        <w:rPr>
          <w:rFonts w:ascii="Times New Roman" w:hAnsi="Times New Roman" w:cs="Times New Roman"/>
          <w:sz w:val="24"/>
          <w:szCs w:val="24"/>
        </w:rPr>
        <w:t>xxxx</w:t>
      </w:r>
      <w:r w:rsidRPr="000D4043">
        <w:rPr>
          <w:rFonts w:ascii="Times New Roman" w:hAnsi="Times New Roman" w:cs="Times New Roman"/>
          <w:sz w:val="24"/>
          <w:szCs w:val="24"/>
        </w:rPr>
        <w:t xml:space="preserve">, pobočka </w:t>
      </w:r>
      <w:r w:rsidR="008C207E">
        <w:rPr>
          <w:rFonts w:ascii="Times New Roman" w:hAnsi="Times New Roman" w:cs="Times New Roman"/>
          <w:sz w:val="24"/>
          <w:szCs w:val="24"/>
        </w:rPr>
        <w:t>xxxx</w:t>
      </w:r>
    </w:p>
    <w:p w14:paraId="13D2F722" w14:textId="62E30498" w:rsidR="007A5D03" w:rsidRPr="000D4043" w:rsidRDefault="007A5D03" w:rsidP="00F63F4C">
      <w:pPr>
        <w:tabs>
          <w:tab w:val="left" w:pos="284"/>
          <w:tab w:val="right" w:pos="8953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D4043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8C207E">
        <w:rPr>
          <w:rFonts w:ascii="Times New Roman" w:hAnsi="Times New Roman" w:cs="Times New Roman"/>
          <w:sz w:val="24"/>
          <w:szCs w:val="24"/>
        </w:rPr>
        <w:t>xxxx</w:t>
      </w:r>
    </w:p>
    <w:p w14:paraId="4E6AA1B7" w14:textId="50CE23B1" w:rsidR="007A5D03" w:rsidRPr="000D4043" w:rsidRDefault="007A5D03" w:rsidP="00FC411F">
      <w:pPr>
        <w:tabs>
          <w:tab w:val="left" w:pos="284"/>
          <w:tab w:val="right" w:pos="2925"/>
        </w:tabs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0D4043">
        <w:rPr>
          <w:rFonts w:ascii="Times New Roman" w:hAnsi="Times New Roman" w:cs="Times New Roman"/>
          <w:sz w:val="24"/>
          <w:szCs w:val="24"/>
        </w:rPr>
        <w:t>(dále jen „</w:t>
      </w:r>
      <w:r w:rsidRPr="000D4043">
        <w:rPr>
          <w:rFonts w:ascii="Times New Roman" w:hAnsi="Times New Roman" w:cs="Times New Roman"/>
          <w:b/>
          <w:bCs/>
          <w:sz w:val="24"/>
          <w:szCs w:val="24"/>
        </w:rPr>
        <w:t>Kupující</w:t>
      </w:r>
      <w:r w:rsidRPr="000D4043">
        <w:rPr>
          <w:rFonts w:ascii="Times New Roman" w:hAnsi="Times New Roman" w:cs="Times New Roman"/>
          <w:sz w:val="24"/>
          <w:szCs w:val="24"/>
        </w:rPr>
        <w:t xml:space="preserve">“) na straně jedné </w:t>
      </w:r>
    </w:p>
    <w:p w14:paraId="0F3C72A9" w14:textId="77777777" w:rsidR="007A5D03" w:rsidRPr="000D4043" w:rsidRDefault="007A5D03" w:rsidP="00FC411F">
      <w:pPr>
        <w:tabs>
          <w:tab w:val="left" w:pos="284"/>
          <w:tab w:val="right" w:pos="8953"/>
        </w:tabs>
        <w:spacing w:after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043">
        <w:rPr>
          <w:rFonts w:ascii="Times New Roman" w:hAnsi="Times New Roman" w:cs="Times New Roman"/>
          <w:sz w:val="24"/>
          <w:szCs w:val="24"/>
        </w:rPr>
        <w:t>a</w:t>
      </w:r>
    </w:p>
    <w:p w14:paraId="06566872" w14:textId="77777777" w:rsidR="00097E8D" w:rsidRDefault="00097E8D" w:rsidP="00097E8D">
      <w:pPr>
        <w:widowControl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52">
        <w:rPr>
          <w:rFonts w:ascii="Times New Roman" w:hAnsi="Times New Roman" w:cs="Times New Roman"/>
          <w:b/>
          <w:sz w:val="24"/>
          <w:szCs w:val="24"/>
        </w:rPr>
        <w:t>ČEPRO, a. s.</w:t>
      </w:r>
    </w:p>
    <w:p w14:paraId="3BF1850D" w14:textId="141A95D4" w:rsidR="00097E8D" w:rsidRPr="00FF01A4" w:rsidRDefault="00097E8D" w:rsidP="00F63F4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A4">
        <w:rPr>
          <w:rFonts w:ascii="Times New Roman" w:hAnsi="Times New Roman" w:cs="Times New Roman"/>
          <w:sz w:val="24"/>
          <w:szCs w:val="24"/>
        </w:rPr>
        <w:t>se sídlem:</w:t>
      </w:r>
      <w:r w:rsidR="00570855">
        <w:rPr>
          <w:rFonts w:ascii="Times New Roman" w:hAnsi="Times New Roman" w:cs="Times New Roman"/>
          <w:sz w:val="24"/>
          <w:szCs w:val="24"/>
        </w:rPr>
        <w:tab/>
      </w:r>
      <w:r w:rsidR="00570855">
        <w:rPr>
          <w:rFonts w:ascii="Times New Roman" w:hAnsi="Times New Roman" w:cs="Times New Roman"/>
          <w:sz w:val="24"/>
          <w:szCs w:val="24"/>
        </w:rPr>
        <w:tab/>
      </w:r>
      <w:r w:rsidRPr="00736C52">
        <w:rPr>
          <w:rFonts w:ascii="Times New Roman" w:hAnsi="Times New Roman" w:cs="Times New Roman"/>
          <w:sz w:val="24"/>
          <w:szCs w:val="24"/>
        </w:rPr>
        <w:t>Dělnická 213/12, Holešovice, 170 00 Praha 7</w:t>
      </w:r>
    </w:p>
    <w:p w14:paraId="3B8A20EF" w14:textId="5B70533D" w:rsidR="00097E8D" w:rsidRPr="00FF01A4" w:rsidRDefault="00097E8D" w:rsidP="00F63F4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A4">
        <w:rPr>
          <w:rFonts w:ascii="Times New Roman" w:hAnsi="Times New Roman" w:cs="Times New Roman"/>
          <w:sz w:val="24"/>
          <w:szCs w:val="24"/>
        </w:rPr>
        <w:t>IČ:</w:t>
      </w:r>
      <w:r w:rsidR="00570855">
        <w:rPr>
          <w:rFonts w:ascii="Times New Roman" w:hAnsi="Times New Roman" w:cs="Times New Roman"/>
          <w:sz w:val="24"/>
          <w:szCs w:val="24"/>
        </w:rPr>
        <w:tab/>
      </w:r>
      <w:r w:rsidR="00570855">
        <w:rPr>
          <w:rFonts w:ascii="Times New Roman" w:hAnsi="Times New Roman" w:cs="Times New Roman"/>
          <w:sz w:val="24"/>
          <w:szCs w:val="24"/>
        </w:rPr>
        <w:tab/>
      </w:r>
      <w:r w:rsidR="00570855">
        <w:rPr>
          <w:rFonts w:ascii="Times New Roman" w:hAnsi="Times New Roman" w:cs="Times New Roman"/>
          <w:sz w:val="24"/>
          <w:szCs w:val="24"/>
        </w:rPr>
        <w:tab/>
      </w:r>
      <w:r w:rsidRPr="00736C52">
        <w:rPr>
          <w:rFonts w:ascii="Times New Roman" w:hAnsi="Times New Roman" w:cs="Times New Roman"/>
          <w:sz w:val="24"/>
          <w:szCs w:val="24"/>
        </w:rPr>
        <w:t>60193531</w:t>
      </w:r>
    </w:p>
    <w:p w14:paraId="3D1E492A" w14:textId="77777777" w:rsidR="00097E8D" w:rsidRPr="00FF01A4" w:rsidRDefault="00097E8D" w:rsidP="00F63F4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A4">
        <w:rPr>
          <w:rFonts w:ascii="Times New Roman" w:hAnsi="Times New Roman" w:cs="Times New Roman"/>
          <w:sz w:val="24"/>
          <w:szCs w:val="24"/>
        </w:rPr>
        <w:t xml:space="preserve">DIČ: </w:t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Pr="00736C52">
        <w:rPr>
          <w:rFonts w:ascii="Times New Roman" w:hAnsi="Times New Roman" w:cs="Times New Roman"/>
          <w:sz w:val="24"/>
          <w:szCs w:val="24"/>
        </w:rPr>
        <w:t>CZ60193531</w:t>
      </w:r>
    </w:p>
    <w:p w14:paraId="4DE9B004" w14:textId="77777777" w:rsidR="00097E8D" w:rsidRPr="00736C52" w:rsidRDefault="00097E8D" w:rsidP="00F63F4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A4">
        <w:rPr>
          <w:rFonts w:ascii="Times New Roman" w:hAnsi="Times New Roman" w:cs="Times New Roman"/>
          <w:sz w:val="24"/>
          <w:szCs w:val="24"/>
        </w:rPr>
        <w:t>zastoupený:</w:t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Pr="00736C52">
        <w:rPr>
          <w:rFonts w:ascii="Times New Roman" w:hAnsi="Times New Roman" w:cs="Times New Roman"/>
          <w:sz w:val="24"/>
          <w:szCs w:val="24"/>
        </w:rPr>
        <w:t>Mgr. Janem Duspěvou, předsedou představenstva</w:t>
      </w:r>
    </w:p>
    <w:p w14:paraId="1912688A" w14:textId="77777777" w:rsidR="00097E8D" w:rsidRPr="00FF01A4" w:rsidRDefault="00097E8D" w:rsidP="00F63F4C">
      <w:pPr>
        <w:widowControl w:val="0"/>
        <w:spacing w:after="0" w:line="288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C52">
        <w:rPr>
          <w:rFonts w:ascii="Times New Roman" w:hAnsi="Times New Roman" w:cs="Times New Roman"/>
          <w:sz w:val="24"/>
          <w:szCs w:val="24"/>
        </w:rPr>
        <w:t>Ing. Martinem Vojtíškem, členem představenstva</w:t>
      </w:r>
    </w:p>
    <w:p w14:paraId="72413CDD" w14:textId="7B6B2080" w:rsidR="00097E8D" w:rsidRPr="00FF01A4" w:rsidRDefault="00097E8D" w:rsidP="00F63F4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A4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="008C207E">
        <w:rPr>
          <w:rFonts w:ascii="Times New Roman" w:hAnsi="Times New Roman" w:cs="Times New Roman"/>
          <w:sz w:val="24"/>
          <w:szCs w:val="24"/>
        </w:rPr>
        <w:t>xxxx</w:t>
      </w:r>
      <w:r w:rsidRPr="00736C52">
        <w:rPr>
          <w:rFonts w:ascii="Times New Roman" w:hAnsi="Times New Roman" w:cs="Times New Roman"/>
          <w:sz w:val="24"/>
          <w:szCs w:val="24"/>
        </w:rPr>
        <w:t xml:space="preserve">, č. účtu: </w:t>
      </w:r>
      <w:r w:rsidR="008C207E">
        <w:rPr>
          <w:rFonts w:ascii="Times New Roman" w:hAnsi="Times New Roman" w:cs="Times New Roman"/>
          <w:sz w:val="24"/>
          <w:szCs w:val="24"/>
        </w:rPr>
        <w:t>xxxx</w:t>
      </w:r>
    </w:p>
    <w:p w14:paraId="4BC8D61B" w14:textId="77777777" w:rsidR="00097E8D" w:rsidRDefault="00097E8D" w:rsidP="00F63F4C">
      <w:pPr>
        <w:pStyle w:val="Zkladntext"/>
        <w:spacing w:after="200" w:line="276" w:lineRule="auto"/>
        <w:jc w:val="left"/>
        <w:rPr>
          <w:rFonts w:eastAsiaTheme="minorHAnsi"/>
          <w:lang w:eastAsia="en-US"/>
        </w:rPr>
      </w:pPr>
      <w:r w:rsidRPr="00736C52">
        <w:rPr>
          <w:rFonts w:eastAsiaTheme="minorHAnsi"/>
          <w:lang w:eastAsia="en-US"/>
        </w:rPr>
        <w:t>společnost je vedena v obchodním rejstříku u Městského soudu v Praze, oddíl B, vložka 2341</w:t>
      </w:r>
    </w:p>
    <w:p w14:paraId="6F5D62D3" w14:textId="7B4DB0F4" w:rsidR="007A061F" w:rsidRPr="000D4043" w:rsidRDefault="007A061F" w:rsidP="00F63F4C">
      <w:pPr>
        <w:pStyle w:val="Zkladntext"/>
        <w:spacing w:after="360" w:line="276" w:lineRule="auto"/>
        <w:jc w:val="left"/>
        <w:rPr>
          <w:b/>
          <w:bCs/>
          <w:noProof/>
        </w:rPr>
      </w:pPr>
      <w:r w:rsidRPr="000D4043">
        <w:rPr>
          <w:noProof/>
        </w:rPr>
        <w:t xml:space="preserve">(dále </w:t>
      </w:r>
      <w:r w:rsidR="00E6589F" w:rsidRPr="000D4043">
        <w:rPr>
          <w:noProof/>
        </w:rPr>
        <w:t>jen</w:t>
      </w:r>
      <w:r w:rsidRPr="000D4043">
        <w:rPr>
          <w:noProof/>
        </w:rPr>
        <w:t xml:space="preserve"> „</w:t>
      </w:r>
      <w:r w:rsidRPr="000D4043">
        <w:rPr>
          <w:b/>
          <w:noProof/>
        </w:rPr>
        <w:t xml:space="preserve">Prodávající </w:t>
      </w:r>
      <w:r w:rsidRPr="000D4043">
        <w:rPr>
          <w:noProof/>
        </w:rPr>
        <w:t>")</w:t>
      </w:r>
      <w:r w:rsidR="00E6589F" w:rsidRPr="000D4043">
        <w:rPr>
          <w:noProof/>
        </w:rPr>
        <w:t xml:space="preserve"> na straně druhé</w:t>
      </w:r>
    </w:p>
    <w:p w14:paraId="41D52DA1" w14:textId="4EAB4FE2" w:rsidR="000B54E3" w:rsidRPr="000D4043" w:rsidRDefault="000B54E3" w:rsidP="00551A7B">
      <w:pPr>
        <w:tabs>
          <w:tab w:val="left" w:pos="284"/>
          <w:tab w:val="right" w:pos="2925"/>
        </w:tabs>
        <w:spacing w:after="480" w:line="276" w:lineRule="auto"/>
        <w:rPr>
          <w:rFonts w:ascii="Times New Roman" w:hAnsi="Times New Roman" w:cs="Times New Roman"/>
          <w:sz w:val="24"/>
          <w:szCs w:val="24"/>
        </w:rPr>
      </w:pPr>
      <w:r w:rsidRPr="000D4043">
        <w:rPr>
          <w:rFonts w:ascii="Times New Roman" w:hAnsi="Times New Roman" w:cs="Times New Roman"/>
          <w:sz w:val="24"/>
          <w:szCs w:val="24"/>
        </w:rPr>
        <w:t>(</w:t>
      </w:r>
      <w:r w:rsidR="00C70171" w:rsidRPr="000D4043">
        <w:rPr>
          <w:rFonts w:ascii="Times New Roman" w:hAnsi="Times New Roman" w:cs="Times New Roman"/>
          <w:sz w:val="24"/>
          <w:szCs w:val="24"/>
        </w:rPr>
        <w:t>Prodávající</w:t>
      </w:r>
      <w:r w:rsidRPr="000D4043">
        <w:rPr>
          <w:rFonts w:ascii="Times New Roman" w:hAnsi="Times New Roman" w:cs="Times New Roman"/>
          <w:sz w:val="24"/>
          <w:szCs w:val="24"/>
        </w:rPr>
        <w:t xml:space="preserve"> a </w:t>
      </w:r>
      <w:r w:rsidR="00C70171" w:rsidRPr="000D4043">
        <w:rPr>
          <w:rFonts w:ascii="Times New Roman" w:hAnsi="Times New Roman" w:cs="Times New Roman"/>
          <w:sz w:val="24"/>
          <w:szCs w:val="24"/>
        </w:rPr>
        <w:t>Kupující</w:t>
      </w:r>
      <w:r w:rsidRPr="000D4043">
        <w:rPr>
          <w:rFonts w:ascii="Times New Roman" w:hAnsi="Times New Roman" w:cs="Times New Roman"/>
          <w:sz w:val="24"/>
          <w:szCs w:val="24"/>
        </w:rPr>
        <w:t xml:space="preserve"> dále společně jako „</w:t>
      </w:r>
      <w:r w:rsidRPr="000D4043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  <w:r w:rsidRPr="000D4043">
        <w:rPr>
          <w:rFonts w:ascii="Times New Roman" w:hAnsi="Times New Roman" w:cs="Times New Roman"/>
          <w:sz w:val="24"/>
          <w:szCs w:val="24"/>
        </w:rPr>
        <w:t>“)</w:t>
      </w:r>
    </w:p>
    <w:p w14:paraId="7D039EF1" w14:textId="38C9C82C" w:rsidR="009A1A2A" w:rsidRPr="000D4043" w:rsidRDefault="009A1A2A" w:rsidP="001163AE">
      <w:pPr>
        <w:spacing w:after="1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sz w:val="24"/>
          <w:szCs w:val="24"/>
        </w:rPr>
        <w:t>uzavřel</w:t>
      </w:r>
      <w:r w:rsidR="00C506EB" w:rsidRPr="000D4043">
        <w:rPr>
          <w:rFonts w:ascii="Times New Roman" w:hAnsi="Times New Roman" w:cs="Times New Roman"/>
          <w:sz w:val="24"/>
          <w:szCs w:val="24"/>
        </w:rPr>
        <w:t>y</w:t>
      </w:r>
      <w:r w:rsidRPr="000D4043">
        <w:rPr>
          <w:rFonts w:ascii="Times New Roman" w:hAnsi="Times New Roman" w:cs="Times New Roman"/>
          <w:sz w:val="24"/>
          <w:szCs w:val="24"/>
        </w:rPr>
        <w:t xml:space="preserve"> níže uvedeného dne, měsíce a roku, v</w:t>
      </w:r>
      <w:r w:rsidR="000B54E3" w:rsidRPr="000D4043">
        <w:rPr>
          <w:rFonts w:ascii="Times New Roman" w:hAnsi="Times New Roman" w:cs="Times New Roman"/>
          <w:sz w:val="24"/>
          <w:szCs w:val="24"/>
        </w:rPr>
        <w:t xml:space="preserve"> souladu s ustanovením § </w:t>
      </w:r>
      <w:r w:rsidR="00C70171" w:rsidRPr="000D4043">
        <w:rPr>
          <w:rFonts w:ascii="Times New Roman" w:hAnsi="Times New Roman" w:cs="Times New Roman"/>
          <w:sz w:val="24"/>
          <w:szCs w:val="24"/>
        </w:rPr>
        <w:t>2079 a násl.</w:t>
      </w:r>
      <w:r w:rsidR="000B54E3" w:rsidRPr="000D4043">
        <w:rPr>
          <w:rFonts w:ascii="Times New Roman" w:hAnsi="Times New Roman" w:cs="Times New Roman"/>
          <w:sz w:val="24"/>
          <w:szCs w:val="24"/>
        </w:rPr>
        <w:t xml:space="preserve"> zákona č. 89/2012 Sb., občanského zákoníku, zákona č. 134/2016 Sb., o zadávání veřejných zakázek, a </w:t>
      </w:r>
      <w:r w:rsidRPr="000D4043">
        <w:rPr>
          <w:rFonts w:ascii="Times New Roman" w:hAnsi="Times New Roman" w:cs="Times New Roman"/>
          <w:sz w:val="24"/>
          <w:szCs w:val="24"/>
        </w:rPr>
        <w:t>zák</w:t>
      </w:r>
      <w:r w:rsidR="000B54E3" w:rsidRPr="000D4043">
        <w:rPr>
          <w:rFonts w:ascii="Times New Roman" w:hAnsi="Times New Roman" w:cs="Times New Roman"/>
          <w:sz w:val="24"/>
          <w:szCs w:val="24"/>
        </w:rPr>
        <w:t xml:space="preserve">ona </w:t>
      </w:r>
      <w:r w:rsidRPr="000D4043">
        <w:rPr>
          <w:rFonts w:ascii="Times New Roman" w:hAnsi="Times New Roman" w:cs="Times New Roman"/>
          <w:sz w:val="24"/>
          <w:szCs w:val="24"/>
        </w:rPr>
        <w:t>č. 219/2000 Sb.</w:t>
      </w:r>
      <w:r w:rsidR="00C506EB" w:rsidRPr="000D4043">
        <w:rPr>
          <w:rFonts w:ascii="Times New Roman" w:hAnsi="Times New Roman" w:cs="Times New Roman"/>
          <w:sz w:val="24"/>
          <w:szCs w:val="24"/>
        </w:rPr>
        <w:t>,</w:t>
      </w:r>
      <w:r w:rsidRPr="000D4043">
        <w:rPr>
          <w:rFonts w:ascii="Times New Roman" w:hAnsi="Times New Roman" w:cs="Times New Roman"/>
          <w:sz w:val="24"/>
          <w:szCs w:val="24"/>
        </w:rPr>
        <w:t xml:space="preserve"> o </w:t>
      </w:r>
      <w:r w:rsidR="00C506EB" w:rsidRPr="000D4043">
        <w:rPr>
          <w:rFonts w:ascii="Times New Roman" w:hAnsi="Times New Roman" w:cs="Times New Roman"/>
          <w:sz w:val="24"/>
          <w:szCs w:val="24"/>
        </w:rPr>
        <w:t>majetku České republiky a jejím vystupování v právních vztazích,</w:t>
      </w:r>
      <w:r w:rsidRPr="000D40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56FC0" w14:textId="132ED1E9" w:rsidR="009A1A2A" w:rsidRPr="000D4043" w:rsidRDefault="009A1A2A" w:rsidP="00551A7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4043">
        <w:rPr>
          <w:rFonts w:ascii="Times New Roman" w:hAnsi="Times New Roman" w:cs="Times New Roman"/>
          <w:sz w:val="24"/>
          <w:szCs w:val="24"/>
        </w:rPr>
        <w:t>tuto</w:t>
      </w:r>
    </w:p>
    <w:p w14:paraId="1697C322" w14:textId="38F58060" w:rsidR="001B2F5A" w:rsidRDefault="00C70171" w:rsidP="00E35828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Rámcovou kupní </w:t>
      </w:r>
      <w:r w:rsidR="009A1A2A" w:rsidRPr="000D4043">
        <w:rPr>
          <w:rFonts w:ascii="Times New Roman" w:hAnsi="Times New Roman" w:cs="Times New Roman"/>
          <w:b/>
          <w:sz w:val="24"/>
          <w:szCs w:val="24"/>
        </w:rPr>
        <w:t xml:space="preserve">smlouvu </w:t>
      </w:r>
      <w:r w:rsidRPr="000D4043">
        <w:rPr>
          <w:rFonts w:ascii="Times New Roman" w:hAnsi="Times New Roman" w:cs="Times New Roman"/>
          <w:b/>
          <w:sz w:val="24"/>
          <w:szCs w:val="24"/>
        </w:rPr>
        <w:t>na dodávky</w:t>
      </w:r>
      <w:r w:rsidR="006C1DA4" w:rsidRPr="000D4043">
        <w:rPr>
          <w:rFonts w:ascii="Times New Roman" w:hAnsi="Times New Roman" w:cs="Times New Roman"/>
          <w:b/>
          <w:sz w:val="24"/>
          <w:szCs w:val="24"/>
        </w:rPr>
        <w:t xml:space="preserve"> pohonných hmot </w:t>
      </w:r>
      <w:r w:rsidR="00B76DF2">
        <w:rPr>
          <w:rFonts w:ascii="Times New Roman" w:hAnsi="Times New Roman" w:cs="Times New Roman"/>
          <w:b/>
          <w:sz w:val="24"/>
          <w:szCs w:val="24"/>
        </w:rPr>
        <w:br/>
      </w:r>
      <w:r w:rsidRPr="000D4043">
        <w:rPr>
          <w:rFonts w:ascii="Times New Roman" w:hAnsi="Times New Roman" w:cs="Times New Roman"/>
          <w:b/>
          <w:sz w:val="24"/>
          <w:szCs w:val="24"/>
        </w:rPr>
        <w:t xml:space="preserve">do přístavu </w:t>
      </w:r>
      <w:r w:rsidR="00372135" w:rsidRPr="000D4043">
        <w:rPr>
          <w:rFonts w:ascii="Times New Roman" w:hAnsi="Times New Roman" w:cs="Times New Roman"/>
          <w:b/>
          <w:sz w:val="24"/>
          <w:szCs w:val="24"/>
        </w:rPr>
        <w:t>Veselí nad Moravou</w:t>
      </w:r>
    </w:p>
    <w:p w14:paraId="27BEEBA9" w14:textId="62637E12" w:rsidR="00E35828" w:rsidRPr="00A70A19" w:rsidRDefault="004E504F" w:rsidP="00F63F4C">
      <w:pPr>
        <w:spacing w:after="48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0A19">
        <w:rPr>
          <w:rFonts w:ascii="Times New Roman" w:hAnsi="Times New Roman" w:cs="Times New Roman"/>
          <w:bCs/>
          <w:sz w:val="24"/>
          <w:szCs w:val="24"/>
        </w:rPr>
        <w:t>(dále jen „</w:t>
      </w:r>
      <w:r w:rsidRPr="004E504F">
        <w:rPr>
          <w:rFonts w:ascii="Times New Roman" w:hAnsi="Times New Roman" w:cs="Times New Roman"/>
          <w:b/>
          <w:sz w:val="24"/>
          <w:szCs w:val="24"/>
        </w:rPr>
        <w:t>smlouva</w:t>
      </w:r>
      <w:r w:rsidRPr="00A70A19">
        <w:rPr>
          <w:rFonts w:ascii="Times New Roman" w:hAnsi="Times New Roman" w:cs="Times New Roman"/>
          <w:bCs/>
          <w:sz w:val="24"/>
          <w:szCs w:val="24"/>
        </w:rPr>
        <w:t>“)</w:t>
      </w:r>
    </w:p>
    <w:p w14:paraId="591579FF" w14:textId="77777777" w:rsidR="001B2F5A" w:rsidRPr="000D4043" w:rsidRDefault="001B2F5A" w:rsidP="00E35828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>PREAMBULE</w:t>
      </w:r>
    </w:p>
    <w:p w14:paraId="57259D6E" w14:textId="2EE1D9C9" w:rsidR="001B2F5A" w:rsidRPr="000D4043" w:rsidRDefault="001B2F5A" w:rsidP="000D404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043">
        <w:rPr>
          <w:rFonts w:ascii="Times New Roman" w:hAnsi="Times New Roman" w:cs="Times New Roman"/>
          <w:sz w:val="24"/>
          <w:szCs w:val="24"/>
        </w:rPr>
        <w:t xml:space="preserve">Kupující jako zadavatel zahájil dne </w:t>
      </w:r>
      <w:r w:rsidR="00097E8D">
        <w:rPr>
          <w:rFonts w:ascii="Times New Roman" w:hAnsi="Times New Roman" w:cs="Times New Roman"/>
          <w:sz w:val="24"/>
          <w:szCs w:val="24"/>
        </w:rPr>
        <w:t xml:space="preserve">13. 6. </w:t>
      </w:r>
      <w:r w:rsidRPr="000D4043">
        <w:rPr>
          <w:rFonts w:ascii="Times New Roman" w:hAnsi="Times New Roman" w:cs="Times New Roman"/>
          <w:sz w:val="24"/>
          <w:szCs w:val="24"/>
        </w:rPr>
        <w:t>202</w:t>
      </w:r>
      <w:r w:rsidR="00E6589F" w:rsidRPr="000D4043">
        <w:rPr>
          <w:rFonts w:ascii="Times New Roman" w:hAnsi="Times New Roman" w:cs="Times New Roman"/>
          <w:sz w:val="24"/>
          <w:szCs w:val="24"/>
        </w:rPr>
        <w:t>4</w:t>
      </w:r>
      <w:r w:rsidRPr="000D4043">
        <w:rPr>
          <w:rFonts w:ascii="Times New Roman" w:hAnsi="Times New Roman" w:cs="Times New Roman"/>
          <w:sz w:val="24"/>
          <w:szCs w:val="24"/>
        </w:rPr>
        <w:t xml:space="preserve"> odesláním oznámení o zahájení zadávacího řízení k uveřejnění ve Věstníku veřejných zakázek pod evidenčním č. </w:t>
      </w:r>
      <w:r w:rsidR="00097E8D" w:rsidRPr="00097E8D">
        <w:rPr>
          <w:rFonts w:ascii="Times New Roman" w:hAnsi="Times New Roman" w:cs="Times New Roman"/>
          <w:sz w:val="24"/>
          <w:szCs w:val="24"/>
        </w:rPr>
        <w:t>Z2024-027155</w:t>
      </w:r>
      <w:r w:rsidR="00097E8D">
        <w:rPr>
          <w:rFonts w:ascii="Times New Roman" w:hAnsi="Times New Roman" w:cs="Times New Roman"/>
          <w:sz w:val="24"/>
          <w:szCs w:val="24"/>
        </w:rPr>
        <w:t xml:space="preserve"> </w:t>
      </w:r>
      <w:r w:rsidRPr="000D4043">
        <w:rPr>
          <w:rFonts w:ascii="Times New Roman" w:hAnsi="Times New Roman" w:cs="Times New Roman"/>
          <w:sz w:val="24"/>
          <w:szCs w:val="24"/>
        </w:rPr>
        <w:t>zadávání veř</w:t>
      </w:r>
      <w:r w:rsidR="008007B8" w:rsidRPr="000D4043">
        <w:rPr>
          <w:rFonts w:ascii="Times New Roman" w:hAnsi="Times New Roman" w:cs="Times New Roman"/>
          <w:sz w:val="24"/>
          <w:szCs w:val="24"/>
        </w:rPr>
        <w:t>ejné zakázky na uzavření rámcov</w:t>
      </w:r>
      <w:r w:rsidR="00E6589F" w:rsidRPr="000D4043">
        <w:rPr>
          <w:rFonts w:ascii="Times New Roman" w:hAnsi="Times New Roman" w:cs="Times New Roman"/>
          <w:sz w:val="24"/>
          <w:szCs w:val="24"/>
        </w:rPr>
        <w:t>é</w:t>
      </w:r>
      <w:r w:rsidR="008007B8" w:rsidRPr="000D4043">
        <w:rPr>
          <w:rFonts w:ascii="Times New Roman" w:hAnsi="Times New Roman" w:cs="Times New Roman"/>
          <w:sz w:val="24"/>
          <w:szCs w:val="24"/>
        </w:rPr>
        <w:t xml:space="preserve"> dohod</w:t>
      </w:r>
      <w:r w:rsidR="00E6589F" w:rsidRPr="000D4043">
        <w:rPr>
          <w:rFonts w:ascii="Times New Roman" w:hAnsi="Times New Roman" w:cs="Times New Roman"/>
          <w:sz w:val="24"/>
          <w:szCs w:val="24"/>
        </w:rPr>
        <w:t>y</w:t>
      </w:r>
      <w:r w:rsidRPr="000D4043">
        <w:rPr>
          <w:rFonts w:ascii="Times New Roman" w:hAnsi="Times New Roman" w:cs="Times New Roman"/>
          <w:sz w:val="24"/>
          <w:szCs w:val="24"/>
        </w:rPr>
        <w:t xml:space="preserve"> s názvem </w:t>
      </w:r>
      <w:r w:rsidRPr="000D4043">
        <w:rPr>
          <w:rFonts w:ascii="Times New Roman" w:hAnsi="Times New Roman" w:cs="Times New Roman"/>
          <w:b/>
          <w:sz w:val="24"/>
          <w:szCs w:val="24"/>
        </w:rPr>
        <w:t xml:space="preserve">„Dodávka pohonných hmot </w:t>
      </w:r>
      <w:r w:rsidR="00B76DF2">
        <w:rPr>
          <w:rFonts w:ascii="Times New Roman" w:hAnsi="Times New Roman" w:cs="Times New Roman"/>
          <w:b/>
          <w:sz w:val="24"/>
          <w:szCs w:val="24"/>
        </w:rPr>
        <w:br/>
      </w:r>
      <w:r w:rsidRPr="000D4043">
        <w:rPr>
          <w:rFonts w:ascii="Times New Roman" w:hAnsi="Times New Roman" w:cs="Times New Roman"/>
          <w:b/>
          <w:sz w:val="24"/>
          <w:szCs w:val="24"/>
        </w:rPr>
        <w:t>do přístavu Veselí nad Moravou“</w:t>
      </w:r>
      <w:r w:rsidRPr="000D4043">
        <w:rPr>
          <w:rFonts w:ascii="Times New Roman" w:hAnsi="Times New Roman" w:cs="Times New Roman"/>
          <w:sz w:val="24"/>
          <w:szCs w:val="24"/>
        </w:rPr>
        <w:t xml:space="preserve">. </w:t>
      </w:r>
      <w:r w:rsidRPr="000D4043">
        <w:rPr>
          <w:rFonts w:ascii="Times New Roman" w:hAnsi="Times New Roman" w:cs="Times New Roman"/>
          <w:bCs/>
          <w:sz w:val="24"/>
          <w:szCs w:val="24"/>
        </w:rPr>
        <w:t>Výsledkem</w:t>
      </w:r>
      <w:r w:rsidR="00FE6ADC" w:rsidRPr="000D4043">
        <w:rPr>
          <w:rFonts w:ascii="Times New Roman" w:hAnsi="Times New Roman" w:cs="Times New Roman"/>
          <w:bCs/>
          <w:sz w:val="24"/>
          <w:szCs w:val="24"/>
        </w:rPr>
        <w:t xml:space="preserve"> tohoto</w:t>
      </w:r>
      <w:r w:rsidRPr="000D4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7B8" w:rsidRPr="000D4043">
        <w:rPr>
          <w:rFonts w:ascii="Times New Roman" w:hAnsi="Times New Roman" w:cs="Times New Roman"/>
          <w:bCs/>
          <w:sz w:val="24"/>
          <w:szCs w:val="24"/>
        </w:rPr>
        <w:t>zadávacího řízení</w:t>
      </w:r>
      <w:r w:rsidR="008007B8" w:rsidRPr="000D4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4043">
        <w:rPr>
          <w:rFonts w:ascii="Times New Roman" w:hAnsi="Times New Roman" w:cs="Times New Roman"/>
          <w:sz w:val="24"/>
          <w:szCs w:val="24"/>
        </w:rPr>
        <w:t>je uzavření této rámcové dohody s</w:t>
      </w:r>
      <w:r w:rsidR="00E6589F" w:rsidRPr="000D4043">
        <w:rPr>
          <w:rFonts w:ascii="Times New Roman" w:hAnsi="Times New Roman" w:cs="Times New Roman"/>
          <w:sz w:val="24"/>
          <w:szCs w:val="24"/>
        </w:rPr>
        <w:t> vybraným dodavatelem</w:t>
      </w:r>
      <w:r w:rsidRPr="000D4043">
        <w:rPr>
          <w:rFonts w:ascii="Times New Roman" w:hAnsi="Times New Roman" w:cs="Times New Roman"/>
          <w:sz w:val="24"/>
          <w:szCs w:val="24"/>
        </w:rPr>
        <w:t xml:space="preserve"> na dobu určitou. </w:t>
      </w:r>
    </w:p>
    <w:p w14:paraId="2362F062" w14:textId="77777777" w:rsidR="009A1A2A" w:rsidRPr="000D4043" w:rsidRDefault="009A1A2A" w:rsidP="00551A7B">
      <w:pPr>
        <w:spacing w:before="60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>Článek 1.</w:t>
      </w:r>
    </w:p>
    <w:p w14:paraId="25ACA67C" w14:textId="48CAF160" w:rsidR="009A1A2A" w:rsidRPr="000D4043" w:rsidRDefault="009A1A2A" w:rsidP="000D40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>P</w:t>
      </w:r>
      <w:r w:rsidR="00DE37DB" w:rsidRPr="000D4043">
        <w:rPr>
          <w:rFonts w:ascii="Times New Roman" w:hAnsi="Times New Roman" w:cs="Times New Roman"/>
          <w:b/>
          <w:sz w:val="24"/>
          <w:szCs w:val="24"/>
        </w:rPr>
        <w:t>rohlášení smluvních stran</w:t>
      </w:r>
    </w:p>
    <w:p w14:paraId="4341D1B7" w14:textId="77777777" w:rsidR="005C518A" w:rsidRPr="000D4043" w:rsidRDefault="005C518A" w:rsidP="000D40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4C471" w14:textId="3B3CEAB0" w:rsidR="009A1A2A" w:rsidRPr="000D4043" w:rsidRDefault="00C70171" w:rsidP="000D4043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</w:pPr>
      <w:r w:rsidRPr="000D4043">
        <w:rPr>
          <w:iCs/>
        </w:rPr>
        <w:t>Prodávající</w:t>
      </w:r>
      <w:r w:rsidR="00DE37DB" w:rsidRPr="000D4043">
        <w:rPr>
          <w:iCs/>
        </w:rPr>
        <w:t xml:space="preserve"> prohlašuje, že je oprávněn k vykonávání podnikatelské činnosti v oblasti distribuce pohonných hmot</w:t>
      </w:r>
      <w:r w:rsidR="000B54E3" w:rsidRPr="000D4043">
        <w:rPr>
          <w:iCs/>
        </w:rPr>
        <w:t xml:space="preserve">. Zároveň </w:t>
      </w:r>
      <w:r w:rsidRPr="000D4043">
        <w:rPr>
          <w:iCs/>
        </w:rPr>
        <w:t>Prodávající</w:t>
      </w:r>
      <w:r w:rsidR="000B54E3" w:rsidRPr="000D4043">
        <w:rPr>
          <w:iCs/>
        </w:rPr>
        <w:t xml:space="preserve"> prohlašuje, že </w:t>
      </w:r>
      <w:r w:rsidR="003C6BB1" w:rsidRPr="000D4043">
        <w:rPr>
          <w:iCs/>
        </w:rPr>
        <w:t>je registrovaným distributorem pohonných hmot</w:t>
      </w:r>
      <w:r w:rsidR="003C6BB1" w:rsidRPr="000D4043">
        <w:rPr>
          <w:b/>
          <w:bCs/>
          <w:iCs/>
        </w:rPr>
        <w:t xml:space="preserve"> </w:t>
      </w:r>
      <w:r w:rsidR="003C6BB1" w:rsidRPr="000D4043">
        <w:rPr>
          <w:iCs/>
        </w:rPr>
        <w:t xml:space="preserve">ve smyslu zákona č. </w:t>
      </w:r>
      <w:r w:rsidR="0041587E" w:rsidRPr="000D4043">
        <w:rPr>
          <w:iCs/>
        </w:rPr>
        <w:t>311/2006 Sb., o pohonných hmotách a čerpacích stanicích pohonných hmot a o změně některých souvisejících zákonů.</w:t>
      </w:r>
    </w:p>
    <w:p w14:paraId="2B0440E0" w14:textId="77777777" w:rsidR="005C518A" w:rsidRPr="000D4043" w:rsidRDefault="005C518A" w:rsidP="000D4043">
      <w:pPr>
        <w:pStyle w:val="Odstavecseseznamem"/>
        <w:spacing w:line="276" w:lineRule="auto"/>
        <w:ind w:left="567" w:hanging="567"/>
        <w:jc w:val="both"/>
      </w:pPr>
    </w:p>
    <w:p w14:paraId="310A8362" w14:textId="38682639" w:rsidR="00D2421D" w:rsidRPr="000D4043" w:rsidRDefault="00C70171" w:rsidP="000D4043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</w:pPr>
      <w:r w:rsidRPr="000D4043">
        <w:t>Kupující</w:t>
      </w:r>
      <w:r w:rsidR="000B54E3" w:rsidRPr="000D4043">
        <w:t xml:space="preserve"> prohlašuje, že má </w:t>
      </w:r>
      <w:r w:rsidR="006C1DA4" w:rsidRPr="000D4043">
        <w:t xml:space="preserve">ke dni uzavření této smlouvy </w:t>
      </w:r>
      <w:r w:rsidR="000B54E3" w:rsidRPr="000D4043">
        <w:t xml:space="preserve">příslušnost hospodaření </w:t>
      </w:r>
      <w:r w:rsidR="00B7575E" w:rsidRPr="000D4043">
        <w:t>k níže uvedenému</w:t>
      </w:r>
      <w:r w:rsidR="000B54E3" w:rsidRPr="000D4043">
        <w:t> majetk</w:t>
      </w:r>
      <w:r w:rsidR="00B7575E" w:rsidRPr="000D4043">
        <w:t>u</w:t>
      </w:r>
      <w:r w:rsidR="000B54E3" w:rsidRPr="000D4043">
        <w:t xml:space="preserve"> </w:t>
      </w:r>
      <w:r w:rsidR="006F745A" w:rsidRPr="000D4043">
        <w:t xml:space="preserve">ve vlastnictví </w:t>
      </w:r>
      <w:r w:rsidR="000B54E3" w:rsidRPr="000D4043">
        <w:t>ČR, a to</w:t>
      </w:r>
      <w:r w:rsidR="00B7575E" w:rsidRPr="000D4043">
        <w:t xml:space="preserve"> k</w:t>
      </w:r>
      <w:r w:rsidRPr="000D4043">
        <w:t xml:space="preserve"> čerpací stanici pohonných hmot </w:t>
      </w:r>
      <w:r w:rsidR="008E4D61">
        <w:br/>
      </w:r>
      <w:r w:rsidRPr="000D4043">
        <w:t xml:space="preserve">ve </w:t>
      </w:r>
      <w:r w:rsidR="00372135" w:rsidRPr="000D4043">
        <w:t>Veřejném přístavu Veselí nad Moravou na pozemku parc.</w:t>
      </w:r>
      <w:r w:rsidR="00035258" w:rsidRPr="000D4043">
        <w:t xml:space="preserve"> </w:t>
      </w:r>
      <w:r w:rsidR="00372135" w:rsidRPr="000D4043">
        <w:t xml:space="preserve">č. 825/10, 71/20 a 1041/2, </w:t>
      </w:r>
      <w:r w:rsidR="00035258" w:rsidRPr="000D4043">
        <w:br/>
      </w:r>
      <w:r w:rsidR="00372135" w:rsidRPr="000D4043">
        <w:t>k.</w:t>
      </w:r>
      <w:r w:rsidR="00035258" w:rsidRPr="000D4043">
        <w:t xml:space="preserve"> </w:t>
      </w:r>
      <w:r w:rsidR="00372135" w:rsidRPr="000D4043">
        <w:t>ú. Veselí nad Moravou [780723]</w:t>
      </w:r>
      <w:r w:rsidR="001810E4">
        <w:t>, to vše zapsané na LV č. 3715,</w:t>
      </w:r>
      <w:r w:rsidR="00372135" w:rsidRPr="000D4043">
        <w:t xml:space="preserve"> </w:t>
      </w:r>
      <w:r w:rsidR="009F048A" w:rsidRPr="000D4043">
        <w:t>a je provozovatelem pozemní části veřejného přístavu (dále jen „</w:t>
      </w:r>
      <w:r w:rsidR="009F048A" w:rsidRPr="000D4043">
        <w:rPr>
          <w:b/>
          <w:bCs/>
        </w:rPr>
        <w:t>Čerpací stanice</w:t>
      </w:r>
      <w:r w:rsidR="009F048A" w:rsidRPr="000D4043">
        <w:t>“)</w:t>
      </w:r>
      <w:r w:rsidR="006C62D7" w:rsidRPr="000D4043">
        <w:t>.</w:t>
      </w:r>
    </w:p>
    <w:p w14:paraId="7B5F2349" w14:textId="77777777" w:rsidR="009A1A2A" w:rsidRPr="000D4043" w:rsidRDefault="00591C21" w:rsidP="00551A7B">
      <w:pPr>
        <w:spacing w:before="60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>Článek 2.</w:t>
      </w:r>
    </w:p>
    <w:p w14:paraId="34F1B727" w14:textId="1B440AAD" w:rsidR="00020463" w:rsidRPr="000D4043" w:rsidRDefault="0061272E" w:rsidP="0036247C">
      <w:pPr>
        <w:spacing w:after="0" w:line="276" w:lineRule="auto"/>
        <w:jc w:val="center"/>
        <w:rPr>
          <w:vanish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>Ú</w:t>
      </w:r>
      <w:r w:rsidR="006B417A" w:rsidRPr="000D4043">
        <w:rPr>
          <w:rFonts w:ascii="Times New Roman" w:hAnsi="Times New Roman" w:cs="Times New Roman"/>
          <w:b/>
          <w:sz w:val="24"/>
          <w:szCs w:val="24"/>
        </w:rPr>
        <w:t xml:space="preserve">čel </w:t>
      </w:r>
      <w:r w:rsidR="009A1A2A" w:rsidRPr="000D4043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44632958" w14:textId="77777777" w:rsidR="00551A7B" w:rsidRPr="00551A7B" w:rsidRDefault="00551A7B" w:rsidP="00551A7B">
      <w:pPr>
        <w:pStyle w:val="Odstavecseseznamem"/>
        <w:numPr>
          <w:ilvl w:val="0"/>
          <w:numId w:val="6"/>
        </w:numPr>
        <w:spacing w:line="276" w:lineRule="auto"/>
        <w:jc w:val="both"/>
        <w:rPr>
          <w:vanish/>
        </w:rPr>
      </w:pPr>
    </w:p>
    <w:p w14:paraId="7B2EC9E1" w14:textId="3DA881CE" w:rsidR="00551A7B" w:rsidRDefault="00551A7B" w:rsidP="003A0583">
      <w:pPr>
        <w:spacing w:after="360" w:line="276" w:lineRule="auto"/>
        <w:ind w:left="567" w:hanging="567"/>
        <w:jc w:val="both"/>
      </w:pPr>
      <w:r w:rsidRPr="00551A7B">
        <w:rPr>
          <w:rFonts w:ascii="Times New Roman" w:hAnsi="Times New Roman" w:cs="Times New Roman"/>
          <w:b/>
          <w:bCs/>
          <w:sz w:val="24"/>
          <w:szCs w:val="24"/>
        </w:rPr>
        <w:t>2.1.</w:t>
      </w:r>
      <w:r>
        <w:tab/>
      </w:r>
      <w:r w:rsidR="009F048A" w:rsidRPr="00551A7B">
        <w:rPr>
          <w:rFonts w:ascii="Times New Roman" w:hAnsi="Times New Roman" w:cs="Times New Roman"/>
          <w:sz w:val="24"/>
          <w:szCs w:val="24"/>
        </w:rPr>
        <w:t xml:space="preserve">Tato smlouva se mezi Smluvními stranami uzavírá na základě výsledku zadávacího řízení na zadání </w:t>
      </w:r>
      <w:r w:rsidR="008007B8" w:rsidRPr="00551A7B">
        <w:rPr>
          <w:rFonts w:ascii="Times New Roman" w:hAnsi="Times New Roman" w:cs="Times New Roman"/>
          <w:sz w:val="24"/>
          <w:szCs w:val="24"/>
        </w:rPr>
        <w:t>zadávání veřejné zakázky na uzavření rámcov</w:t>
      </w:r>
      <w:r w:rsidR="00E6589F" w:rsidRPr="00551A7B">
        <w:rPr>
          <w:rFonts w:ascii="Times New Roman" w:hAnsi="Times New Roman" w:cs="Times New Roman"/>
          <w:sz w:val="24"/>
          <w:szCs w:val="24"/>
        </w:rPr>
        <w:t>é</w:t>
      </w:r>
      <w:r w:rsidR="008007B8" w:rsidRPr="00551A7B">
        <w:rPr>
          <w:rFonts w:ascii="Times New Roman" w:hAnsi="Times New Roman" w:cs="Times New Roman"/>
          <w:sz w:val="24"/>
          <w:szCs w:val="24"/>
        </w:rPr>
        <w:t xml:space="preserve"> dohod</w:t>
      </w:r>
      <w:r w:rsidR="00E6589F" w:rsidRPr="00551A7B">
        <w:rPr>
          <w:rFonts w:ascii="Times New Roman" w:hAnsi="Times New Roman" w:cs="Times New Roman"/>
          <w:sz w:val="24"/>
          <w:szCs w:val="24"/>
        </w:rPr>
        <w:t>y</w:t>
      </w:r>
      <w:r w:rsidR="008007B8" w:rsidRPr="00551A7B">
        <w:rPr>
          <w:rFonts w:ascii="Times New Roman" w:hAnsi="Times New Roman" w:cs="Times New Roman"/>
          <w:sz w:val="24"/>
          <w:szCs w:val="24"/>
        </w:rPr>
        <w:t xml:space="preserve"> s názvem „Dodávka pohonných hmot do přístavu Veselí nad Moravou“. Výsledkem</w:t>
      </w:r>
      <w:r w:rsidR="00E6589F" w:rsidRPr="00551A7B">
        <w:rPr>
          <w:rFonts w:ascii="Times New Roman" w:hAnsi="Times New Roman" w:cs="Times New Roman"/>
          <w:sz w:val="24"/>
          <w:szCs w:val="24"/>
        </w:rPr>
        <w:t xml:space="preserve"> tohoto</w:t>
      </w:r>
      <w:r w:rsidR="008007B8" w:rsidRPr="00551A7B">
        <w:rPr>
          <w:rFonts w:ascii="Times New Roman" w:hAnsi="Times New Roman" w:cs="Times New Roman"/>
          <w:sz w:val="24"/>
          <w:szCs w:val="24"/>
        </w:rPr>
        <w:t xml:space="preserve"> zadávacího řízení</w:t>
      </w:r>
      <w:r w:rsidR="00CE36FB" w:rsidRPr="00551A7B">
        <w:rPr>
          <w:rFonts w:ascii="Times New Roman" w:hAnsi="Times New Roman" w:cs="Times New Roman"/>
          <w:sz w:val="24"/>
          <w:szCs w:val="24"/>
        </w:rPr>
        <w:t xml:space="preserve"> </w:t>
      </w:r>
      <w:r w:rsidR="008007B8" w:rsidRPr="00551A7B">
        <w:rPr>
          <w:rFonts w:ascii="Times New Roman" w:hAnsi="Times New Roman" w:cs="Times New Roman"/>
          <w:sz w:val="24"/>
          <w:szCs w:val="24"/>
        </w:rPr>
        <w:t>je uzavření této rámcové dohody s</w:t>
      </w:r>
      <w:r w:rsidR="00E6589F" w:rsidRPr="00551A7B">
        <w:rPr>
          <w:rFonts w:ascii="Times New Roman" w:hAnsi="Times New Roman" w:cs="Times New Roman"/>
          <w:sz w:val="24"/>
          <w:szCs w:val="24"/>
        </w:rPr>
        <w:t> vybraným dodavatelem</w:t>
      </w:r>
      <w:r w:rsidR="008007B8" w:rsidRPr="00551A7B">
        <w:rPr>
          <w:rFonts w:ascii="Times New Roman" w:hAnsi="Times New Roman" w:cs="Times New Roman"/>
          <w:sz w:val="24"/>
          <w:szCs w:val="24"/>
        </w:rPr>
        <w:t xml:space="preserve"> na dobu určitou.</w:t>
      </w:r>
    </w:p>
    <w:p w14:paraId="04A5F25B" w14:textId="3D68A70F" w:rsidR="0074336F" w:rsidRDefault="003A0583" w:rsidP="003A0583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A0583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3A0583">
        <w:rPr>
          <w:rFonts w:ascii="Times New Roman" w:hAnsi="Times New Roman" w:cs="Times New Roman"/>
          <w:sz w:val="24"/>
          <w:szCs w:val="24"/>
        </w:rPr>
        <w:tab/>
      </w:r>
      <w:r w:rsidR="00357A4B" w:rsidRPr="003A0583">
        <w:rPr>
          <w:rFonts w:ascii="Times New Roman" w:hAnsi="Times New Roman" w:cs="Times New Roman"/>
          <w:sz w:val="24"/>
          <w:szCs w:val="24"/>
        </w:rPr>
        <w:t xml:space="preserve">Účelem této smlouvy je </w:t>
      </w:r>
      <w:r w:rsidR="009F048A" w:rsidRPr="003A0583">
        <w:rPr>
          <w:rFonts w:ascii="Times New Roman" w:hAnsi="Times New Roman" w:cs="Times New Roman"/>
          <w:sz w:val="24"/>
          <w:szCs w:val="24"/>
        </w:rPr>
        <w:t xml:space="preserve">zabezpečení pravidelných </w:t>
      </w:r>
      <w:r w:rsidR="00357A4B" w:rsidRPr="003A0583">
        <w:rPr>
          <w:rFonts w:ascii="Times New Roman" w:hAnsi="Times New Roman" w:cs="Times New Roman"/>
          <w:sz w:val="24"/>
          <w:szCs w:val="24"/>
        </w:rPr>
        <w:t xml:space="preserve">dodávek </w:t>
      </w:r>
      <w:r w:rsidR="00972084" w:rsidRPr="003A0583">
        <w:rPr>
          <w:rFonts w:ascii="Times New Roman" w:hAnsi="Times New Roman" w:cs="Times New Roman"/>
          <w:sz w:val="24"/>
          <w:szCs w:val="24"/>
        </w:rPr>
        <w:t>pohonných hmot (</w:t>
      </w:r>
      <w:r w:rsidR="00264695" w:rsidRPr="003A0583">
        <w:rPr>
          <w:rFonts w:ascii="Times New Roman" w:hAnsi="Times New Roman" w:cs="Times New Roman"/>
          <w:sz w:val="24"/>
          <w:szCs w:val="24"/>
        </w:rPr>
        <w:t>minerálních olejů</w:t>
      </w:r>
      <w:r w:rsidR="00357A4B" w:rsidRPr="003A0583">
        <w:rPr>
          <w:rFonts w:ascii="Times New Roman" w:hAnsi="Times New Roman" w:cs="Times New Roman"/>
          <w:sz w:val="24"/>
          <w:szCs w:val="24"/>
        </w:rPr>
        <w:t xml:space="preserve">) </w:t>
      </w:r>
      <w:r w:rsidR="00AA3E27" w:rsidRPr="003A0583">
        <w:rPr>
          <w:rFonts w:ascii="Times New Roman" w:hAnsi="Times New Roman" w:cs="Times New Roman"/>
          <w:sz w:val="24"/>
          <w:szCs w:val="24"/>
        </w:rPr>
        <w:t>odpovídajících jakostním parametrům definovaný</w:t>
      </w:r>
      <w:r w:rsidR="00620127" w:rsidRPr="003A0583">
        <w:rPr>
          <w:rFonts w:ascii="Times New Roman" w:hAnsi="Times New Roman" w:cs="Times New Roman"/>
          <w:sz w:val="24"/>
          <w:szCs w:val="24"/>
        </w:rPr>
        <w:t>m</w:t>
      </w:r>
      <w:r w:rsidR="00AA3E27" w:rsidRPr="003A0583">
        <w:rPr>
          <w:rFonts w:ascii="Times New Roman" w:hAnsi="Times New Roman" w:cs="Times New Roman"/>
          <w:sz w:val="24"/>
          <w:szCs w:val="24"/>
        </w:rPr>
        <w:t xml:space="preserve"> Kupujícím v této smlouvě, a to na základě požadavků Kupujícího </w:t>
      </w:r>
      <w:r w:rsidR="00357A4B" w:rsidRPr="003A0583">
        <w:rPr>
          <w:rFonts w:ascii="Times New Roman" w:hAnsi="Times New Roman" w:cs="Times New Roman"/>
          <w:sz w:val="24"/>
          <w:szCs w:val="24"/>
        </w:rPr>
        <w:t xml:space="preserve">na </w:t>
      </w:r>
      <w:r w:rsidR="00AA3E27" w:rsidRPr="003A0583">
        <w:rPr>
          <w:rFonts w:ascii="Times New Roman" w:hAnsi="Times New Roman" w:cs="Times New Roman"/>
          <w:sz w:val="24"/>
          <w:szCs w:val="24"/>
        </w:rPr>
        <w:t>Čerpací stanici</w:t>
      </w:r>
      <w:r w:rsidR="00357A4B" w:rsidRPr="003A0583">
        <w:rPr>
          <w:rFonts w:ascii="Times New Roman" w:hAnsi="Times New Roman" w:cs="Times New Roman"/>
          <w:sz w:val="24"/>
          <w:szCs w:val="24"/>
        </w:rPr>
        <w:t xml:space="preserve"> </w:t>
      </w:r>
      <w:r w:rsidR="00AA3E27" w:rsidRPr="003A0583">
        <w:rPr>
          <w:rFonts w:ascii="Times New Roman" w:hAnsi="Times New Roman" w:cs="Times New Roman"/>
          <w:sz w:val="24"/>
          <w:szCs w:val="24"/>
        </w:rPr>
        <w:t>Prodávajícím.</w:t>
      </w:r>
      <w:r w:rsidR="00F27B9B" w:rsidRPr="003A0583">
        <w:rPr>
          <w:rFonts w:ascii="Times New Roman" w:hAnsi="Times New Roman" w:cs="Times New Roman"/>
          <w:sz w:val="24"/>
          <w:szCs w:val="24"/>
        </w:rPr>
        <w:t xml:space="preserve"> </w:t>
      </w:r>
      <w:r w:rsidR="00AA3E27" w:rsidRPr="003A0583">
        <w:rPr>
          <w:rFonts w:ascii="Times New Roman" w:hAnsi="Times New Roman" w:cs="Times New Roman"/>
          <w:sz w:val="24"/>
          <w:szCs w:val="24"/>
        </w:rPr>
        <w:t xml:space="preserve">Ustanovení této smlouvy je třeba vykládat v souladu se Zadávací dokumentací </w:t>
      </w:r>
      <w:r w:rsidR="00637CE5" w:rsidRPr="003A0583">
        <w:rPr>
          <w:rFonts w:ascii="Times New Roman" w:hAnsi="Times New Roman" w:cs="Times New Roman"/>
          <w:sz w:val="24"/>
          <w:szCs w:val="24"/>
        </w:rPr>
        <w:t>k</w:t>
      </w:r>
      <w:r w:rsidR="00AA3E27" w:rsidRPr="003A0583">
        <w:rPr>
          <w:rFonts w:ascii="Times New Roman" w:hAnsi="Times New Roman" w:cs="Times New Roman"/>
          <w:sz w:val="24"/>
          <w:szCs w:val="24"/>
        </w:rPr>
        <w:t xml:space="preserve"> veřejné zakázce, na jejímž základě je uzavřena tato smlouva, jakož i v souladu s nabídkou </w:t>
      </w:r>
      <w:r w:rsidR="00524BCB" w:rsidRPr="003A0583">
        <w:rPr>
          <w:rFonts w:ascii="Times New Roman" w:hAnsi="Times New Roman" w:cs="Times New Roman"/>
          <w:sz w:val="24"/>
          <w:szCs w:val="24"/>
        </w:rPr>
        <w:t>P</w:t>
      </w:r>
      <w:r w:rsidR="00AA3E27" w:rsidRPr="003A0583">
        <w:rPr>
          <w:rFonts w:ascii="Times New Roman" w:hAnsi="Times New Roman" w:cs="Times New Roman"/>
          <w:sz w:val="24"/>
          <w:szCs w:val="24"/>
        </w:rPr>
        <w:t>rodávajícího, coby dodavatele, na plnění veřejné zakázky</w:t>
      </w:r>
      <w:r w:rsidR="003911FD" w:rsidRPr="003A0583">
        <w:rPr>
          <w:rFonts w:ascii="Times New Roman" w:hAnsi="Times New Roman" w:cs="Times New Roman"/>
          <w:sz w:val="24"/>
          <w:szCs w:val="24"/>
        </w:rPr>
        <w:t>.</w:t>
      </w:r>
    </w:p>
    <w:p w14:paraId="61983083" w14:textId="7648995E" w:rsidR="009A1A2A" w:rsidRPr="00970375" w:rsidRDefault="0074336F" w:rsidP="00970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A1A2A" w:rsidRPr="009703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Článek 3.</w:t>
      </w:r>
    </w:p>
    <w:p w14:paraId="487B1C25" w14:textId="53638E81" w:rsidR="0061272E" w:rsidRPr="000D4043" w:rsidRDefault="0061272E" w:rsidP="000D4043">
      <w:pPr>
        <w:pStyle w:val="Zkladntext"/>
        <w:spacing w:line="276" w:lineRule="auto"/>
        <w:jc w:val="center"/>
        <w:rPr>
          <w:b/>
        </w:rPr>
      </w:pPr>
      <w:r w:rsidRPr="000D4043">
        <w:rPr>
          <w:b/>
        </w:rPr>
        <w:t xml:space="preserve">Předmět </w:t>
      </w:r>
      <w:r w:rsidR="00AA3E27" w:rsidRPr="000D4043">
        <w:rPr>
          <w:b/>
        </w:rPr>
        <w:t>plnění</w:t>
      </w:r>
    </w:p>
    <w:p w14:paraId="2C9E4931" w14:textId="77777777" w:rsidR="002D2C47" w:rsidRPr="002D2C47" w:rsidRDefault="002D2C47" w:rsidP="002D2C47">
      <w:pPr>
        <w:pStyle w:val="Odstavecseseznamem"/>
        <w:numPr>
          <w:ilvl w:val="0"/>
          <w:numId w:val="5"/>
        </w:numPr>
        <w:spacing w:line="276" w:lineRule="auto"/>
        <w:jc w:val="both"/>
        <w:rPr>
          <w:vanish/>
          <w:sz w:val="10"/>
          <w:szCs w:val="10"/>
        </w:rPr>
      </w:pPr>
    </w:p>
    <w:p w14:paraId="4852CCC3" w14:textId="77777777" w:rsidR="002D2C47" w:rsidRPr="002D2C47" w:rsidRDefault="002D2C47" w:rsidP="002D2C47">
      <w:pPr>
        <w:pStyle w:val="Odstavecseseznamem"/>
        <w:numPr>
          <w:ilvl w:val="0"/>
          <w:numId w:val="5"/>
        </w:numPr>
        <w:spacing w:line="276" w:lineRule="auto"/>
        <w:jc w:val="both"/>
        <w:rPr>
          <w:vanish/>
          <w:sz w:val="10"/>
          <w:szCs w:val="10"/>
        </w:rPr>
      </w:pPr>
    </w:p>
    <w:p w14:paraId="586E5BB7" w14:textId="77777777" w:rsidR="002D2C47" w:rsidRPr="002D2C47" w:rsidRDefault="002D2C47" w:rsidP="002D2C47">
      <w:pPr>
        <w:pStyle w:val="Odstavecseseznamem"/>
        <w:numPr>
          <w:ilvl w:val="0"/>
          <w:numId w:val="5"/>
        </w:numPr>
        <w:spacing w:line="276" w:lineRule="auto"/>
        <w:jc w:val="both"/>
        <w:rPr>
          <w:vanish/>
          <w:sz w:val="10"/>
          <w:szCs w:val="10"/>
        </w:rPr>
      </w:pPr>
    </w:p>
    <w:p w14:paraId="06B6736F" w14:textId="2B8640BD" w:rsidR="0061272E" w:rsidRPr="000D4043" w:rsidRDefault="003B67FF" w:rsidP="00DF2938">
      <w:pPr>
        <w:pStyle w:val="Odstavecseseznamem"/>
        <w:numPr>
          <w:ilvl w:val="1"/>
          <w:numId w:val="5"/>
        </w:numPr>
        <w:spacing w:after="300" w:line="276" w:lineRule="auto"/>
        <w:ind w:left="431" w:hanging="431"/>
        <w:jc w:val="both"/>
      </w:pPr>
      <w:r w:rsidRPr="000D4043">
        <w:t xml:space="preserve">Na základě této smlouvy se Prodávající zavazuje průběžně dodávat Kupujícímu níže specifikované Zboží a převést vlastnické právo ke Zboží z Prodávajícího na Kupujícího. Součástí závazku Prodávajícího je také doprava zboží Prodávajícím do místa plnění dle čl. </w:t>
      </w:r>
      <w:r w:rsidR="003A037E" w:rsidRPr="000D4043">
        <w:t>8</w:t>
      </w:r>
      <w:r w:rsidRPr="000D4043">
        <w:t xml:space="preserve"> této smlouvy a přečerpání Pohonné hmoty do úložiště Kupujícího</w:t>
      </w:r>
      <w:r w:rsidR="00840C5A" w:rsidRPr="000D4043">
        <w:t xml:space="preserve"> v Čerpací stanici</w:t>
      </w:r>
      <w:r w:rsidRPr="000D4043">
        <w:t xml:space="preserve">. Zbožím se pro účely této smlouvy rozumí </w:t>
      </w:r>
      <w:r w:rsidR="0061272E" w:rsidRPr="000D4043">
        <w:t>pohonné hmoty (minerální oleje), a to:</w:t>
      </w:r>
    </w:p>
    <w:p w14:paraId="42DC9259" w14:textId="3E54BD3F" w:rsidR="00705742" w:rsidRPr="00705742" w:rsidRDefault="00705742" w:rsidP="00DF2938">
      <w:pPr>
        <w:pStyle w:val="Odstavecseseznamem"/>
        <w:numPr>
          <w:ilvl w:val="0"/>
          <w:numId w:val="2"/>
        </w:numPr>
        <w:spacing w:after="240" w:line="264" w:lineRule="auto"/>
        <w:ind w:left="1134" w:hanging="567"/>
        <w:jc w:val="both"/>
      </w:pPr>
      <w:r w:rsidRPr="00705742">
        <w:t xml:space="preserve">motorové nafty osvobozené od spotřební daně podle § 49 odst. 8 zákona </w:t>
      </w:r>
      <w:r w:rsidR="00E35828">
        <w:br/>
      </w:r>
      <w:r w:rsidRPr="00705742">
        <w:t xml:space="preserve">č. 353/2003 Sb., o spotřebních daních, ve znění pozdějších předpisů (dále jen </w:t>
      </w:r>
      <w:r w:rsidRPr="00705742">
        <w:rPr>
          <w:b/>
        </w:rPr>
        <w:t>„zákon č. 353/2003 Sb.“</w:t>
      </w:r>
      <w:r w:rsidRPr="00705742">
        <w:t>), a dle normy ČSN EN 590;</w:t>
      </w:r>
    </w:p>
    <w:p w14:paraId="7471A987" w14:textId="1E466DC6" w:rsidR="0061272E" w:rsidRPr="000D4043" w:rsidRDefault="00E94C3A" w:rsidP="00DF2938">
      <w:pPr>
        <w:pStyle w:val="Odstavecseseznamem"/>
        <w:numPr>
          <w:ilvl w:val="0"/>
          <w:numId w:val="2"/>
        </w:numPr>
        <w:spacing w:after="240" w:line="264" w:lineRule="auto"/>
        <w:ind w:left="1134" w:hanging="567"/>
        <w:jc w:val="both"/>
      </w:pPr>
      <w:r w:rsidRPr="000D4043">
        <w:t>m</w:t>
      </w:r>
      <w:r w:rsidR="0061272E" w:rsidRPr="000D4043">
        <w:t xml:space="preserve">otorové nafty včetně spotřební daně </w:t>
      </w:r>
      <w:r w:rsidRPr="000D4043">
        <w:t xml:space="preserve">podle </w:t>
      </w:r>
      <w:r w:rsidR="001E2BB0" w:rsidRPr="000D4043">
        <w:t>§ 45 odst. 1 p</w:t>
      </w:r>
      <w:r w:rsidR="005F7064" w:rsidRPr="000D4043">
        <w:t xml:space="preserve">ísm. b) nebo § 45 </w:t>
      </w:r>
      <w:r w:rsidR="00E35828">
        <w:br/>
      </w:r>
      <w:r w:rsidR="005F7064" w:rsidRPr="000D4043">
        <w:t>odst. 2 písm.</w:t>
      </w:r>
      <w:r w:rsidR="00E35828">
        <w:t xml:space="preserve"> </w:t>
      </w:r>
      <w:r w:rsidR="001E2BB0" w:rsidRPr="000D4043">
        <w:t xml:space="preserve">j) (pro účely plavby, pro něž neplatí osvobození minerálních olejů </w:t>
      </w:r>
      <w:r w:rsidR="00E35828">
        <w:br/>
      </w:r>
      <w:r w:rsidR="001E2BB0" w:rsidRPr="000D4043">
        <w:t xml:space="preserve">od spotřební daně podle </w:t>
      </w:r>
      <w:r w:rsidRPr="000D4043">
        <w:t xml:space="preserve">§ 49 odst. 8 </w:t>
      </w:r>
      <w:r w:rsidR="001E2BB0" w:rsidRPr="000D4043">
        <w:t xml:space="preserve">a 9) </w:t>
      </w:r>
      <w:r w:rsidRPr="000D4043">
        <w:t>zákona č. 353/2003 Sb.</w:t>
      </w:r>
      <w:r w:rsidR="0061272E" w:rsidRPr="000D4043">
        <w:t xml:space="preserve">, </w:t>
      </w:r>
      <w:r w:rsidR="00FA7C97" w:rsidRPr="000D4043">
        <w:t xml:space="preserve">dle normy </w:t>
      </w:r>
      <w:r w:rsidR="00E35828">
        <w:br/>
      </w:r>
      <w:r w:rsidR="00FA7C97" w:rsidRPr="000D4043">
        <w:t>ČSN EN 590;</w:t>
      </w:r>
    </w:p>
    <w:p w14:paraId="358D7F64" w14:textId="1C832E7D" w:rsidR="00D245A0" w:rsidRPr="000D4043" w:rsidRDefault="00E94C3A" w:rsidP="00DF2938">
      <w:pPr>
        <w:pStyle w:val="Odstavecseseznamem"/>
        <w:numPr>
          <w:ilvl w:val="0"/>
          <w:numId w:val="2"/>
        </w:numPr>
        <w:spacing w:after="300" w:line="276" w:lineRule="auto"/>
        <w:ind w:left="1134" w:hanging="567"/>
        <w:jc w:val="both"/>
      </w:pPr>
      <w:r w:rsidRPr="000D4043">
        <w:t>b</w:t>
      </w:r>
      <w:r w:rsidR="0061272E" w:rsidRPr="000D4043">
        <w:t>enzín automobilový Natural 95 dle normy ČSN EN 228</w:t>
      </w:r>
      <w:r w:rsidR="00CC79CD" w:rsidRPr="000D4043">
        <w:t xml:space="preserve"> + A1</w:t>
      </w:r>
      <w:r w:rsidR="00FA7C97" w:rsidRPr="000D4043">
        <w:t>;</w:t>
      </w:r>
    </w:p>
    <w:p w14:paraId="32ABC59B" w14:textId="10C41012" w:rsidR="0061272E" w:rsidRPr="000D4043" w:rsidRDefault="0061272E" w:rsidP="000D4043">
      <w:pPr>
        <w:spacing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4043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0D40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Pohonné hmoty</w:t>
      </w:r>
      <w:r w:rsidRPr="000D4043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3B67FF" w:rsidRPr="000D40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„</w:t>
      </w:r>
      <w:r w:rsidR="00611A72" w:rsidRPr="000D40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Zboží</w:t>
      </w:r>
      <w:r w:rsidR="00611A72" w:rsidRPr="000D4043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0D4043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33703093" w14:textId="77777777" w:rsidR="00611A72" w:rsidRPr="000D4043" w:rsidRDefault="00611A72" w:rsidP="000D404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</w:pPr>
    </w:p>
    <w:p w14:paraId="20BDFC09" w14:textId="20AAE2DC" w:rsidR="00611A72" w:rsidRPr="000D4043" w:rsidRDefault="00611A72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Prodávající je pro účely Pohonných hmot Kupujícímu vázán veškerými podmínkami této smlouvy</w:t>
      </w:r>
      <w:r w:rsidR="00F40B7A" w:rsidRPr="000D4043">
        <w:t xml:space="preserve">, jakož i podmínkami uvedenými v příslušné dílčí </w:t>
      </w:r>
      <w:r w:rsidR="005D1086" w:rsidRPr="000D4043">
        <w:t>smlouvě</w:t>
      </w:r>
      <w:r w:rsidRPr="000D4043">
        <w:t xml:space="preserve">. </w:t>
      </w:r>
    </w:p>
    <w:p w14:paraId="02791B18" w14:textId="77777777" w:rsidR="00611A72" w:rsidRPr="000D4043" w:rsidRDefault="00611A72" w:rsidP="000D4043">
      <w:pPr>
        <w:pStyle w:val="Odstavecseseznamem"/>
        <w:spacing w:line="276" w:lineRule="auto"/>
        <w:ind w:left="567" w:hanging="567"/>
        <w:jc w:val="both"/>
      </w:pPr>
    </w:p>
    <w:p w14:paraId="36C57253" w14:textId="33229D4D" w:rsidR="00611A72" w:rsidRPr="000D4043" w:rsidRDefault="00611A72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Kupující se zavazuje Zboží dle jednotlivých </w:t>
      </w:r>
      <w:r w:rsidR="005D1086" w:rsidRPr="000D4043">
        <w:t>dílčích smluv</w:t>
      </w:r>
      <w:r w:rsidRPr="000D4043">
        <w:t xml:space="preserve"> převzít a uhradit Prodávajícímu za dodané Zboží, které je dodané v souladu se všemi podmí</w:t>
      </w:r>
      <w:r w:rsidR="00EA6FA4" w:rsidRPr="000D4043">
        <w:t>nkami této</w:t>
      </w:r>
      <w:r w:rsidR="00F3699D" w:rsidRPr="000D4043">
        <w:t xml:space="preserve"> smlouvy</w:t>
      </w:r>
      <w:r w:rsidRPr="000D4043">
        <w:t xml:space="preserve">, kupní cenu. </w:t>
      </w:r>
    </w:p>
    <w:p w14:paraId="4FBF9CD7" w14:textId="77777777" w:rsidR="00611A72" w:rsidRPr="000D4043" w:rsidRDefault="00611A72" w:rsidP="000D4043">
      <w:pPr>
        <w:pStyle w:val="Odstavecseseznamem"/>
        <w:spacing w:line="276" w:lineRule="auto"/>
        <w:ind w:left="567" w:hanging="567"/>
        <w:jc w:val="both"/>
      </w:pPr>
    </w:p>
    <w:p w14:paraId="0AD38BBF" w14:textId="1A3CA75B" w:rsidR="00611A72" w:rsidRPr="000D4043" w:rsidRDefault="00611A72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Konkrétní požadované množství Zboží bude vždy uvedeno v příslušné </w:t>
      </w:r>
      <w:r w:rsidR="000C6F8D" w:rsidRPr="000D4043">
        <w:t>dílčí smlouvě (objednávce) uzavřené mezi Kupujícím a Prodávajícím</w:t>
      </w:r>
      <w:r w:rsidRPr="000D4043">
        <w:t xml:space="preserve"> na základě této smlouvy</w:t>
      </w:r>
      <w:r w:rsidR="000C6F8D" w:rsidRPr="000D4043">
        <w:t xml:space="preserve"> a postupem předvídaným v této smlouvě.</w:t>
      </w:r>
    </w:p>
    <w:p w14:paraId="70A4D395" w14:textId="77777777" w:rsidR="00611A72" w:rsidRPr="000D4043" w:rsidRDefault="00611A72" w:rsidP="000D4043">
      <w:pPr>
        <w:pStyle w:val="Odstavecseseznamem"/>
        <w:spacing w:line="276" w:lineRule="auto"/>
        <w:ind w:left="567" w:hanging="567"/>
        <w:jc w:val="both"/>
      </w:pPr>
    </w:p>
    <w:p w14:paraId="266F1369" w14:textId="28FF191F" w:rsidR="00611A72" w:rsidRPr="000D4043" w:rsidRDefault="000C6F8D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Jednotlivé dílčí smlouvy budou uzavírány v r</w:t>
      </w:r>
      <w:r w:rsidR="00D75DF0" w:rsidRPr="000D4043">
        <w:t>ozsah</w:t>
      </w:r>
      <w:r w:rsidRPr="000D4043">
        <w:t xml:space="preserve">u, množství </w:t>
      </w:r>
      <w:r w:rsidR="00D75DF0" w:rsidRPr="000D4043">
        <w:t>termín</w:t>
      </w:r>
      <w:r w:rsidRPr="000D4043">
        <w:t>ech</w:t>
      </w:r>
      <w:r w:rsidR="00D75DF0" w:rsidRPr="000D4043">
        <w:t xml:space="preserve"> </w:t>
      </w:r>
      <w:r w:rsidRPr="000D4043">
        <w:t xml:space="preserve">dle </w:t>
      </w:r>
      <w:r w:rsidR="00611A72" w:rsidRPr="000D4043">
        <w:t>požadav</w:t>
      </w:r>
      <w:r w:rsidRPr="000D4043">
        <w:t>ků</w:t>
      </w:r>
      <w:r w:rsidR="00611A72" w:rsidRPr="000D4043">
        <w:t xml:space="preserve"> a provozních potřeb Kupujícího. </w:t>
      </w:r>
    </w:p>
    <w:p w14:paraId="0E4870A0" w14:textId="77777777" w:rsidR="00611A72" w:rsidRPr="000D4043" w:rsidRDefault="00611A72" w:rsidP="000D4043">
      <w:pPr>
        <w:pStyle w:val="Odstavecseseznamem"/>
        <w:spacing w:line="276" w:lineRule="auto"/>
        <w:ind w:left="567" w:hanging="567"/>
        <w:jc w:val="both"/>
      </w:pPr>
    </w:p>
    <w:p w14:paraId="23208E6E" w14:textId="4BDF71BC" w:rsidR="00611A72" w:rsidRPr="000D4043" w:rsidRDefault="00611A72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Vlastnické právo </w:t>
      </w:r>
      <w:r w:rsidR="00637CE5" w:rsidRPr="000D4043">
        <w:t>k</w:t>
      </w:r>
      <w:r w:rsidRPr="000D4043">
        <w:t xml:space="preserve"> dodávanému Zboží přechází n</w:t>
      </w:r>
      <w:r w:rsidR="00EA6FA4" w:rsidRPr="000D4043">
        <w:t>a Kupujícího okamžikem předání Z</w:t>
      </w:r>
      <w:r w:rsidRPr="000D4043">
        <w:t>boží Kupujícímu.</w:t>
      </w:r>
      <w:r w:rsidR="00EA6FA4" w:rsidRPr="000D4043">
        <w:t xml:space="preserve"> Veškeré právní účinky předání Z</w:t>
      </w:r>
      <w:r w:rsidRPr="000D4043">
        <w:t xml:space="preserve">boží </w:t>
      </w:r>
      <w:r w:rsidR="00524BCB" w:rsidRPr="000D4043">
        <w:t>K</w:t>
      </w:r>
      <w:r w:rsidRPr="000D4043">
        <w:t>upujícímu nastávají na základě potvrzení této skutečnosti v dokumentu označeném jako „dodací lis</w:t>
      </w:r>
      <w:r w:rsidR="00EA7A5F" w:rsidRPr="000D4043">
        <w:t>t“</w:t>
      </w:r>
      <w:r w:rsidRPr="000D4043">
        <w:t xml:space="preserve">, který bude opatřen podpisy obou smluvních stran, resp. jimi pověřených osob, po řádném předání </w:t>
      </w:r>
      <w:r w:rsidR="00EA6FA4" w:rsidRPr="000D4043">
        <w:t>Z</w:t>
      </w:r>
      <w:r w:rsidRPr="000D4043">
        <w:t xml:space="preserve">boží. </w:t>
      </w:r>
    </w:p>
    <w:p w14:paraId="3304CA88" w14:textId="77777777" w:rsidR="00611A72" w:rsidRPr="000D4043" w:rsidRDefault="00611A72" w:rsidP="000D4043">
      <w:pPr>
        <w:pStyle w:val="Odstavecseseznamem"/>
        <w:spacing w:line="276" w:lineRule="auto"/>
        <w:ind w:left="567" w:hanging="567"/>
        <w:jc w:val="both"/>
      </w:pPr>
    </w:p>
    <w:p w14:paraId="3F833483" w14:textId="3A1D8BB1" w:rsidR="008007B8" w:rsidRPr="00A70A19" w:rsidRDefault="00611A72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Kupující se na základě této smlouvy nezavazuje odebrat jakékoliv závazné množství zboží. Předpokládaná množství uvedená v zadávacích podmínkách jsou pouze informativního charakteru, odpovídají však reálným potřebám Kupujícího. Z toho plyne, </w:t>
      </w:r>
      <w:r w:rsidRPr="000D4043">
        <w:lastRenderedPageBreak/>
        <w:t xml:space="preserve">že Prodávajícímu nevzniká za žádných okolností právo </w:t>
      </w:r>
      <w:r w:rsidR="00637CE5" w:rsidRPr="000D4043">
        <w:t>k</w:t>
      </w:r>
      <w:r w:rsidRPr="000D4043">
        <w:t xml:space="preserve"> účtování jakýchkoliv odměn,</w:t>
      </w:r>
      <w:r w:rsidR="00EA6FA4" w:rsidRPr="000D4043">
        <w:t xml:space="preserve"> smluvních pokut či náhrad škod, pokud Kupující neodebere množství Pohonných hmot uvedených v zadávací dokumentaci.</w:t>
      </w:r>
      <w:r w:rsidRPr="000D4043">
        <w:t xml:space="preserve"> Skutečně odebraná množství se budou vždy odvíjet od aktuálních potřeb Kupujícího. Kupující je oprávněn</w:t>
      </w:r>
      <w:r w:rsidR="003A0583">
        <w:t>,</w:t>
      </w:r>
      <w:r w:rsidRPr="000D4043">
        <w:t xml:space="preserve"> jakkoliv předpokládaná množství snížit</w:t>
      </w:r>
      <w:r w:rsidR="00FA019C" w:rsidRPr="000D4043">
        <w:t>, nicméně zadavatel na základě této rám</w:t>
      </w:r>
      <w:r w:rsidR="00372135" w:rsidRPr="000D4043">
        <w:t xml:space="preserve">cové dohody neodebere </w:t>
      </w:r>
      <w:r w:rsidR="00372135" w:rsidRPr="00A70A19">
        <w:t>více než 2</w:t>
      </w:r>
      <w:r w:rsidR="00FA7C97" w:rsidRPr="00A70A19">
        <w:t>0</w:t>
      </w:r>
      <w:r w:rsidR="00FA019C" w:rsidRPr="00A70A19">
        <w:t xml:space="preserve"> 000 litrů Pohonných hmot </w:t>
      </w:r>
      <w:r w:rsidR="0013618C" w:rsidRPr="00A70A19">
        <w:t>za jeden kalendářní rok</w:t>
      </w:r>
      <w:r w:rsidR="00FA019C" w:rsidRPr="00A70A19">
        <w:t xml:space="preserve">. </w:t>
      </w:r>
    </w:p>
    <w:p w14:paraId="45D6D16B" w14:textId="77777777" w:rsidR="003C68E1" w:rsidRPr="000D4043" w:rsidRDefault="003C68E1" w:rsidP="00DF2938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>Článek 4.</w:t>
      </w:r>
    </w:p>
    <w:p w14:paraId="1CDE3722" w14:textId="52839DC7" w:rsidR="003C68E1" w:rsidRPr="000D4043" w:rsidRDefault="003C68E1" w:rsidP="000D40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>Postup při zadávání objednávek</w:t>
      </w:r>
    </w:p>
    <w:p w14:paraId="13F5E028" w14:textId="77777777" w:rsidR="003C68E1" w:rsidRPr="000D4043" w:rsidRDefault="003C68E1" w:rsidP="000D4043">
      <w:pPr>
        <w:pStyle w:val="Odstavecseseznamem"/>
        <w:numPr>
          <w:ilvl w:val="0"/>
          <w:numId w:val="5"/>
        </w:numPr>
        <w:spacing w:line="276" w:lineRule="auto"/>
        <w:jc w:val="both"/>
        <w:rPr>
          <w:vanish/>
        </w:rPr>
      </w:pPr>
    </w:p>
    <w:p w14:paraId="5AA518F9" w14:textId="0A6AA9DC" w:rsidR="003C68E1" w:rsidRPr="00A70A19" w:rsidRDefault="003C68E1" w:rsidP="000D4043">
      <w:pPr>
        <w:pStyle w:val="Odstavecseseznamem"/>
        <w:numPr>
          <w:ilvl w:val="1"/>
          <w:numId w:val="5"/>
        </w:numPr>
        <w:spacing w:line="276" w:lineRule="auto"/>
        <w:ind w:left="432"/>
        <w:jc w:val="both"/>
      </w:pPr>
      <w:r w:rsidRPr="000D4043">
        <w:t xml:space="preserve">Kupující </w:t>
      </w:r>
      <w:r w:rsidR="000C6F8D" w:rsidRPr="000D4043">
        <w:t>je oprávněn doručit</w:t>
      </w:r>
      <w:r w:rsidRPr="000D4043">
        <w:t xml:space="preserve"> Prodávajícímu v souladu a za podmínek stanovených touto smlouvou závaznou písemnou </w:t>
      </w:r>
      <w:r w:rsidRPr="00A70A19">
        <w:t>objednávku na Zboží (dále jen „</w:t>
      </w:r>
      <w:r w:rsidRPr="00A70A19">
        <w:rPr>
          <w:b/>
          <w:bCs/>
        </w:rPr>
        <w:t>Objednávka</w:t>
      </w:r>
      <w:r w:rsidRPr="00A70A19">
        <w:t>“). Objednávka musí být učiněna písemně a doručena Prodáva</w:t>
      </w:r>
      <w:r w:rsidR="000C6F8D" w:rsidRPr="00A70A19">
        <w:t xml:space="preserve">jícímu prostřednictvím </w:t>
      </w:r>
      <w:r w:rsidRPr="00A70A19">
        <w:t>datové schránky, nebo na e-mailovou adresu kontaktní osoby Prodávajícího určené v čl. 9. odst. 9.9. této smlouvy.</w:t>
      </w:r>
    </w:p>
    <w:p w14:paraId="0ABBFC60" w14:textId="77777777" w:rsidR="003C68E1" w:rsidRPr="00A70A19" w:rsidRDefault="003C68E1" w:rsidP="000D4043">
      <w:pPr>
        <w:pStyle w:val="Odstavecseseznamem"/>
        <w:spacing w:line="276" w:lineRule="auto"/>
        <w:ind w:left="432"/>
        <w:jc w:val="both"/>
      </w:pPr>
    </w:p>
    <w:p w14:paraId="3E6105ED" w14:textId="77777777" w:rsidR="000D4043" w:rsidRPr="00A70A19" w:rsidRDefault="000D4043" w:rsidP="000D4043">
      <w:pPr>
        <w:pStyle w:val="Odstavecseseznamem"/>
        <w:numPr>
          <w:ilvl w:val="1"/>
          <w:numId w:val="5"/>
        </w:numPr>
        <w:spacing w:line="276" w:lineRule="auto"/>
        <w:ind w:left="432"/>
        <w:jc w:val="both"/>
      </w:pPr>
      <w:r w:rsidRPr="00A70A19">
        <w:rPr>
          <w:rFonts w:eastAsia="Calibri"/>
        </w:rPr>
        <w:t>Objednávka bude obsahovat zejména označení smluvních stran, číslo Objednávky, číslo této smlouvy, požadované množství zboží a stanovení ceny v souladu s přílohou č. 1 této smlouvy, přičemž minimální množství jednoho druhu Pohonné hmoty při jedné dodávce benzínu činí 2 m</w:t>
      </w:r>
      <w:r w:rsidRPr="00A70A19">
        <w:rPr>
          <w:rFonts w:eastAsia="Calibri"/>
          <w:vertAlign w:val="superscript"/>
        </w:rPr>
        <w:t>3</w:t>
      </w:r>
      <w:r w:rsidRPr="00A70A19">
        <w:rPr>
          <w:rFonts w:eastAsia="Calibri"/>
        </w:rPr>
        <w:t>, v případě motorové nafty činí 1,5 m</w:t>
      </w:r>
      <w:r w:rsidRPr="00A70A19">
        <w:rPr>
          <w:rFonts w:eastAsia="Calibri"/>
          <w:vertAlign w:val="superscript"/>
        </w:rPr>
        <w:t>3</w:t>
      </w:r>
      <w:r w:rsidRPr="00A70A19">
        <w:rPr>
          <w:rFonts w:eastAsia="Calibri"/>
        </w:rPr>
        <w:t>.</w:t>
      </w:r>
    </w:p>
    <w:p w14:paraId="3B2CE419" w14:textId="77777777" w:rsidR="000D4043" w:rsidRPr="00A70A19" w:rsidRDefault="000D4043" w:rsidP="000D4043">
      <w:pPr>
        <w:pStyle w:val="Odstavecseseznamem"/>
        <w:spacing w:line="276" w:lineRule="auto"/>
      </w:pPr>
    </w:p>
    <w:p w14:paraId="0614EC9D" w14:textId="41932987" w:rsidR="000C6F8D" w:rsidRPr="00A70A19" w:rsidRDefault="003C68E1" w:rsidP="000D4043">
      <w:pPr>
        <w:pStyle w:val="Odstavecseseznamem"/>
        <w:numPr>
          <w:ilvl w:val="1"/>
          <w:numId w:val="5"/>
        </w:numPr>
        <w:spacing w:line="276" w:lineRule="auto"/>
        <w:ind w:left="432"/>
        <w:jc w:val="both"/>
      </w:pPr>
      <w:r w:rsidRPr="00A70A19">
        <w:t xml:space="preserve">Prodávající je povinen Objednávku nejpozději do 1 pracovního dne ode dne jejího doručení písemně potvrdit a toto potvrzení doručit prostřednictvím datové schránky, nebo na e-mailovou adresu kontaktní osoby Kupujícího určené v čl. 9. odst. 9.9 této smlouvy. Prodávající je povinen Objednávku potvrdit tak, že Objednávku opatří alespoň datem, kdy k potvrzení Objednávky došlo, skutečnou cenou stanovenou </w:t>
      </w:r>
      <w:r w:rsidR="000D4043" w:rsidRPr="00A70A19">
        <w:t>vzorce</w:t>
      </w:r>
      <w:r w:rsidR="001810E4" w:rsidRPr="00A70A19">
        <w:t>m</w:t>
      </w:r>
      <w:r w:rsidR="000D4043" w:rsidRPr="00A70A19">
        <w:t xml:space="preserve"> v čl. 5 této smlouvy</w:t>
      </w:r>
      <w:r w:rsidRPr="00A70A19">
        <w:t>, razítkem Prodávajícího, jménem, příjmením, uvedením pracovního zařazení a podpisem zaměstnance, který Objednávku potvrzuje. V případě potvrzení Objednávky kontaktním e-mailem není razítko a podpis odpovědného zaměstnance vyžadován.</w:t>
      </w:r>
    </w:p>
    <w:p w14:paraId="33D7487F" w14:textId="77777777" w:rsidR="003C68E1" w:rsidRPr="000D4043" w:rsidRDefault="003C68E1" w:rsidP="000D4043">
      <w:pPr>
        <w:pStyle w:val="Odstavecseseznamem"/>
        <w:spacing w:line="276" w:lineRule="auto"/>
      </w:pPr>
    </w:p>
    <w:p w14:paraId="65050DA5" w14:textId="77777777" w:rsidR="003C68E1" w:rsidRPr="000D4043" w:rsidRDefault="003C68E1" w:rsidP="000D4043">
      <w:pPr>
        <w:pStyle w:val="Odstavecseseznamem"/>
        <w:numPr>
          <w:ilvl w:val="1"/>
          <w:numId w:val="5"/>
        </w:numPr>
        <w:spacing w:line="276" w:lineRule="auto"/>
        <w:ind w:left="432"/>
        <w:jc w:val="both"/>
      </w:pPr>
      <w:r w:rsidRPr="000D4043">
        <w:t>Doručením řádně potvrzené objednávky Kupujícímu a jejím uveřejněním v registru smluv Kupujícím, jehož potvrzení bude zasláno do datové schránky Prodávajícího, dojde k uzavření dílčí smlouvy, jejíž obsah je vymezen Objednávkou a touto smlouvou. Dokud nebyla Prodávajícím řádně potvrzená Objednávka doručena Kupujícímu, může být Kupujícím bez dalšího odvolána. V případě, že Prodávající nepotvrdí Objednávku řádně a včas, je v prodlení.</w:t>
      </w:r>
    </w:p>
    <w:p w14:paraId="2DEF45D2" w14:textId="77777777" w:rsidR="000D4043" w:rsidRPr="000D4043" w:rsidRDefault="000D4043" w:rsidP="000D4043">
      <w:pPr>
        <w:pStyle w:val="Odstavecseseznamem"/>
        <w:spacing w:line="276" w:lineRule="auto"/>
      </w:pPr>
    </w:p>
    <w:p w14:paraId="6377CDF2" w14:textId="77777777" w:rsidR="000D4043" w:rsidRPr="000D4043" w:rsidRDefault="000D4043" w:rsidP="000D404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spacing w:before="77" w:line="276" w:lineRule="auto"/>
        <w:ind w:left="426" w:right="113" w:hanging="426"/>
        <w:jc w:val="both"/>
      </w:pPr>
      <w:r w:rsidRPr="000D4043">
        <w:t>Prodávající není oprávněn v Objednávce Kupujícího činit jakékoli změny, dodatky či odchylky. K případným změnám, dodatkům či odchylkám provedeným Prodávajícím v potvrzené Objednávce se nepřihlíží. Kupující je však oprávněn případné dodatky, odchylky nebo jiné změny objednávky provedené Prodávajícím výslovně (písemně nebo v textové podobě) dodatečně přijmout.</w:t>
      </w:r>
    </w:p>
    <w:p w14:paraId="0DE96729" w14:textId="77777777" w:rsidR="003C68E1" w:rsidRPr="000D4043" w:rsidRDefault="003C68E1" w:rsidP="000D4043">
      <w:pPr>
        <w:pStyle w:val="Odstavecseseznamem"/>
        <w:spacing w:line="276" w:lineRule="auto"/>
      </w:pPr>
    </w:p>
    <w:p w14:paraId="4E2738CE" w14:textId="556EC7CD" w:rsidR="003C68E1" w:rsidRDefault="003C68E1" w:rsidP="000D4043">
      <w:pPr>
        <w:pStyle w:val="Odstavecseseznamem"/>
        <w:numPr>
          <w:ilvl w:val="1"/>
          <w:numId w:val="5"/>
        </w:numPr>
        <w:spacing w:line="276" w:lineRule="auto"/>
        <w:ind w:left="432"/>
        <w:jc w:val="both"/>
      </w:pPr>
      <w:r w:rsidRPr="000D4043">
        <w:lastRenderedPageBreak/>
        <w:t xml:space="preserve">Smluvní strany jsou povinny bezodkladně oznámit druhé smluvní straně změny kontaktních osob </w:t>
      </w:r>
      <w:r w:rsidR="004E504F">
        <w:t xml:space="preserve">čl. 9. </w:t>
      </w:r>
      <w:r w:rsidRPr="000D4043">
        <w:t>odst. 9.9. této smlouvy, a které nastanou v průběhu trvání této smlouvy. V případě, že smluvní strany povinnosti uvedené v tomto bodu nesplní, má se za to, že jsou oprávněni všichni zaměstnanci smluvních stran.</w:t>
      </w:r>
    </w:p>
    <w:p w14:paraId="4D69E615" w14:textId="7BA5627D" w:rsidR="008701D5" w:rsidRPr="000D4043" w:rsidRDefault="008701D5" w:rsidP="00E3426F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3C68E1" w:rsidRPr="000D404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BB2A673" w14:textId="1E48C4B8" w:rsidR="0006796D" w:rsidRPr="000D4043" w:rsidRDefault="0016787B" w:rsidP="000D40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>Kupní</w:t>
      </w:r>
      <w:r w:rsidR="00F934E6" w:rsidRPr="000D4043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0934A8" w:rsidRPr="000D4043">
        <w:rPr>
          <w:rFonts w:ascii="Times New Roman" w:hAnsi="Times New Roman" w:cs="Times New Roman"/>
          <w:b/>
          <w:sz w:val="24"/>
          <w:szCs w:val="24"/>
        </w:rPr>
        <w:t>ena</w:t>
      </w:r>
    </w:p>
    <w:p w14:paraId="32E9FE50" w14:textId="77777777" w:rsidR="00B922E2" w:rsidRPr="000D4043" w:rsidRDefault="00B922E2" w:rsidP="000D404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vanish/>
        </w:rPr>
      </w:pPr>
    </w:p>
    <w:p w14:paraId="02E91547" w14:textId="23FEF3D7" w:rsidR="00E92EBB" w:rsidRPr="000D4043" w:rsidRDefault="00F934E6" w:rsidP="00DF2938">
      <w:pPr>
        <w:pStyle w:val="Odstavecseseznamem"/>
        <w:numPr>
          <w:ilvl w:val="1"/>
          <w:numId w:val="5"/>
        </w:numPr>
        <w:spacing w:after="240" w:line="276" w:lineRule="auto"/>
        <w:ind w:left="567" w:hanging="567"/>
        <w:jc w:val="both"/>
      </w:pPr>
      <w:r w:rsidRPr="000D4043">
        <w:t xml:space="preserve">Smluvní strany se dohodly, že </w:t>
      </w:r>
      <w:r w:rsidR="00296135" w:rsidRPr="000D4043">
        <w:t>kupní</w:t>
      </w:r>
      <w:r w:rsidRPr="000D4043">
        <w:t xml:space="preserve"> cena</w:t>
      </w:r>
      <w:r w:rsidR="00854C4C" w:rsidRPr="000D4043">
        <w:t xml:space="preserve"> za 1 litr Pohonné hmoty</w:t>
      </w:r>
      <w:r w:rsidR="00296135" w:rsidRPr="000D4043">
        <w:t xml:space="preserve"> </w:t>
      </w:r>
      <w:r w:rsidR="00E92EBB" w:rsidRPr="000D4043">
        <w:t xml:space="preserve">bude určena dle níže uvedeného vzorce: </w:t>
      </w:r>
    </w:p>
    <w:p w14:paraId="3CD6E694" w14:textId="77777777" w:rsidR="00705742" w:rsidRDefault="00705742" w:rsidP="00DF2938">
      <w:pPr>
        <w:pStyle w:val="Nadpis2"/>
        <w:spacing w:after="120"/>
        <w:ind w:left="919" w:right="890"/>
      </w:pPr>
      <w:r>
        <w:t>KC=[(PT+IP)*kurz</w:t>
      </w:r>
      <w:r>
        <w:rPr>
          <w:spacing w:val="-4"/>
        </w:rPr>
        <w:t xml:space="preserve"> </w:t>
      </w:r>
      <w:r>
        <w:t>ČNB*hustota/1000]+</w:t>
      </w:r>
      <w:r>
        <w:rPr>
          <w:spacing w:val="-3"/>
        </w:rPr>
        <w:t xml:space="preserve"> </w:t>
      </w:r>
      <w:r>
        <w:rPr>
          <w:spacing w:val="-5"/>
        </w:rPr>
        <w:t>SPD</w:t>
      </w:r>
    </w:p>
    <w:p w14:paraId="1B58801A" w14:textId="77777777" w:rsidR="00705742" w:rsidRDefault="00705742" w:rsidP="00705742">
      <w:pPr>
        <w:pStyle w:val="Zkladntext"/>
        <w:rPr>
          <w:b/>
        </w:rPr>
      </w:pPr>
    </w:p>
    <w:p w14:paraId="2D373219" w14:textId="77777777" w:rsidR="00705742" w:rsidRDefault="00705742" w:rsidP="00731972">
      <w:pPr>
        <w:pStyle w:val="Zkladntext"/>
        <w:spacing w:after="120"/>
        <w:ind w:left="147"/>
      </w:pPr>
      <w:r>
        <w:rPr>
          <w:u w:val="single"/>
        </w:rPr>
        <w:t>Pro</w:t>
      </w:r>
      <w:r>
        <w:rPr>
          <w:spacing w:val="-1"/>
          <w:u w:val="single"/>
        </w:rPr>
        <w:t xml:space="preserve"> </w:t>
      </w:r>
      <w:r>
        <w:rPr>
          <w:u w:val="single"/>
        </w:rPr>
        <w:t>výše</w:t>
      </w:r>
      <w:r>
        <w:rPr>
          <w:spacing w:val="-1"/>
          <w:u w:val="single"/>
        </w:rPr>
        <w:t xml:space="preserve"> </w:t>
      </w:r>
      <w:r>
        <w:rPr>
          <w:u w:val="single"/>
        </w:rPr>
        <w:t>uvedený</w:t>
      </w:r>
      <w:r>
        <w:rPr>
          <w:spacing w:val="-1"/>
          <w:u w:val="single"/>
        </w:rPr>
        <w:t xml:space="preserve"> </w:t>
      </w:r>
      <w:r>
        <w:rPr>
          <w:u w:val="single"/>
        </w:rPr>
        <w:t>vzorec</w:t>
      </w:r>
      <w:r>
        <w:rPr>
          <w:spacing w:val="1"/>
          <w:u w:val="single"/>
        </w:rPr>
        <w:t xml:space="preserve"> </w:t>
      </w:r>
      <w:r>
        <w:rPr>
          <w:u w:val="single"/>
        </w:rPr>
        <w:t>se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rozumí:</w:t>
      </w:r>
    </w:p>
    <w:p w14:paraId="3989BBF4" w14:textId="03834B99" w:rsidR="00705742" w:rsidRDefault="00705742" w:rsidP="00705742">
      <w:pPr>
        <w:pStyle w:val="Zkladntext"/>
        <w:ind w:left="148" w:right="112"/>
      </w:pPr>
      <w:r>
        <w:rPr>
          <w:b/>
        </w:rPr>
        <w:t xml:space="preserve">PT </w:t>
      </w:r>
      <w:r>
        <w:t>=</w:t>
      </w:r>
      <w:r w:rsidR="00221B92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 </w:t>
      </w:r>
      <w:r w:rsidR="00221B92" w:rsidRPr="005877F5">
        <w:rPr>
          <w:color w:val="000000"/>
          <w:bdr w:val="none" w:sz="0" w:space="0" w:color="auto" w:frame="1"/>
          <w:shd w:val="clear" w:color="auto" w:fill="FFFFFF"/>
        </w:rPr>
        <w:t>aritmetický průměr všech denních kotací </w:t>
      </w:r>
      <w:r w:rsidR="00221B92" w:rsidRPr="005877F5">
        <w:rPr>
          <w:iCs/>
          <w:color w:val="242424"/>
          <w:shd w:val="clear" w:color="auto" w:fill="FFFFFF"/>
        </w:rPr>
        <w:t>Platt's Northwest Europe Cargoes CIF NWE – ULSD 10 ppm High</w:t>
      </w:r>
      <w:r w:rsidR="00221B92" w:rsidRPr="005877F5">
        <w:rPr>
          <w:color w:val="000000"/>
          <w:bdr w:val="none" w:sz="0" w:space="0" w:color="auto" w:frame="1"/>
          <w:shd w:val="clear" w:color="auto" w:fill="FFFFFF"/>
        </w:rPr>
        <w:t> pro motorovou naftu “DIESEL 10 ppm“ nebo </w:t>
      </w:r>
      <w:r w:rsidR="00221B92" w:rsidRPr="005877F5">
        <w:rPr>
          <w:iCs/>
          <w:color w:val="242424"/>
          <w:shd w:val="clear" w:color="auto" w:fill="FFFFFF"/>
        </w:rPr>
        <w:t>Platt's Barges FOB Rotterdam High Premium gasoline 10 ppm </w:t>
      </w:r>
      <w:r w:rsidR="00221B92" w:rsidRPr="005877F5">
        <w:rPr>
          <w:color w:val="000000"/>
          <w:bdr w:val="none" w:sz="0" w:space="0" w:color="auto" w:frame="1"/>
          <w:shd w:val="clear" w:color="auto" w:fill="FFFFFF"/>
        </w:rPr>
        <w:t xml:space="preserve">pro benzín automobilový “Premium 10 ppm“ </w:t>
      </w:r>
      <w:r w:rsidR="004068D3">
        <w:rPr>
          <w:color w:val="000000"/>
          <w:bdr w:val="none" w:sz="0" w:space="0" w:color="auto" w:frame="1"/>
          <w:shd w:val="clear" w:color="auto" w:fill="FFFFFF"/>
        </w:rPr>
        <w:br/>
      </w:r>
      <w:r w:rsidR="00221B92" w:rsidRPr="005877F5">
        <w:rPr>
          <w:color w:val="000000"/>
          <w:bdr w:val="none" w:sz="0" w:space="0" w:color="auto" w:frame="1"/>
          <w:shd w:val="clear" w:color="auto" w:fill="FFFFFF"/>
        </w:rPr>
        <w:t>z týdne předcházejícího týdnu, ve kterém Prodávající obdržel Objednávku Zboží</w:t>
      </w:r>
      <w:r>
        <w:t>;</w:t>
      </w:r>
    </w:p>
    <w:p w14:paraId="684C6B30" w14:textId="77777777" w:rsidR="00705742" w:rsidRDefault="00705742" w:rsidP="00705742">
      <w:pPr>
        <w:pStyle w:val="Zkladntext"/>
        <w:ind w:left="148" w:right="112"/>
      </w:pPr>
    </w:p>
    <w:p w14:paraId="56B902ED" w14:textId="77777777" w:rsidR="00705742" w:rsidRDefault="00705742" w:rsidP="00705742">
      <w:pPr>
        <w:pStyle w:val="Zkladntext"/>
        <w:ind w:left="148" w:right="114"/>
      </w:pPr>
      <w:r>
        <w:rPr>
          <w:b/>
        </w:rPr>
        <w:t xml:space="preserve">IP </w:t>
      </w:r>
      <w:r>
        <w:t>= prémie Prodávajícího v USD/metrickou tunu Pohonných hmot obsahující všechny náklady Prodávajícího na obstarání Pohonných hmot a dopravu Pohonných hmot do úložiště Kupujícího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Čerpací</w:t>
      </w:r>
      <w:r>
        <w:rPr>
          <w:spacing w:val="-15"/>
        </w:rPr>
        <w:t xml:space="preserve"> </w:t>
      </w:r>
      <w:r>
        <w:t>stanici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určená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rámci</w:t>
      </w:r>
      <w:r>
        <w:rPr>
          <w:spacing w:val="-15"/>
        </w:rPr>
        <w:t xml:space="preserve"> </w:t>
      </w:r>
      <w:r>
        <w:t>zadávacího</w:t>
      </w:r>
      <w:r>
        <w:rPr>
          <w:spacing w:val="-15"/>
        </w:rPr>
        <w:t xml:space="preserve"> </w:t>
      </w:r>
      <w:r>
        <w:t>řízení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viz</w:t>
      </w:r>
      <w:r>
        <w:rPr>
          <w:spacing w:val="-15"/>
        </w:rPr>
        <w:t xml:space="preserve"> </w:t>
      </w:r>
      <w:r>
        <w:t>Příloha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 xml:space="preserve">smlouvy; </w:t>
      </w:r>
    </w:p>
    <w:p w14:paraId="05DC18B5" w14:textId="77777777" w:rsidR="004E504F" w:rsidRDefault="004E504F" w:rsidP="00705742">
      <w:pPr>
        <w:pStyle w:val="Zkladntext"/>
        <w:ind w:left="148" w:right="114"/>
      </w:pPr>
    </w:p>
    <w:p w14:paraId="73FC556E" w14:textId="043D9AA8" w:rsidR="00705742" w:rsidRDefault="00705742" w:rsidP="00705742">
      <w:pPr>
        <w:pStyle w:val="Zkladntext"/>
        <w:ind w:left="148" w:right="114"/>
      </w:pPr>
      <w:r>
        <w:rPr>
          <w:b/>
        </w:rPr>
        <w:t xml:space="preserve">Kurz ČNB </w:t>
      </w:r>
      <w:r>
        <w:t xml:space="preserve">= aritmetický průměr kurzů CZK/USD vyhlašovaný Českou národní bankou </w:t>
      </w:r>
      <w:r w:rsidR="004068D3">
        <w:br/>
      </w:r>
      <w:r>
        <w:t>z týdne předcházejícího týdnu, ve kterém Prodávající obdržel Objednávku Zboží;</w:t>
      </w:r>
    </w:p>
    <w:p w14:paraId="5871FFA6" w14:textId="77777777" w:rsidR="00705742" w:rsidRDefault="00705742" w:rsidP="00705742">
      <w:pPr>
        <w:pStyle w:val="Zkladntext"/>
        <w:ind w:left="148" w:right="114"/>
      </w:pPr>
    </w:p>
    <w:p w14:paraId="32665C57" w14:textId="77777777" w:rsidR="00705742" w:rsidRDefault="00705742" w:rsidP="00705742">
      <w:pPr>
        <w:pStyle w:val="Zkladntext"/>
        <w:spacing w:before="1"/>
        <w:ind w:left="148"/>
        <w:rPr>
          <w:spacing w:val="-2"/>
        </w:rPr>
      </w:pPr>
      <w:r>
        <w:rPr>
          <w:b/>
        </w:rPr>
        <w:t>Hustota</w:t>
      </w:r>
      <w:r>
        <w:rPr>
          <w:b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referenční</w:t>
      </w:r>
      <w:r>
        <w:rPr>
          <w:spacing w:val="-1"/>
        </w:rPr>
        <w:t xml:space="preserve"> </w:t>
      </w:r>
      <w:r>
        <w:t>hustota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motorovou</w:t>
      </w:r>
      <w:r>
        <w:rPr>
          <w:spacing w:val="-2"/>
        </w:rPr>
        <w:t xml:space="preserve"> </w:t>
      </w:r>
      <w:r>
        <w:t>naftu nebo</w:t>
      </w:r>
      <w:r>
        <w:rPr>
          <w:spacing w:val="-1"/>
        </w:rPr>
        <w:t xml:space="preserve"> </w:t>
      </w:r>
      <w:r>
        <w:rPr>
          <w:spacing w:val="-2"/>
        </w:rPr>
        <w:t>benzín;</w:t>
      </w:r>
    </w:p>
    <w:p w14:paraId="286959B3" w14:textId="77777777" w:rsidR="00705742" w:rsidRDefault="00705742" w:rsidP="00705742">
      <w:pPr>
        <w:pStyle w:val="Zkladntext"/>
        <w:spacing w:before="1"/>
        <w:ind w:left="148"/>
      </w:pPr>
    </w:p>
    <w:p w14:paraId="1BF1475B" w14:textId="77777777" w:rsidR="00705742" w:rsidRDefault="00705742" w:rsidP="00705742">
      <w:pPr>
        <w:pStyle w:val="Zkladntext"/>
        <w:ind w:left="148"/>
      </w:pPr>
      <w:r>
        <w:rPr>
          <w:b/>
        </w:rPr>
        <w:t>SPD</w:t>
      </w:r>
      <w:r>
        <w:rPr>
          <w:b/>
          <w:spacing w:val="9"/>
        </w:rPr>
        <w:t xml:space="preserve"> </w:t>
      </w:r>
      <w:r>
        <w:t>=</w:t>
      </w:r>
      <w:r>
        <w:rPr>
          <w:spacing w:val="8"/>
        </w:rPr>
        <w:t xml:space="preserve"> </w:t>
      </w:r>
      <w:r>
        <w:t>spotřební</w:t>
      </w:r>
      <w:r>
        <w:rPr>
          <w:spacing w:val="11"/>
        </w:rPr>
        <w:t xml:space="preserve"> </w:t>
      </w:r>
      <w:r>
        <w:t>daň</w:t>
      </w:r>
      <w:r>
        <w:rPr>
          <w:spacing w:val="10"/>
        </w:rPr>
        <w:t xml:space="preserve"> </w:t>
      </w:r>
      <w:r>
        <w:t>platná</w:t>
      </w:r>
      <w:r>
        <w:rPr>
          <w:spacing w:val="9"/>
        </w:rPr>
        <w:t xml:space="preserve"> </w:t>
      </w:r>
      <w:r>
        <w:t>pro</w:t>
      </w:r>
      <w:r>
        <w:rPr>
          <w:spacing w:val="11"/>
        </w:rPr>
        <w:t xml:space="preserve"> </w:t>
      </w:r>
      <w:r>
        <w:t>dané</w:t>
      </w:r>
      <w:r>
        <w:rPr>
          <w:spacing w:val="8"/>
        </w:rPr>
        <w:t xml:space="preserve"> </w:t>
      </w:r>
      <w:r>
        <w:t>Pohonné</w:t>
      </w:r>
      <w:r>
        <w:rPr>
          <w:spacing w:val="9"/>
        </w:rPr>
        <w:t xml:space="preserve"> </w:t>
      </w:r>
      <w:r>
        <w:t>hmoty</w:t>
      </w:r>
      <w:r>
        <w:rPr>
          <w:spacing w:val="11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území</w:t>
      </w:r>
      <w:r>
        <w:rPr>
          <w:spacing w:val="11"/>
        </w:rPr>
        <w:t xml:space="preserve"> </w:t>
      </w:r>
      <w:r>
        <w:t>ČR,</w:t>
      </w:r>
      <w:r>
        <w:rPr>
          <w:spacing w:val="8"/>
        </w:rPr>
        <w:t xml:space="preserve"> </w:t>
      </w:r>
      <w:r>
        <w:t>není-li</w:t>
      </w:r>
      <w:r>
        <w:rPr>
          <w:spacing w:val="11"/>
        </w:rPr>
        <w:t xml:space="preserve"> </w:t>
      </w:r>
      <w:r>
        <w:t>dodávka</w:t>
      </w:r>
      <w:r>
        <w:rPr>
          <w:spacing w:val="9"/>
        </w:rPr>
        <w:t xml:space="preserve"> </w:t>
      </w:r>
      <w:r>
        <w:t>od</w:t>
      </w:r>
      <w:r>
        <w:rPr>
          <w:spacing w:val="9"/>
        </w:rPr>
        <w:t xml:space="preserve"> </w:t>
      </w:r>
      <w:r>
        <w:rPr>
          <w:spacing w:val="-5"/>
        </w:rPr>
        <w:t>SPD</w:t>
      </w:r>
    </w:p>
    <w:p w14:paraId="124B280E" w14:textId="77777777" w:rsidR="00705742" w:rsidRDefault="00705742" w:rsidP="00DF2938">
      <w:pPr>
        <w:pStyle w:val="Zkladntext"/>
        <w:spacing w:after="120"/>
        <w:ind w:left="147"/>
      </w:pPr>
      <w:r>
        <w:rPr>
          <w:spacing w:val="-2"/>
        </w:rPr>
        <w:t>osvobozena.</w:t>
      </w:r>
    </w:p>
    <w:p w14:paraId="111E6DA1" w14:textId="77777777" w:rsidR="006515B0" w:rsidRPr="000D4043" w:rsidRDefault="006515B0" w:rsidP="000D4043">
      <w:pPr>
        <w:pStyle w:val="Odstavecseseznamem"/>
        <w:spacing w:line="276" w:lineRule="auto"/>
        <w:ind w:left="567" w:hanging="567"/>
        <w:jc w:val="both"/>
      </w:pPr>
    </w:p>
    <w:p w14:paraId="7EF7BB19" w14:textId="3791F794" w:rsidR="00CB6560" w:rsidRPr="00A70A19" w:rsidRDefault="00CB6560" w:rsidP="00CB6560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A70A19">
        <w:t>Smluvní strany se dohodly, že výše uvedenou prodejní cenu není možné měnit jiným způsobem, než v důsledku změny kotace polož</w:t>
      </w:r>
      <w:r w:rsidR="0019239E">
        <w:t>ek</w:t>
      </w:r>
      <w:r w:rsidRPr="00A70A19">
        <w:t xml:space="preserve"> PT</w:t>
      </w:r>
      <w:r w:rsidR="0019239E">
        <w:t xml:space="preserve"> dle odst. 5.1. </w:t>
      </w:r>
      <w:r w:rsidR="0019239E" w:rsidRPr="00A70A19">
        <w:t>tohoto článku smlouvy</w:t>
      </w:r>
      <w:r w:rsidRPr="00A70A19">
        <w:t>, nebo v důsledku změny kurzu CZK/USD, změny daňového zatížení, nebo v důsledku zvýšení prémie Prodávajícího (položky IP) z důvodů změn legislativy majících vliv na cenu Pohonných hmot o prokazatelné zvýšení ceny způsobené novými legislativními podmínkami k datu jejich účinnosti, nebo v důsledku zvýšení prémie Prodávajícího (položky IP) dle inflační doložky sjednané v odst. 5.5. tohoto článku smlouvy.</w:t>
      </w:r>
      <w:r w:rsidR="00152D2B" w:rsidRPr="00152D2B">
        <w:t xml:space="preserve"> </w:t>
      </w:r>
      <w:r w:rsidR="00152D2B">
        <w:t>Pro vyloučení pochybností si smluvní strany dohodly, že k prodejní ceně bude připočtena DPH dle platných právních předpisů.</w:t>
      </w:r>
    </w:p>
    <w:p w14:paraId="098585F8" w14:textId="77777777" w:rsidR="00CB6560" w:rsidRPr="00A70A19" w:rsidRDefault="00CB6560" w:rsidP="00CB6560">
      <w:pPr>
        <w:spacing w:line="276" w:lineRule="auto"/>
        <w:jc w:val="both"/>
      </w:pPr>
    </w:p>
    <w:p w14:paraId="5DD3DEED" w14:textId="30BCBAF5" w:rsidR="00D93DF7" w:rsidRPr="002D2C47" w:rsidRDefault="00D93DF7" w:rsidP="00D93DF7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2D2C47">
        <w:t xml:space="preserve">Prodávající je dále povinen na vyžádání sdělit Kupujícímu aktuální cenu Pohonných hmot vypočtenou na základě vzorce v odst. 5.1 tohoto článku smlouvy, a to nejpozději </w:t>
      </w:r>
      <w:r w:rsidRPr="002D2C47">
        <w:lastRenderedPageBreak/>
        <w:t>do 2 pracovních dnů ode dne doručení takové žádosti Prodávajícímu. Tímto není dotčeno ustanovení odst. 5.4. t</w:t>
      </w:r>
      <w:r w:rsidR="004E504F">
        <w:t>ohoto článku</w:t>
      </w:r>
      <w:r w:rsidR="001D736F">
        <w:t xml:space="preserve"> </w:t>
      </w:r>
      <w:r w:rsidRPr="002D2C47">
        <w:t>smlouvy.</w:t>
      </w:r>
    </w:p>
    <w:p w14:paraId="62FAD268" w14:textId="77777777" w:rsidR="00D93DF7" w:rsidRPr="002D2C47" w:rsidRDefault="00D93DF7" w:rsidP="00D93DF7">
      <w:pPr>
        <w:pStyle w:val="Odstavecseseznamem"/>
      </w:pPr>
    </w:p>
    <w:p w14:paraId="7FCF912C" w14:textId="54CC68A4" w:rsidR="00D93DF7" w:rsidRPr="002D2C47" w:rsidRDefault="00D93DF7" w:rsidP="00D93DF7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2D2C47">
        <w:t>Prodávající je povinen Kupujícímu zasílat pravidelně každý týden nejpozději v úterý do 9:00 hodin, informaci o aktuální výši ceny Pohonných hmot v Kč bez DPH na základě vzorce uvedeného odst. 5.1</w:t>
      </w:r>
      <w:r w:rsidR="004E504F">
        <w:t>.</w:t>
      </w:r>
      <w:r w:rsidRPr="002D2C47">
        <w:t xml:space="preserve"> </w:t>
      </w:r>
      <w:r w:rsidR="004E504F">
        <w:t xml:space="preserve">tohoto článku </w:t>
      </w:r>
      <w:r w:rsidRPr="002D2C47">
        <w:t>smlouvy. Prodávající bude informace dle předchozí věty odst. 5.4.</w:t>
      </w:r>
      <w:r w:rsidR="004E504F">
        <w:t xml:space="preserve"> tohoto článku</w:t>
      </w:r>
      <w:r w:rsidRPr="002D2C47">
        <w:t xml:space="preserve"> této smlouvy zasílat na e-mailové adresy kontaktních osob uvedených v čl. 9 odst. 9.9. této smlouvy. </w:t>
      </w:r>
    </w:p>
    <w:p w14:paraId="66587B1C" w14:textId="77777777" w:rsidR="00D93DF7" w:rsidRPr="002D2C47" w:rsidRDefault="00D93DF7" w:rsidP="00D93DF7">
      <w:pPr>
        <w:pStyle w:val="Odstavecseseznamem"/>
      </w:pPr>
    </w:p>
    <w:p w14:paraId="72731056" w14:textId="6585BC4B" w:rsidR="00E92EBB" w:rsidRPr="002D2C47" w:rsidRDefault="00EB5D71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>
        <w:t>Pokud dojde</w:t>
      </w:r>
      <w:r w:rsidRPr="00EB5D71">
        <w:t xml:space="preserve"> </w:t>
      </w:r>
      <w:r>
        <w:t xml:space="preserve">k prodloužení této rámcové smlouvy o jeden rok na základě opce dle čl. 7 odst. 7.1. této rámcové smlouvy, tak dojde ke zvýšení </w:t>
      </w:r>
      <w:r w:rsidR="00E92EBB" w:rsidRPr="002D2C47">
        <w:t xml:space="preserve">Prémie </w:t>
      </w:r>
      <w:r w:rsidR="00BA36E1" w:rsidRPr="002D2C47">
        <w:t xml:space="preserve">Prodávajícího </w:t>
      </w:r>
      <w:r w:rsidR="00E92EBB" w:rsidRPr="002D2C47">
        <w:t xml:space="preserve">(položka IP) </w:t>
      </w:r>
      <w:r w:rsidRPr="002D2C47">
        <w:t>o míru inflace dle přírůstku průměrného indexu spotřebitelských cen za kalendářní rok</w:t>
      </w:r>
      <w:r w:rsidR="00291984">
        <w:t xml:space="preserve"> 2025</w:t>
      </w:r>
      <w:r w:rsidR="00E92EBB" w:rsidRPr="002D2C47">
        <w:t>, a to</w:t>
      </w:r>
      <w:r>
        <w:t xml:space="preserve"> jednorázově</w:t>
      </w:r>
      <w:r w:rsidR="00E92EBB" w:rsidRPr="002D2C47">
        <w:t xml:space="preserve"> ke dni 1. února</w:t>
      </w:r>
      <w:r>
        <w:t xml:space="preserve"> 2026. </w:t>
      </w:r>
    </w:p>
    <w:p w14:paraId="507AD14A" w14:textId="77777777" w:rsidR="00BA36E1" w:rsidRPr="000D4043" w:rsidRDefault="00BA36E1" w:rsidP="005877F5">
      <w:pPr>
        <w:pStyle w:val="Odstavecseseznamem"/>
        <w:spacing w:line="276" w:lineRule="auto"/>
        <w:jc w:val="center"/>
      </w:pPr>
    </w:p>
    <w:p w14:paraId="6F6ED2F1" w14:textId="7DE624C8" w:rsidR="00BA36E1" w:rsidRPr="000D4043" w:rsidRDefault="00BA36E1" w:rsidP="001D736F">
      <w:pPr>
        <w:pStyle w:val="Odstavecseseznamem"/>
        <w:numPr>
          <w:ilvl w:val="1"/>
          <w:numId w:val="5"/>
        </w:numPr>
        <w:spacing w:after="80" w:line="276" w:lineRule="auto"/>
        <w:ind w:left="567" w:hanging="567"/>
        <w:jc w:val="both"/>
      </w:pPr>
      <w:bookmarkStart w:id="0" w:name="_Hlk171957810"/>
      <w:r w:rsidRPr="000D4043">
        <w:t>Smluvní strany se dohodly, že prémie Prodávajícího (položka IP) zahrnuje veškeré náklady nutné pro řádné plnění této smlouvy Prodávajícím, zejména, nikoliv však výlučně:</w:t>
      </w:r>
    </w:p>
    <w:p w14:paraId="099F6C07" w14:textId="7B431332" w:rsidR="00BA36E1" w:rsidRPr="000D4043" w:rsidRDefault="00BA36E1" w:rsidP="00DF2938">
      <w:pPr>
        <w:pStyle w:val="Odstavecseseznamem"/>
        <w:numPr>
          <w:ilvl w:val="0"/>
          <w:numId w:val="10"/>
        </w:numPr>
        <w:spacing w:line="276" w:lineRule="auto"/>
        <w:ind w:left="1134" w:hanging="357"/>
        <w:jc w:val="both"/>
      </w:pPr>
      <w:r w:rsidRPr="000D4043">
        <w:t xml:space="preserve">veškeré náklady na dodávku, skladování, přepravu a správu Pohonných hmot před jeho dodáním </w:t>
      </w:r>
      <w:r w:rsidR="000754EB" w:rsidRPr="000D4043">
        <w:t xml:space="preserve">na Čerpací stanici </w:t>
      </w:r>
      <w:r w:rsidRPr="000D4043">
        <w:t>(včetně správních poplatků),</w:t>
      </w:r>
    </w:p>
    <w:p w14:paraId="4400016A" w14:textId="77777777" w:rsidR="00BA36E1" w:rsidRPr="000D4043" w:rsidRDefault="00BA36E1" w:rsidP="00DF2938">
      <w:pPr>
        <w:pStyle w:val="Odstavecseseznamem"/>
        <w:numPr>
          <w:ilvl w:val="0"/>
          <w:numId w:val="10"/>
        </w:numPr>
        <w:spacing w:line="276" w:lineRule="auto"/>
        <w:ind w:left="1134" w:hanging="357"/>
        <w:jc w:val="both"/>
      </w:pPr>
      <w:r w:rsidRPr="000D4043">
        <w:t>veškeré náklady na pochůzky po úřadech a schvalovací řízení,</w:t>
      </w:r>
    </w:p>
    <w:p w14:paraId="4F43142D" w14:textId="77777777" w:rsidR="00BA36E1" w:rsidRPr="000D4043" w:rsidRDefault="00BA36E1" w:rsidP="00DF2938">
      <w:pPr>
        <w:pStyle w:val="Odstavecseseznamem"/>
        <w:numPr>
          <w:ilvl w:val="0"/>
          <w:numId w:val="10"/>
        </w:numPr>
        <w:spacing w:line="276" w:lineRule="auto"/>
        <w:ind w:left="1134" w:hanging="357"/>
        <w:jc w:val="both"/>
      </w:pPr>
      <w:r w:rsidRPr="000D4043">
        <w:t>veškeré náklady na provádění všech touto smlouvou, právními předpisy, normami stanovených zkoušek Pohonných hmot,</w:t>
      </w:r>
    </w:p>
    <w:p w14:paraId="5B69E5ED" w14:textId="77777777" w:rsidR="00BA36E1" w:rsidRPr="000D4043" w:rsidRDefault="00BA36E1" w:rsidP="00DF2938">
      <w:pPr>
        <w:pStyle w:val="Odstavecseseznamem"/>
        <w:numPr>
          <w:ilvl w:val="0"/>
          <w:numId w:val="10"/>
        </w:numPr>
        <w:spacing w:line="276" w:lineRule="auto"/>
        <w:ind w:left="1134" w:hanging="357"/>
        <w:jc w:val="both"/>
      </w:pPr>
      <w:r w:rsidRPr="000D4043">
        <w:t>veškeré náklady spojené s celní manipulací a náklady na proclení,</w:t>
      </w:r>
    </w:p>
    <w:p w14:paraId="08A69E4D" w14:textId="704A9297" w:rsidR="00BA36E1" w:rsidRPr="000D4043" w:rsidRDefault="00BA36E1" w:rsidP="00DF2938">
      <w:pPr>
        <w:pStyle w:val="Odstavecseseznamem"/>
        <w:numPr>
          <w:ilvl w:val="0"/>
          <w:numId w:val="10"/>
        </w:numPr>
        <w:spacing w:line="276" w:lineRule="auto"/>
        <w:ind w:left="1134" w:hanging="357"/>
        <w:jc w:val="both"/>
      </w:pPr>
      <w:r w:rsidRPr="000D4043">
        <w:t xml:space="preserve">veškeré náklady na pojištění Prodávajícího dle této smlouvy, </w:t>
      </w:r>
    </w:p>
    <w:p w14:paraId="7B13A458" w14:textId="77777777" w:rsidR="00BA36E1" w:rsidRPr="000D4043" w:rsidRDefault="00BA36E1" w:rsidP="00DF2938">
      <w:pPr>
        <w:pStyle w:val="Odstavecseseznamem"/>
        <w:numPr>
          <w:ilvl w:val="0"/>
          <w:numId w:val="10"/>
        </w:numPr>
        <w:spacing w:line="276" w:lineRule="auto"/>
        <w:ind w:left="1134" w:hanging="357"/>
        <w:jc w:val="both"/>
      </w:pPr>
      <w:r w:rsidRPr="000D4043">
        <w:t>veškeré náklady na daně a poplatky spojené s Pohonnými hmotami,</w:t>
      </w:r>
    </w:p>
    <w:p w14:paraId="3B94C2E6" w14:textId="77777777" w:rsidR="00BA36E1" w:rsidRPr="000D4043" w:rsidRDefault="00BA36E1" w:rsidP="00DF2938">
      <w:pPr>
        <w:pStyle w:val="Odstavecseseznamem"/>
        <w:numPr>
          <w:ilvl w:val="0"/>
          <w:numId w:val="10"/>
        </w:numPr>
        <w:spacing w:line="276" w:lineRule="auto"/>
        <w:ind w:left="1134" w:hanging="357"/>
        <w:jc w:val="both"/>
      </w:pPr>
      <w:r w:rsidRPr="000D4043">
        <w:t>veškeré náklady na nutná, potřebná a úřady stanovená opatření k provedení veřejné zakázky,</w:t>
      </w:r>
    </w:p>
    <w:p w14:paraId="6506C9DB" w14:textId="5E6155F4" w:rsidR="00BA36E1" w:rsidRPr="000D4043" w:rsidRDefault="00BA36E1" w:rsidP="000D4043">
      <w:pPr>
        <w:pStyle w:val="Odstavecseseznamem"/>
        <w:numPr>
          <w:ilvl w:val="0"/>
          <w:numId w:val="10"/>
        </w:numPr>
        <w:spacing w:line="276" w:lineRule="auto"/>
        <w:ind w:left="1134"/>
        <w:jc w:val="both"/>
      </w:pPr>
      <w:r w:rsidRPr="000D4043">
        <w:t>veškeré náklady na administrativu dodání Pohonných hmot.</w:t>
      </w:r>
    </w:p>
    <w:bookmarkEnd w:id="0"/>
    <w:p w14:paraId="21CCF9B4" w14:textId="77777777" w:rsidR="00E92EBB" w:rsidRPr="000D4043" w:rsidRDefault="00E92EBB" w:rsidP="000D4043">
      <w:pPr>
        <w:pStyle w:val="Odstavecseseznamem"/>
        <w:spacing w:line="276" w:lineRule="auto"/>
        <w:ind w:left="1134"/>
        <w:jc w:val="both"/>
      </w:pPr>
    </w:p>
    <w:p w14:paraId="6C982E1E" w14:textId="635857AB" w:rsidR="007A5E4E" w:rsidRPr="000D4043" w:rsidRDefault="009C1C2D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Prodávající</w:t>
      </w:r>
      <w:r w:rsidR="009F6356" w:rsidRPr="000D4043">
        <w:t xml:space="preserve"> odpovídá za to, že sazba daně z přidané hodnoty</w:t>
      </w:r>
      <w:r w:rsidR="0076043B" w:rsidRPr="000D4043">
        <w:t xml:space="preserve"> a </w:t>
      </w:r>
      <w:r w:rsidR="009F6356" w:rsidRPr="000D4043">
        <w:t xml:space="preserve">sazba spotřební daně bude ve vztahu ke všem </w:t>
      </w:r>
      <w:r w:rsidRPr="000D4043">
        <w:t>dodávkám Zboží</w:t>
      </w:r>
      <w:r w:rsidR="009F6356" w:rsidRPr="000D4043">
        <w:t xml:space="preserve"> dle této smlouvy stanovena v souladu s platnými právními předpisy</w:t>
      </w:r>
      <w:r w:rsidR="00B403B7" w:rsidRPr="000D4043">
        <w:t>.</w:t>
      </w:r>
    </w:p>
    <w:p w14:paraId="1E003E78" w14:textId="77777777" w:rsidR="009B5066" w:rsidRPr="000D4043" w:rsidRDefault="009B5066" w:rsidP="000D4043">
      <w:pPr>
        <w:pStyle w:val="Odstavecseseznamem"/>
        <w:spacing w:line="276" w:lineRule="auto"/>
        <w:ind w:left="567"/>
        <w:jc w:val="both"/>
      </w:pPr>
    </w:p>
    <w:p w14:paraId="60C5F3DC" w14:textId="2DC08FD9" w:rsidR="009B5066" w:rsidRPr="000D4043" w:rsidRDefault="009B5066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bookmarkStart w:id="1" w:name="_Hlk171957882"/>
      <w:r w:rsidRPr="000D4043">
        <w:t xml:space="preserve">Prodávající se zavazuje zasílat Kupujícímu v případě dodání nových pohonných hmot </w:t>
      </w:r>
      <w:r w:rsidR="000754EB" w:rsidRPr="000D4043">
        <w:t xml:space="preserve">na Čerpací stanici </w:t>
      </w:r>
      <w:r w:rsidRPr="000D4043">
        <w:t xml:space="preserve">změny daňového zatížení, nebo změny prémie Prodávajícího, informaci o aktuální výši prodejní ceny (PC) Pohonných hmot v Kč, a to s rozepsáním jednotlivých položek dle odst. </w:t>
      </w:r>
      <w:r w:rsidR="003C68E1" w:rsidRPr="000D4043">
        <w:t>5</w:t>
      </w:r>
      <w:r w:rsidRPr="000D4043">
        <w:t xml:space="preserve">.1. tohoto článku smlouvy. Informaci dle předchozí věty se Prodávající zavazuje Kupujícímu zasílat na emailovou adresu </w:t>
      </w:r>
      <w:hyperlink r:id="rId8" w:history="1">
        <w:r w:rsidR="00155477">
          <w:rPr>
            <w:rStyle w:val="Hypertextovodkaz"/>
          </w:rPr>
          <w:t>xxxx</w:t>
        </w:r>
      </w:hyperlink>
      <w:r w:rsidRPr="000D4043">
        <w:t xml:space="preserve">. </w:t>
      </w:r>
    </w:p>
    <w:bookmarkEnd w:id="1"/>
    <w:p w14:paraId="0440B9A7" w14:textId="14B0E482" w:rsidR="009C1C2D" w:rsidRPr="000D4043" w:rsidRDefault="009C1C2D" w:rsidP="00DF2938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3C68E1" w:rsidRPr="000D404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6A5B3D3E" w14:textId="1C5A56EE" w:rsidR="00E206AE" w:rsidRPr="000D4043" w:rsidRDefault="009C1C2D" w:rsidP="000D40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14:paraId="5D7692C2" w14:textId="77777777" w:rsidR="009C1C2D" w:rsidRPr="000D4043" w:rsidRDefault="009C1C2D" w:rsidP="000D404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vanish/>
        </w:rPr>
      </w:pPr>
    </w:p>
    <w:p w14:paraId="27B9A6BB" w14:textId="7C590690" w:rsidR="009C1C2D" w:rsidRPr="000D4043" w:rsidRDefault="009C1C2D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Úhrada dílčí kupní ceny</w:t>
      </w:r>
      <w:r w:rsidR="00C62CB4" w:rsidRPr="000D4043">
        <w:t xml:space="preserve"> za jednotlivou Objednávku</w:t>
      </w:r>
      <w:r w:rsidRPr="000D4043">
        <w:t xml:space="preserve"> bude provedena bezhotovostně na číslo účtu Prodávajícího uvedené v záhlaví této smlouvy, a to po řádném dodání </w:t>
      </w:r>
      <w:r w:rsidRPr="000D4043">
        <w:lastRenderedPageBreak/>
        <w:t xml:space="preserve">předmětného zboží v rámci každého dílčího závazkového vztahu uzavřeného na základě Objednávky a současně po podpisu příslušného dodacího listu Kupujícím. Kupující nebude Prodávajícímu poskytovat zálohy před zahájením či v průběhu plnění. </w:t>
      </w:r>
    </w:p>
    <w:p w14:paraId="3D1058FF" w14:textId="77777777" w:rsidR="003A037E" w:rsidRPr="000D4043" w:rsidRDefault="003A037E" w:rsidP="000D4043">
      <w:pPr>
        <w:pStyle w:val="Odstavecseseznamem"/>
        <w:spacing w:line="276" w:lineRule="auto"/>
        <w:ind w:left="567" w:hanging="567"/>
        <w:jc w:val="both"/>
      </w:pPr>
    </w:p>
    <w:p w14:paraId="6F6A5AF2" w14:textId="670D804E" w:rsidR="003A037E" w:rsidRPr="000D4043" w:rsidRDefault="009C1C2D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Podkladem pro úhradu kupní ceny dodaného zboží budou jednotlivé daňové doklady - faktury, které budou splňovat náležitosti daňového dokladu dle ustanovení § 29 zákona č. 235/2004 Sb., o dani z přidané hodnoty, a náležitosti stanovené dle ustanovení § 435 občanského zákoníku, jako i ostatní náležitosti dle zvláštních právních předpisů (dále jen </w:t>
      </w:r>
      <w:r w:rsidRPr="000D4043">
        <w:rPr>
          <w:b/>
        </w:rPr>
        <w:t>„Faktura“</w:t>
      </w:r>
      <w:r w:rsidRPr="000D4043">
        <w:t xml:space="preserve">). Faktura bude obsahovat číslo </w:t>
      </w:r>
      <w:r w:rsidR="00C62CB4" w:rsidRPr="000D4043">
        <w:t xml:space="preserve">rámcové </w:t>
      </w:r>
      <w:r w:rsidRPr="000D4043">
        <w:t xml:space="preserve">smlouvy a dílčí </w:t>
      </w:r>
      <w:r w:rsidR="00CE6319" w:rsidRPr="000D4043">
        <w:t>Objednávky</w:t>
      </w:r>
      <w:r w:rsidRPr="000D4043">
        <w:t xml:space="preserve"> a bude vystavena zvláště na každý dílčí závazkový vztah, resp. dodávku </w:t>
      </w:r>
      <w:r w:rsidR="00CE6319" w:rsidRPr="000D4043">
        <w:t>Z</w:t>
      </w:r>
      <w:r w:rsidRPr="000D4043">
        <w:t xml:space="preserve">boží dle příslušné </w:t>
      </w:r>
      <w:r w:rsidR="00CE6319" w:rsidRPr="000D4043">
        <w:t>O</w:t>
      </w:r>
      <w:r w:rsidRPr="000D4043">
        <w:t xml:space="preserve">bjednávky. Každá </w:t>
      </w:r>
      <w:r w:rsidR="00CE6319" w:rsidRPr="000D4043">
        <w:t>F</w:t>
      </w:r>
      <w:r w:rsidRPr="000D4043">
        <w:t xml:space="preserve">aktura bude vystavena do 15. dnů od předání zboží </w:t>
      </w:r>
      <w:r w:rsidR="00CE6319" w:rsidRPr="000D4043">
        <w:t>K</w:t>
      </w:r>
      <w:r w:rsidRPr="000D4043">
        <w:t xml:space="preserve">upujícímu (dle jednotlivých </w:t>
      </w:r>
      <w:r w:rsidR="00CE6319" w:rsidRPr="000D4043">
        <w:t>O</w:t>
      </w:r>
      <w:r w:rsidRPr="000D4043">
        <w:t xml:space="preserve">bjednávek </w:t>
      </w:r>
      <w:r w:rsidR="00CE6319" w:rsidRPr="000D4043">
        <w:t>K</w:t>
      </w:r>
      <w:r w:rsidRPr="000D4043">
        <w:t xml:space="preserve">upujícího) na základě oboustranně podepsaného dodacího listu. </w:t>
      </w:r>
    </w:p>
    <w:p w14:paraId="2C81175F" w14:textId="77777777" w:rsidR="003A037E" w:rsidRPr="000D4043" w:rsidRDefault="003A037E" w:rsidP="000D4043">
      <w:pPr>
        <w:pStyle w:val="Odstavecseseznamem"/>
        <w:spacing w:line="276" w:lineRule="auto"/>
        <w:ind w:left="567" w:hanging="567"/>
        <w:jc w:val="both"/>
      </w:pPr>
    </w:p>
    <w:p w14:paraId="3F654A93" w14:textId="4FCB0DDF" w:rsidR="00CE6319" w:rsidRPr="000D4043" w:rsidRDefault="009C1C2D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Lhůta splatnosti faktury bude činit </w:t>
      </w:r>
      <w:r w:rsidR="00CE6319" w:rsidRPr="000D4043">
        <w:t>3</w:t>
      </w:r>
      <w:r w:rsidRPr="000D4043">
        <w:t xml:space="preserve">0 kalendářních dnů ode dne doručení faktury </w:t>
      </w:r>
      <w:r w:rsidR="00CE6319" w:rsidRPr="000D4043">
        <w:t>K</w:t>
      </w:r>
      <w:r w:rsidRPr="000D4043">
        <w:t xml:space="preserve">upujícímu. Lhůta splatnosti pro placení jiných plateb z této smlouvy (smluvních pokut, úroků z prodlení, náhrady škody apod.) činí 30 kalendářních dnů ode dne doručení faktury druhé smluvní straně, nestanoví-li tato smlouva jinak. </w:t>
      </w:r>
    </w:p>
    <w:p w14:paraId="1A2EB079" w14:textId="77777777" w:rsidR="003A037E" w:rsidRPr="000D4043" w:rsidRDefault="003A037E" w:rsidP="000D4043">
      <w:pPr>
        <w:pStyle w:val="Odstavecseseznamem"/>
        <w:spacing w:line="276" w:lineRule="auto"/>
        <w:ind w:left="567" w:hanging="567"/>
        <w:jc w:val="both"/>
      </w:pPr>
    </w:p>
    <w:p w14:paraId="74405480" w14:textId="049A8307" w:rsidR="00CE6319" w:rsidRPr="000D4043" w:rsidRDefault="009C1C2D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Nebude-li příslušná </w:t>
      </w:r>
      <w:r w:rsidR="00CE6319" w:rsidRPr="000D4043">
        <w:t>F</w:t>
      </w:r>
      <w:r w:rsidRPr="000D4043">
        <w:t>aktura splňovat náležitosti uvedené v</w:t>
      </w:r>
      <w:r w:rsidR="007418C1" w:rsidRPr="000D4043">
        <w:t> odst.</w:t>
      </w:r>
      <w:r w:rsidRPr="000D4043">
        <w:t xml:space="preserve"> </w:t>
      </w:r>
      <w:r w:rsidR="003C68E1" w:rsidRPr="000D4043">
        <w:t>6</w:t>
      </w:r>
      <w:r w:rsidR="007418C1" w:rsidRPr="000D4043">
        <w:t>.</w:t>
      </w:r>
      <w:r w:rsidRPr="000D4043">
        <w:t>2</w:t>
      </w:r>
      <w:r w:rsidR="00AE42A5" w:rsidRPr="000D4043">
        <w:t>.</w:t>
      </w:r>
      <w:r w:rsidRPr="000D4043">
        <w:t xml:space="preserve"> tohoto článku smlouvy nebo nebude v souladu s podmínkami této smlouvy, je </w:t>
      </w:r>
      <w:r w:rsidR="00524BCB" w:rsidRPr="000D4043">
        <w:t>K</w:t>
      </w:r>
      <w:r w:rsidRPr="000D4043">
        <w:t xml:space="preserve">upující oprávněn tuto </w:t>
      </w:r>
      <w:r w:rsidR="00CE6319" w:rsidRPr="000D4043">
        <w:t>F</w:t>
      </w:r>
      <w:r w:rsidRPr="000D4043">
        <w:t xml:space="preserve">akturu před uplynutím lhůty splatnosti vrátit bez úhrady </w:t>
      </w:r>
      <w:r w:rsidR="00CE6319" w:rsidRPr="000D4043">
        <w:t>P</w:t>
      </w:r>
      <w:r w:rsidRPr="000D4043">
        <w:t xml:space="preserve">rodávajícímu </w:t>
      </w:r>
      <w:r w:rsidR="00637CE5" w:rsidRPr="000D4043">
        <w:t>k</w:t>
      </w:r>
      <w:r w:rsidRPr="000D4043">
        <w:t xml:space="preserve"> provedení opravy s vyznačením důvodu vrácení. Prodávající provede opravu vystavením nové </w:t>
      </w:r>
      <w:r w:rsidR="00CE6319" w:rsidRPr="000D4043">
        <w:t>F</w:t>
      </w:r>
      <w:r w:rsidRPr="000D4043">
        <w:t xml:space="preserve">aktury. Od doby odeslání vadné faktury zpět </w:t>
      </w:r>
      <w:r w:rsidR="00524BCB" w:rsidRPr="000D4043">
        <w:t>P</w:t>
      </w:r>
      <w:r w:rsidRPr="000D4043">
        <w:t xml:space="preserve">rodávajícímu přestává běžet původní lhůta splatnosti. Nová lhůta splatnosti v trvání </w:t>
      </w:r>
      <w:r w:rsidR="00CE6319" w:rsidRPr="000D4043">
        <w:t>3</w:t>
      </w:r>
      <w:r w:rsidRPr="000D4043">
        <w:t xml:space="preserve">0 kalendářních dnů běží opět ode dne doručení nově vyhotovené </w:t>
      </w:r>
      <w:r w:rsidR="00CE6319" w:rsidRPr="000D4043">
        <w:t>F</w:t>
      </w:r>
      <w:r w:rsidRPr="000D4043">
        <w:t xml:space="preserve">aktury </w:t>
      </w:r>
      <w:r w:rsidR="00CE6319" w:rsidRPr="000D4043">
        <w:t>K</w:t>
      </w:r>
      <w:r w:rsidRPr="000D4043">
        <w:t xml:space="preserve">upujícímu. </w:t>
      </w:r>
    </w:p>
    <w:p w14:paraId="022C82A1" w14:textId="77777777" w:rsidR="003A037E" w:rsidRPr="000D4043" w:rsidRDefault="003A037E" w:rsidP="000D4043">
      <w:pPr>
        <w:pStyle w:val="Odstavecseseznamem"/>
        <w:spacing w:line="276" w:lineRule="auto"/>
        <w:ind w:left="567" w:hanging="567"/>
        <w:jc w:val="both"/>
      </w:pPr>
    </w:p>
    <w:p w14:paraId="17F7001B" w14:textId="1CAF6C86" w:rsidR="00CE6319" w:rsidRPr="000D4043" w:rsidRDefault="009C1C2D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Povinnost </w:t>
      </w:r>
      <w:r w:rsidR="00CE6319" w:rsidRPr="000D4043">
        <w:t>K</w:t>
      </w:r>
      <w:r w:rsidRPr="000D4043">
        <w:t xml:space="preserve">upujícího zaplatit kupní cenu za dodané zboží je splněna dnem odepsání příslušné částky z bankovního účtu </w:t>
      </w:r>
      <w:r w:rsidR="00CE6319" w:rsidRPr="000D4043">
        <w:t>K</w:t>
      </w:r>
      <w:r w:rsidRPr="000D4043">
        <w:t xml:space="preserve">upujícího. </w:t>
      </w:r>
    </w:p>
    <w:p w14:paraId="749590FD" w14:textId="77777777" w:rsidR="003A037E" w:rsidRPr="000D4043" w:rsidRDefault="003A037E" w:rsidP="000D4043">
      <w:pPr>
        <w:pStyle w:val="Odstavecseseznamem"/>
        <w:spacing w:line="276" w:lineRule="auto"/>
        <w:ind w:left="567" w:hanging="567"/>
        <w:jc w:val="both"/>
      </w:pPr>
    </w:p>
    <w:p w14:paraId="661B9AFE" w14:textId="77777777" w:rsidR="003A037E" w:rsidRPr="000D4043" w:rsidRDefault="009C1C2D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Pokud </w:t>
      </w:r>
      <w:r w:rsidR="00CE6319" w:rsidRPr="000D4043">
        <w:t>K</w:t>
      </w:r>
      <w:r w:rsidRPr="000D4043">
        <w:t xml:space="preserve">upující z jakéhokoli důvodu uplatní zajištění DPH poukázáním částky daně na účet u místně příslušného správce daně </w:t>
      </w:r>
      <w:r w:rsidR="00CE6319" w:rsidRPr="000D4043">
        <w:t>P</w:t>
      </w:r>
      <w:r w:rsidRPr="000D4043">
        <w:t xml:space="preserve">rodávajícího, považuje se snížená úhrada závazku </w:t>
      </w:r>
      <w:r w:rsidR="00CE6319" w:rsidRPr="000D4043">
        <w:t>P</w:t>
      </w:r>
      <w:r w:rsidRPr="000D4043">
        <w:t xml:space="preserve">rodávajícímu a daň zaplacená správci daně za řádnou platbu bez nároku na jakékoli smluvní nebo zákonné sankce. </w:t>
      </w:r>
    </w:p>
    <w:p w14:paraId="566620FD" w14:textId="64132953" w:rsidR="00CE6319" w:rsidRPr="000D4043" w:rsidRDefault="00CE6319" w:rsidP="00731972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3C68E1" w:rsidRPr="000D404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19CA9DD0" w14:textId="679E78B1" w:rsidR="003C68E1" w:rsidRPr="000D4043" w:rsidRDefault="00CE6319" w:rsidP="000D40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28B4ADE4" w14:textId="77777777" w:rsidR="00374113" w:rsidRPr="000D4043" w:rsidRDefault="00374113" w:rsidP="000D4043">
      <w:pPr>
        <w:pStyle w:val="Odstavecseseznamem"/>
        <w:numPr>
          <w:ilvl w:val="0"/>
          <w:numId w:val="5"/>
        </w:numPr>
        <w:spacing w:line="276" w:lineRule="auto"/>
        <w:jc w:val="both"/>
        <w:rPr>
          <w:vanish/>
        </w:rPr>
      </w:pPr>
    </w:p>
    <w:p w14:paraId="5E57650A" w14:textId="7B51EBEA" w:rsidR="006A6672" w:rsidRPr="00915877" w:rsidRDefault="00CE6319" w:rsidP="00915877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915877">
        <w:t xml:space="preserve">Tato rámcová smlouva se uzavírá na dobu určitou, a to </w:t>
      </w:r>
      <w:r w:rsidR="00850269" w:rsidRPr="00915877">
        <w:t xml:space="preserve">do </w:t>
      </w:r>
      <w:r w:rsidR="00850269" w:rsidRPr="00A70A19">
        <w:t>30.9.202</w:t>
      </w:r>
      <w:r w:rsidR="002D2C47" w:rsidRPr="00A70A19">
        <w:t>5</w:t>
      </w:r>
      <w:r w:rsidRPr="00A70A19">
        <w:t>.</w:t>
      </w:r>
      <w:r w:rsidRPr="00915877">
        <w:t xml:space="preserve"> Jednotlivé dílčí dodávky Zboží budou vždy realizovány na základě</w:t>
      </w:r>
      <w:r w:rsidR="002178C0" w:rsidRPr="00915877">
        <w:t xml:space="preserve"> </w:t>
      </w:r>
      <w:r w:rsidR="00C62CB4" w:rsidRPr="00915877">
        <w:t xml:space="preserve">jednotlivých </w:t>
      </w:r>
      <w:r w:rsidRPr="00915877">
        <w:t>Objednávek vystavených Kupujíc</w:t>
      </w:r>
      <w:r w:rsidR="006A6672" w:rsidRPr="00915877">
        <w:t>ím v době trvání této smlouvy. Kupující si však ve smyslu ust. §</w:t>
      </w:r>
      <w:r w:rsidR="00614326">
        <w:t> </w:t>
      </w:r>
      <w:r w:rsidR="006A6672" w:rsidRPr="00915877">
        <w:t>10</w:t>
      </w:r>
      <w:r w:rsidR="00337CBF" w:rsidRPr="00915877">
        <w:t xml:space="preserve">0 odst. 1 ZZVZ vyhrazuje, že je oprávněn tuto rámcovou dohodu prodloužit o 1 rok, a to jednostranně uplatněnou opcí. Tuto opci je </w:t>
      </w:r>
      <w:r w:rsidR="0065318C" w:rsidRPr="00915877">
        <w:t>Kupující</w:t>
      </w:r>
      <w:r w:rsidR="00337CBF" w:rsidRPr="00915877">
        <w:t xml:space="preserve"> povinen </w:t>
      </w:r>
      <w:r w:rsidR="0065318C" w:rsidRPr="00915877">
        <w:t xml:space="preserve">uplatnit </w:t>
      </w:r>
      <w:r w:rsidR="00337CBF" w:rsidRPr="00915877">
        <w:t xml:space="preserve">nejpozději do </w:t>
      </w:r>
      <w:r w:rsidR="002D2C47" w:rsidRPr="00291984">
        <w:t>31. 5. 2025</w:t>
      </w:r>
      <w:r w:rsidR="00337CBF" w:rsidRPr="00221B92">
        <w:t>,</w:t>
      </w:r>
      <w:r w:rsidR="00337CBF" w:rsidRPr="00915877">
        <w:t xml:space="preserve"> jinak toto právo opce Kupujícímu zaniká. </w:t>
      </w:r>
      <w:r w:rsidR="0065318C" w:rsidRPr="00915877">
        <w:t xml:space="preserve"> </w:t>
      </w:r>
      <w:r w:rsidR="000B1D65" w:rsidRPr="00915877">
        <w:t>U</w:t>
      </w:r>
      <w:r w:rsidR="0065318C" w:rsidRPr="00915877">
        <w:t xml:space="preserve">platnění opce dle předcházející věty </w:t>
      </w:r>
      <w:r w:rsidR="0065318C" w:rsidRPr="00915877">
        <w:lastRenderedPageBreak/>
        <w:t xml:space="preserve">tohoto </w:t>
      </w:r>
      <w:r w:rsidR="00056576" w:rsidRPr="00915877">
        <w:t>odst</w:t>
      </w:r>
      <w:r w:rsidR="00C62CB4" w:rsidRPr="00915877">
        <w:t xml:space="preserve">. </w:t>
      </w:r>
      <w:r w:rsidR="003C68E1" w:rsidRPr="00915877">
        <w:t>7</w:t>
      </w:r>
      <w:r w:rsidR="00C62CB4" w:rsidRPr="00915877">
        <w:t xml:space="preserve">.1. </w:t>
      </w:r>
      <w:r w:rsidR="0065318C" w:rsidRPr="00915877">
        <w:t xml:space="preserve">rámcové </w:t>
      </w:r>
      <w:r w:rsidR="00AE42A5" w:rsidRPr="00915877">
        <w:t>smlouvy</w:t>
      </w:r>
      <w:r w:rsidR="0065318C" w:rsidRPr="00915877">
        <w:t xml:space="preserve"> je Kupující </w:t>
      </w:r>
      <w:r w:rsidR="00BE2E70" w:rsidRPr="00915877">
        <w:t xml:space="preserve">povinen oznámit </w:t>
      </w:r>
      <w:r w:rsidR="0065318C" w:rsidRPr="00915877">
        <w:t>Prodávajícím</w:t>
      </w:r>
      <w:r w:rsidR="00C62CB4" w:rsidRPr="00915877">
        <w:t>u</w:t>
      </w:r>
      <w:r w:rsidR="0065318C" w:rsidRPr="00915877">
        <w:t xml:space="preserve"> prostřednictvím datové schránky.</w:t>
      </w:r>
      <w:r w:rsidR="000B1D65" w:rsidRPr="00915877">
        <w:t xml:space="preserve"> Prodávající </w:t>
      </w:r>
      <w:r w:rsidR="00C62CB4" w:rsidRPr="00915877">
        <w:t>je</w:t>
      </w:r>
      <w:r w:rsidR="000B1D65" w:rsidRPr="00915877">
        <w:t xml:space="preserve"> po uplatnění opce povin</w:t>
      </w:r>
      <w:r w:rsidR="00C62CB4" w:rsidRPr="00915877">
        <w:t>en</w:t>
      </w:r>
      <w:r w:rsidR="000B1D65" w:rsidRPr="00915877">
        <w:t xml:space="preserve"> uzavřít dodatek s Kupujícím, a to do 1 měsíce od uplatnění opce.</w:t>
      </w:r>
      <w:r w:rsidR="00BE2E70" w:rsidRPr="00915877">
        <w:t xml:space="preserve"> </w:t>
      </w:r>
      <w:r w:rsidR="000B1D65" w:rsidRPr="00915877">
        <w:t xml:space="preserve">Po podpisu dodatku </w:t>
      </w:r>
      <w:r w:rsidR="00C62CB4" w:rsidRPr="00915877">
        <w:t>oběma</w:t>
      </w:r>
      <w:r w:rsidR="000B1D65" w:rsidRPr="00915877">
        <w:t xml:space="preserve"> smluvní stranami n</w:t>
      </w:r>
      <w:r w:rsidR="00BE2E70" w:rsidRPr="00915877">
        <w:t xml:space="preserve">ásledně Kupující zveřejní znění </w:t>
      </w:r>
      <w:r w:rsidR="000B1D65" w:rsidRPr="00915877">
        <w:t>dodatku</w:t>
      </w:r>
      <w:r w:rsidR="00BE2E70" w:rsidRPr="00915877">
        <w:t xml:space="preserve"> v registru smluv, čímž </w:t>
      </w:r>
      <w:r w:rsidR="00C62CB4" w:rsidRPr="00915877">
        <w:t xml:space="preserve">tento </w:t>
      </w:r>
      <w:r w:rsidR="00BE2E70" w:rsidRPr="00915877">
        <w:t xml:space="preserve">nabyde účinnosti. </w:t>
      </w:r>
    </w:p>
    <w:p w14:paraId="0B37BEE8" w14:textId="77777777" w:rsidR="002178C0" w:rsidRPr="000D4043" w:rsidRDefault="002178C0" w:rsidP="000D4043">
      <w:pPr>
        <w:pStyle w:val="Odstavecseseznamem"/>
        <w:spacing w:line="276" w:lineRule="auto"/>
        <w:ind w:left="567"/>
        <w:jc w:val="both"/>
      </w:pPr>
    </w:p>
    <w:p w14:paraId="77501FC2" w14:textId="6EC5F0AB" w:rsidR="00CE6319" w:rsidRPr="000D4043" w:rsidRDefault="00CE6319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Prodávající je povinen dodat Zboží v termínu uvedeném Kupujícím v konkrétní</w:t>
      </w:r>
      <w:r w:rsidR="00EB0BAF" w:rsidRPr="000D4043">
        <w:t xml:space="preserve"> Objednávce</w:t>
      </w:r>
      <w:r w:rsidR="002178C0" w:rsidRPr="000D4043">
        <w:t xml:space="preserve">. </w:t>
      </w:r>
    </w:p>
    <w:p w14:paraId="14F17484" w14:textId="77777777" w:rsidR="003A037E" w:rsidRPr="000D4043" w:rsidRDefault="003A037E" w:rsidP="000D4043">
      <w:pPr>
        <w:pStyle w:val="Odstavecseseznamem"/>
        <w:spacing w:line="276" w:lineRule="auto"/>
        <w:ind w:left="426" w:hanging="426"/>
        <w:jc w:val="both"/>
      </w:pPr>
    </w:p>
    <w:p w14:paraId="485B99F1" w14:textId="58CE92F8" w:rsidR="00CE6319" w:rsidRPr="000D4043" w:rsidRDefault="00CE6319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Termín zaslání 1.</w:t>
      </w:r>
      <w:r w:rsidR="00F06470">
        <w:t xml:space="preserve"> (slovy: první)</w:t>
      </w:r>
      <w:r w:rsidRPr="000D4043">
        <w:t xml:space="preserve"> </w:t>
      </w:r>
      <w:r w:rsidR="002178C0" w:rsidRPr="000D4043">
        <w:t>O</w:t>
      </w:r>
      <w:r w:rsidRPr="000D4043">
        <w:t xml:space="preserve">bjednávky může být nejdříve </w:t>
      </w:r>
      <w:r w:rsidR="00F06470">
        <w:t xml:space="preserve">5. (slovy: </w:t>
      </w:r>
      <w:r w:rsidRPr="000D4043">
        <w:t>pátý</w:t>
      </w:r>
      <w:r w:rsidR="00F06470">
        <w:t>)</w:t>
      </w:r>
      <w:r w:rsidRPr="000D4043">
        <w:t xml:space="preserve"> kalendářní den po nabytí účinnosti </w:t>
      </w:r>
      <w:r w:rsidR="00AE42A5" w:rsidRPr="000D4043">
        <w:t xml:space="preserve">této </w:t>
      </w:r>
      <w:r w:rsidRPr="000D4043">
        <w:t xml:space="preserve">smlouvy.  </w:t>
      </w:r>
    </w:p>
    <w:p w14:paraId="4B25DE57" w14:textId="41334386" w:rsidR="00CE6319" w:rsidRPr="000D4043" w:rsidRDefault="00CE6319" w:rsidP="004A6CC5">
      <w:pPr>
        <w:spacing w:before="60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3C68E1" w:rsidRPr="000D404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76C1E43B" w14:textId="45890733" w:rsidR="00850269" w:rsidRPr="000D4043" w:rsidRDefault="00CE6319" w:rsidP="000D40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>Místo plnění</w:t>
      </w:r>
    </w:p>
    <w:p w14:paraId="5E4C0499" w14:textId="77777777" w:rsidR="00374113" w:rsidRPr="000D4043" w:rsidRDefault="00374113" w:rsidP="000D4043">
      <w:pPr>
        <w:pStyle w:val="Odstavecseseznamem"/>
        <w:numPr>
          <w:ilvl w:val="0"/>
          <w:numId w:val="5"/>
        </w:numPr>
        <w:spacing w:line="276" w:lineRule="auto"/>
        <w:jc w:val="both"/>
        <w:rPr>
          <w:vanish/>
        </w:rPr>
      </w:pPr>
    </w:p>
    <w:p w14:paraId="170F210C" w14:textId="5F0BAF2C" w:rsidR="00C51D12" w:rsidRPr="000D4043" w:rsidRDefault="00CE6319" w:rsidP="000D4043">
      <w:pPr>
        <w:pStyle w:val="Odstavecseseznamem"/>
        <w:numPr>
          <w:ilvl w:val="1"/>
          <w:numId w:val="5"/>
        </w:numPr>
        <w:spacing w:line="276" w:lineRule="auto"/>
        <w:ind w:left="432"/>
        <w:jc w:val="both"/>
      </w:pPr>
      <w:r w:rsidRPr="000D4043">
        <w:t xml:space="preserve">Prodávající je povinen dodávat zboží do Čerpací stanice Kupujícího, jež se nachází na adrese: </w:t>
      </w:r>
      <w:r w:rsidR="00C51D12" w:rsidRPr="000D4043">
        <w:t>Ředitelství vodních cest ČR</w:t>
      </w:r>
      <w:r w:rsidRPr="000D4043">
        <w:t xml:space="preserve">, </w:t>
      </w:r>
      <w:r w:rsidR="00C51D12" w:rsidRPr="000D4043">
        <w:t xml:space="preserve">Veřejný přístav </w:t>
      </w:r>
      <w:r w:rsidR="004A4138" w:rsidRPr="000D4043">
        <w:t>Veselí</w:t>
      </w:r>
      <w:r w:rsidR="00C51D12" w:rsidRPr="000D4043">
        <w:t xml:space="preserve"> nad </w:t>
      </w:r>
      <w:r w:rsidR="004A4138" w:rsidRPr="000D4043">
        <w:t>Moravou</w:t>
      </w:r>
      <w:r w:rsidR="00C51D12" w:rsidRPr="000D4043">
        <w:t xml:space="preserve">, </w:t>
      </w:r>
      <w:r w:rsidR="0040096F" w:rsidRPr="000D4043">
        <w:t xml:space="preserve">Přístavní 1930, </w:t>
      </w:r>
      <w:r w:rsidR="004A4138" w:rsidRPr="000D4043">
        <w:t>698</w:t>
      </w:r>
      <w:r w:rsidR="00C51D12" w:rsidRPr="000D4043">
        <w:t xml:space="preserve"> </w:t>
      </w:r>
      <w:r w:rsidR="004A4138" w:rsidRPr="000D4043">
        <w:t>01</w:t>
      </w:r>
      <w:r w:rsidR="00C51D12" w:rsidRPr="000D4043">
        <w:t xml:space="preserve"> </w:t>
      </w:r>
      <w:r w:rsidR="004A4138" w:rsidRPr="000D4043">
        <w:t>Veselí</w:t>
      </w:r>
      <w:r w:rsidR="00C51D12" w:rsidRPr="000D4043">
        <w:t xml:space="preserve"> nad </w:t>
      </w:r>
      <w:r w:rsidR="004A4138" w:rsidRPr="000D4043">
        <w:t>Moravou</w:t>
      </w:r>
      <w:r w:rsidRPr="000D4043">
        <w:t xml:space="preserve">, a to v dodací paritě </w:t>
      </w:r>
      <w:r w:rsidR="00264695" w:rsidRPr="000D4043">
        <w:t>DAP</w:t>
      </w:r>
      <w:r w:rsidRPr="000D4043">
        <w:t xml:space="preserve"> dle Incoterms 2010 </w:t>
      </w:r>
      <w:r w:rsidR="004A4138" w:rsidRPr="000D4043">
        <w:t>Veselí</w:t>
      </w:r>
      <w:r w:rsidR="00C51D12" w:rsidRPr="000D4043">
        <w:t xml:space="preserve"> nad </w:t>
      </w:r>
      <w:r w:rsidR="004A4138" w:rsidRPr="000D4043">
        <w:t>Moravou</w:t>
      </w:r>
      <w:r w:rsidRPr="000D4043">
        <w:t xml:space="preserve">. </w:t>
      </w:r>
    </w:p>
    <w:p w14:paraId="0EAE279F" w14:textId="77777777" w:rsidR="003A037E" w:rsidRPr="000D4043" w:rsidRDefault="003A037E" w:rsidP="000D4043">
      <w:pPr>
        <w:pStyle w:val="Odstavecseseznamem"/>
        <w:spacing w:line="276" w:lineRule="auto"/>
        <w:ind w:left="567" w:hanging="567"/>
        <w:jc w:val="both"/>
      </w:pPr>
    </w:p>
    <w:p w14:paraId="44CF9361" w14:textId="5D2DD300" w:rsidR="00CE6319" w:rsidRPr="000D4043" w:rsidRDefault="00CE6319" w:rsidP="00D93DF7">
      <w:pPr>
        <w:pStyle w:val="Odstavecseseznamem"/>
        <w:numPr>
          <w:ilvl w:val="1"/>
          <w:numId w:val="5"/>
        </w:numPr>
        <w:spacing w:line="276" w:lineRule="auto"/>
        <w:ind w:left="426" w:hanging="426"/>
        <w:jc w:val="both"/>
      </w:pPr>
      <w:r w:rsidRPr="000D4043">
        <w:t xml:space="preserve">Prodávající je povinen dodat </w:t>
      </w:r>
      <w:r w:rsidR="00C51D12" w:rsidRPr="000D4043">
        <w:t>Pohonné hmoty</w:t>
      </w:r>
      <w:r w:rsidRPr="000D4043">
        <w:t xml:space="preserve"> do místa plnění dle odst. </w:t>
      </w:r>
      <w:r w:rsidR="003C68E1" w:rsidRPr="000D4043">
        <w:t>8</w:t>
      </w:r>
      <w:r w:rsidR="007418C1" w:rsidRPr="000D4043">
        <w:t>.</w:t>
      </w:r>
      <w:r w:rsidRPr="000D4043">
        <w:t>1</w:t>
      </w:r>
      <w:r w:rsidR="00316131" w:rsidRPr="000D4043">
        <w:t>.</w:t>
      </w:r>
      <w:r w:rsidRPr="000D4043">
        <w:t xml:space="preserve"> tohoto článku smlouvy v pracovní dny mezi </w:t>
      </w:r>
      <w:r w:rsidR="00C51D12" w:rsidRPr="000D4043">
        <w:t>8</w:t>
      </w:r>
      <w:r w:rsidRPr="000D4043">
        <w:t xml:space="preserve">:00 - 14:00 hod., nebo v době určené </w:t>
      </w:r>
      <w:r w:rsidR="00C51D12" w:rsidRPr="000D4043">
        <w:t>K</w:t>
      </w:r>
      <w:r w:rsidRPr="000D4043">
        <w:t>upujícím</w:t>
      </w:r>
      <w:r w:rsidR="00C51D12" w:rsidRPr="000D4043">
        <w:t>.</w:t>
      </w:r>
      <w:r w:rsidRPr="000D4043">
        <w:t xml:space="preserve"> </w:t>
      </w:r>
    </w:p>
    <w:p w14:paraId="5C6A6653" w14:textId="2DA35FFC" w:rsidR="00C51D12" w:rsidRPr="000D4043" w:rsidRDefault="00C51D12" w:rsidP="004A6CC5">
      <w:pPr>
        <w:spacing w:before="60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CA337F" w:rsidRPr="000D404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2E57EBEE" w14:textId="34E614C2" w:rsidR="00850269" w:rsidRPr="000D4043" w:rsidRDefault="00C51D12" w:rsidP="000D40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043">
        <w:rPr>
          <w:rFonts w:ascii="Times New Roman" w:hAnsi="Times New Roman" w:cs="Times New Roman"/>
          <w:b/>
          <w:bCs/>
          <w:sz w:val="24"/>
          <w:szCs w:val="24"/>
        </w:rPr>
        <w:t>Dodací podmínky</w:t>
      </w:r>
    </w:p>
    <w:p w14:paraId="335312D1" w14:textId="77777777" w:rsidR="00374113" w:rsidRPr="000D4043" w:rsidRDefault="00374113" w:rsidP="000D4043">
      <w:pPr>
        <w:pStyle w:val="Odstavecseseznamem"/>
        <w:numPr>
          <w:ilvl w:val="0"/>
          <w:numId w:val="5"/>
        </w:numPr>
        <w:spacing w:line="276" w:lineRule="auto"/>
        <w:jc w:val="both"/>
        <w:rPr>
          <w:vanish/>
        </w:rPr>
      </w:pPr>
    </w:p>
    <w:p w14:paraId="1589737A" w14:textId="264631FB" w:rsidR="00C51D12" w:rsidRPr="000D4043" w:rsidRDefault="00C51D12" w:rsidP="000D4043">
      <w:pPr>
        <w:pStyle w:val="Odstavecseseznamem"/>
        <w:numPr>
          <w:ilvl w:val="1"/>
          <w:numId w:val="5"/>
        </w:numPr>
        <w:spacing w:line="276" w:lineRule="auto"/>
        <w:ind w:left="432"/>
        <w:jc w:val="both"/>
      </w:pPr>
      <w:r w:rsidRPr="000D4043">
        <w:t xml:space="preserve">Prodávající je povinen dodat Zboží Kupujícímu v souladu s podmínkami této smlouvy a příslušné Objednávky, přičemž za dodání Zboží se považuje jeho převzetí Kupujícím, a to na základě potvrzení této skutečnosti v dodacím listu. </w:t>
      </w:r>
    </w:p>
    <w:p w14:paraId="76B52021" w14:textId="77777777" w:rsidR="003A037E" w:rsidRPr="000D4043" w:rsidRDefault="003A037E" w:rsidP="000D4043">
      <w:pPr>
        <w:pStyle w:val="Odstavecseseznamem"/>
        <w:spacing w:line="276" w:lineRule="auto"/>
        <w:ind w:left="567" w:hanging="567"/>
        <w:jc w:val="both"/>
      </w:pPr>
    </w:p>
    <w:p w14:paraId="1AF98C5F" w14:textId="3F8FD1AC" w:rsidR="00C51D12" w:rsidRPr="000D4043" w:rsidRDefault="00C51D12" w:rsidP="00570855">
      <w:pPr>
        <w:pStyle w:val="Odstavecseseznamem"/>
        <w:numPr>
          <w:ilvl w:val="1"/>
          <w:numId w:val="5"/>
        </w:numPr>
        <w:spacing w:after="80" w:line="276" w:lineRule="auto"/>
        <w:ind w:left="425" w:hanging="425"/>
        <w:jc w:val="both"/>
      </w:pPr>
      <w:r w:rsidRPr="000D4043">
        <w:t xml:space="preserve">Prodávající je povinen pro každou dodávku Pohonných hmot na Čerpací stanici vyhotovit alespoň </w:t>
      </w:r>
      <w:r w:rsidR="00EE7385" w:rsidRPr="000D4043">
        <w:t>tři</w:t>
      </w:r>
      <w:r w:rsidRPr="000D4043">
        <w:t xml:space="preserve"> vyhotovení dodacího listu a stáčecího lístku dle údaje z měřícího zařízení cisterny. Dodací list bude potvrzen odpovědnou osobou </w:t>
      </w:r>
      <w:r w:rsidR="00EE7385" w:rsidRPr="000D4043">
        <w:t>Kupujícího</w:t>
      </w:r>
      <w:r w:rsidRPr="000D4043">
        <w:t xml:space="preserve">, která Pohonné hmoty </w:t>
      </w:r>
      <w:r w:rsidR="00EE7385" w:rsidRPr="000D4043">
        <w:t>v místě dodání - úložiště na Čerpací stanici z pověření Kupujícího přebíral</w:t>
      </w:r>
      <w:r w:rsidR="00ED544C" w:rsidRPr="000D4043">
        <w:t>a</w:t>
      </w:r>
      <w:r w:rsidRPr="000D4043">
        <w:t xml:space="preserve">. Jedno vyhotovení dodacího listu převezme odpovědná osoba </w:t>
      </w:r>
      <w:r w:rsidR="00EE7385" w:rsidRPr="000D4043">
        <w:t xml:space="preserve">Kupujícího, jedno vyhotovení bude tvořit povinnou přílohu Faktury </w:t>
      </w:r>
      <w:r w:rsidRPr="000D4043">
        <w:t xml:space="preserve">a jedno vyhotovení zůstane </w:t>
      </w:r>
      <w:r w:rsidR="00EE7385" w:rsidRPr="000D4043">
        <w:t>Prodávajícímu</w:t>
      </w:r>
      <w:r w:rsidRPr="000D4043">
        <w:t>. Dodací list musí obsahovat alespoň následující náležitosti:</w:t>
      </w:r>
    </w:p>
    <w:p w14:paraId="728AD14E" w14:textId="37F002BE" w:rsidR="00C51D12" w:rsidRPr="000D4043" w:rsidRDefault="00C51D12" w:rsidP="00DF2938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0D4043">
        <w:t xml:space="preserve">číslo </w:t>
      </w:r>
      <w:r w:rsidR="00EE7385" w:rsidRPr="000D4043">
        <w:t>Objednávky</w:t>
      </w:r>
      <w:r w:rsidRPr="000D4043">
        <w:t>,</w:t>
      </w:r>
    </w:p>
    <w:p w14:paraId="1DB27EA2" w14:textId="2EDA2BCB" w:rsidR="00EE7385" w:rsidRPr="000D4043" w:rsidRDefault="00EE7385" w:rsidP="00DF2938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0D4043">
        <w:t>číslo dodacího listu, pokud se liší od čísla Objednávky,</w:t>
      </w:r>
    </w:p>
    <w:p w14:paraId="528C9166" w14:textId="0DA5FA6F" w:rsidR="00C51D12" w:rsidRPr="000D4043" w:rsidRDefault="00C51D12" w:rsidP="00DF2938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0D4043">
        <w:t xml:space="preserve">označení </w:t>
      </w:r>
      <w:r w:rsidR="00EE7385" w:rsidRPr="000D4043">
        <w:t>smluvních stran</w:t>
      </w:r>
      <w:r w:rsidRPr="000D4043">
        <w:t>,</w:t>
      </w:r>
    </w:p>
    <w:p w14:paraId="75B2DDD4" w14:textId="33852BC6" w:rsidR="00C51D12" w:rsidRPr="000D4043" w:rsidRDefault="00C51D12" w:rsidP="00DF2938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0D4043">
        <w:t>datum a místo pře</w:t>
      </w:r>
      <w:r w:rsidR="00EE7385" w:rsidRPr="000D4043">
        <w:t>dání</w:t>
      </w:r>
      <w:r w:rsidRPr="000D4043">
        <w:t xml:space="preserve"> </w:t>
      </w:r>
      <w:r w:rsidR="00EE7385" w:rsidRPr="000D4043">
        <w:t xml:space="preserve">Zboží - </w:t>
      </w:r>
      <w:r w:rsidRPr="000D4043">
        <w:t>Pohonných hmot,</w:t>
      </w:r>
    </w:p>
    <w:p w14:paraId="69F4FDCE" w14:textId="77777777" w:rsidR="00C51D12" w:rsidRPr="000D4043" w:rsidRDefault="00C51D12" w:rsidP="00DF2938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0D4043">
        <w:t>druh Pohonných hmot s označením názvu,</w:t>
      </w:r>
    </w:p>
    <w:p w14:paraId="76B9C856" w14:textId="77777777" w:rsidR="00C51D12" w:rsidRPr="000D4043" w:rsidRDefault="00C51D12" w:rsidP="00DF2938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0D4043">
        <w:lastRenderedPageBreak/>
        <w:t>celkové množství dodaných Pohonných hmot po přepočtu na litry při 15°C,</w:t>
      </w:r>
    </w:p>
    <w:p w14:paraId="504778C9" w14:textId="16ED0E4B" w:rsidR="00C51D12" w:rsidRPr="000D4043" w:rsidRDefault="00C51D12" w:rsidP="000D4043">
      <w:pPr>
        <w:pStyle w:val="Odstavecseseznamem"/>
        <w:numPr>
          <w:ilvl w:val="0"/>
          <w:numId w:val="3"/>
        </w:numPr>
        <w:spacing w:line="276" w:lineRule="auto"/>
        <w:jc w:val="both"/>
      </w:pPr>
      <w:r w:rsidRPr="000D4043">
        <w:t xml:space="preserve">podpisy odpovědných osob zastupujících </w:t>
      </w:r>
      <w:r w:rsidR="00EE7385" w:rsidRPr="000D4043">
        <w:t>Prodávajícího a Kupujícího</w:t>
      </w:r>
      <w:r w:rsidRPr="000D4043">
        <w:t>.</w:t>
      </w:r>
    </w:p>
    <w:p w14:paraId="13D5CCEB" w14:textId="77777777" w:rsidR="003A037E" w:rsidRPr="000D4043" w:rsidRDefault="003A037E" w:rsidP="000D404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</w:pPr>
    </w:p>
    <w:p w14:paraId="482D5AAA" w14:textId="682AD2DE" w:rsidR="00EE7385" w:rsidRPr="000D4043" w:rsidRDefault="00EE7385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Prodávající se zavazuje dodávat jen takové Pohonné hmoty, které svými parametry odpovídají platným právním předpisům a normám pro daný druh Pohonné hmoty (minerální olej). Prodávající se zavazuje </w:t>
      </w:r>
      <w:r w:rsidR="00D05014" w:rsidRPr="000D4043">
        <w:t>tuto skutečnost do</w:t>
      </w:r>
      <w:r w:rsidRPr="000D4043">
        <w:t xml:space="preserve">ložit </w:t>
      </w:r>
      <w:r w:rsidR="00D05014" w:rsidRPr="000D4043">
        <w:t>Kupujícímu</w:t>
      </w:r>
      <w:r w:rsidRPr="000D4043">
        <w:t xml:space="preserve"> u každé nové dodávky Pohonných hmot prostřednictvím </w:t>
      </w:r>
      <w:r w:rsidR="00D05014" w:rsidRPr="000D4043">
        <w:t xml:space="preserve">aktuálního </w:t>
      </w:r>
      <w:r w:rsidRPr="000D4043">
        <w:t xml:space="preserve">atestu zpracovaného akreditovanou laboratoří (dále jen </w:t>
      </w:r>
      <w:r w:rsidRPr="000D4043">
        <w:rPr>
          <w:b/>
        </w:rPr>
        <w:t>„Jakostní list“</w:t>
      </w:r>
      <w:r w:rsidRPr="000D4043">
        <w:t>), na kterém bude mimo jiné uvedeno i datum vyhotovení Jakostního listu a údaj o hustotě dodávané Pohonné hmoty. V případě, že na Jakostním list</w:t>
      </w:r>
      <w:r w:rsidR="00A34B0D" w:rsidRPr="000D4043">
        <w:t>u</w:t>
      </w:r>
      <w:r w:rsidRPr="000D4043">
        <w:t xml:space="preserve"> údaj o datu jeho vyhotovení a údaj o hustotě dodávaných Pohonných hmot nebude uveden, je </w:t>
      </w:r>
      <w:r w:rsidR="00D05014" w:rsidRPr="000D4043">
        <w:t>Prodávající</w:t>
      </w:r>
      <w:r w:rsidRPr="000D4043">
        <w:t xml:space="preserve"> povinen </w:t>
      </w:r>
      <w:r w:rsidR="00D05014" w:rsidRPr="000D4043">
        <w:t>Kupujícímu</w:t>
      </w:r>
      <w:r w:rsidRPr="000D4043">
        <w:t xml:space="preserve"> na výzvu předložit kopii plnícího listu z rafinérie. V případě, že ze strany </w:t>
      </w:r>
      <w:r w:rsidR="00D05014" w:rsidRPr="000D4043">
        <w:t>Prodávajícího</w:t>
      </w:r>
      <w:r w:rsidRPr="000D4043">
        <w:t xml:space="preserve"> nebude předložen Jakostní list, resp. kopie plnícího listu z rafinérie, jedná se o dodávku Pohonných hmot nesplňující kvalitativní požadavky dle této smlouvy a </w:t>
      </w:r>
      <w:r w:rsidR="00D05014" w:rsidRPr="000D4043">
        <w:t>Kupující</w:t>
      </w:r>
      <w:r w:rsidRPr="000D4043">
        <w:t xml:space="preserve"> je oprávněn dodání takové dodávky na </w:t>
      </w:r>
      <w:r w:rsidR="007418C1" w:rsidRPr="000D4043">
        <w:t xml:space="preserve">úložiště na Čerpací stanici </w:t>
      </w:r>
      <w:r w:rsidRPr="000D4043">
        <w:t xml:space="preserve">odmítnout převzít, resp. je oprávněn postupovat dle čl. </w:t>
      </w:r>
      <w:r w:rsidR="00CA337F" w:rsidRPr="000D4043">
        <w:t>10</w:t>
      </w:r>
      <w:r w:rsidR="00ED544C" w:rsidRPr="000D4043">
        <w:t>.</w:t>
      </w:r>
      <w:r w:rsidRPr="000D4043">
        <w:t xml:space="preserve"> této smlouvy.</w:t>
      </w:r>
    </w:p>
    <w:p w14:paraId="6A583FB2" w14:textId="77777777" w:rsidR="00D05014" w:rsidRPr="000D4043" w:rsidRDefault="00D05014" w:rsidP="000D4043">
      <w:pPr>
        <w:pStyle w:val="Odstavecseseznamem"/>
        <w:spacing w:line="276" w:lineRule="auto"/>
        <w:ind w:left="567"/>
        <w:jc w:val="both"/>
      </w:pPr>
    </w:p>
    <w:p w14:paraId="569092A3" w14:textId="6BC049C1" w:rsidR="00D05014" w:rsidRPr="000D4043" w:rsidRDefault="00D05014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Prodávající se zavazuje dopravit Pohonné hmoty do úložiště na Čerpací stanici vozidly na přepravu pohonných hmot s cisternou kapacity max. 20 m</w:t>
      </w:r>
      <w:r w:rsidR="00CA337F" w:rsidRPr="00A70A19">
        <w:rPr>
          <w:vertAlign w:val="superscript"/>
        </w:rPr>
        <w:t>3</w:t>
      </w:r>
      <w:r w:rsidRPr="000D4043">
        <w:t xml:space="preserve"> (délka vozidla do 11 m) vybavených zařízením na automatický přepočet na litry při 15°C. Doprava Pohonných hmot </w:t>
      </w:r>
      <w:bookmarkStart w:id="2" w:name="_Hlk66984463"/>
      <w:r w:rsidR="00264695" w:rsidRPr="000D4043">
        <w:t>Prodávajícím</w:t>
      </w:r>
      <w:bookmarkEnd w:id="2"/>
      <w:r w:rsidRPr="000D4043">
        <w:t xml:space="preserve"> musí splňovat platné předpisy pro přepravu nebezpečných věcí (ADR). Úbytek Pohonných hmot v průběhu přepravy do Stáčecího místa bude řešen dle vyhlášky č. 237/2005 Sb., kterou se stanoví výše technicky zdůvodněných ztrát při dopravě a skladování minerálních olejů, ve znění pozdějších předpisů.</w:t>
      </w:r>
    </w:p>
    <w:p w14:paraId="329951CE" w14:textId="77777777" w:rsidR="004411D3" w:rsidRPr="000D4043" w:rsidRDefault="004411D3" w:rsidP="000D4043">
      <w:pPr>
        <w:pStyle w:val="Odstavecseseznamem"/>
        <w:spacing w:line="276" w:lineRule="auto"/>
        <w:ind w:left="567"/>
        <w:jc w:val="both"/>
      </w:pPr>
    </w:p>
    <w:p w14:paraId="3A13FB9A" w14:textId="5BCAE5FC" w:rsidR="006B68E7" w:rsidRPr="000D4043" w:rsidRDefault="00D05014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Množství a termíny odběru zboží budou odvislé od skutečných potřeb </w:t>
      </w:r>
      <w:r w:rsidR="00E140FC" w:rsidRPr="000D4043">
        <w:t>K</w:t>
      </w:r>
      <w:r w:rsidRPr="000D4043">
        <w:t xml:space="preserve">upujícího. Požadované množství a požadovaný termín </w:t>
      </w:r>
      <w:r w:rsidR="006B68E7" w:rsidRPr="000D4043">
        <w:t xml:space="preserve">dodání Pohonných hmot </w:t>
      </w:r>
      <w:r w:rsidRPr="000D4043">
        <w:t>bude vždy specifikován v</w:t>
      </w:r>
      <w:r w:rsidR="00413A03" w:rsidRPr="000D4043">
        <w:t> </w:t>
      </w:r>
      <w:r w:rsidR="006B68E7" w:rsidRPr="000D4043">
        <w:t>O</w:t>
      </w:r>
      <w:r w:rsidRPr="000D4043">
        <w:t>bjednávce</w:t>
      </w:r>
      <w:r w:rsidR="00254C5D" w:rsidRPr="000D4043">
        <w:t>.</w:t>
      </w:r>
    </w:p>
    <w:p w14:paraId="4447973A" w14:textId="77777777" w:rsidR="006B68E7" w:rsidRPr="000D4043" w:rsidRDefault="006B68E7" w:rsidP="000D404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9BB2B" w14:textId="69D67005" w:rsidR="00E140FC" w:rsidRPr="000D4043" w:rsidRDefault="00D05014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Prodávající nese veškerou odpovědnost za případné škody vzniklé </w:t>
      </w:r>
      <w:r w:rsidR="00E140FC" w:rsidRPr="000D4043">
        <w:t>K</w:t>
      </w:r>
      <w:r w:rsidRPr="000D4043">
        <w:t xml:space="preserve">upujícímu v důsledku porušení povinností </w:t>
      </w:r>
      <w:r w:rsidR="00524BCB" w:rsidRPr="000D4043">
        <w:t>P</w:t>
      </w:r>
      <w:r w:rsidRPr="000D4043">
        <w:t xml:space="preserve">rodávajícího spojených s dodáním zboží dle této smlouvy a konkrétní objednávky. </w:t>
      </w:r>
    </w:p>
    <w:p w14:paraId="2B4E6505" w14:textId="77777777" w:rsidR="00E140FC" w:rsidRPr="000D4043" w:rsidRDefault="00E140FC" w:rsidP="000D4043">
      <w:pPr>
        <w:pStyle w:val="Odstavecseseznamem"/>
        <w:spacing w:line="276" w:lineRule="auto"/>
        <w:ind w:left="567"/>
        <w:jc w:val="both"/>
      </w:pPr>
    </w:p>
    <w:p w14:paraId="4B6BBE1C" w14:textId="63B62122" w:rsidR="00D05014" w:rsidRPr="000D4043" w:rsidRDefault="00D05014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Dodá-li na základě </w:t>
      </w:r>
      <w:r w:rsidR="00ED544C" w:rsidRPr="000D4043">
        <w:t xml:space="preserve">této </w:t>
      </w:r>
      <w:r w:rsidRPr="000D4043">
        <w:t xml:space="preserve">smlouvy, resp. </w:t>
      </w:r>
      <w:r w:rsidR="00E140FC" w:rsidRPr="000D4043">
        <w:t>O</w:t>
      </w:r>
      <w:r w:rsidRPr="000D4043">
        <w:t xml:space="preserve">bjednávky </w:t>
      </w:r>
      <w:r w:rsidR="00524BCB" w:rsidRPr="000D4043">
        <w:t>P</w:t>
      </w:r>
      <w:r w:rsidRPr="000D4043">
        <w:t>rodávající větší množství zboží, než bylo ujednáno, není tím smlouva na toto větší množství zboží uzavřena. Ustanovení §</w:t>
      </w:r>
      <w:r w:rsidR="00614326">
        <w:t> </w:t>
      </w:r>
      <w:r w:rsidRPr="000D4043">
        <w:t>2093 občanského zákoníku se tak mezi smluvními stranami neuplatní.</w:t>
      </w:r>
    </w:p>
    <w:p w14:paraId="7728F61A" w14:textId="77777777" w:rsidR="003A037E" w:rsidRPr="000D4043" w:rsidRDefault="003A037E" w:rsidP="000D4043">
      <w:pPr>
        <w:pStyle w:val="Odstavecseseznamem"/>
        <w:spacing w:line="276" w:lineRule="auto"/>
        <w:ind w:left="567"/>
        <w:jc w:val="both"/>
      </w:pPr>
    </w:p>
    <w:p w14:paraId="64106694" w14:textId="6593EE47" w:rsidR="00D15991" w:rsidRDefault="00D15991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Prodávající se zavazuje důsledně dodržovat technické, hygienické, bezpečnostní, požární a další obecně závazné předpisy a normy vztahující se k bezpečnosti a ochraně osob, majetku a životního prostředí, včetně předpisů o ukládání odpadů. Zvláštní pozornost je Prodávající povinen věnovat předpisům ve vztahu k čistotě povrchových a podzemních vod a zavazuje se zabránit jejich znečištění ropnými produkty nebo závadnými látkami.</w:t>
      </w:r>
    </w:p>
    <w:p w14:paraId="35BB754D" w14:textId="77777777" w:rsidR="004A6CC5" w:rsidRDefault="004A6CC5" w:rsidP="004A6CC5">
      <w:pPr>
        <w:pStyle w:val="Odstavecseseznamem"/>
      </w:pPr>
    </w:p>
    <w:p w14:paraId="3523B3F4" w14:textId="77777777" w:rsidR="004A6CC5" w:rsidRPr="000D4043" w:rsidRDefault="004A6CC5" w:rsidP="004A6CC5">
      <w:pPr>
        <w:pStyle w:val="Odstavecseseznamem"/>
        <w:spacing w:line="276" w:lineRule="auto"/>
        <w:ind w:left="567"/>
        <w:jc w:val="both"/>
      </w:pPr>
    </w:p>
    <w:p w14:paraId="321EA7D1" w14:textId="4051CFAD" w:rsidR="000F2F7F" w:rsidRPr="00A70A19" w:rsidRDefault="000F2F7F" w:rsidP="004A6CC5">
      <w:pPr>
        <w:pStyle w:val="Odstavecseseznamem"/>
        <w:numPr>
          <w:ilvl w:val="1"/>
          <w:numId w:val="5"/>
        </w:numPr>
        <w:spacing w:after="160" w:line="276" w:lineRule="auto"/>
        <w:ind w:left="567" w:hanging="567"/>
        <w:jc w:val="both"/>
      </w:pPr>
      <w:r w:rsidRPr="00A70A19">
        <w:lastRenderedPageBreak/>
        <w:t>Kontaktní osoby pro účely poskytování plnění dle této smlouvy:</w:t>
      </w:r>
    </w:p>
    <w:p w14:paraId="77071727" w14:textId="18287954" w:rsidR="000F2F7F" w:rsidRPr="00407C7E" w:rsidRDefault="000F2F7F" w:rsidP="004A6CC5">
      <w:pPr>
        <w:pStyle w:val="Odstavecseseznamem"/>
        <w:autoSpaceDE w:val="0"/>
        <w:autoSpaceDN w:val="0"/>
        <w:adjustRightInd w:val="0"/>
        <w:spacing w:after="60" w:line="276" w:lineRule="auto"/>
        <w:ind w:left="0" w:firstLine="709"/>
        <w:jc w:val="both"/>
      </w:pPr>
      <w:r w:rsidRPr="00407C7E">
        <w:t xml:space="preserve">Za Kupujícího: </w:t>
      </w:r>
      <w:r w:rsidRPr="00407C7E">
        <w:tab/>
      </w:r>
      <w:r w:rsidRPr="00407C7E">
        <w:tab/>
      </w:r>
      <w:r w:rsidRPr="00407C7E">
        <w:tab/>
      </w:r>
      <w:r w:rsidRPr="00407C7E">
        <w:tab/>
      </w:r>
      <w:r w:rsidRPr="00407C7E">
        <w:tab/>
      </w:r>
    </w:p>
    <w:p w14:paraId="24CC8461" w14:textId="2B6E31FB" w:rsidR="000F2F7F" w:rsidRPr="00A70A19" w:rsidRDefault="008C207E" w:rsidP="00E3426F">
      <w:pPr>
        <w:pStyle w:val="Odstavecseseznamem"/>
        <w:autoSpaceDE w:val="0"/>
        <w:autoSpaceDN w:val="0"/>
        <w:adjustRightInd w:val="0"/>
        <w:spacing w:after="60" w:line="276" w:lineRule="auto"/>
        <w:ind w:firstLine="1"/>
      </w:pPr>
      <w:r>
        <w:t>xxxx</w:t>
      </w:r>
      <w:r w:rsidR="00CA49BC">
        <w:t xml:space="preserve">, </w:t>
      </w:r>
      <w:r w:rsidR="0047684B">
        <w:t xml:space="preserve">+420 </w:t>
      </w:r>
      <w:r>
        <w:t>xxxx</w:t>
      </w:r>
      <w:r w:rsidR="00570855">
        <w:t xml:space="preserve"> </w:t>
      </w:r>
      <w:r w:rsidR="00E3426F">
        <w:br/>
      </w:r>
      <w:r>
        <w:t>xxxx</w:t>
      </w:r>
      <w:r w:rsidR="000F2F7F" w:rsidRPr="00A70A19">
        <w:tab/>
      </w:r>
      <w:r w:rsidR="000F2F7F" w:rsidRPr="00A70A19">
        <w:tab/>
      </w:r>
      <w:r w:rsidR="000F2F7F" w:rsidRPr="00A70A19">
        <w:tab/>
      </w:r>
      <w:r w:rsidR="000F2F7F" w:rsidRPr="00A70A19">
        <w:tab/>
      </w:r>
      <w:r w:rsidR="000F2F7F" w:rsidRPr="00A70A19">
        <w:tab/>
      </w:r>
    </w:p>
    <w:p w14:paraId="317BA216" w14:textId="4DA87712" w:rsidR="00E3426F" w:rsidRDefault="008C207E" w:rsidP="00E3426F">
      <w:pPr>
        <w:pStyle w:val="Odstavecseseznamem"/>
        <w:spacing w:line="276" w:lineRule="auto"/>
        <w:ind w:left="0" w:firstLine="709"/>
        <w:jc w:val="both"/>
      </w:pPr>
      <w:r>
        <w:t>xxxx</w:t>
      </w:r>
      <w:r w:rsidR="00CA49BC">
        <w:t xml:space="preserve">, </w:t>
      </w:r>
      <w:r w:rsidR="0047684B">
        <w:t xml:space="preserve">+420 </w:t>
      </w:r>
      <w:r>
        <w:t>xxxx</w:t>
      </w:r>
      <w:r w:rsidR="00570855">
        <w:t xml:space="preserve"> </w:t>
      </w:r>
    </w:p>
    <w:p w14:paraId="090E27FD" w14:textId="379C0CD3" w:rsidR="003D3D01" w:rsidRPr="000D4043" w:rsidRDefault="008C207E" w:rsidP="00407C7E">
      <w:pPr>
        <w:pStyle w:val="Odstavecseseznamem"/>
        <w:spacing w:after="360" w:line="276" w:lineRule="auto"/>
        <w:ind w:left="0" w:firstLine="709"/>
        <w:jc w:val="both"/>
      </w:pPr>
      <w:r>
        <w:t>xxxx</w:t>
      </w:r>
    </w:p>
    <w:p w14:paraId="0093B783" w14:textId="77777777" w:rsidR="00097E8D" w:rsidRPr="00407C7E" w:rsidRDefault="00097E8D" w:rsidP="004A6CC5">
      <w:pPr>
        <w:pStyle w:val="Odstavecseseznamem"/>
        <w:autoSpaceDE w:val="0"/>
        <w:autoSpaceDN w:val="0"/>
        <w:adjustRightInd w:val="0"/>
        <w:spacing w:after="60" w:line="276" w:lineRule="auto"/>
        <w:ind w:left="0" w:firstLine="709"/>
        <w:jc w:val="both"/>
      </w:pPr>
      <w:r w:rsidRPr="00407C7E">
        <w:t>Za Prodávajícího:</w:t>
      </w:r>
    </w:p>
    <w:p w14:paraId="6F38EED3" w14:textId="67A3F1D7" w:rsidR="0047684B" w:rsidRDefault="008C207E" w:rsidP="0047684B">
      <w:pPr>
        <w:pStyle w:val="Odstavecseseznamem"/>
        <w:autoSpaceDE w:val="0"/>
        <w:autoSpaceDN w:val="0"/>
        <w:adjustRightInd w:val="0"/>
        <w:spacing w:line="276" w:lineRule="auto"/>
        <w:ind w:left="0" w:firstLine="708"/>
        <w:jc w:val="both"/>
      </w:pPr>
      <w:r>
        <w:t>xxxx</w:t>
      </w:r>
      <w:r w:rsidR="00097E8D" w:rsidRPr="00407C7E">
        <w:t>, vedoucí odboru obchodu</w:t>
      </w:r>
      <w:r w:rsidR="00CA49BC" w:rsidRPr="00407C7E">
        <w:t xml:space="preserve">, </w:t>
      </w:r>
      <w:r w:rsidR="0047684B">
        <w:t xml:space="preserve">+420 </w:t>
      </w:r>
      <w:r>
        <w:t>xxxx</w:t>
      </w:r>
    </w:p>
    <w:p w14:paraId="4A31F400" w14:textId="4B03EE8D" w:rsidR="00097E8D" w:rsidRPr="00407C7E" w:rsidRDefault="008C207E" w:rsidP="0047684B">
      <w:pPr>
        <w:pStyle w:val="Odstavecseseznamem"/>
        <w:autoSpaceDE w:val="0"/>
        <w:autoSpaceDN w:val="0"/>
        <w:adjustRightInd w:val="0"/>
        <w:spacing w:after="60" w:line="276" w:lineRule="auto"/>
        <w:ind w:left="0" w:firstLine="709"/>
        <w:jc w:val="both"/>
      </w:pPr>
      <w:r>
        <w:t>xxxx</w:t>
      </w:r>
    </w:p>
    <w:p w14:paraId="7E16C5A0" w14:textId="511881B4" w:rsidR="00407C7E" w:rsidRPr="00407C7E" w:rsidRDefault="008C207E" w:rsidP="00407C7E">
      <w:pPr>
        <w:pStyle w:val="Odstavecseseznamem"/>
        <w:autoSpaceDE w:val="0"/>
        <w:autoSpaceDN w:val="0"/>
        <w:adjustRightInd w:val="0"/>
        <w:spacing w:line="276" w:lineRule="auto"/>
        <w:ind w:left="0" w:firstLine="708"/>
        <w:jc w:val="both"/>
      </w:pPr>
      <w:r>
        <w:t>xxxx</w:t>
      </w:r>
      <w:r w:rsidR="00097E8D" w:rsidRPr="00407C7E">
        <w:t>, vedoucí oddělení VO prodeje</w:t>
      </w:r>
      <w:r w:rsidR="00CA49BC" w:rsidRPr="00407C7E">
        <w:t xml:space="preserve">, </w:t>
      </w:r>
      <w:r w:rsidR="0047684B">
        <w:t xml:space="preserve">+420 </w:t>
      </w:r>
      <w:r>
        <w:t>xxxx</w:t>
      </w:r>
    </w:p>
    <w:p w14:paraId="0547F455" w14:textId="57F9D86A" w:rsidR="00097E8D" w:rsidRPr="00407C7E" w:rsidRDefault="008C207E" w:rsidP="0047684B">
      <w:pPr>
        <w:pStyle w:val="Odstavecseseznamem"/>
        <w:autoSpaceDE w:val="0"/>
        <w:autoSpaceDN w:val="0"/>
        <w:adjustRightInd w:val="0"/>
        <w:spacing w:after="120" w:line="276" w:lineRule="auto"/>
        <w:ind w:left="0" w:firstLine="709"/>
        <w:jc w:val="both"/>
      </w:pPr>
      <w:r>
        <w:t>xxxx</w:t>
      </w:r>
    </w:p>
    <w:p w14:paraId="34751F25" w14:textId="2766F39A" w:rsidR="00097E8D" w:rsidRPr="00407C7E" w:rsidRDefault="00097E8D" w:rsidP="00097E8D">
      <w:pPr>
        <w:pStyle w:val="Odstavecseseznamem"/>
        <w:spacing w:line="276" w:lineRule="auto"/>
        <w:ind w:left="0" w:firstLine="708"/>
        <w:jc w:val="both"/>
      </w:pPr>
      <w:r w:rsidRPr="00407C7E">
        <w:rPr>
          <w:b/>
          <w:bCs/>
        </w:rPr>
        <w:t xml:space="preserve">objednání Zboží: </w:t>
      </w:r>
      <w:r w:rsidR="00721E45">
        <w:t>xxxx</w:t>
      </w:r>
      <w:r w:rsidRPr="00407C7E">
        <w:t xml:space="preserve"> </w:t>
      </w:r>
    </w:p>
    <w:p w14:paraId="1DD2C505" w14:textId="6FB5BC5C" w:rsidR="009A1A2A" w:rsidRPr="000D4043" w:rsidRDefault="009A1A2A" w:rsidP="00E3426F">
      <w:pPr>
        <w:spacing w:before="60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CA337F" w:rsidRPr="000D4043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4BEBBB4D" w14:textId="77777777" w:rsidR="00970375" w:rsidRPr="000D4043" w:rsidRDefault="000F2F7F" w:rsidP="009703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 xml:space="preserve">Záruční podmínky, odpovědnost </w:t>
      </w:r>
      <w:r w:rsidR="00524BCB" w:rsidRPr="000D4043">
        <w:rPr>
          <w:rFonts w:ascii="Times New Roman" w:hAnsi="Times New Roman" w:cs="Times New Roman"/>
          <w:b/>
          <w:sz w:val="24"/>
          <w:szCs w:val="24"/>
        </w:rPr>
        <w:t>P</w:t>
      </w:r>
      <w:r w:rsidRPr="000D4043">
        <w:rPr>
          <w:rFonts w:ascii="Times New Roman" w:hAnsi="Times New Roman" w:cs="Times New Roman"/>
          <w:b/>
          <w:sz w:val="24"/>
          <w:szCs w:val="24"/>
        </w:rPr>
        <w:t>rodávajícího za vady zboží, reklamace</w:t>
      </w:r>
    </w:p>
    <w:p w14:paraId="2D7D54E9" w14:textId="77777777" w:rsidR="00970375" w:rsidRPr="000D4043" w:rsidRDefault="00970375" w:rsidP="00970375">
      <w:pPr>
        <w:pStyle w:val="Odstavecseseznamem"/>
        <w:numPr>
          <w:ilvl w:val="0"/>
          <w:numId w:val="5"/>
        </w:numPr>
        <w:spacing w:line="276" w:lineRule="auto"/>
        <w:jc w:val="both"/>
        <w:rPr>
          <w:vanish/>
        </w:rPr>
      </w:pPr>
    </w:p>
    <w:p w14:paraId="0DFDD1AF" w14:textId="012486FC" w:rsidR="00567EE3" w:rsidRPr="000D4043" w:rsidRDefault="000F2F7F" w:rsidP="00D93DF7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Prodávající</w:t>
      </w:r>
      <w:r w:rsidR="00E14A09" w:rsidRPr="000D4043">
        <w:t xml:space="preserve"> odpovídá za to, že na základě výzvy </w:t>
      </w:r>
      <w:r w:rsidR="00E140FC" w:rsidRPr="000D4043">
        <w:t>Kupujícího</w:t>
      </w:r>
      <w:r w:rsidR="00E14A09" w:rsidRPr="000D4043">
        <w:t xml:space="preserve"> dodá Pohonné hmoty </w:t>
      </w:r>
      <w:r w:rsidR="0036247C">
        <w:br/>
      </w:r>
      <w:r w:rsidR="00E14A09" w:rsidRPr="000D4043">
        <w:t>v</w:t>
      </w:r>
      <w:r w:rsidR="00567EE3" w:rsidRPr="000D4043">
        <w:t xml:space="preserve"> množství, jakosti a </w:t>
      </w:r>
      <w:r w:rsidR="00E14A09" w:rsidRPr="000D4043">
        <w:t xml:space="preserve">v termínu </w:t>
      </w:r>
      <w:r w:rsidR="009F7121" w:rsidRPr="000D4043">
        <w:t xml:space="preserve">dle požadavků uvedených v </w:t>
      </w:r>
      <w:r w:rsidR="00E14A09" w:rsidRPr="000D4043">
        <w:t>této smlouv</w:t>
      </w:r>
      <w:r w:rsidR="009F7121" w:rsidRPr="000D4043">
        <w:t>ě</w:t>
      </w:r>
      <w:r w:rsidR="00567EE3" w:rsidRPr="000D4043">
        <w:t>.</w:t>
      </w:r>
    </w:p>
    <w:p w14:paraId="46A98543" w14:textId="77777777" w:rsidR="005C518A" w:rsidRPr="000D4043" w:rsidRDefault="005C518A" w:rsidP="000D4043">
      <w:pPr>
        <w:pStyle w:val="Odstavecseseznamem"/>
        <w:spacing w:line="276" w:lineRule="auto"/>
        <w:ind w:left="567"/>
        <w:jc w:val="both"/>
      </w:pPr>
    </w:p>
    <w:p w14:paraId="16A4B57A" w14:textId="624450F4" w:rsidR="00E140FC" w:rsidRPr="000D4043" w:rsidRDefault="00E140FC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Prodávající poskytuje Kupujícímu záruku na to, že po dobu </w:t>
      </w:r>
      <w:r w:rsidR="00524BCB" w:rsidRPr="000D4043">
        <w:t>3</w:t>
      </w:r>
      <w:r w:rsidRPr="000D4043">
        <w:t xml:space="preserve"> měsíců od dodání zboží, bude mít zboží vlastnosti požadované Kupujícím pro předmět plnění dle této smlouvy. Záruční doba začíná běžet dnem předání zboží Kupujícímu.</w:t>
      </w:r>
    </w:p>
    <w:p w14:paraId="457DCDE9" w14:textId="77777777" w:rsidR="009F7121" w:rsidRPr="000D4043" w:rsidRDefault="009F7121" w:rsidP="000D4043">
      <w:pPr>
        <w:pStyle w:val="Odstavecseseznamem"/>
        <w:spacing w:line="276" w:lineRule="auto"/>
        <w:ind w:left="567" w:hanging="567"/>
        <w:jc w:val="both"/>
      </w:pPr>
    </w:p>
    <w:p w14:paraId="750999E0" w14:textId="647104BA" w:rsidR="009F7121" w:rsidRPr="000D4043" w:rsidRDefault="009F7121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Vad</w:t>
      </w:r>
      <w:r w:rsidR="000321B6" w:rsidRPr="000D4043">
        <w:t>nou dodávku Pohonných hmot</w:t>
      </w:r>
      <w:r w:rsidRPr="000D4043">
        <w:t xml:space="preserve"> spočívající v nesprávném množství dodaných Pohonných hmot </w:t>
      </w:r>
      <w:r w:rsidR="000321B6" w:rsidRPr="000D4043">
        <w:t>nebo ve</w:t>
      </w:r>
      <w:r w:rsidRPr="000D4043">
        <w:t xml:space="preserve"> vad</w:t>
      </w:r>
      <w:r w:rsidR="000321B6" w:rsidRPr="000D4043">
        <w:t>né jakosti</w:t>
      </w:r>
      <w:r w:rsidRPr="000D4043">
        <w:t xml:space="preserve"> Pohonných hmot zjevné již při jejich dodání na </w:t>
      </w:r>
      <w:r w:rsidR="00E140FC" w:rsidRPr="000D4043">
        <w:t>úložiště na Čerpací stanici</w:t>
      </w:r>
      <w:r w:rsidR="000321B6" w:rsidRPr="000D4043">
        <w:t>,</w:t>
      </w:r>
      <w:r w:rsidRPr="000D4043">
        <w:t xml:space="preserve"> je </w:t>
      </w:r>
      <w:r w:rsidR="00E140FC" w:rsidRPr="000D4043">
        <w:t>Kupující</w:t>
      </w:r>
      <w:r w:rsidRPr="000D4043">
        <w:t xml:space="preserve"> oprávněn </w:t>
      </w:r>
      <w:r w:rsidR="001A3539" w:rsidRPr="000D4043">
        <w:t>odmítnou</w:t>
      </w:r>
      <w:r w:rsidR="00D365A3" w:rsidRPr="000D4043">
        <w:t>t</w:t>
      </w:r>
      <w:r w:rsidR="001A3539" w:rsidRPr="000D4043">
        <w:t xml:space="preserve"> přečerpat </w:t>
      </w:r>
      <w:r w:rsidR="00E140FC" w:rsidRPr="000D4043">
        <w:t xml:space="preserve">do úložiště na Čerpací stanici </w:t>
      </w:r>
      <w:r w:rsidRPr="000D4043">
        <w:t xml:space="preserve">ihned při </w:t>
      </w:r>
      <w:r w:rsidR="00D11C43" w:rsidRPr="000D4043">
        <w:t>dodávce</w:t>
      </w:r>
      <w:r w:rsidRPr="000D4043">
        <w:t xml:space="preserve"> Pohonných hmot </w:t>
      </w:r>
      <w:r w:rsidR="00E140FC" w:rsidRPr="000D4043">
        <w:t>na úložiště na Čerpací stanici</w:t>
      </w:r>
      <w:r w:rsidRPr="000D4043">
        <w:t xml:space="preserve">. Případné </w:t>
      </w:r>
      <w:r w:rsidR="00D91A82" w:rsidRPr="000D4043">
        <w:t>zjevné vady Pohonných hmot</w:t>
      </w:r>
      <w:r w:rsidRPr="000D4043">
        <w:t xml:space="preserve"> budou </w:t>
      </w:r>
      <w:r w:rsidR="00D91A82" w:rsidRPr="000D4043">
        <w:t xml:space="preserve">Smluvními stranami specifikovány </w:t>
      </w:r>
      <w:r w:rsidR="00B83559">
        <w:br/>
      </w:r>
      <w:r w:rsidR="00D91A82" w:rsidRPr="000D4043">
        <w:t>v</w:t>
      </w:r>
      <w:r w:rsidRPr="000D4043">
        <w:t xml:space="preserve"> dodací</w:t>
      </w:r>
      <w:r w:rsidR="00D91A82" w:rsidRPr="000D4043">
        <w:t>m</w:t>
      </w:r>
      <w:r w:rsidRPr="000D4043">
        <w:t xml:space="preserve"> listu, v</w:t>
      </w:r>
      <w:r w:rsidR="00D11C43" w:rsidRPr="000D4043">
        <w:t>e kterém b</w:t>
      </w:r>
      <w:r w:rsidRPr="000D4043">
        <w:t xml:space="preserve">ude </w:t>
      </w:r>
      <w:r w:rsidR="00D91A82" w:rsidRPr="000D4043">
        <w:t xml:space="preserve">rovněž uveden </w:t>
      </w:r>
      <w:r w:rsidR="00E140FC" w:rsidRPr="000D4043">
        <w:t>Kupujícím</w:t>
      </w:r>
      <w:r w:rsidR="00D91A82" w:rsidRPr="000D4043">
        <w:t xml:space="preserve"> uplatněný </w:t>
      </w:r>
      <w:r w:rsidRPr="000D4043">
        <w:t xml:space="preserve">způsob </w:t>
      </w:r>
      <w:r w:rsidR="00D11C43" w:rsidRPr="000D4043">
        <w:t>nápravy</w:t>
      </w:r>
      <w:r w:rsidR="00386A21" w:rsidRPr="000D4043">
        <w:t xml:space="preserve">/odstranění vad dodávky dle odst. </w:t>
      </w:r>
      <w:r w:rsidR="00CA337F" w:rsidRPr="000D4043">
        <w:t>10</w:t>
      </w:r>
      <w:r w:rsidR="007418C1" w:rsidRPr="000D4043">
        <w:t>.</w:t>
      </w:r>
      <w:r w:rsidR="00ED544C" w:rsidRPr="000D4043">
        <w:t>4</w:t>
      </w:r>
      <w:r w:rsidRPr="000D4043">
        <w:t>.</w:t>
      </w:r>
      <w:r w:rsidR="00386A21" w:rsidRPr="000D4043">
        <w:t xml:space="preserve"> tohoto </w:t>
      </w:r>
      <w:r w:rsidR="007418C1" w:rsidRPr="000D4043">
        <w:t>článku</w:t>
      </w:r>
      <w:r w:rsidR="00386A21" w:rsidRPr="000D4043">
        <w:t xml:space="preserve"> smlouvy.</w:t>
      </w:r>
    </w:p>
    <w:p w14:paraId="6AE24021" w14:textId="77777777" w:rsidR="00D91A82" w:rsidRPr="000D4043" w:rsidRDefault="00D91A82" w:rsidP="000D4043">
      <w:pPr>
        <w:pStyle w:val="Odstavecseseznamem"/>
        <w:spacing w:line="276" w:lineRule="auto"/>
        <w:ind w:left="567" w:hanging="567"/>
        <w:jc w:val="both"/>
      </w:pPr>
    </w:p>
    <w:p w14:paraId="2D2E0A0B" w14:textId="38324A5E" w:rsidR="004F0E81" w:rsidRPr="000D4043" w:rsidRDefault="004F0E81" w:rsidP="00407C7E">
      <w:pPr>
        <w:pStyle w:val="Odstavecseseznamem"/>
        <w:numPr>
          <w:ilvl w:val="1"/>
          <w:numId w:val="5"/>
        </w:numPr>
        <w:spacing w:after="120" w:line="276" w:lineRule="auto"/>
        <w:ind w:left="567" w:hanging="567"/>
        <w:jc w:val="both"/>
      </w:pPr>
      <w:r w:rsidRPr="000D4043">
        <w:t xml:space="preserve">Pokud nebudou mít Pohonné hmoty dodávané </w:t>
      </w:r>
      <w:r w:rsidR="00E140FC" w:rsidRPr="000D4043">
        <w:t>Prodávajícím</w:t>
      </w:r>
      <w:r w:rsidRPr="000D4043">
        <w:t xml:space="preserve"> požadované vlastnosti </w:t>
      </w:r>
      <w:r w:rsidR="00BC4F2A" w:rsidRPr="000D4043">
        <w:t xml:space="preserve">(jakost) dle této smlouvy </w:t>
      </w:r>
      <w:r w:rsidRPr="000D4043">
        <w:t xml:space="preserve">nebo bude dodáno menší množství, než je </w:t>
      </w:r>
      <w:r w:rsidR="00433FE4" w:rsidRPr="000D4043">
        <w:t>uvedené v</w:t>
      </w:r>
      <w:r w:rsidR="00E140FC" w:rsidRPr="000D4043">
        <w:t> Objednávce Kupujícího</w:t>
      </w:r>
      <w:r w:rsidR="00433FE4" w:rsidRPr="000D4043">
        <w:t xml:space="preserve">, či je </w:t>
      </w:r>
      <w:r w:rsidRPr="000D4043">
        <w:t xml:space="preserve">deklarováno v dodacím listě, má </w:t>
      </w:r>
      <w:r w:rsidR="00E140FC" w:rsidRPr="000D4043">
        <w:t>Kupující</w:t>
      </w:r>
      <w:r w:rsidRPr="000D4043">
        <w:t xml:space="preserve"> právo požadovat</w:t>
      </w:r>
      <w:r w:rsidR="009A4D7E" w:rsidRPr="000D4043">
        <w:t xml:space="preserve"> a </w:t>
      </w:r>
      <w:r w:rsidR="00E140FC" w:rsidRPr="000D4043">
        <w:t>Prodávající</w:t>
      </w:r>
      <w:r w:rsidR="009A4D7E" w:rsidRPr="000D4043">
        <w:t xml:space="preserve"> je v takovém případě povinen</w:t>
      </w:r>
      <w:r w:rsidRPr="000D4043">
        <w:t>:</w:t>
      </w:r>
    </w:p>
    <w:p w14:paraId="69DC2859" w14:textId="6B971D92" w:rsidR="004F0E81" w:rsidRPr="000D4043" w:rsidRDefault="004F0E81" w:rsidP="00E636D0">
      <w:pPr>
        <w:pStyle w:val="Odstavecseseznamem"/>
        <w:numPr>
          <w:ilvl w:val="0"/>
          <w:numId w:val="3"/>
        </w:numPr>
        <w:spacing w:after="60" w:line="276" w:lineRule="auto"/>
        <w:ind w:left="1066" w:hanging="357"/>
        <w:jc w:val="both"/>
      </w:pPr>
      <w:r w:rsidRPr="000D4043">
        <w:t>neprodlen</w:t>
      </w:r>
      <w:r w:rsidR="009A4D7E" w:rsidRPr="000D4043">
        <w:t>ě</w:t>
      </w:r>
      <w:r w:rsidRPr="000D4043">
        <w:t xml:space="preserve"> odstran</w:t>
      </w:r>
      <w:r w:rsidR="009A4D7E" w:rsidRPr="000D4043">
        <w:t>it</w:t>
      </w:r>
      <w:r w:rsidRPr="000D4043">
        <w:t xml:space="preserve"> vad</w:t>
      </w:r>
      <w:r w:rsidR="009A4D7E" w:rsidRPr="000D4043">
        <w:t>y</w:t>
      </w:r>
      <w:r w:rsidRPr="000D4043">
        <w:t xml:space="preserve"> dodaných Pohonných hmot dodáním nové dodávky Pohonných hmot namísto vadné dodávky nebo,</w:t>
      </w:r>
    </w:p>
    <w:p w14:paraId="3E04BAF2" w14:textId="1D11983E" w:rsidR="004F0E81" w:rsidRPr="000D4043" w:rsidRDefault="004F0E81" w:rsidP="00E636D0">
      <w:pPr>
        <w:pStyle w:val="Odstavecseseznamem"/>
        <w:numPr>
          <w:ilvl w:val="0"/>
          <w:numId w:val="3"/>
        </w:numPr>
        <w:spacing w:after="60" w:line="276" w:lineRule="auto"/>
        <w:ind w:left="1066" w:hanging="357"/>
        <w:jc w:val="both"/>
      </w:pPr>
      <w:r w:rsidRPr="000D4043">
        <w:t>neprodlen</w:t>
      </w:r>
      <w:r w:rsidR="009A4D7E" w:rsidRPr="000D4043">
        <w:t>ě</w:t>
      </w:r>
      <w:r w:rsidRPr="000D4043">
        <w:t xml:space="preserve"> dod</w:t>
      </w:r>
      <w:r w:rsidR="009A4D7E" w:rsidRPr="000D4043">
        <w:t>at</w:t>
      </w:r>
      <w:r w:rsidRPr="000D4043">
        <w:t xml:space="preserve"> chybějícího množství Pohonných hmot,</w:t>
      </w:r>
    </w:p>
    <w:p w14:paraId="470A498E" w14:textId="23C1094E" w:rsidR="00E140FC" w:rsidRPr="000D4043" w:rsidRDefault="00E140FC" w:rsidP="000D4043">
      <w:pPr>
        <w:pStyle w:val="Odstavecseseznamem"/>
        <w:numPr>
          <w:ilvl w:val="0"/>
          <w:numId w:val="3"/>
        </w:numPr>
        <w:spacing w:line="276" w:lineRule="auto"/>
        <w:jc w:val="both"/>
      </w:pPr>
      <w:r w:rsidRPr="000D4043">
        <w:t>fakturovat pouze skutečně dodaného množství.</w:t>
      </w:r>
    </w:p>
    <w:p w14:paraId="57BCC1CF" w14:textId="0E4867AB" w:rsidR="00250189" w:rsidRPr="000D4043" w:rsidRDefault="00250189" w:rsidP="000D404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8926DD" w14:textId="45310C88" w:rsidR="00567EE3" w:rsidRPr="000D4043" w:rsidRDefault="00354773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lastRenderedPageBreak/>
        <w:t>Pro případ, že bude vada dodávky Pohonných hmot zjištěna</w:t>
      </w:r>
      <w:r w:rsidR="007A49C5" w:rsidRPr="000D4043">
        <w:t xml:space="preserve"> </w:t>
      </w:r>
      <w:r w:rsidR="00E140FC" w:rsidRPr="000D4043">
        <w:t>Kupujícím</w:t>
      </w:r>
      <w:r w:rsidRPr="000D4043">
        <w:t xml:space="preserve"> až po přečerpání</w:t>
      </w:r>
      <w:r w:rsidR="007A49C5" w:rsidRPr="000D4043">
        <w:t xml:space="preserve"> Pohonných hmot</w:t>
      </w:r>
      <w:r w:rsidRPr="000D4043">
        <w:t xml:space="preserve"> </w:t>
      </w:r>
      <w:r w:rsidR="00277535" w:rsidRPr="000D4043">
        <w:t>do</w:t>
      </w:r>
      <w:r w:rsidRPr="000D4043">
        <w:t xml:space="preserve"> </w:t>
      </w:r>
      <w:r w:rsidR="00E140FC" w:rsidRPr="000D4043">
        <w:t xml:space="preserve">úložiště na Čerpací stanici </w:t>
      </w:r>
      <w:r w:rsidR="007A49C5" w:rsidRPr="000D4043">
        <w:t xml:space="preserve">a vady dodávky budou </w:t>
      </w:r>
      <w:r w:rsidR="00E140FC" w:rsidRPr="000D4043">
        <w:t>Prodávajícímu Kupujícím</w:t>
      </w:r>
      <w:r w:rsidR="007A49C5" w:rsidRPr="000D4043">
        <w:t xml:space="preserve"> osvědčeny</w:t>
      </w:r>
      <w:r w:rsidR="00567EE3" w:rsidRPr="000D4043">
        <w:t xml:space="preserve">, </w:t>
      </w:r>
      <w:r w:rsidR="00277535" w:rsidRPr="000D4043">
        <w:t xml:space="preserve">je </w:t>
      </w:r>
      <w:r w:rsidR="00E140FC" w:rsidRPr="000D4043">
        <w:t>Prodávající</w:t>
      </w:r>
      <w:r w:rsidR="00567EE3" w:rsidRPr="000D4043">
        <w:t xml:space="preserve"> povinen vadnou dodávku z předmětného </w:t>
      </w:r>
      <w:r w:rsidR="00E140FC" w:rsidRPr="000D4043">
        <w:t>úložiště na Čerpací stanici</w:t>
      </w:r>
      <w:r w:rsidR="00567EE3" w:rsidRPr="000D4043">
        <w:t xml:space="preserve"> odčerpat a provést vyčištění úložiště, a to nejpozději do 3 pracovních dnů ode dne doručen</w:t>
      </w:r>
      <w:r w:rsidR="007A49C5" w:rsidRPr="000D4043">
        <w:t>í oznámení o vadě Po</w:t>
      </w:r>
      <w:r w:rsidR="00277535" w:rsidRPr="000D4043">
        <w:t>honných hmot</w:t>
      </w:r>
      <w:r w:rsidR="00567EE3" w:rsidRPr="000D4043">
        <w:t xml:space="preserve"> </w:t>
      </w:r>
      <w:r w:rsidR="00816AB1" w:rsidRPr="000D4043">
        <w:t>Kupujícím Prodávajícímu</w:t>
      </w:r>
      <w:r w:rsidR="00567EE3" w:rsidRPr="000D4043">
        <w:t xml:space="preserve">. Odčerpání a vyčištění úložiště </w:t>
      </w:r>
      <w:r w:rsidR="00816AB1" w:rsidRPr="000D4043">
        <w:t>na Čerpací stanici</w:t>
      </w:r>
      <w:r w:rsidR="00567EE3" w:rsidRPr="000D4043">
        <w:t xml:space="preserve"> provede </w:t>
      </w:r>
      <w:r w:rsidR="00816AB1" w:rsidRPr="000D4043">
        <w:t>Prodávající</w:t>
      </w:r>
      <w:r w:rsidR="00567EE3" w:rsidRPr="000D4043">
        <w:t xml:space="preserve"> na své náklady.</w:t>
      </w:r>
      <w:r w:rsidR="00417DCC" w:rsidRPr="000D4043">
        <w:t xml:space="preserve"> </w:t>
      </w:r>
      <w:r w:rsidR="00816AB1" w:rsidRPr="000D4043">
        <w:t>Prodávající</w:t>
      </w:r>
      <w:r w:rsidR="00567EE3" w:rsidRPr="000D4043">
        <w:t xml:space="preserve"> je dále povinen </w:t>
      </w:r>
      <w:r w:rsidR="00250189" w:rsidRPr="000D4043">
        <w:t xml:space="preserve">ve lhůtě nejpozději do 3 pracovních dnů ode dne doručení </w:t>
      </w:r>
      <w:r w:rsidR="00BC4F2A" w:rsidRPr="000D4043">
        <w:t>oznámení o vadě dodávky</w:t>
      </w:r>
      <w:r w:rsidR="00250189" w:rsidRPr="000D4043">
        <w:t xml:space="preserve"> </w:t>
      </w:r>
      <w:r w:rsidR="00567EE3" w:rsidRPr="000D4043">
        <w:t xml:space="preserve">zajistit </w:t>
      </w:r>
      <w:r w:rsidR="00250189" w:rsidRPr="000D4043">
        <w:t xml:space="preserve">novou </w:t>
      </w:r>
      <w:r w:rsidR="00567EE3" w:rsidRPr="000D4043">
        <w:t xml:space="preserve">dodávku </w:t>
      </w:r>
      <w:r w:rsidR="00250189" w:rsidRPr="000D4043">
        <w:t>Pohonných hmot</w:t>
      </w:r>
      <w:r w:rsidR="00567EE3" w:rsidRPr="000D4043">
        <w:t xml:space="preserve"> v odpovídajícím množství</w:t>
      </w:r>
      <w:r w:rsidR="00BC4F2A" w:rsidRPr="000D4043">
        <w:t xml:space="preserve"> a jakosti. Dále je </w:t>
      </w:r>
      <w:r w:rsidR="00816AB1" w:rsidRPr="000D4043">
        <w:t>Prodávající</w:t>
      </w:r>
      <w:r w:rsidR="00BC4F2A" w:rsidRPr="000D4043">
        <w:t xml:space="preserve"> povinen u</w:t>
      </w:r>
      <w:r w:rsidR="00567EE3" w:rsidRPr="000D4043">
        <w:t xml:space="preserve">hradit </w:t>
      </w:r>
      <w:r w:rsidR="00816AB1" w:rsidRPr="000D4043">
        <w:t>Kupujícímu</w:t>
      </w:r>
      <w:r w:rsidR="00567EE3" w:rsidRPr="000D4043">
        <w:t xml:space="preserve"> </w:t>
      </w:r>
      <w:r w:rsidR="00BC4F2A" w:rsidRPr="000D4043">
        <w:t>vzniklé</w:t>
      </w:r>
      <w:r w:rsidR="00567EE3" w:rsidRPr="000D4043">
        <w:t xml:space="preserve"> škody zapříčiněné použitím vadn</w:t>
      </w:r>
      <w:r w:rsidR="00250189" w:rsidRPr="000D4043">
        <w:t>ých Pohonných hmot</w:t>
      </w:r>
      <w:r w:rsidR="00567EE3" w:rsidRPr="000D4043">
        <w:t xml:space="preserve">. V prokázaném případě nedodržení jakosti </w:t>
      </w:r>
      <w:r w:rsidR="00250189" w:rsidRPr="000D4043">
        <w:t>Pohonných hmot dle této smlouvy</w:t>
      </w:r>
      <w:r w:rsidR="00567EE3" w:rsidRPr="000D4043">
        <w:t xml:space="preserve"> má </w:t>
      </w:r>
      <w:r w:rsidR="00816AB1" w:rsidRPr="000D4043">
        <w:t>Kupující</w:t>
      </w:r>
      <w:r w:rsidR="00250189" w:rsidRPr="000D4043">
        <w:t xml:space="preserve"> </w:t>
      </w:r>
      <w:r w:rsidR="00567EE3" w:rsidRPr="000D4043">
        <w:t>právo, kromě bezplatné výměny vadné dodávky</w:t>
      </w:r>
      <w:r w:rsidR="00250189" w:rsidRPr="000D4043">
        <w:t xml:space="preserve"> Pohonných hmot</w:t>
      </w:r>
      <w:r w:rsidR="00567EE3" w:rsidRPr="000D4043">
        <w:t>, na bezplatnou výměnu</w:t>
      </w:r>
      <w:r w:rsidR="00250189" w:rsidRPr="000D4043">
        <w:t xml:space="preserve"> pohonných hmot</w:t>
      </w:r>
      <w:r w:rsidR="00567EE3" w:rsidRPr="000D4043">
        <w:t xml:space="preserve"> znehodnocen</w:t>
      </w:r>
      <w:r w:rsidR="00250189" w:rsidRPr="000D4043">
        <w:t>ých</w:t>
      </w:r>
      <w:r w:rsidR="00567EE3" w:rsidRPr="000D4043">
        <w:t xml:space="preserve"> stočením vadné dodávky </w:t>
      </w:r>
      <w:r w:rsidR="00250189" w:rsidRPr="000D4043">
        <w:t xml:space="preserve">Pohonných hmot, a to ve lhůtě do </w:t>
      </w:r>
      <w:r w:rsidR="00B83559">
        <w:br/>
      </w:r>
      <w:r w:rsidR="00250189" w:rsidRPr="000D4043">
        <w:t xml:space="preserve">3 pracovních dnů ode dne doručení </w:t>
      </w:r>
      <w:r w:rsidR="00BC4F2A" w:rsidRPr="000D4043">
        <w:t>oznámení o vadné dodávce</w:t>
      </w:r>
      <w:r w:rsidR="00816AB1" w:rsidRPr="000D4043">
        <w:t>,</w:t>
      </w:r>
      <w:r w:rsidR="00250189" w:rsidRPr="000D4043">
        <w:t xml:space="preserve"> </w:t>
      </w:r>
      <w:r w:rsidR="00816AB1" w:rsidRPr="000D4043">
        <w:t>resp. reklamace Kupujícím.</w:t>
      </w:r>
    </w:p>
    <w:p w14:paraId="7CEE4937" w14:textId="77777777" w:rsidR="003A037E" w:rsidRPr="000D4043" w:rsidRDefault="003A037E" w:rsidP="000D404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</w:pPr>
    </w:p>
    <w:p w14:paraId="17C9A872" w14:textId="3558EE9A" w:rsidR="00816AB1" w:rsidRPr="000D4043" w:rsidRDefault="00816AB1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Záruka se nebude vztahovat na vady vzniklé prokazatelně vinou Kupujícího. Záruka se dále nevztahuje na škody vzniklé v důsledku živelné pohromy, násilného poškození nádrží </w:t>
      </w:r>
      <w:r w:rsidR="00524BCB" w:rsidRPr="000D4043">
        <w:t>K</w:t>
      </w:r>
      <w:r w:rsidRPr="000D4043">
        <w:t xml:space="preserve">upujícího v místě plnění nebo změn objemu dodaného zboží v důsledku povětrnostních vlivů. </w:t>
      </w:r>
    </w:p>
    <w:p w14:paraId="77F97C05" w14:textId="77777777" w:rsidR="003A037E" w:rsidRPr="000D4043" w:rsidRDefault="003A037E" w:rsidP="000D404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</w:pPr>
    </w:p>
    <w:p w14:paraId="0EE19504" w14:textId="1529FA92" w:rsidR="00816AB1" w:rsidRPr="000D4043" w:rsidRDefault="00816AB1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Nebezpečí škody na dodávce zboží přechází na Kupujícího okamžikem převzetí této dodávky Kupujícím.</w:t>
      </w:r>
    </w:p>
    <w:p w14:paraId="270D26C9" w14:textId="3E78116C" w:rsidR="00DE37DB" w:rsidRPr="000D4043" w:rsidRDefault="00DE37DB" w:rsidP="00DF2938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3A037E" w:rsidRPr="000D404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A337F" w:rsidRPr="000D404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701D5" w:rsidRPr="000D404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77D82F4" w14:textId="2A4E2F42" w:rsidR="00867D69" w:rsidRPr="000D4043" w:rsidRDefault="00DE37DB" w:rsidP="004068D3">
      <w:pPr>
        <w:spacing w:after="0" w:line="276" w:lineRule="auto"/>
        <w:jc w:val="center"/>
      </w:pPr>
      <w:r w:rsidRPr="000D4043">
        <w:rPr>
          <w:rFonts w:ascii="Times New Roman" w:hAnsi="Times New Roman" w:cs="Times New Roman"/>
          <w:b/>
          <w:sz w:val="24"/>
          <w:szCs w:val="24"/>
        </w:rPr>
        <w:t>Sankce</w:t>
      </w:r>
    </w:p>
    <w:p w14:paraId="4E90B1B1" w14:textId="77777777" w:rsidR="00AE452E" w:rsidRPr="000D4043" w:rsidRDefault="00AE452E" w:rsidP="000D4043">
      <w:pPr>
        <w:pStyle w:val="Odstavecseseznamem"/>
        <w:numPr>
          <w:ilvl w:val="0"/>
          <w:numId w:val="5"/>
        </w:numPr>
        <w:spacing w:line="276" w:lineRule="auto"/>
        <w:jc w:val="both"/>
        <w:rPr>
          <w:vanish/>
        </w:rPr>
      </w:pPr>
    </w:p>
    <w:p w14:paraId="52B40C2B" w14:textId="003A1051" w:rsidR="00867D69" w:rsidRPr="000D4043" w:rsidRDefault="00816AB1" w:rsidP="00731972">
      <w:pPr>
        <w:pStyle w:val="Odstavecseseznamem"/>
        <w:numPr>
          <w:ilvl w:val="1"/>
          <w:numId w:val="5"/>
        </w:numPr>
        <w:spacing w:after="120" w:line="276" w:lineRule="auto"/>
        <w:ind w:left="567" w:hanging="567"/>
        <w:jc w:val="both"/>
      </w:pPr>
      <w:r w:rsidRPr="000D4043">
        <w:t>Prodávající</w:t>
      </w:r>
      <w:r w:rsidR="00867D69" w:rsidRPr="000D4043">
        <w:t xml:space="preserve"> je povinen zaplatit </w:t>
      </w:r>
      <w:r w:rsidRPr="000D4043">
        <w:t>Kupujícímu</w:t>
      </w:r>
      <w:r w:rsidR="00867D69" w:rsidRPr="000D4043">
        <w:t xml:space="preserve"> smluvní pokutu </w:t>
      </w:r>
      <w:r w:rsidR="00557426" w:rsidRPr="000D4043">
        <w:t xml:space="preserve">za každý </w:t>
      </w:r>
      <w:r w:rsidRPr="000D4043">
        <w:t xml:space="preserve">i jen započatý </w:t>
      </w:r>
      <w:r w:rsidR="00557426" w:rsidRPr="000D4043">
        <w:t xml:space="preserve">den </w:t>
      </w:r>
      <w:r w:rsidRPr="000D4043">
        <w:t xml:space="preserve">trvání </w:t>
      </w:r>
      <w:r w:rsidR="00557426" w:rsidRPr="000D4043">
        <w:t xml:space="preserve">prodlení </w:t>
      </w:r>
      <w:bookmarkStart w:id="3" w:name="_Hlk60639851"/>
      <w:r w:rsidR="00557426" w:rsidRPr="000D4043">
        <w:t>se splněním pov</w:t>
      </w:r>
      <w:r w:rsidR="00867D69" w:rsidRPr="000D4043">
        <w:t xml:space="preserve">innosti </w:t>
      </w:r>
      <w:r w:rsidR="00524BCB" w:rsidRPr="000D4043">
        <w:t>P</w:t>
      </w:r>
      <w:r w:rsidRPr="000D4043">
        <w:t>rodávajícího</w:t>
      </w:r>
      <w:bookmarkEnd w:id="3"/>
      <w:r w:rsidR="00867D69" w:rsidRPr="000D4043">
        <w:t>:</w:t>
      </w:r>
    </w:p>
    <w:p w14:paraId="04F83924" w14:textId="0A55B518" w:rsidR="00816AB1" w:rsidRPr="000D4043" w:rsidRDefault="00816AB1" w:rsidP="00DF293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ind w:left="1066" w:hanging="357"/>
        <w:jc w:val="both"/>
        <w:rPr>
          <w:bCs/>
        </w:rPr>
      </w:pPr>
      <w:r w:rsidRPr="000D4043">
        <w:rPr>
          <w:bCs/>
        </w:rPr>
        <w:t>prodlení Prodávajícího s dodáním zboží</w:t>
      </w:r>
      <w:r w:rsidR="005518D2" w:rsidRPr="000D4043">
        <w:rPr>
          <w:bCs/>
        </w:rPr>
        <w:t>,</w:t>
      </w:r>
      <w:r w:rsidRPr="000D4043">
        <w:rPr>
          <w:bCs/>
        </w:rPr>
        <w:t xml:space="preserve"> ve výši 0,5 % z ceny příslušné dodávky, minimálně však 1.000 Kč (slovy: jeden tisíc korun českých),</w:t>
      </w:r>
    </w:p>
    <w:p w14:paraId="1EBA3E3C" w14:textId="47FB2F63" w:rsidR="00816AB1" w:rsidRPr="000D4043" w:rsidRDefault="005518D2" w:rsidP="00DF293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ind w:left="1066" w:hanging="357"/>
        <w:jc w:val="both"/>
        <w:rPr>
          <w:bCs/>
        </w:rPr>
      </w:pPr>
      <w:r w:rsidRPr="000D4043">
        <w:rPr>
          <w:bCs/>
        </w:rPr>
        <w:t>prodlení Prodávajícího s potvrzením objednávky, ve výši 0,5 % z ceny příslušné objednané dodávky, minimálně však 1.000 Kč (slovy: jeden tisíc korun českých),</w:t>
      </w:r>
    </w:p>
    <w:p w14:paraId="7476327C" w14:textId="6647A484" w:rsidR="005518D2" w:rsidRPr="000D4043" w:rsidRDefault="005518D2" w:rsidP="00DF293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ind w:left="1066" w:hanging="357"/>
        <w:jc w:val="both"/>
        <w:rPr>
          <w:bCs/>
        </w:rPr>
      </w:pPr>
      <w:r w:rsidRPr="000D4043">
        <w:rPr>
          <w:bCs/>
        </w:rPr>
        <w:t>Prodávající neodstraní jakoukoli vadu Zboží ve lhůtě stanovené v této smlouvě a zároveň v této lhůtě Kupujícímu za vadnou dodávku předmětu plnění neposkytne zdarma náhradní dodávku, ve výši 0,5 % z celkové ceny příslušné dodávky, minimálně však 1.000 Kč (slovy: jeden tisíc korun českých), a to pro každý případ reklamace zvlášť,</w:t>
      </w:r>
    </w:p>
    <w:p w14:paraId="11E625EA" w14:textId="29ACC542" w:rsidR="000B1D65" w:rsidRPr="000D4043" w:rsidRDefault="000B1D65" w:rsidP="00DF293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ind w:left="1066" w:hanging="357"/>
        <w:jc w:val="both"/>
        <w:rPr>
          <w:bCs/>
        </w:rPr>
      </w:pPr>
      <w:r w:rsidRPr="000D4043">
        <w:rPr>
          <w:bCs/>
        </w:rPr>
        <w:t xml:space="preserve">prodlení Prodávajícího s uzavřením dodatku po opci </w:t>
      </w:r>
      <w:r w:rsidRPr="00A70A19">
        <w:rPr>
          <w:bCs/>
        </w:rPr>
        <w:t xml:space="preserve">dle čl. </w:t>
      </w:r>
      <w:r w:rsidR="00FA4F3E" w:rsidRPr="00A70A19">
        <w:rPr>
          <w:bCs/>
        </w:rPr>
        <w:t>7 odst.</w:t>
      </w:r>
      <w:r w:rsidR="00CA337F" w:rsidRPr="00A70A19">
        <w:rPr>
          <w:bCs/>
        </w:rPr>
        <w:t>7</w:t>
      </w:r>
      <w:r w:rsidRPr="00A70A19">
        <w:rPr>
          <w:bCs/>
        </w:rPr>
        <w:t>.</w:t>
      </w:r>
      <w:r w:rsidR="00DD58B9" w:rsidRPr="00A70A19">
        <w:rPr>
          <w:bCs/>
        </w:rPr>
        <w:t>1</w:t>
      </w:r>
      <w:r w:rsidR="00CA337F" w:rsidRPr="00A70A19">
        <w:rPr>
          <w:bCs/>
        </w:rPr>
        <w:t>.</w:t>
      </w:r>
      <w:r w:rsidRPr="00A70A19">
        <w:rPr>
          <w:bCs/>
        </w:rPr>
        <w:t xml:space="preserve"> této</w:t>
      </w:r>
      <w:r w:rsidRPr="000D4043">
        <w:rPr>
          <w:bCs/>
        </w:rPr>
        <w:t xml:space="preserve"> smlouvy, a to ve výši 5.000 Kč (slovy: pět tisíc korun českých), </w:t>
      </w:r>
    </w:p>
    <w:p w14:paraId="7D76EAE9" w14:textId="77C3A0A3" w:rsidR="005518D2" w:rsidRPr="000D4043" w:rsidRDefault="005518D2" w:rsidP="000D404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D4043">
        <w:rPr>
          <w:bCs/>
        </w:rPr>
        <w:lastRenderedPageBreak/>
        <w:t>prodlení Prodávajícího s plněním některé povinnosti dle této smlouvy nezajištěné jinou smluvní pokutou, ve výši 5.000 Kč (slovy: pět tisíc korun českých) za každý jednotlivý případ porušení povinnosti</w:t>
      </w:r>
      <w:r w:rsidR="005C518A" w:rsidRPr="000D4043">
        <w:rPr>
          <w:bCs/>
        </w:rPr>
        <w:t>.</w:t>
      </w:r>
    </w:p>
    <w:p w14:paraId="56C6CC69" w14:textId="77777777" w:rsidR="00687C7A" w:rsidRPr="000D4043" w:rsidRDefault="00687C7A" w:rsidP="000D4043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bCs/>
          <w:highlight w:val="yellow"/>
        </w:rPr>
      </w:pPr>
    </w:p>
    <w:p w14:paraId="2778EB2B" w14:textId="5773D7A0" w:rsidR="005518D2" w:rsidRPr="000D4043" w:rsidRDefault="005518D2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Pro případ prodlení Kupujícího se zaplacením Faktury za dílčí plnění (objednávky), má Prodávající právo požadovat po Kupujícím zákonný úrok z prodlení.</w:t>
      </w:r>
    </w:p>
    <w:p w14:paraId="656501BE" w14:textId="77777777" w:rsidR="005518D2" w:rsidRPr="000D4043" w:rsidRDefault="005518D2" w:rsidP="000D4043">
      <w:pPr>
        <w:pStyle w:val="Odstavecseseznamem"/>
        <w:spacing w:line="276" w:lineRule="auto"/>
        <w:ind w:left="567"/>
        <w:jc w:val="both"/>
      </w:pPr>
    </w:p>
    <w:p w14:paraId="4CEC3C7E" w14:textId="62B30EC3" w:rsidR="000F2F7F" w:rsidRPr="000D4043" w:rsidRDefault="000F2F7F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Prodávající odpovídá za škody vzniklé </w:t>
      </w:r>
      <w:r w:rsidR="00524BCB" w:rsidRPr="000D4043">
        <w:t>K</w:t>
      </w:r>
      <w:r w:rsidRPr="000D4043">
        <w:t xml:space="preserve">upujícímu, které mu způsobil zaviněným porušením povinností stanovených touto smlouvou nebo obecně závazným předpisem. Prodávající je povinen dle § 2952 občanského zákoníku, uhradit </w:t>
      </w:r>
      <w:r w:rsidR="00524BCB" w:rsidRPr="000D4043">
        <w:t>K</w:t>
      </w:r>
      <w:r w:rsidRPr="000D4043">
        <w:t>upujícímu skutečnou škodu, a to co poškozenému ušlo (ušlý zisk), přičemž škoda ani ušlý zisk není limitován žádnou výší.</w:t>
      </w:r>
    </w:p>
    <w:p w14:paraId="0B5592AF" w14:textId="77777777" w:rsidR="000F2F7F" w:rsidRPr="000D4043" w:rsidRDefault="000F2F7F" w:rsidP="000D4043">
      <w:pPr>
        <w:pStyle w:val="Odstavecseseznamem"/>
        <w:spacing w:line="276" w:lineRule="auto"/>
        <w:ind w:left="567"/>
        <w:jc w:val="both"/>
      </w:pPr>
    </w:p>
    <w:p w14:paraId="6F2C235D" w14:textId="459ACE0B" w:rsidR="000F2F7F" w:rsidRPr="000D4043" w:rsidRDefault="000F2F7F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Zánikem nebo zrušením smlouvy nezaniká právo na náhradu škody a ušlého zisku, na smluvní pokutu ani ustanovení týkající se těch práv a povinností, z jejichž povahy vyplývá, že mají trvat i po odstoupení, resp. ukončení této smlouvy (zejména jde o povinnost poskytnout plnění vzniklé před účinností odstoupení, či před uplynutím výpovědní doby).</w:t>
      </w:r>
    </w:p>
    <w:p w14:paraId="39D2BA12" w14:textId="77777777" w:rsidR="000F2F7F" w:rsidRPr="000D4043" w:rsidRDefault="000F2F7F" w:rsidP="000D4043">
      <w:pPr>
        <w:pStyle w:val="Odstavecseseznamem"/>
        <w:spacing w:line="276" w:lineRule="auto"/>
        <w:ind w:left="567"/>
        <w:jc w:val="both"/>
      </w:pPr>
    </w:p>
    <w:p w14:paraId="39BBA47C" w14:textId="3F30A15A" w:rsidR="0031266D" w:rsidRPr="000D4043" w:rsidRDefault="00E17E92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Zaplacením smluvní pokuty dle této smlouvy </w:t>
      </w:r>
      <w:r w:rsidR="005518D2" w:rsidRPr="000D4043">
        <w:t>Prodávajícím</w:t>
      </w:r>
      <w:r w:rsidRPr="000D4043">
        <w:t xml:space="preserve"> není dotčeno právo </w:t>
      </w:r>
      <w:r w:rsidR="005518D2" w:rsidRPr="000D4043">
        <w:t>Kupujícího</w:t>
      </w:r>
      <w:r w:rsidRPr="000D4043">
        <w:t xml:space="preserve"> domáhat se náhrady škody </w:t>
      </w:r>
      <w:r w:rsidR="000F2F7F" w:rsidRPr="000D4043">
        <w:t>v rozsahu, v němž škoda převyšuje zaplacenou smluvní pokutu</w:t>
      </w:r>
      <w:r w:rsidRPr="000D4043">
        <w:t xml:space="preserve">. </w:t>
      </w:r>
    </w:p>
    <w:p w14:paraId="7CAAB170" w14:textId="77777777" w:rsidR="000F2F7F" w:rsidRPr="000D4043" w:rsidRDefault="000F2F7F" w:rsidP="000D4043">
      <w:pPr>
        <w:pStyle w:val="Odstavecseseznamem"/>
        <w:spacing w:line="276" w:lineRule="auto"/>
        <w:ind w:left="567"/>
        <w:jc w:val="both"/>
      </w:pPr>
    </w:p>
    <w:p w14:paraId="095F8DC5" w14:textId="50D506B0" w:rsidR="00D2701F" w:rsidRPr="000D4043" w:rsidRDefault="000F2F7F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Pokud smlouva uvádí, že zaplacení sjednané smluvní pokuty nemá vliv na možnost smluvních stran požádat o náhradu způsobené škody, platí, že ustanovení § 2050 občanského zákoníku se v takovém případě nepoužije</w:t>
      </w:r>
      <w:r w:rsidR="005C518A" w:rsidRPr="000D4043">
        <w:t>.</w:t>
      </w:r>
    </w:p>
    <w:p w14:paraId="4910B77C" w14:textId="24C13D32" w:rsidR="008701D5" w:rsidRPr="000D4043" w:rsidRDefault="008701D5" w:rsidP="00DF2938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>Článek 1</w:t>
      </w:r>
      <w:r w:rsidR="00CA337F" w:rsidRPr="000D404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D404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468AFCF" w14:textId="7FA8675E" w:rsidR="005C518A" w:rsidRPr="000D4043" w:rsidRDefault="009A1A2A" w:rsidP="000D40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 xml:space="preserve">Závěrečná ustanovení </w:t>
      </w:r>
    </w:p>
    <w:p w14:paraId="4015D164" w14:textId="77777777" w:rsidR="00AE452E" w:rsidRPr="000D4043" w:rsidRDefault="00AE452E" w:rsidP="000D4043">
      <w:pPr>
        <w:pStyle w:val="Odstavecseseznamem"/>
        <w:numPr>
          <w:ilvl w:val="0"/>
          <w:numId w:val="5"/>
        </w:numPr>
        <w:spacing w:line="276" w:lineRule="auto"/>
        <w:jc w:val="both"/>
        <w:rPr>
          <w:vanish/>
        </w:rPr>
      </w:pPr>
    </w:p>
    <w:p w14:paraId="130BABB1" w14:textId="546BA13F" w:rsidR="009A1A2A" w:rsidRPr="000D4043" w:rsidRDefault="009A1A2A" w:rsidP="000D4043">
      <w:pPr>
        <w:pStyle w:val="Odstavecseseznamem"/>
        <w:numPr>
          <w:ilvl w:val="1"/>
          <w:numId w:val="5"/>
        </w:numPr>
        <w:spacing w:line="276" w:lineRule="auto"/>
        <w:ind w:left="432"/>
        <w:jc w:val="both"/>
      </w:pPr>
      <w:r w:rsidRPr="000D4043">
        <w:t xml:space="preserve">Tato smlouva nabývá platnosti dnem jejího podpisu </w:t>
      </w:r>
      <w:r w:rsidR="00BE2E70" w:rsidRPr="000D4043">
        <w:t xml:space="preserve">všemi </w:t>
      </w:r>
      <w:r w:rsidR="006E2BF0" w:rsidRPr="000D4043">
        <w:t xml:space="preserve">Smluvními stranami </w:t>
      </w:r>
      <w:r w:rsidR="00120881" w:rsidRPr="000D4043">
        <w:t xml:space="preserve">a účinnosti až po uveřejnění v souladu se zákonem č. 340/2015 Sb., o zvláštních podmínkách účinnosti některých smluv, uveřejňování těchto smluv a o registru smluv (zákon o registru smluv), přičemž </w:t>
      </w:r>
      <w:r w:rsidR="006E2BF0" w:rsidRPr="000D4043">
        <w:t>S</w:t>
      </w:r>
      <w:r w:rsidR="00120881" w:rsidRPr="000D4043">
        <w:t xml:space="preserve">mluvní strany souhlasí s uveřejněním smlouvy. Smluvní strany se dohodly, že smlouvu správci registru smluv k uveřejnění prostřednictvím registru smluv bez zbytečného odkladu, nejpozději však do 30 dnů od uzavření smlouvy, zašle </w:t>
      </w:r>
      <w:r w:rsidR="009266E5" w:rsidRPr="000D4043">
        <w:t>Kupující</w:t>
      </w:r>
      <w:r w:rsidR="00120881" w:rsidRPr="000D4043">
        <w:t xml:space="preserve">. </w:t>
      </w:r>
    </w:p>
    <w:p w14:paraId="31740C67" w14:textId="77777777" w:rsidR="00A363BF" w:rsidRPr="000D4043" w:rsidRDefault="00A363BF" w:rsidP="000D4043">
      <w:pPr>
        <w:pStyle w:val="Odstavecseseznamem"/>
        <w:spacing w:line="276" w:lineRule="auto"/>
        <w:ind w:left="567"/>
        <w:jc w:val="both"/>
      </w:pPr>
    </w:p>
    <w:p w14:paraId="41C65927" w14:textId="14F73F3D" w:rsidR="009A1A2A" w:rsidRPr="000D4043" w:rsidRDefault="009A1A2A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Smluvní strany se dohodly na písemné formě této smlouvy. Všechny změny a doplňky této smlouvy musí mít písemnou formu dohody a musí být podepsány účastníky této dohody,</w:t>
      </w:r>
      <w:r w:rsidR="006E2BF0" w:rsidRPr="000D4043">
        <w:t xml:space="preserve"> tj. Smluvními stranami,</w:t>
      </w:r>
      <w:r w:rsidRPr="000D4043">
        <w:t xml:space="preserve"> jinak se k nim nepřihlíží, stejně tak i v případě zrušení této smlouvy.</w:t>
      </w:r>
    </w:p>
    <w:p w14:paraId="305FB3DD" w14:textId="77777777" w:rsidR="009266E5" w:rsidRPr="000D4043" w:rsidRDefault="009266E5" w:rsidP="000D4043">
      <w:pPr>
        <w:pStyle w:val="Odstavecseseznamem"/>
        <w:spacing w:line="276" w:lineRule="auto"/>
        <w:ind w:left="567"/>
        <w:jc w:val="both"/>
      </w:pPr>
    </w:p>
    <w:p w14:paraId="7D27D87E" w14:textId="77777777" w:rsidR="009266E5" w:rsidRPr="000D4043" w:rsidRDefault="009266E5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Smluvní strany mohou ukončit smluvní vztah kdykoliv vzájemnou písemnou dohodou. </w:t>
      </w:r>
    </w:p>
    <w:p w14:paraId="7CA95BB2" w14:textId="77777777" w:rsidR="009266E5" w:rsidRPr="000D4043" w:rsidRDefault="009266E5" w:rsidP="000D4043">
      <w:pPr>
        <w:pStyle w:val="Odstavecseseznamem"/>
        <w:spacing w:line="276" w:lineRule="auto"/>
        <w:ind w:left="567"/>
        <w:jc w:val="both"/>
      </w:pPr>
    </w:p>
    <w:p w14:paraId="2B4AD85E" w14:textId="5FDE2ED0" w:rsidR="009266E5" w:rsidRPr="000D4043" w:rsidRDefault="009266E5" w:rsidP="00731972">
      <w:pPr>
        <w:pStyle w:val="Odstavecseseznamem"/>
        <w:numPr>
          <w:ilvl w:val="1"/>
          <w:numId w:val="5"/>
        </w:numPr>
        <w:spacing w:after="120" w:line="276" w:lineRule="auto"/>
        <w:ind w:left="567" w:hanging="567"/>
        <w:jc w:val="both"/>
      </w:pPr>
      <w:r w:rsidRPr="000D4043">
        <w:t xml:space="preserve">Smluvní strany se dohodly, že závazek plnit smlouvu zaniká jednostranným odstoupením od smlouvy pro její podstatné porušení druhou smluvní stranou s tím, že podstatným porušením smlouvy je zejména: </w:t>
      </w:r>
    </w:p>
    <w:p w14:paraId="6A9A59EF" w14:textId="77777777" w:rsidR="009266E5" w:rsidRPr="000D4043" w:rsidRDefault="009266E5" w:rsidP="00731972">
      <w:pPr>
        <w:pStyle w:val="Odstavecseseznamem"/>
        <w:numPr>
          <w:ilvl w:val="0"/>
          <w:numId w:val="4"/>
        </w:numPr>
        <w:spacing w:after="40" w:line="276" w:lineRule="auto"/>
        <w:ind w:left="1208" w:hanging="357"/>
        <w:jc w:val="both"/>
      </w:pPr>
      <w:r w:rsidRPr="000D4043">
        <w:t xml:space="preserve">prodlení s dodáním zboží dle této smlouvy po dobu delší než 10 pracovních dnů, </w:t>
      </w:r>
    </w:p>
    <w:p w14:paraId="3270461B" w14:textId="77777777" w:rsidR="009266E5" w:rsidRPr="000D4043" w:rsidRDefault="009266E5" w:rsidP="00731972">
      <w:pPr>
        <w:pStyle w:val="Odstavecseseznamem"/>
        <w:numPr>
          <w:ilvl w:val="0"/>
          <w:numId w:val="4"/>
        </w:numPr>
        <w:spacing w:after="40" w:line="276" w:lineRule="auto"/>
        <w:ind w:left="1208" w:hanging="357"/>
        <w:jc w:val="both"/>
      </w:pPr>
      <w:r w:rsidRPr="000D4043">
        <w:t xml:space="preserve">nedodržení smluvních ujednání o záruce za jakost, </w:t>
      </w:r>
    </w:p>
    <w:p w14:paraId="11B9060B" w14:textId="4C7871AD" w:rsidR="009266E5" w:rsidRPr="000D4043" w:rsidRDefault="009266E5" w:rsidP="00731972">
      <w:pPr>
        <w:pStyle w:val="Odstavecseseznamem"/>
        <w:numPr>
          <w:ilvl w:val="0"/>
          <w:numId w:val="4"/>
        </w:numPr>
        <w:spacing w:after="40" w:line="276" w:lineRule="auto"/>
        <w:ind w:left="1208" w:hanging="357"/>
        <w:jc w:val="both"/>
      </w:pPr>
      <w:r w:rsidRPr="000D4043">
        <w:t>neuhrazen</w:t>
      </w:r>
      <w:r w:rsidR="007226BA" w:rsidRPr="000D4043">
        <w:t>í</w:t>
      </w:r>
      <w:r w:rsidRPr="000D4043">
        <w:t xml:space="preserve"> kupní ceny Kupujícím po druhé výzvě Prodávajícího </w:t>
      </w:r>
      <w:r w:rsidR="00637CE5" w:rsidRPr="000D4043">
        <w:t>k</w:t>
      </w:r>
      <w:r w:rsidRPr="000D4043">
        <w:t xml:space="preserve"> uhrazení dlužné částky, přičemž druhá výzva nesmí následovat dříve než 30 dnů po doručení první výzvy, </w:t>
      </w:r>
    </w:p>
    <w:p w14:paraId="7310316E" w14:textId="59E745B2" w:rsidR="009266E5" w:rsidRPr="000D4043" w:rsidRDefault="009266E5" w:rsidP="000D4043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0D4043">
        <w:t xml:space="preserve">neplnění povinností stanovených touto smlouvou, a to ani v případě, že bude Kupujícímu poskytnuta přiměřená lhůta </w:t>
      </w:r>
      <w:r w:rsidR="009227E7" w:rsidRPr="000D4043">
        <w:t>k</w:t>
      </w:r>
      <w:r w:rsidRPr="000D4043">
        <w:t xml:space="preserve"> nápravě jednání v rozporu s touto smlouvou. </w:t>
      </w:r>
    </w:p>
    <w:p w14:paraId="4F454963" w14:textId="77777777" w:rsidR="009266E5" w:rsidRPr="000D4043" w:rsidRDefault="009266E5" w:rsidP="000D4043">
      <w:pPr>
        <w:pStyle w:val="Odstavecseseznamem"/>
        <w:spacing w:line="276" w:lineRule="auto"/>
      </w:pPr>
    </w:p>
    <w:p w14:paraId="6010DDA2" w14:textId="43ADDD5A" w:rsidR="009266E5" w:rsidRPr="000D4043" w:rsidRDefault="009266E5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Za den odstoupení od smlouvy se považuje den, kdy bylo písemné oznámení o odstoupení od smlouvy doručeno druhé smluvní straně. Odmítne-li smluvní strana, jež je adresátem, oznámení převzít, považuje se odstoupení od smlouvy za doručené dnem odmítnutí převzetí nebo </w:t>
      </w:r>
      <w:r w:rsidR="00637CE5" w:rsidRPr="000D4043">
        <w:t>k</w:t>
      </w:r>
      <w:r w:rsidRPr="000D4043">
        <w:t xml:space="preserve"> poslednímu dni lhůty určené pro uložení písemnosti na poště, v případě, že byla písemnost poštou vrácena </w:t>
      </w:r>
      <w:r w:rsidR="009227E7" w:rsidRPr="000D4043">
        <w:t>k</w:t>
      </w:r>
      <w:r w:rsidRPr="000D4043">
        <w:t xml:space="preserve"> rukám odesílatele z důvodu nedoručitelnosti, či z důvodu odmítnutí jejího převzetí adresátem. Odstoupením od smlouvy nejsou dotčena práva smluvních stran na úhradu smluvní pokuty a na náhradu škody.</w:t>
      </w:r>
      <w:r w:rsidR="002175E1" w:rsidRPr="000D4043">
        <w:t xml:space="preserve">   </w:t>
      </w:r>
    </w:p>
    <w:p w14:paraId="121FE754" w14:textId="77777777" w:rsidR="003A037E" w:rsidRPr="000D4043" w:rsidRDefault="003A037E" w:rsidP="000D4043">
      <w:pPr>
        <w:pStyle w:val="Odstavecseseznamem"/>
        <w:spacing w:line="276" w:lineRule="auto"/>
        <w:ind w:left="567"/>
        <w:jc w:val="both"/>
      </w:pPr>
    </w:p>
    <w:p w14:paraId="4AB0A5DD" w14:textId="4529F611" w:rsidR="009266E5" w:rsidRPr="000D4043" w:rsidRDefault="009266E5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Tuto smlouvu je Kupující oprávněn vypovědět bez uvedení důvodů s výpovědní dobou 30 </w:t>
      </w:r>
      <w:r w:rsidR="00D05C0E">
        <w:t xml:space="preserve">(slovy: třiceti) </w:t>
      </w:r>
      <w:r w:rsidRPr="000D4043">
        <w:t xml:space="preserve">kalendářních dnů. Výpovědní doba počíná běžet následující den po doručení </w:t>
      </w:r>
      <w:r w:rsidR="00ED5A68" w:rsidRPr="000D4043">
        <w:t xml:space="preserve">písemné </w:t>
      </w:r>
      <w:r w:rsidRPr="000D4043">
        <w:t xml:space="preserve">výpovědi </w:t>
      </w:r>
      <w:r w:rsidR="000F5802" w:rsidRPr="000D4043">
        <w:t>P</w:t>
      </w:r>
      <w:r w:rsidRPr="000D4043">
        <w:t xml:space="preserve">rodávajícímu. </w:t>
      </w:r>
      <w:r w:rsidR="00BE2E70" w:rsidRPr="000D4043">
        <w:t xml:space="preserve">Prodávající </w:t>
      </w:r>
      <w:r w:rsidR="007226BA" w:rsidRPr="000D4043">
        <w:t>je</w:t>
      </w:r>
      <w:r w:rsidR="00ED5A68" w:rsidRPr="000D4043">
        <w:t xml:space="preserve"> oprávněn </w:t>
      </w:r>
      <w:r w:rsidR="00BE2E70" w:rsidRPr="000D4043">
        <w:t>vypovědět tuto smlouvu</w:t>
      </w:r>
      <w:r w:rsidR="00ED5A68" w:rsidRPr="000D4043">
        <w:t xml:space="preserve"> pouze z důvodů uvedených v této smlouvě, přičemž zákonná ustanovení týkající se výpovědi se u Prodávající</w:t>
      </w:r>
      <w:r w:rsidR="007226BA" w:rsidRPr="000D4043">
        <w:t>ho</w:t>
      </w:r>
      <w:r w:rsidR="00ED5A68" w:rsidRPr="000D4043">
        <w:t xml:space="preserve"> vylučují</w:t>
      </w:r>
      <w:r w:rsidR="00BE2E70" w:rsidRPr="000D4043">
        <w:t xml:space="preserve">. </w:t>
      </w:r>
    </w:p>
    <w:p w14:paraId="365C1006" w14:textId="77777777" w:rsidR="003A037E" w:rsidRPr="000D4043" w:rsidRDefault="003A037E" w:rsidP="000D4043">
      <w:pPr>
        <w:pStyle w:val="Odstavecseseznamem"/>
        <w:spacing w:line="276" w:lineRule="auto"/>
        <w:ind w:left="567"/>
        <w:jc w:val="both"/>
      </w:pPr>
    </w:p>
    <w:p w14:paraId="6C41B8E9" w14:textId="20AB3362" w:rsidR="009266E5" w:rsidRPr="000D4043" w:rsidRDefault="009266E5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Prodávající není oprávněn bez předchozího písemného souhlasu Kupujícího postoupit svá práva a povinnosti vyplývající z této smlouvy či v souvislosti s ní třetí osobě.</w:t>
      </w:r>
    </w:p>
    <w:p w14:paraId="7156FB51" w14:textId="77777777" w:rsidR="009A1A2A" w:rsidRPr="000D4043" w:rsidRDefault="009A1A2A" w:rsidP="000D4043">
      <w:pPr>
        <w:pStyle w:val="Odstavecseseznamem"/>
        <w:spacing w:line="276" w:lineRule="auto"/>
        <w:ind w:left="567"/>
        <w:jc w:val="both"/>
      </w:pPr>
    </w:p>
    <w:p w14:paraId="2F37A2AC" w14:textId="796C0B1B" w:rsidR="009266E5" w:rsidRPr="000D4043" w:rsidRDefault="009266E5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>Prodávající není oprávněn bez předchozího písemného souhlasu Kupujícího započítat jakékoli své pohledávky za Kupujícím proti pohledávkám Kupujícího za Prodávajícím vyplývajících z této smlouvy či v souvislosti s ní.</w:t>
      </w:r>
    </w:p>
    <w:p w14:paraId="046864AC" w14:textId="77777777" w:rsidR="009266E5" w:rsidRPr="000D4043" w:rsidRDefault="009266E5" w:rsidP="000D4043">
      <w:pPr>
        <w:pStyle w:val="Odstavecseseznamem"/>
        <w:spacing w:line="276" w:lineRule="auto"/>
        <w:ind w:left="567"/>
        <w:jc w:val="both"/>
      </w:pPr>
    </w:p>
    <w:p w14:paraId="5B499E9C" w14:textId="28265087" w:rsidR="00477CAB" w:rsidRDefault="009266E5" w:rsidP="00477CAB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Smluvní strany berou na vědomí, že smlouva bude zveřejněna ve smyslu zák. č. 340/2015 Sb., o zvláštních podmínkách účinnosti některých smluv, uveřejňování těchto smluv a </w:t>
      </w:r>
      <w:r w:rsidR="0096621B">
        <w:br/>
      </w:r>
      <w:r w:rsidRPr="000D4043">
        <w:t>o registru smluv a zákona č. 134/2016 Sb., o zadávání veřejných zakázek.</w:t>
      </w:r>
    </w:p>
    <w:p w14:paraId="41DF81AC" w14:textId="77777777" w:rsidR="00477CAB" w:rsidRDefault="00477CAB" w:rsidP="00477CAB">
      <w:pPr>
        <w:pStyle w:val="Odstavecseseznamem"/>
      </w:pPr>
    </w:p>
    <w:p w14:paraId="58BAE8A6" w14:textId="3256AAB4" w:rsidR="00477CAB" w:rsidRDefault="00477CAB" w:rsidP="00477CAB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>
        <w:t xml:space="preserve">Tato smlouva </w:t>
      </w:r>
      <w:r w:rsidRPr="00C40776">
        <w:t>je vyhotovena v elektronické podobě, přičemž obě smluvní strany obdrží její elektronický originál.</w:t>
      </w:r>
      <w:r w:rsidRPr="00133161">
        <w:t xml:space="preserve"> </w:t>
      </w:r>
    </w:p>
    <w:p w14:paraId="3E6094BE" w14:textId="77777777" w:rsidR="000F5959" w:rsidRPr="000D4043" w:rsidRDefault="000F5959" w:rsidP="000D4043">
      <w:pPr>
        <w:pStyle w:val="Odstavecseseznamem"/>
        <w:spacing w:line="276" w:lineRule="auto"/>
      </w:pPr>
    </w:p>
    <w:p w14:paraId="03967704" w14:textId="3B808B7A" w:rsidR="000F5959" w:rsidRPr="000D4043" w:rsidRDefault="000F5959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lastRenderedPageBreak/>
        <w:t>Smluvní strany se dohodly, že žádná z nich není oprávněna postoupit svá práva a povinnosti vyplývající z této dohody bez předchozího písemného souhlasu druhé smluvní strany. K přechodu práv a povinností na právní nástupce stran se souhlas nevyžaduje.</w:t>
      </w:r>
    </w:p>
    <w:p w14:paraId="24EB00A7" w14:textId="77777777" w:rsidR="009A1A2A" w:rsidRPr="000D4043" w:rsidRDefault="009A1A2A" w:rsidP="000D4043">
      <w:pPr>
        <w:pStyle w:val="Odstavecseseznamem"/>
        <w:spacing w:line="276" w:lineRule="auto"/>
        <w:ind w:left="567"/>
        <w:jc w:val="both"/>
      </w:pPr>
    </w:p>
    <w:p w14:paraId="6684CEBF" w14:textId="71D4CE0E" w:rsidR="009A1A2A" w:rsidRPr="000D4043" w:rsidRDefault="009A1A2A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Pokud by se kterékoli ustanovení této smlouvy stalo neplatným nebo neúčinným, nebude tím dotčena platnost nebo účinnost této smlouvy. V takovém případě bude neplatné ustanovení této smlouvy nahrazeno ustanovením platným a účinným, kterým bude přípustným způsobem dosaženo cíle sledovaného neplatným nebo neúčinným ustanovením. Smluvní strany jsou povinny si poskytnout vzájemně </w:t>
      </w:r>
      <w:r w:rsidR="00524BCB" w:rsidRPr="000D4043">
        <w:t>součinnost</w:t>
      </w:r>
      <w:r w:rsidRPr="000D4043">
        <w:t xml:space="preserve"> při realizaci práv z této smlouvy. </w:t>
      </w:r>
    </w:p>
    <w:p w14:paraId="3BAAEE16" w14:textId="77777777" w:rsidR="009A1A2A" w:rsidRPr="000D4043" w:rsidRDefault="009A1A2A" w:rsidP="000D4043">
      <w:pPr>
        <w:pStyle w:val="Odstavecseseznamem"/>
        <w:spacing w:line="276" w:lineRule="auto"/>
        <w:ind w:left="567"/>
        <w:jc w:val="both"/>
      </w:pPr>
    </w:p>
    <w:p w14:paraId="277C8461" w14:textId="2F01DBF2" w:rsidR="00914A3D" w:rsidRPr="000D4043" w:rsidRDefault="009A1A2A" w:rsidP="000D4043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 Závěrem </w:t>
      </w:r>
      <w:r w:rsidR="00A363BF" w:rsidRPr="000D4043">
        <w:t>S</w:t>
      </w:r>
      <w:r w:rsidRPr="000D4043">
        <w:t xml:space="preserve">mluvní strany prohlašují, že si obsah smlouvy pečlivě přečetly, a že s jejím obsahem souhlasí. Tato smlouva je projevem jejich svobodné, vážné a srozumitelné vůle, </w:t>
      </w:r>
      <w:r w:rsidR="006E2BF0" w:rsidRPr="000D4043">
        <w:t xml:space="preserve">Smluvní </w:t>
      </w:r>
      <w:r w:rsidRPr="000D4043">
        <w:t>strany se dohodly na celém jejím obsahu, na důkaz čehož připojují své podpisy.</w:t>
      </w:r>
    </w:p>
    <w:p w14:paraId="0FE72E5E" w14:textId="2F007231" w:rsidR="00511A50" w:rsidRPr="000D4043" w:rsidRDefault="009A1A2A" w:rsidP="000D404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</w:pPr>
      <w:r w:rsidRPr="000D4043">
        <w:tab/>
      </w:r>
    </w:p>
    <w:p w14:paraId="6710D4C1" w14:textId="1A6C6E00" w:rsidR="009266E5" w:rsidRDefault="009266E5" w:rsidP="000D404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i/>
          <w:iCs/>
        </w:rPr>
      </w:pPr>
      <w:r w:rsidRPr="000D4043">
        <w:rPr>
          <w:i/>
          <w:iCs/>
        </w:rPr>
        <w:t xml:space="preserve">Příloha č. </w:t>
      </w:r>
      <w:r w:rsidR="00272B55" w:rsidRPr="000D4043">
        <w:rPr>
          <w:i/>
          <w:iCs/>
        </w:rPr>
        <w:t>1</w:t>
      </w:r>
      <w:r w:rsidRPr="000D4043">
        <w:rPr>
          <w:i/>
          <w:iCs/>
        </w:rPr>
        <w:t xml:space="preserve">: Formulář </w:t>
      </w:r>
      <w:r w:rsidR="007D62BF">
        <w:rPr>
          <w:i/>
          <w:iCs/>
        </w:rPr>
        <w:t xml:space="preserve">pro zapracování nabídkové ceny </w:t>
      </w:r>
    </w:p>
    <w:p w14:paraId="22991076" w14:textId="145C583F" w:rsidR="007D62BF" w:rsidRPr="000D4043" w:rsidRDefault="007D62BF" w:rsidP="00CA49BC">
      <w:pPr>
        <w:pStyle w:val="Odstavecseseznamem"/>
        <w:autoSpaceDE w:val="0"/>
        <w:autoSpaceDN w:val="0"/>
        <w:adjustRightInd w:val="0"/>
        <w:spacing w:after="600" w:line="276" w:lineRule="auto"/>
        <w:ind w:left="0"/>
        <w:jc w:val="both"/>
        <w:rPr>
          <w:i/>
          <w:iCs/>
        </w:rPr>
      </w:pPr>
      <w:r w:rsidRPr="000D4043">
        <w:rPr>
          <w:i/>
          <w:iCs/>
        </w:rPr>
        <w:t xml:space="preserve">Příloha č. </w:t>
      </w:r>
      <w:r>
        <w:rPr>
          <w:i/>
          <w:iCs/>
        </w:rPr>
        <w:t>2</w:t>
      </w:r>
      <w:r w:rsidRPr="000D4043">
        <w:rPr>
          <w:i/>
          <w:iCs/>
        </w:rPr>
        <w:t>: Formulář vzoru Objednávky</w:t>
      </w:r>
    </w:p>
    <w:p w14:paraId="40BF6E7E" w14:textId="77777777" w:rsidR="000904C3" w:rsidRDefault="000904C3" w:rsidP="000D404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AC6A9" w14:textId="5F46F8B0" w:rsidR="00206634" w:rsidRPr="000D4043" w:rsidRDefault="00206634" w:rsidP="000D404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043">
        <w:rPr>
          <w:rFonts w:ascii="Times New Roman" w:hAnsi="Times New Roman" w:cs="Times New Roman"/>
          <w:b/>
          <w:sz w:val="24"/>
          <w:szCs w:val="24"/>
        </w:rPr>
        <w:t>Prodávající:</w:t>
      </w:r>
      <w:r w:rsidRPr="000D4043">
        <w:rPr>
          <w:rFonts w:ascii="Times New Roman" w:hAnsi="Times New Roman" w:cs="Times New Roman"/>
          <w:b/>
          <w:sz w:val="24"/>
          <w:szCs w:val="24"/>
        </w:rPr>
        <w:tab/>
      </w:r>
      <w:r w:rsidRPr="000D4043">
        <w:rPr>
          <w:rFonts w:ascii="Times New Roman" w:hAnsi="Times New Roman" w:cs="Times New Roman"/>
          <w:b/>
          <w:sz w:val="24"/>
          <w:szCs w:val="24"/>
        </w:rPr>
        <w:tab/>
      </w:r>
      <w:r w:rsidRPr="000D4043">
        <w:rPr>
          <w:rFonts w:ascii="Times New Roman" w:hAnsi="Times New Roman" w:cs="Times New Roman"/>
          <w:b/>
          <w:sz w:val="24"/>
          <w:szCs w:val="24"/>
        </w:rPr>
        <w:tab/>
      </w:r>
      <w:r w:rsidRPr="000D4043">
        <w:rPr>
          <w:rFonts w:ascii="Times New Roman" w:hAnsi="Times New Roman" w:cs="Times New Roman"/>
          <w:b/>
          <w:sz w:val="24"/>
          <w:szCs w:val="24"/>
        </w:rPr>
        <w:tab/>
      </w:r>
      <w:r w:rsidRPr="000D4043">
        <w:rPr>
          <w:rFonts w:ascii="Times New Roman" w:hAnsi="Times New Roman" w:cs="Times New Roman"/>
          <w:b/>
          <w:sz w:val="24"/>
          <w:szCs w:val="24"/>
        </w:rPr>
        <w:tab/>
      </w:r>
      <w:r w:rsidRPr="000D4043">
        <w:rPr>
          <w:rFonts w:ascii="Times New Roman" w:hAnsi="Times New Roman" w:cs="Times New Roman"/>
          <w:b/>
          <w:sz w:val="24"/>
          <w:szCs w:val="24"/>
        </w:rPr>
        <w:tab/>
      </w:r>
      <w:r w:rsidR="00272B55" w:rsidRPr="000D4043">
        <w:rPr>
          <w:rFonts w:ascii="Times New Roman" w:hAnsi="Times New Roman" w:cs="Times New Roman"/>
          <w:b/>
          <w:sz w:val="24"/>
          <w:szCs w:val="24"/>
        </w:rPr>
        <w:t>Kupující</w:t>
      </w:r>
      <w:r w:rsidRPr="000D4043">
        <w:rPr>
          <w:rFonts w:ascii="Times New Roman" w:hAnsi="Times New Roman" w:cs="Times New Roman"/>
          <w:b/>
          <w:sz w:val="24"/>
          <w:szCs w:val="24"/>
        </w:rPr>
        <w:t>:</w:t>
      </w:r>
    </w:p>
    <w:p w14:paraId="2336F0D6" w14:textId="77777777" w:rsidR="00097E8D" w:rsidRDefault="00097E8D" w:rsidP="00097E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2C9">
        <w:rPr>
          <w:rFonts w:ascii="Times New Roman" w:hAnsi="Times New Roman" w:cs="Times New Roman"/>
          <w:sz w:val="24"/>
          <w:szCs w:val="24"/>
        </w:rPr>
        <w:t>V Praze, dne (viz el. podpis)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26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62C9">
        <w:rPr>
          <w:rFonts w:ascii="Times New Roman" w:hAnsi="Times New Roman" w:cs="Times New Roman"/>
          <w:sz w:val="24"/>
          <w:szCs w:val="24"/>
        </w:rPr>
        <w:t>V Praze, dne (viz el. podpis)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20422" w14:textId="77777777" w:rsidR="00097E8D" w:rsidRDefault="00097E8D" w:rsidP="00097E8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A3D6B" w14:textId="77777777" w:rsidR="00097E8D" w:rsidRDefault="00097E8D" w:rsidP="00097E8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53D47" w14:textId="77777777" w:rsidR="00097E8D" w:rsidRDefault="00097E8D" w:rsidP="00097E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9263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1AACBE16" w14:textId="77777777" w:rsidR="00097E8D" w:rsidRDefault="00097E8D" w:rsidP="00097E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806">
        <w:rPr>
          <w:rFonts w:ascii="Times New Roman" w:hAnsi="Times New Roman" w:cs="Times New Roman"/>
          <w:sz w:val="24"/>
          <w:szCs w:val="24"/>
        </w:rPr>
        <w:t xml:space="preserve">Mgr. Jan Duspěva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Lubomír Fojtů</w:t>
      </w:r>
    </w:p>
    <w:p w14:paraId="70051E0B" w14:textId="77777777" w:rsidR="00097E8D" w:rsidRPr="003F3806" w:rsidRDefault="00097E8D" w:rsidP="00097E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806">
        <w:rPr>
          <w:rFonts w:ascii="Times New Roman" w:hAnsi="Times New Roman" w:cs="Times New Roman"/>
          <w:sz w:val="24"/>
          <w:szCs w:val="24"/>
        </w:rPr>
        <w:t xml:space="preserve">předseda představenstva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5890118B" w14:textId="119ED5A1" w:rsidR="008B5AD7" w:rsidRPr="008B5AD7" w:rsidRDefault="00097E8D" w:rsidP="008B5AD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3806">
        <w:rPr>
          <w:rFonts w:ascii="Times New Roman" w:hAnsi="Times New Roman" w:cs="Times New Roman"/>
          <w:b/>
          <w:bCs/>
          <w:sz w:val="24"/>
          <w:szCs w:val="24"/>
        </w:rPr>
        <w:t>ČEPRO, a. 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5AD7">
        <w:rPr>
          <w:rFonts w:ascii="Times New Roman" w:hAnsi="Times New Roman" w:cs="Times New Roman"/>
          <w:sz w:val="24"/>
          <w:szCs w:val="24"/>
        </w:rPr>
        <w:tab/>
      </w:r>
      <w:r w:rsidR="008B5AD7">
        <w:rPr>
          <w:rFonts w:ascii="Times New Roman" w:hAnsi="Times New Roman" w:cs="Times New Roman"/>
          <w:sz w:val="24"/>
          <w:szCs w:val="24"/>
        </w:rPr>
        <w:tab/>
      </w:r>
      <w:r w:rsidR="008B5AD7">
        <w:rPr>
          <w:rFonts w:ascii="Times New Roman" w:hAnsi="Times New Roman" w:cs="Times New Roman"/>
          <w:sz w:val="24"/>
          <w:szCs w:val="24"/>
        </w:rPr>
        <w:tab/>
      </w:r>
      <w:r w:rsidR="008B5AD7">
        <w:rPr>
          <w:rFonts w:ascii="Times New Roman" w:hAnsi="Times New Roman" w:cs="Times New Roman"/>
          <w:sz w:val="24"/>
          <w:szCs w:val="24"/>
        </w:rPr>
        <w:tab/>
      </w:r>
      <w:r w:rsidR="008B5AD7" w:rsidRPr="008B5AD7">
        <w:rPr>
          <w:rFonts w:ascii="Times New Roman" w:hAnsi="Times New Roman" w:cs="Times New Roman"/>
          <w:b/>
          <w:bCs/>
          <w:sz w:val="24"/>
          <w:szCs w:val="24"/>
        </w:rPr>
        <w:t>Ředitelství vodních cest ČR</w:t>
      </w:r>
    </w:p>
    <w:p w14:paraId="0F5E73DA" w14:textId="29FDE11B" w:rsidR="00097E8D" w:rsidRDefault="00097E8D" w:rsidP="00097E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F1C62" w14:textId="77777777" w:rsidR="00097E8D" w:rsidRDefault="00097E8D" w:rsidP="00097E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F2926" w14:textId="77777777" w:rsidR="00FC411F" w:rsidRDefault="00FC411F" w:rsidP="00097E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09931" w14:textId="7E4F7101" w:rsidR="00097E8D" w:rsidRDefault="00097E8D" w:rsidP="00097E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2C9">
        <w:rPr>
          <w:rFonts w:ascii="Times New Roman" w:hAnsi="Times New Roman" w:cs="Times New Roman"/>
          <w:sz w:val="24"/>
          <w:szCs w:val="24"/>
        </w:rPr>
        <w:t>V Praze, dne (viz el. podpis)</w:t>
      </w:r>
      <w:r>
        <w:rPr>
          <w:rFonts w:ascii="Times New Roman" w:hAnsi="Times New Roman" w:cs="Times New Roman"/>
          <w:sz w:val="24"/>
          <w:szCs w:val="24"/>
        </w:rPr>
        <w:tab/>
      </w:r>
      <w:r w:rsidRPr="00B926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41D27B" w14:textId="77777777" w:rsidR="00097E8D" w:rsidRDefault="00097E8D" w:rsidP="00097E8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47ED1" w14:textId="77777777" w:rsidR="00097E8D" w:rsidRDefault="00097E8D" w:rsidP="00097E8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1F25D" w14:textId="77777777" w:rsidR="00097E8D" w:rsidRDefault="00097E8D" w:rsidP="00097E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7EBBCD7" w14:textId="77777777" w:rsidR="00097E8D" w:rsidRPr="003F3806" w:rsidRDefault="00097E8D" w:rsidP="00097E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806">
        <w:rPr>
          <w:rFonts w:ascii="Times New Roman" w:hAnsi="Times New Roman" w:cs="Times New Roman"/>
          <w:sz w:val="24"/>
          <w:szCs w:val="24"/>
        </w:rPr>
        <w:t xml:space="preserve">Ing. Martin Vojtíšek </w:t>
      </w:r>
    </w:p>
    <w:p w14:paraId="39B862E4" w14:textId="77777777" w:rsidR="00097E8D" w:rsidRPr="003F3806" w:rsidRDefault="00097E8D" w:rsidP="00097E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806">
        <w:rPr>
          <w:rFonts w:ascii="Times New Roman" w:hAnsi="Times New Roman" w:cs="Times New Roman"/>
          <w:sz w:val="24"/>
          <w:szCs w:val="24"/>
        </w:rPr>
        <w:t xml:space="preserve">člen představenstva </w:t>
      </w:r>
    </w:p>
    <w:p w14:paraId="6FB58480" w14:textId="3C93616A" w:rsidR="00B92638" w:rsidRPr="000D4043" w:rsidRDefault="00097E8D" w:rsidP="000D40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806">
        <w:rPr>
          <w:rFonts w:ascii="Times New Roman" w:hAnsi="Times New Roman" w:cs="Times New Roman"/>
          <w:b/>
          <w:bCs/>
          <w:sz w:val="24"/>
          <w:szCs w:val="24"/>
        </w:rPr>
        <w:t>ČEPRO, a</w:t>
      </w:r>
      <w:r w:rsidRPr="00DF2938">
        <w:rPr>
          <w:rFonts w:ascii="Times New Roman" w:hAnsi="Times New Roman" w:cs="Times New Roman"/>
          <w:sz w:val="24"/>
          <w:szCs w:val="24"/>
        </w:rPr>
        <w:t>. s</w:t>
      </w:r>
      <w:r w:rsidR="00DF2938" w:rsidRPr="00DF2938">
        <w:rPr>
          <w:rFonts w:ascii="Times New Roman" w:hAnsi="Times New Roman" w:cs="Times New Roman"/>
          <w:sz w:val="24"/>
          <w:szCs w:val="24"/>
        </w:rPr>
        <w:t>.</w:t>
      </w:r>
    </w:p>
    <w:sectPr w:rsidR="00B92638" w:rsidRPr="000D4043" w:rsidSect="00DF2938">
      <w:footerReference w:type="default" r:id="rId9"/>
      <w:headerReference w:type="first" r:id="rId10"/>
      <w:type w:val="continuous"/>
      <w:pgSz w:w="11906" w:h="16838" w:code="9"/>
      <w:pgMar w:top="1418" w:right="1457" w:bottom="1304" w:left="1429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EE8EA" w14:textId="77777777" w:rsidR="00811A51" w:rsidRDefault="00811A51" w:rsidP="00403E69">
      <w:pPr>
        <w:spacing w:after="0" w:line="240" w:lineRule="auto"/>
      </w:pPr>
      <w:r>
        <w:separator/>
      </w:r>
    </w:p>
  </w:endnote>
  <w:endnote w:type="continuationSeparator" w:id="0">
    <w:p w14:paraId="6CFD253B" w14:textId="77777777" w:rsidR="00811A51" w:rsidRDefault="00811A51" w:rsidP="00403E69">
      <w:pPr>
        <w:spacing w:after="0" w:line="240" w:lineRule="auto"/>
      </w:pPr>
      <w:r>
        <w:continuationSeparator/>
      </w:r>
    </w:p>
  </w:endnote>
  <w:endnote w:type="continuationNotice" w:id="1">
    <w:p w14:paraId="3F2BC854" w14:textId="77777777" w:rsidR="00811A51" w:rsidRDefault="00811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108732162"/>
      <w:docPartObj>
        <w:docPartGallery w:val="Page Numbers (Bottom of Page)"/>
        <w:docPartUnique/>
      </w:docPartObj>
    </w:sdtPr>
    <w:sdtContent>
      <w:p w14:paraId="74EDDB42" w14:textId="3B79FEAF" w:rsidR="0040096F" w:rsidRPr="00B76DF2" w:rsidRDefault="0040096F" w:rsidP="00B76DF2">
        <w:pPr>
          <w:pStyle w:val="Zpat"/>
          <w:jc w:val="center"/>
          <w:rPr>
            <w:rFonts w:ascii="Times New Roman" w:hAnsi="Times New Roman" w:cs="Times New Roman"/>
          </w:rPr>
        </w:pPr>
        <w:r w:rsidRPr="00C70E12">
          <w:rPr>
            <w:rFonts w:ascii="Times New Roman" w:hAnsi="Times New Roman" w:cs="Times New Roman"/>
          </w:rPr>
          <w:fldChar w:fldCharType="begin"/>
        </w:r>
        <w:r w:rsidRPr="00C70E12">
          <w:rPr>
            <w:rFonts w:ascii="Times New Roman" w:hAnsi="Times New Roman" w:cs="Times New Roman"/>
          </w:rPr>
          <w:instrText>PAGE   \* MERGEFORMAT</w:instrText>
        </w:r>
        <w:r w:rsidRPr="00C70E12">
          <w:rPr>
            <w:rFonts w:ascii="Times New Roman" w:hAnsi="Times New Roman" w:cs="Times New Roman"/>
          </w:rPr>
          <w:fldChar w:fldCharType="separate"/>
        </w:r>
        <w:r w:rsidR="00152D2B">
          <w:rPr>
            <w:rFonts w:ascii="Times New Roman" w:hAnsi="Times New Roman" w:cs="Times New Roman"/>
            <w:noProof/>
          </w:rPr>
          <w:t>15</w:t>
        </w:r>
        <w:r w:rsidRPr="00C70E1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D9D9D" w14:textId="77777777" w:rsidR="00811A51" w:rsidRDefault="00811A51" w:rsidP="00403E69">
      <w:pPr>
        <w:spacing w:after="0" w:line="240" w:lineRule="auto"/>
      </w:pPr>
      <w:r>
        <w:separator/>
      </w:r>
    </w:p>
  </w:footnote>
  <w:footnote w:type="continuationSeparator" w:id="0">
    <w:p w14:paraId="1355C755" w14:textId="77777777" w:rsidR="00811A51" w:rsidRDefault="00811A51" w:rsidP="00403E69">
      <w:pPr>
        <w:spacing w:after="0" w:line="240" w:lineRule="auto"/>
      </w:pPr>
      <w:r>
        <w:continuationSeparator/>
      </w:r>
    </w:p>
  </w:footnote>
  <w:footnote w:type="continuationNotice" w:id="1">
    <w:p w14:paraId="34287026" w14:textId="77777777" w:rsidR="00811A51" w:rsidRDefault="00811A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106BF" w14:textId="77777777" w:rsidR="0040096F" w:rsidRDefault="0040096F" w:rsidP="00BF2167">
    <w:pPr>
      <w:pStyle w:val="Zhlav"/>
      <w:tabs>
        <w:tab w:val="clear" w:pos="4536"/>
        <w:tab w:val="clear" w:pos="9072"/>
        <w:tab w:val="center" w:pos="5386"/>
      </w:tabs>
    </w:pPr>
    <w:r>
      <w:tab/>
    </w:r>
  </w:p>
  <w:p w14:paraId="66ECB0AA" w14:textId="77777777" w:rsidR="0040096F" w:rsidRDefault="0040096F" w:rsidP="00FE76C6">
    <w:pPr>
      <w:pStyle w:val="Zhlav"/>
      <w:tabs>
        <w:tab w:val="clear" w:pos="4536"/>
        <w:tab w:val="clear" w:pos="9072"/>
        <w:tab w:val="center" w:pos="538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E7D40"/>
    <w:multiLevelType w:val="multilevel"/>
    <w:tmpl w:val="71786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" w15:restartNumberingAfterBreak="0">
    <w:nsid w:val="176817A4"/>
    <w:multiLevelType w:val="multilevel"/>
    <w:tmpl w:val="FC829A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D43552"/>
    <w:multiLevelType w:val="multilevel"/>
    <w:tmpl w:val="2DCAEF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/>
        <w:bCs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97016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268E5B5B"/>
    <w:multiLevelType w:val="multilevel"/>
    <w:tmpl w:val="4260CBF2"/>
    <w:lvl w:ilvl="0">
      <w:start w:val="9"/>
      <w:numFmt w:val="decimal"/>
      <w:lvlText w:val="%1."/>
      <w:lvlJc w:val="left"/>
      <w:pPr>
        <w:ind w:left="14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-"/>
      <w:lvlJc w:val="left"/>
      <w:pPr>
        <w:ind w:left="8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32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6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0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41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1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78424BC"/>
    <w:multiLevelType w:val="multilevel"/>
    <w:tmpl w:val="084EFB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F673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39970A32"/>
    <w:multiLevelType w:val="hybridMultilevel"/>
    <w:tmpl w:val="827C34F0"/>
    <w:lvl w:ilvl="0" w:tplc="5400E7E6">
      <w:start w:val="1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36807"/>
    <w:multiLevelType w:val="hybridMultilevel"/>
    <w:tmpl w:val="CDE0AC88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5400E7E6">
      <w:start w:val="1"/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3CD4C91"/>
    <w:multiLevelType w:val="multilevel"/>
    <w:tmpl w:val="FC829A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4852FD"/>
    <w:multiLevelType w:val="multilevel"/>
    <w:tmpl w:val="E71A6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FF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1" w15:restartNumberingAfterBreak="0">
    <w:nsid w:val="5E5B1C19"/>
    <w:multiLevelType w:val="multilevel"/>
    <w:tmpl w:val="37D68DDA"/>
    <w:lvl w:ilvl="0">
      <w:start w:val="4"/>
      <w:numFmt w:val="decimal"/>
      <w:lvlText w:val="%1"/>
      <w:lvlJc w:val="left"/>
      <w:pPr>
        <w:ind w:left="148" w:hanging="70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69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83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98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7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42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57" w:hanging="708"/>
      </w:pPr>
      <w:rPr>
        <w:rFonts w:hint="default"/>
        <w:lang w:val="cs-CZ" w:eastAsia="en-US" w:bidi="ar-SA"/>
      </w:rPr>
    </w:lvl>
  </w:abstractNum>
  <w:abstractNum w:abstractNumId="12" w15:restartNumberingAfterBreak="0">
    <w:nsid w:val="78AF2DE7"/>
    <w:multiLevelType w:val="hybridMultilevel"/>
    <w:tmpl w:val="7E02B0B0"/>
    <w:lvl w:ilvl="0" w:tplc="5400E7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86D09"/>
    <w:multiLevelType w:val="hybridMultilevel"/>
    <w:tmpl w:val="7A2695C8"/>
    <w:lvl w:ilvl="0" w:tplc="0405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D587BF2"/>
    <w:multiLevelType w:val="multilevel"/>
    <w:tmpl w:val="0CFED02C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 w16cid:durableId="1867786672">
    <w:abstractNumId w:val="2"/>
  </w:num>
  <w:num w:numId="2" w16cid:durableId="1662080069">
    <w:abstractNumId w:val="8"/>
  </w:num>
  <w:num w:numId="3" w16cid:durableId="1525173682">
    <w:abstractNumId w:val="7"/>
  </w:num>
  <w:num w:numId="4" w16cid:durableId="734158678">
    <w:abstractNumId w:val="13"/>
  </w:num>
  <w:num w:numId="5" w16cid:durableId="720595956">
    <w:abstractNumId w:val="0"/>
  </w:num>
  <w:num w:numId="6" w16cid:durableId="769469745">
    <w:abstractNumId w:val="10"/>
  </w:num>
  <w:num w:numId="7" w16cid:durableId="1374426666">
    <w:abstractNumId w:val="6"/>
  </w:num>
  <w:num w:numId="8" w16cid:durableId="192888196">
    <w:abstractNumId w:val="3"/>
  </w:num>
  <w:num w:numId="9" w16cid:durableId="40287260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312599">
    <w:abstractNumId w:val="12"/>
  </w:num>
  <w:num w:numId="11" w16cid:durableId="1701513456">
    <w:abstractNumId w:val="11"/>
  </w:num>
  <w:num w:numId="12" w16cid:durableId="1196579447">
    <w:abstractNumId w:val="4"/>
  </w:num>
  <w:num w:numId="13" w16cid:durableId="835803588">
    <w:abstractNumId w:val="5"/>
  </w:num>
  <w:num w:numId="14" w16cid:durableId="494151619">
    <w:abstractNumId w:val="1"/>
  </w:num>
  <w:num w:numId="15" w16cid:durableId="77313781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A"/>
    <w:rsid w:val="00003951"/>
    <w:rsid w:val="000075DB"/>
    <w:rsid w:val="00014A14"/>
    <w:rsid w:val="0002018A"/>
    <w:rsid w:val="00020463"/>
    <w:rsid w:val="000213AE"/>
    <w:rsid w:val="00023176"/>
    <w:rsid w:val="0002357A"/>
    <w:rsid w:val="00023DFA"/>
    <w:rsid w:val="00025FBF"/>
    <w:rsid w:val="000321B6"/>
    <w:rsid w:val="00035258"/>
    <w:rsid w:val="0004695A"/>
    <w:rsid w:val="00052A01"/>
    <w:rsid w:val="000539E2"/>
    <w:rsid w:val="00056576"/>
    <w:rsid w:val="000625B1"/>
    <w:rsid w:val="0006796D"/>
    <w:rsid w:val="0007027D"/>
    <w:rsid w:val="000754EB"/>
    <w:rsid w:val="000768F2"/>
    <w:rsid w:val="00076AA6"/>
    <w:rsid w:val="00076D44"/>
    <w:rsid w:val="00087E2C"/>
    <w:rsid w:val="000904C3"/>
    <w:rsid w:val="000907D4"/>
    <w:rsid w:val="000934A8"/>
    <w:rsid w:val="00097E8D"/>
    <w:rsid w:val="000A2D76"/>
    <w:rsid w:val="000B1D65"/>
    <w:rsid w:val="000B21D0"/>
    <w:rsid w:val="000B2B20"/>
    <w:rsid w:val="000B54E3"/>
    <w:rsid w:val="000B6F21"/>
    <w:rsid w:val="000B7F49"/>
    <w:rsid w:val="000C0E13"/>
    <w:rsid w:val="000C13B8"/>
    <w:rsid w:val="000C65C6"/>
    <w:rsid w:val="000C6F8D"/>
    <w:rsid w:val="000D0592"/>
    <w:rsid w:val="000D26D6"/>
    <w:rsid w:val="000D3BFF"/>
    <w:rsid w:val="000D4043"/>
    <w:rsid w:val="000D4FCB"/>
    <w:rsid w:val="000F2F7F"/>
    <w:rsid w:val="000F5802"/>
    <w:rsid w:val="000F586D"/>
    <w:rsid w:val="000F5959"/>
    <w:rsid w:val="000F78AD"/>
    <w:rsid w:val="00100E30"/>
    <w:rsid w:val="00101BAF"/>
    <w:rsid w:val="001050D8"/>
    <w:rsid w:val="00107151"/>
    <w:rsid w:val="00115728"/>
    <w:rsid w:val="001163AE"/>
    <w:rsid w:val="00120881"/>
    <w:rsid w:val="00122A21"/>
    <w:rsid w:val="00125C92"/>
    <w:rsid w:val="0012627C"/>
    <w:rsid w:val="00133161"/>
    <w:rsid w:val="0013618C"/>
    <w:rsid w:val="00137324"/>
    <w:rsid w:val="0014015B"/>
    <w:rsid w:val="00141488"/>
    <w:rsid w:val="001428DE"/>
    <w:rsid w:val="00142B5D"/>
    <w:rsid w:val="00142BC0"/>
    <w:rsid w:val="00143C36"/>
    <w:rsid w:val="00152D2B"/>
    <w:rsid w:val="00153728"/>
    <w:rsid w:val="0015489E"/>
    <w:rsid w:val="00155477"/>
    <w:rsid w:val="00157563"/>
    <w:rsid w:val="001602AA"/>
    <w:rsid w:val="00162C94"/>
    <w:rsid w:val="0016787B"/>
    <w:rsid w:val="001710F2"/>
    <w:rsid w:val="00171EAE"/>
    <w:rsid w:val="00173E1F"/>
    <w:rsid w:val="001810E4"/>
    <w:rsid w:val="0018121A"/>
    <w:rsid w:val="00182E84"/>
    <w:rsid w:val="001848B9"/>
    <w:rsid w:val="00186625"/>
    <w:rsid w:val="0019239E"/>
    <w:rsid w:val="00196E87"/>
    <w:rsid w:val="001A1166"/>
    <w:rsid w:val="001A2752"/>
    <w:rsid w:val="001A3539"/>
    <w:rsid w:val="001B0AA4"/>
    <w:rsid w:val="001B2114"/>
    <w:rsid w:val="001B2F5A"/>
    <w:rsid w:val="001C19EE"/>
    <w:rsid w:val="001C2B7D"/>
    <w:rsid w:val="001D06F2"/>
    <w:rsid w:val="001D34CF"/>
    <w:rsid w:val="001D3F17"/>
    <w:rsid w:val="001D453B"/>
    <w:rsid w:val="001D4B1C"/>
    <w:rsid w:val="001D5694"/>
    <w:rsid w:val="001D5EA8"/>
    <w:rsid w:val="001D736F"/>
    <w:rsid w:val="001D754E"/>
    <w:rsid w:val="001E2BB0"/>
    <w:rsid w:val="001E3300"/>
    <w:rsid w:val="001F0E25"/>
    <w:rsid w:val="001F2E63"/>
    <w:rsid w:val="001F3A06"/>
    <w:rsid w:val="00205BA1"/>
    <w:rsid w:val="00205DBE"/>
    <w:rsid w:val="00206634"/>
    <w:rsid w:val="002102AE"/>
    <w:rsid w:val="002128FD"/>
    <w:rsid w:val="00214E28"/>
    <w:rsid w:val="00214FB1"/>
    <w:rsid w:val="00215F38"/>
    <w:rsid w:val="002175E1"/>
    <w:rsid w:val="002178C0"/>
    <w:rsid w:val="00221B92"/>
    <w:rsid w:val="00225BCC"/>
    <w:rsid w:val="00234A73"/>
    <w:rsid w:val="00236501"/>
    <w:rsid w:val="00237200"/>
    <w:rsid w:val="002440AA"/>
    <w:rsid w:val="00246367"/>
    <w:rsid w:val="00250189"/>
    <w:rsid w:val="00252ED8"/>
    <w:rsid w:val="002540B4"/>
    <w:rsid w:val="00254C5D"/>
    <w:rsid w:val="00262338"/>
    <w:rsid w:val="002642A7"/>
    <w:rsid w:val="00264695"/>
    <w:rsid w:val="0026653D"/>
    <w:rsid w:val="0027276E"/>
    <w:rsid w:val="00272B55"/>
    <w:rsid w:val="00274D69"/>
    <w:rsid w:val="002751FB"/>
    <w:rsid w:val="00277535"/>
    <w:rsid w:val="00285056"/>
    <w:rsid w:val="002907D3"/>
    <w:rsid w:val="00291984"/>
    <w:rsid w:val="00296135"/>
    <w:rsid w:val="002A4DAB"/>
    <w:rsid w:val="002A4ECF"/>
    <w:rsid w:val="002B13E6"/>
    <w:rsid w:val="002C405A"/>
    <w:rsid w:val="002C620F"/>
    <w:rsid w:val="002D2C47"/>
    <w:rsid w:val="002D7B2C"/>
    <w:rsid w:val="002E0E52"/>
    <w:rsid w:val="002E2258"/>
    <w:rsid w:val="002E4C32"/>
    <w:rsid w:val="002E5443"/>
    <w:rsid w:val="002F5CDD"/>
    <w:rsid w:val="002F601C"/>
    <w:rsid w:val="002F7FC5"/>
    <w:rsid w:val="00300ACA"/>
    <w:rsid w:val="00302D0E"/>
    <w:rsid w:val="00304E61"/>
    <w:rsid w:val="00305155"/>
    <w:rsid w:val="00307271"/>
    <w:rsid w:val="0031266D"/>
    <w:rsid w:val="00316131"/>
    <w:rsid w:val="003168B4"/>
    <w:rsid w:val="0032470E"/>
    <w:rsid w:val="003254FE"/>
    <w:rsid w:val="00334D73"/>
    <w:rsid w:val="00334F20"/>
    <w:rsid w:val="00337CBF"/>
    <w:rsid w:val="00342A38"/>
    <w:rsid w:val="00354773"/>
    <w:rsid w:val="00357A4B"/>
    <w:rsid w:val="0036247C"/>
    <w:rsid w:val="00365B42"/>
    <w:rsid w:val="00372135"/>
    <w:rsid w:val="0037283D"/>
    <w:rsid w:val="00374113"/>
    <w:rsid w:val="003868F1"/>
    <w:rsid w:val="00386A21"/>
    <w:rsid w:val="00390B3E"/>
    <w:rsid w:val="003911FD"/>
    <w:rsid w:val="00394E28"/>
    <w:rsid w:val="003A037E"/>
    <w:rsid w:val="003A0583"/>
    <w:rsid w:val="003A5BB8"/>
    <w:rsid w:val="003A6680"/>
    <w:rsid w:val="003B402D"/>
    <w:rsid w:val="003B5BC9"/>
    <w:rsid w:val="003B67FF"/>
    <w:rsid w:val="003C0101"/>
    <w:rsid w:val="003C124F"/>
    <w:rsid w:val="003C68E1"/>
    <w:rsid w:val="003C6BB1"/>
    <w:rsid w:val="003C775B"/>
    <w:rsid w:val="003C7DEE"/>
    <w:rsid w:val="003D0389"/>
    <w:rsid w:val="003D0969"/>
    <w:rsid w:val="003D3D01"/>
    <w:rsid w:val="003D42D5"/>
    <w:rsid w:val="003D5EEE"/>
    <w:rsid w:val="003E2033"/>
    <w:rsid w:val="003E3C05"/>
    <w:rsid w:val="003E5FD3"/>
    <w:rsid w:val="003F777A"/>
    <w:rsid w:val="003F7D17"/>
    <w:rsid w:val="0040096F"/>
    <w:rsid w:val="00403E69"/>
    <w:rsid w:val="004068D3"/>
    <w:rsid w:val="004069F5"/>
    <w:rsid w:val="00407C7E"/>
    <w:rsid w:val="004102A7"/>
    <w:rsid w:val="00413A03"/>
    <w:rsid w:val="0041587E"/>
    <w:rsid w:val="00415EC2"/>
    <w:rsid w:val="004164AA"/>
    <w:rsid w:val="00417DCC"/>
    <w:rsid w:val="00430678"/>
    <w:rsid w:val="004310D8"/>
    <w:rsid w:val="00432168"/>
    <w:rsid w:val="00433FE4"/>
    <w:rsid w:val="004411D3"/>
    <w:rsid w:val="004425DA"/>
    <w:rsid w:val="00442AF1"/>
    <w:rsid w:val="00446B1E"/>
    <w:rsid w:val="0045734C"/>
    <w:rsid w:val="0045780F"/>
    <w:rsid w:val="00462BD3"/>
    <w:rsid w:val="00464C85"/>
    <w:rsid w:val="004652AF"/>
    <w:rsid w:val="00471451"/>
    <w:rsid w:val="004716C7"/>
    <w:rsid w:val="0047684B"/>
    <w:rsid w:val="00477CAB"/>
    <w:rsid w:val="00480F0C"/>
    <w:rsid w:val="00482784"/>
    <w:rsid w:val="00485810"/>
    <w:rsid w:val="004859F5"/>
    <w:rsid w:val="00494F36"/>
    <w:rsid w:val="004A24E3"/>
    <w:rsid w:val="004A4138"/>
    <w:rsid w:val="004A6CC5"/>
    <w:rsid w:val="004B129B"/>
    <w:rsid w:val="004C3226"/>
    <w:rsid w:val="004C602F"/>
    <w:rsid w:val="004C63FB"/>
    <w:rsid w:val="004C6F6A"/>
    <w:rsid w:val="004D030D"/>
    <w:rsid w:val="004D05EB"/>
    <w:rsid w:val="004D4E71"/>
    <w:rsid w:val="004D7C4C"/>
    <w:rsid w:val="004E135D"/>
    <w:rsid w:val="004E3230"/>
    <w:rsid w:val="004E504F"/>
    <w:rsid w:val="004F0E81"/>
    <w:rsid w:val="004F1F4B"/>
    <w:rsid w:val="004F536A"/>
    <w:rsid w:val="004F676E"/>
    <w:rsid w:val="005068FF"/>
    <w:rsid w:val="00511A50"/>
    <w:rsid w:val="00511A71"/>
    <w:rsid w:val="00513FBD"/>
    <w:rsid w:val="00517F8A"/>
    <w:rsid w:val="005209F5"/>
    <w:rsid w:val="005246D6"/>
    <w:rsid w:val="00524BCB"/>
    <w:rsid w:val="0052580F"/>
    <w:rsid w:val="00527073"/>
    <w:rsid w:val="00532AE5"/>
    <w:rsid w:val="00544D47"/>
    <w:rsid w:val="005518D2"/>
    <w:rsid w:val="00551A7B"/>
    <w:rsid w:val="00557426"/>
    <w:rsid w:val="00561740"/>
    <w:rsid w:val="00567EE3"/>
    <w:rsid w:val="00567F2B"/>
    <w:rsid w:val="00570855"/>
    <w:rsid w:val="00580E9B"/>
    <w:rsid w:val="0058130E"/>
    <w:rsid w:val="0058217C"/>
    <w:rsid w:val="0058457C"/>
    <w:rsid w:val="005877F5"/>
    <w:rsid w:val="00587B0E"/>
    <w:rsid w:val="00591C21"/>
    <w:rsid w:val="00593270"/>
    <w:rsid w:val="005937DF"/>
    <w:rsid w:val="00596ABE"/>
    <w:rsid w:val="005A0C57"/>
    <w:rsid w:val="005A2784"/>
    <w:rsid w:val="005A5EE5"/>
    <w:rsid w:val="005B52E7"/>
    <w:rsid w:val="005B79BB"/>
    <w:rsid w:val="005C28D9"/>
    <w:rsid w:val="005C50C8"/>
    <w:rsid w:val="005C518A"/>
    <w:rsid w:val="005C7F0C"/>
    <w:rsid w:val="005D1086"/>
    <w:rsid w:val="005D1570"/>
    <w:rsid w:val="005D6289"/>
    <w:rsid w:val="005E5A22"/>
    <w:rsid w:val="005F014B"/>
    <w:rsid w:val="005F0B01"/>
    <w:rsid w:val="005F0EAF"/>
    <w:rsid w:val="005F1456"/>
    <w:rsid w:val="005F4E12"/>
    <w:rsid w:val="005F7064"/>
    <w:rsid w:val="00610798"/>
    <w:rsid w:val="00611A72"/>
    <w:rsid w:val="0061272E"/>
    <w:rsid w:val="0061423B"/>
    <w:rsid w:val="00614326"/>
    <w:rsid w:val="00614F14"/>
    <w:rsid w:val="00616EBF"/>
    <w:rsid w:val="00620127"/>
    <w:rsid w:val="00620638"/>
    <w:rsid w:val="0062105A"/>
    <w:rsid w:val="0062599E"/>
    <w:rsid w:val="00633AA6"/>
    <w:rsid w:val="00637CE5"/>
    <w:rsid w:val="00650C5C"/>
    <w:rsid w:val="006515B0"/>
    <w:rsid w:val="0065318C"/>
    <w:rsid w:val="00653A6B"/>
    <w:rsid w:val="00655C01"/>
    <w:rsid w:val="00661A3F"/>
    <w:rsid w:val="006649E8"/>
    <w:rsid w:val="00664BD9"/>
    <w:rsid w:val="006668FC"/>
    <w:rsid w:val="0067239E"/>
    <w:rsid w:val="00672864"/>
    <w:rsid w:val="00673140"/>
    <w:rsid w:val="006743DA"/>
    <w:rsid w:val="0067592E"/>
    <w:rsid w:val="00687C7A"/>
    <w:rsid w:val="00690D39"/>
    <w:rsid w:val="0069566E"/>
    <w:rsid w:val="006A1DAF"/>
    <w:rsid w:val="006A544C"/>
    <w:rsid w:val="006A6672"/>
    <w:rsid w:val="006B0AD6"/>
    <w:rsid w:val="006B3CA6"/>
    <w:rsid w:val="006B417A"/>
    <w:rsid w:val="006B41D4"/>
    <w:rsid w:val="006B44D5"/>
    <w:rsid w:val="006B68E7"/>
    <w:rsid w:val="006C1DA4"/>
    <w:rsid w:val="006C5CE5"/>
    <w:rsid w:val="006C62D7"/>
    <w:rsid w:val="006D2108"/>
    <w:rsid w:val="006D7014"/>
    <w:rsid w:val="006E11EB"/>
    <w:rsid w:val="006E1E07"/>
    <w:rsid w:val="006E272A"/>
    <w:rsid w:val="006E2BF0"/>
    <w:rsid w:val="006E2CA8"/>
    <w:rsid w:val="006E4177"/>
    <w:rsid w:val="006F0662"/>
    <w:rsid w:val="006F3A08"/>
    <w:rsid w:val="006F6FFC"/>
    <w:rsid w:val="006F7375"/>
    <w:rsid w:val="006F745A"/>
    <w:rsid w:val="00703662"/>
    <w:rsid w:val="00704157"/>
    <w:rsid w:val="0070419B"/>
    <w:rsid w:val="00705742"/>
    <w:rsid w:val="00714779"/>
    <w:rsid w:val="00720CAB"/>
    <w:rsid w:val="0072173D"/>
    <w:rsid w:val="00721E45"/>
    <w:rsid w:val="007226BA"/>
    <w:rsid w:val="007227B5"/>
    <w:rsid w:val="00722D8A"/>
    <w:rsid w:val="0072696C"/>
    <w:rsid w:val="00726BA3"/>
    <w:rsid w:val="00731972"/>
    <w:rsid w:val="0073277B"/>
    <w:rsid w:val="00736B82"/>
    <w:rsid w:val="007418C1"/>
    <w:rsid w:val="0074336F"/>
    <w:rsid w:val="0074617C"/>
    <w:rsid w:val="007477F4"/>
    <w:rsid w:val="0075251D"/>
    <w:rsid w:val="0075280A"/>
    <w:rsid w:val="00755C93"/>
    <w:rsid w:val="0076043B"/>
    <w:rsid w:val="007614DF"/>
    <w:rsid w:val="00763070"/>
    <w:rsid w:val="00767FCF"/>
    <w:rsid w:val="0077191D"/>
    <w:rsid w:val="00776CD8"/>
    <w:rsid w:val="00786EC5"/>
    <w:rsid w:val="007A061F"/>
    <w:rsid w:val="007A2EBE"/>
    <w:rsid w:val="007A4721"/>
    <w:rsid w:val="007A49C5"/>
    <w:rsid w:val="007A5D03"/>
    <w:rsid w:val="007A5E4E"/>
    <w:rsid w:val="007B0246"/>
    <w:rsid w:val="007B2FD7"/>
    <w:rsid w:val="007B7DD3"/>
    <w:rsid w:val="007C22FF"/>
    <w:rsid w:val="007D458B"/>
    <w:rsid w:val="007D5299"/>
    <w:rsid w:val="007D62BF"/>
    <w:rsid w:val="007E2512"/>
    <w:rsid w:val="007E30BD"/>
    <w:rsid w:val="007E7623"/>
    <w:rsid w:val="007F6FAE"/>
    <w:rsid w:val="008007B8"/>
    <w:rsid w:val="008038FA"/>
    <w:rsid w:val="00805685"/>
    <w:rsid w:val="00806488"/>
    <w:rsid w:val="008108A8"/>
    <w:rsid w:val="00811A51"/>
    <w:rsid w:val="00811DC6"/>
    <w:rsid w:val="00813A44"/>
    <w:rsid w:val="008152CB"/>
    <w:rsid w:val="00816AB1"/>
    <w:rsid w:val="00820C31"/>
    <w:rsid w:val="0082229F"/>
    <w:rsid w:val="008304D6"/>
    <w:rsid w:val="008378C3"/>
    <w:rsid w:val="008404BD"/>
    <w:rsid w:val="00840C5A"/>
    <w:rsid w:val="00850269"/>
    <w:rsid w:val="008508D0"/>
    <w:rsid w:val="00853D97"/>
    <w:rsid w:val="00854513"/>
    <w:rsid w:val="00854C4C"/>
    <w:rsid w:val="00855435"/>
    <w:rsid w:val="00855FF8"/>
    <w:rsid w:val="0085765E"/>
    <w:rsid w:val="00860051"/>
    <w:rsid w:val="008662E6"/>
    <w:rsid w:val="00867D69"/>
    <w:rsid w:val="008701D5"/>
    <w:rsid w:val="00874A44"/>
    <w:rsid w:val="008904DF"/>
    <w:rsid w:val="00894CE7"/>
    <w:rsid w:val="0089532F"/>
    <w:rsid w:val="00897143"/>
    <w:rsid w:val="00897507"/>
    <w:rsid w:val="008A52D2"/>
    <w:rsid w:val="008B1E98"/>
    <w:rsid w:val="008B5588"/>
    <w:rsid w:val="008B5AD7"/>
    <w:rsid w:val="008C207E"/>
    <w:rsid w:val="008C32CD"/>
    <w:rsid w:val="008D0DE8"/>
    <w:rsid w:val="008D4CF1"/>
    <w:rsid w:val="008D4FBA"/>
    <w:rsid w:val="008E2B62"/>
    <w:rsid w:val="008E2FA1"/>
    <w:rsid w:val="008E332F"/>
    <w:rsid w:val="008E4D61"/>
    <w:rsid w:val="008E7B22"/>
    <w:rsid w:val="008F2669"/>
    <w:rsid w:val="008F5D27"/>
    <w:rsid w:val="008F5EDC"/>
    <w:rsid w:val="008F5FCB"/>
    <w:rsid w:val="00901DFA"/>
    <w:rsid w:val="009046FE"/>
    <w:rsid w:val="00904914"/>
    <w:rsid w:val="0090642B"/>
    <w:rsid w:val="009068BB"/>
    <w:rsid w:val="00907F2D"/>
    <w:rsid w:val="00912E31"/>
    <w:rsid w:val="00914A3D"/>
    <w:rsid w:val="00915877"/>
    <w:rsid w:val="009202DA"/>
    <w:rsid w:val="009227E7"/>
    <w:rsid w:val="009266E5"/>
    <w:rsid w:val="0093267C"/>
    <w:rsid w:val="00935DFA"/>
    <w:rsid w:val="0093777D"/>
    <w:rsid w:val="00937B90"/>
    <w:rsid w:val="0094194C"/>
    <w:rsid w:val="00941DBE"/>
    <w:rsid w:val="009456D4"/>
    <w:rsid w:val="0095395D"/>
    <w:rsid w:val="00957F77"/>
    <w:rsid w:val="009623B7"/>
    <w:rsid w:val="00965A84"/>
    <w:rsid w:val="0096621B"/>
    <w:rsid w:val="00970375"/>
    <w:rsid w:val="00972084"/>
    <w:rsid w:val="00974D4E"/>
    <w:rsid w:val="00986CC0"/>
    <w:rsid w:val="009877E7"/>
    <w:rsid w:val="00994831"/>
    <w:rsid w:val="00996373"/>
    <w:rsid w:val="009A1A2A"/>
    <w:rsid w:val="009A3412"/>
    <w:rsid w:val="009A4D7E"/>
    <w:rsid w:val="009A62DF"/>
    <w:rsid w:val="009A6310"/>
    <w:rsid w:val="009A6CA1"/>
    <w:rsid w:val="009B5066"/>
    <w:rsid w:val="009B7DD9"/>
    <w:rsid w:val="009C1884"/>
    <w:rsid w:val="009C1C2D"/>
    <w:rsid w:val="009D32B2"/>
    <w:rsid w:val="009D4F24"/>
    <w:rsid w:val="009D6BAA"/>
    <w:rsid w:val="009E18D1"/>
    <w:rsid w:val="009E3BBD"/>
    <w:rsid w:val="009F0116"/>
    <w:rsid w:val="009F048A"/>
    <w:rsid w:val="009F28EF"/>
    <w:rsid w:val="009F4412"/>
    <w:rsid w:val="009F6356"/>
    <w:rsid w:val="009F7121"/>
    <w:rsid w:val="00A05FF1"/>
    <w:rsid w:val="00A069EA"/>
    <w:rsid w:val="00A07BDD"/>
    <w:rsid w:val="00A14637"/>
    <w:rsid w:val="00A20125"/>
    <w:rsid w:val="00A20169"/>
    <w:rsid w:val="00A274C3"/>
    <w:rsid w:val="00A33A3B"/>
    <w:rsid w:val="00A34B0D"/>
    <w:rsid w:val="00A363BF"/>
    <w:rsid w:val="00A36B1E"/>
    <w:rsid w:val="00A37FE7"/>
    <w:rsid w:val="00A4622C"/>
    <w:rsid w:val="00A471C0"/>
    <w:rsid w:val="00A47215"/>
    <w:rsid w:val="00A50DC2"/>
    <w:rsid w:val="00A5399A"/>
    <w:rsid w:val="00A53EA1"/>
    <w:rsid w:val="00A53EBB"/>
    <w:rsid w:val="00A54FF1"/>
    <w:rsid w:val="00A557CC"/>
    <w:rsid w:val="00A55829"/>
    <w:rsid w:val="00A5762E"/>
    <w:rsid w:val="00A70A19"/>
    <w:rsid w:val="00A74473"/>
    <w:rsid w:val="00A80364"/>
    <w:rsid w:val="00A80956"/>
    <w:rsid w:val="00A90B1D"/>
    <w:rsid w:val="00A91A0F"/>
    <w:rsid w:val="00A9224C"/>
    <w:rsid w:val="00A93FCD"/>
    <w:rsid w:val="00A942BD"/>
    <w:rsid w:val="00A97743"/>
    <w:rsid w:val="00AA1F81"/>
    <w:rsid w:val="00AA3E27"/>
    <w:rsid w:val="00AA5C5E"/>
    <w:rsid w:val="00AA6429"/>
    <w:rsid w:val="00AA6980"/>
    <w:rsid w:val="00AA7CCB"/>
    <w:rsid w:val="00AB3E5D"/>
    <w:rsid w:val="00AB43CA"/>
    <w:rsid w:val="00AB5395"/>
    <w:rsid w:val="00AC0135"/>
    <w:rsid w:val="00AC0246"/>
    <w:rsid w:val="00AC1745"/>
    <w:rsid w:val="00AC542E"/>
    <w:rsid w:val="00AC6888"/>
    <w:rsid w:val="00AD47ED"/>
    <w:rsid w:val="00AD5B98"/>
    <w:rsid w:val="00AD79BB"/>
    <w:rsid w:val="00AD7E09"/>
    <w:rsid w:val="00AE2EBA"/>
    <w:rsid w:val="00AE42A5"/>
    <w:rsid w:val="00AE452E"/>
    <w:rsid w:val="00AE55EC"/>
    <w:rsid w:val="00AE6090"/>
    <w:rsid w:val="00AE74B1"/>
    <w:rsid w:val="00AF2ECF"/>
    <w:rsid w:val="00AF35D1"/>
    <w:rsid w:val="00AF396A"/>
    <w:rsid w:val="00AF5C9C"/>
    <w:rsid w:val="00B01360"/>
    <w:rsid w:val="00B0234A"/>
    <w:rsid w:val="00B11BC4"/>
    <w:rsid w:val="00B14D2A"/>
    <w:rsid w:val="00B16A90"/>
    <w:rsid w:val="00B21F9D"/>
    <w:rsid w:val="00B23EF3"/>
    <w:rsid w:val="00B26C45"/>
    <w:rsid w:val="00B309E0"/>
    <w:rsid w:val="00B33104"/>
    <w:rsid w:val="00B34D3C"/>
    <w:rsid w:val="00B403B7"/>
    <w:rsid w:val="00B40819"/>
    <w:rsid w:val="00B4096F"/>
    <w:rsid w:val="00B42FD6"/>
    <w:rsid w:val="00B43732"/>
    <w:rsid w:val="00B46B31"/>
    <w:rsid w:val="00B46B92"/>
    <w:rsid w:val="00B46D02"/>
    <w:rsid w:val="00B52780"/>
    <w:rsid w:val="00B566EC"/>
    <w:rsid w:val="00B73988"/>
    <w:rsid w:val="00B739B3"/>
    <w:rsid w:val="00B7575E"/>
    <w:rsid w:val="00B76D79"/>
    <w:rsid w:val="00B76DF2"/>
    <w:rsid w:val="00B83559"/>
    <w:rsid w:val="00B8580C"/>
    <w:rsid w:val="00B922E2"/>
    <w:rsid w:val="00B92638"/>
    <w:rsid w:val="00B92D95"/>
    <w:rsid w:val="00BA18E7"/>
    <w:rsid w:val="00BA1CBF"/>
    <w:rsid w:val="00BA36E1"/>
    <w:rsid w:val="00BA4433"/>
    <w:rsid w:val="00BB0DA7"/>
    <w:rsid w:val="00BB385C"/>
    <w:rsid w:val="00BB3B69"/>
    <w:rsid w:val="00BB49E9"/>
    <w:rsid w:val="00BB6F21"/>
    <w:rsid w:val="00BC0E37"/>
    <w:rsid w:val="00BC4F2A"/>
    <w:rsid w:val="00BC5F07"/>
    <w:rsid w:val="00BD1195"/>
    <w:rsid w:val="00BD1907"/>
    <w:rsid w:val="00BE2E70"/>
    <w:rsid w:val="00BE6AAF"/>
    <w:rsid w:val="00BE7FD1"/>
    <w:rsid w:val="00BF1C04"/>
    <w:rsid w:val="00BF2167"/>
    <w:rsid w:val="00BF4A2B"/>
    <w:rsid w:val="00C031AC"/>
    <w:rsid w:val="00C14167"/>
    <w:rsid w:val="00C2485B"/>
    <w:rsid w:val="00C25FCC"/>
    <w:rsid w:val="00C275ED"/>
    <w:rsid w:val="00C351A4"/>
    <w:rsid w:val="00C35873"/>
    <w:rsid w:val="00C4136B"/>
    <w:rsid w:val="00C42E6D"/>
    <w:rsid w:val="00C4582E"/>
    <w:rsid w:val="00C506EB"/>
    <w:rsid w:val="00C51D12"/>
    <w:rsid w:val="00C54052"/>
    <w:rsid w:val="00C62CB4"/>
    <w:rsid w:val="00C638D7"/>
    <w:rsid w:val="00C70171"/>
    <w:rsid w:val="00C70E12"/>
    <w:rsid w:val="00C71181"/>
    <w:rsid w:val="00C72177"/>
    <w:rsid w:val="00C739C7"/>
    <w:rsid w:val="00C73E06"/>
    <w:rsid w:val="00C755BF"/>
    <w:rsid w:val="00C75A23"/>
    <w:rsid w:val="00C75D1A"/>
    <w:rsid w:val="00C76FAC"/>
    <w:rsid w:val="00C86838"/>
    <w:rsid w:val="00C87770"/>
    <w:rsid w:val="00C90DD8"/>
    <w:rsid w:val="00C9594C"/>
    <w:rsid w:val="00CA337F"/>
    <w:rsid w:val="00CA49BC"/>
    <w:rsid w:val="00CA6A12"/>
    <w:rsid w:val="00CB6560"/>
    <w:rsid w:val="00CC1C55"/>
    <w:rsid w:val="00CC3250"/>
    <w:rsid w:val="00CC49C4"/>
    <w:rsid w:val="00CC742F"/>
    <w:rsid w:val="00CC7976"/>
    <w:rsid w:val="00CC79CD"/>
    <w:rsid w:val="00CD6040"/>
    <w:rsid w:val="00CD63FE"/>
    <w:rsid w:val="00CD7330"/>
    <w:rsid w:val="00CD7B39"/>
    <w:rsid w:val="00CE36FB"/>
    <w:rsid w:val="00CE6319"/>
    <w:rsid w:val="00CE6FDB"/>
    <w:rsid w:val="00CE78D2"/>
    <w:rsid w:val="00CF1127"/>
    <w:rsid w:val="00CF2C4F"/>
    <w:rsid w:val="00CF52EB"/>
    <w:rsid w:val="00CF60D1"/>
    <w:rsid w:val="00D03433"/>
    <w:rsid w:val="00D05014"/>
    <w:rsid w:val="00D0510B"/>
    <w:rsid w:val="00D05C0E"/>
    <w:rsid w:val="00D11C43"/>
    <w:rsid w:val="00D122E8"/>
    <w:rsid w:val="00D1320A"/>
    <w:rsid w:val="00D15991"/>
    <w:rsid w:val="00D17AD8"/>
    <w:rsid w:val="00D17E2F"/>
    <w:rsid w:val="00D2047C"/>
    <w:rsid w:val="00D23509"/>
    <w:rsid w:val="00D2421D"/>
    <w:rsid w:val="00D245A0"/>
    <w:rsid w:val="00D26E0D"/>
    <w:rsid w:val="00D2701F"/>
    <w:rsid w:val="00D321A2"/>
    <w:rsid w:val="00D365A3"/>
    <w:rsid w:val="00D4367E"/>
    <w:rsid w:val="00D44F0B"/>
    <w:rsid w:val="00D46915"/>
    <w:rsid w:val="00D52E07"/>
    <w:rsid w:val="00D60664"/>
    <w:rsid w:val="00D6725D"/>
    <w:rsid w:val="00D708BC"/>
    <w:rsid w:val="00D73C98"/>
    <w:rsid w:val="00D75A5B"/>
    <w:rsid w:val="00D75DF0"/>
    <w:rsid w:val="00D81AD9"/>
    <w:rsid w:val="00D90CB3"/>
    <w:rsid w:val="00D910FA"/>
    <w:rsid w:val="00D91A82"/>
    <w:rsid w:val="00D93DF7"/>
    <w:rsid w:val="00DA1C5E"/>
    <w:rsid w:val="00DB70AD"/>
    <w:rsid w:val="00DB7107"/>
    <w:rsid w:val="00DC2966"/>
    <w:rsid w:val="00DC51F8"/>
    <w:rsid w:val="00DD129B"/>
    <w:rsid w:val="00DD2472"/>
    <w:rsid w:val="00DD58B9"/>
    <w:rsid w:val="00DE37DB"/>
    <w:rsid w:val="00DE41D1"/>
    <w:rsid w:val="00DE73CC"/>
    <w:rsid w:val="00DE7A58"/>
    <w:rsid w:val="00DE7FDA"/>
    <w:rsid w:val="00DF1503"/>
    <w:rsid w:val="00DF1B87"/>
    <w:rsid w:val="00DF2938"/>
    <w:rsid w:val="00DF4B88"/>
    <w:rsid w:val="00E02566"/>
    <w:rsid w:val="00E047B6"/>
    <w:rsid w:val="00E05132"/>
    <w:rsid w:val="00E140FC"/>
    <w:rsid w:val="00E14A09"/>
    <w:rsid w:val="00E15528"/>
    <w:rsid w:val="00E15D6A"/>
    <w:rsid w:val="00E160A0"/>
    <w:rsid w:val="00E17E92"/>
    <w:rsid w:val="00E206AE"/>
    <w:rsid w:val="00E22B18"/>
    <w:rsid w:val="00E25D7A"/>
    <w:rsid w:val="00E3426F"/>
    <w:rsid w:val="00E35828"/>
    <w:rsid w:val="00E414D1"/>
    <w:rsid w:val="00E43615"/>
    <w:rsid w:val="00E474D3"/>
    <w:rsid w:val="00E545EB"/>
    <w:rsid w:val="00E54BE4"/>
    <w:rsid w:val="00E553F9"/>
    <w:rsid w:val="00E56BE7"/>
    <w:rsid w:val="00E57BEE"/>
    <w:rsid w:val="00E636D0"/>
    <w:rsid w:val="00E64788"/>
    <w:rsid w:val="00E6589F"/>
    <w:rsid w:val="00E7688D"/>
    <w:rsid w:val="00E81A3A"/>
    <w:rsid w:val="00E82AC2"/>
    <w:rsid w:val="00E90B81"/>
    <w:rsid w:val="00E92EBB"/>
    <w:rsid w:val="00E94C3A"/>
    <w:rsid w:val="00E95B53"/>
    <w:rsid w:val="00E977B2"/>
    <w:rsid w:val="00EA0548"/>
    <w:rsid w:val="00EA104C"/>
    <w:rsid w:val="00EA6FA4"/>
    <w:rsid w:val="00EA7A5F"/>
    <w:rsid w:val="00EB0BAF"/>
    <w:rsid w:val="00EB1296"/>
    <w:rsid w:val="00EB4DDE"/>
    <w:rsid w:val="00EB5D71"/>
    <w:rsid w:val="00EC3D01"/>
    <w:rsid w:val="00EC72CD"/>
    <w:rsid w:val="00ED24F5"/>
    <w:rsid w:val="00ED2A05"/>
    <w:rsid w:val="00ED544C"/>
    <w:rsid w:val="00ED5A68"/>
    <w:rsid w:val="00EE1EA4"/>
    <w:rsid w:val="00EE3EAD"/>
    <w:rsid w:val="00EE6609"/>
    <w:rsid w:val="00EE6699"/>
    <w:rsid w:val="00EE7385"/>
    <w:rsid w:val="00EF1061"/>
    <w:rsid w:val="00EF5089"/>
    <w:rsid w:val="00F06470"/>
    <w:rsid w:val="00F06484"/>
    <w:rsid w:val="00F27B9B"/>
    <w:rsid w:val="00F31C95"/>
    <w:rsid w:val="00F3699D"/>
    <w:rsid w:val="00F40B7A"/>
    <w:rsid w:val="00F41A2C"/>
    <w:rsid w:val="00F44A17"/>
    <w:rsid w:val="00F51B0B"/>
    <w:rsid w:val="00F54CA3"/>
    <w:rsid w:val="00F63F4C"/>
    <w:rsid w:val="00F661AC"/>
    <w:rsid w:val="00F70C18"/>
    <w:rsid w:val="00F76968"/>
    <w:rsid w:val="00F771D9"/>
    <w:rsid w:val="00F77828"/>
    <w:rsid w:val="00F82B0C"/>
    <w:rsid w:val="00F83664"/>
    <w:rsid w:val="00F842C0"/>
    <w:rsid w:val="00F859D3"/>
    <w:rsid w:val="00F92364"/>
    <w:rsid w:val="00F934E6"/>
    <w:rsid w:val="00F97A71"/>
    <w:rsid w:val="00F97E88"/>
    <w:rsid w:val="00FA019C"/>
    <w:rsid w:val="00FA4F3E"/>
    <w:rsid w:val="00FA7C97"/>
    <w:rsid w:val="00FB402F"/>
    <w:rsid w:val="00FC12AF"/>
    <w:rsid w:val="00FC411F"/>
    <w:rsid w:val="00FC432A"/>
    <w:rsid w:val="00FC5773"/>
    <w:rsid w:val="00FD0F85"/>
    <w:rsid w:val="00FD1CDB"/>
    <w:rsid w:val="00FE464D"/>
    <w:rsid w:val="00FE68B1"/>
    <w:rsid w:val="00FE6ADC"/>
    <w:rsid w:val="00FE76C6"/>
    <w:rsid w:val="00FF01A4"/>
    <w:rsid w:val="00FF49F4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9C097"/>
  <w15:chartTrackingRefBased/>
  <w15:docId w15:val="{1AAFA79F-5013-42E9-8DF2-8F61F09F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A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1"/>
    <w:qFormat/>
    <w:rsid w:val="00705742"/>
    <w:pPr>
      <w:widowControl w:val="0"/>
      <w:autoSpaceDE w:val="0"/>
      <w:autoSpaceDN w:val="0"/>
      <w:spacing w:after="0" w:line="240" w:lineRule="auto"/>
      <w:ind w:left="918" w:right="88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E69"/>
  </w:style>
  <w:style w:type="paragraph" w:styleId="Zpat">
    <w:name w:val="footer"/>
    <w:basedOn w:val="Normln"/>
    <w:link w:val="Zpat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E69"/>
  </w:style>
  <w:style w:type="paragraph" w:styleId="Textbubliny">
    <w:name w:val="Balloon Text"/>
    <w:basedOn w:val="Normln"/>
    <w:link w:val="TextbublinyChar"/>
    <w:uiPriority w:val="99"/>
    <w:semiHidden/>
    <w:unhideWhenUsed/>
    <w:rsid w:val="004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3E69"/>
    <w:rPr>
      <w:rFonts w:ascii="Tahoma" w:hAnsi="Tahoma" w:cs="Tahoma"/>
      <w:sz w:val="16"/>
      <w:szCs w:val="16"/>
    </w:rPr>
  </w:style>
  <w:style w:type="character" w:customStyle="1" w:styleId="preformatted">
    <w:name w:val="preformatted"/>
    <w:rsid w:val="009A1A2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A1A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A1A2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1A2A"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1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1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1A2A"/>
    <w:rPr>
      <w:rFonts w:asciiTheme="minorHAnsi" w:eastAsiaTheme="minorHAnsi" w:hAnsiTheme="minorHAnsi" w:cstheme="minorBidi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688D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688D"/>
    <w:rPr>
      <w:rFonts w:ascii="Times New Roman" w:hAnsi="Times New Roman"/>
      <w:sz w:val="16"/>
      <w:szCs w:val="16"/>
    </w:rPr>
  </w:style>
  <w:style w:type="paragraph" w:customStyle="1" w:styleId="Tab2">
    <w:name w:val="Tab2"/>
    <w:basedOn w:val="Normln"/>
    <w:rsid w:val="00E7688D"/>
    <w:pPr>
      <w:tabs>
        <w:tab w:val="right" w:pos="7088"/>
        <w:tab w:val="right" w:pos="893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5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53B"/>
    <w:rPr>
      <w:rFonts w:asciiTheme="minorHAnsi" w:eastAsiaTheme="minorHAnsi" w:hAnsiTheme="minorHAnsi" w:cstheme="minorBidi"/>
      <w:b/>
      <w:bCs/>
      <w:lang w:eastAsia="en-US"/>
    </w:rPr>
  </w:style>
  <w:style w:type="paragraph" w:styleId="Revize">
    <w:name w:val="Revision"/>
    <w:hidden/>
    <w:uiPriority w:val="99"/>
    <w:semiHidden/>
    <w:rsid w:val="002F60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14Cont2">
    <w:name w:val="E14 Cont 2"/>
    <w:basedOn w:val="Normln"/>
    <w:rsid w:val="00FF01A4"/>
    <w:pPr>
      <w:spacing w:after="24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val="de-DE" w:eastAsia="en-GB"/>
    </w:rPr>
  </w:style>
  <w:style w:type="character" w:styleId="Hypertextovodkaz">
    <w:name w:val="Hyperlink"/>
    <w:basedOn w:val="Standardnpsmoodstavce"/>
    <w:uiPriority w:val="99"/>
    <w:unhideWhenUsed/>
    <w:rsid w:val="009B506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506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1"/>
    <w:rsid w:val="00705742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ka\Desktop\Hlavi&#269;ka%20makovi&#269;ka%20a%20dos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F99B4-CCCA-41A7-B0AD-36EA3A99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makovička a dost.dotx</Template>
  <TotalTime>121</TotalTime>
  <Pages>14</Pages>
  <Words>4490</Words>
  <Characters>26497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Polanská</dc:creator>
  <cp:keywords/>
  <cp:lastModifiedBy>Jana Mullerová</cp:lastModifiedBy>
  <cp:revision>32</cp:revision>
  <cp:lastPrinted>2024-11-08T10:06:00Z</cp:lastPrinted>
  <dcterms:created xsi:type="dcterms:W3CDTF">2024-11-07T12:52:00Z</dcterms:created>
  <dcterms:modified xsi:type="dcterms:W3CDTF">2024-11-19T11:27:00Z</dcterms:modified>
</cp:coreProperties>
</file>