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42C7" w14:textId="0424E96F" w:rsidR="00992B35" w:rsidRPr="00B06CB9" w:rsidRDefault="00C13CF3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B06CB9">
        <w:rPr>
          <w:rFonts w:ascii="Garamond" w:hAnsi="Garamond"/>
          <w:b/>
          <w:szCs w:val="24"/>
        </w:rPr>
        <w:t>O</w:t>
      </w:r>
      <w:r w:rsidR="00D67D49" w:rsidRPr="00B06CB9">
        <w:rPr>
          <w:rFonts w:ascii="Garamond" w:hAnsi="Garamond"/>
          <w:b/>
          <w:szCs w:val="24"/>
        </w:rPr>
        <w:t>bjednávk</w:t>
      </w:r>
      <w:r w:rsidRPr="00B06CB9">
        <w:rPr>
          <w:rFonts w:ascii="Garamond" w:hAnsi="Garamond"/>
          <w:b/>
          <w:szCs w:val="24"/>
        </w:rPr>
        <w:t>a</w:t>
      </w:r>
    </w:p>
    <w:p w14:paraId="78E39319" w14:textId="77777777" w:rsidR="002E23F9" w:rsidRPr="00B06CB9" w:rsidRDefault="002E23F9" w:rsidP="002E23F9"/>
    <w:tbl>
      <w:tblPr>
        <w:tblW w:w="9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909"/>
        <w:gridCol w:w="713"/>
        <w:gridCol w:w="563"/>
        <w:gridCol w:w="851"/>
        <w:gridCol w:w="417"/>
        <w:gridCol w:w="1142"/>
        <w:gridCol w:w="1702"/>
      </w:tblGrid>
      <w:tr w:rsidR="00992B35" w:rsidRPr="00B06CB9" w14:paraId="0C287C98" w14:textId="77777777" w:rsidTr="004B2655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F18DF" w14:textId="77777777" w:rsidR="00992B35" w:rsidRPr="00B06CB9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>ODBĚRATEL:</w:t>
            </w:r>
          </w:p>
          <w:p w14:paraId="05BA0758" w14:textId="77777777" w:rsidR="00992B35" w:rsidRPr="00B06CB9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4CB876C3" w14:textId="2C98633C" w:rsidR="00992B35" w:rsidRPr="00B06CB9" w:rsidRDefault="00D13962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Krajský</w:t>
            </w:r>
            <w:r w:rsidR="00992B35" w:rsidRPr="00B06CB9">
              <w:rPr>
                <w:rFonts w:ascii="Garamond" w:hAnsi="Garamond" w:cs="Arial"/>
              </w:rPr>
              <w:t xml:space="preserve"> soud v</w:t>
            </w:r>
            <w:r w:rsidR="00B60D78" w:rsidRPr="00B06CB9">
              <w:rPr>
                <w:rFonts w:ascii="Garamond" w:hAnsi="Garamond" w:cs="Arial"/>
              </w:rPr>
              <w:t> Českých Budějovicích</w:t>
            </w:r>
          </w:p>
          <w:p w14:paraId="5BB0EEBB" w14:textId="23C5A4E9" w:rsidR="00CD5794" w:rsidRPr="00B06CB9" w:rsidRDefault="00D13962" w:rsidP="00CD5794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Zátkovo nábřeží 10/2</w:t>
            </w:r>
          </w:p>
          <w:p w14:paraId="2DC3583F" w14:textId="69082173" w:rsidR="00992B35" w:rsidRPr="00B06CB9" w:rsidRDefault="00CD5794" w:rsidP="00CD5794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3</w:t>
            </w:r>
            <w:r w:rsidR="00B60D78" w:rsidRPr="00B06CB9">
              <w:rPr>
                <w:rFonts w:ascii="Garamond" w:hAnsi="Garamond" w:cs="Arial"/>
              </w:rPr>
              <w:t>71 0</w:t>
            </w:r>
            <w:r w:rsidR="00D13962" w:rsidRPr="00B06CB9">
              <w:rPr>
                <w:rFonts w:ascii="Garamond" w:hAnsi="Garamond" w:cs="Arial"/>
              </w:rPr>
              <w:t>1</w:t>
            </w:r>
            <w:r w:rsidR="00B60D78" w:rsidRPr="00B06CB9">
              <w:rPr>
                <w:rFonts w:ascii="Garamond" w:hAnsi="Garamond" w:cs="Arial"/>
              </w:rPr>
              <w:t xml:space="preserve"> České Budějovice</w:t>
            </w:r>
            <w:r w:rsidRPr="00B06CB9">
              <w:rPr>
                <w:rFonts w:ascii="Garamond" w:hAnsi="Garamond" w:cs="Arial"/>
              </w:rPr>
              <w:t xml:space="preserve"> </w:t>
            </w:r>
          </w:p>
          <w:p w14:paraId="3A1D3A56" w14:textId="77777777" w:rsidR="00CD5794" w:rsidRPr="00B06CB9" w:rsidRDefault="00CD5794">
            <w:pPr>
              <w:rPr>
                <w:rFonts w:ascii="Garamond" w:hAnsi="Garamond" w:cs="Arial"/>
              </w:rPr>
            </w:pPr>
          </w:p>
          <w:p w14:paraId="0E53B9BB" w14:textId="41579F1C" w:rsidR="00992B35" w:rsidRPr="00B06CB9" w:rsidRDefault="00992B35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 xml:space="preserve">Účet: </w:t>
            </w:r>
            <w:r w:rsidR="00D13962" w:rsidRPr="00B06CB9">
              <w:rPr>
                <w:rFonts w:ascii="Garamond" w:hAnsi="Garamond" w:cs="Arial"/>
              </w:rPr>
              <w:t>8920231</w:t>
            </w:r>
            <w:r w:rsidRPr="00B06CB9">
              <w:rPr>
                <w:rFonts w:ascii="Garamond" w:hAnsi="Garamond" w:cs="Arial"/>
              </w:rPr>
              <w:t xml:space="preserve"> / 0710</w:t>
            </w:r>
          </w:p>
          <w:p w14:paraId="3D08EF29" w14:textId="77777777" w:rsidR="00992B35" w:rsidRPr="00B06CB9" w:rsidRDefault="00380220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Odběratel není plátcem DPH.</w:t>
            </w:r>
          </w:p>
          <w:p w14:paraId="1ACBC287" w14:textId="77777777" w:rsidR="00992B35" w:rsidRPr="00B06CB9" w:rsidRDefault="00992B35">
            <w:pPr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2653A" w14:textId="0635F110" w:rsidR="00992B35" w:rsidRPr="00B06CB9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B06CB9">
              <w:rPr>
                <w:rFonts w:ascii="Garamond" w:hAnsi="Garamond" w:cs="Arial"/>
                <w:b/>
                <w:bCs/>
              </w:rPr>
              <w:t xml:space="preserve">IČ:  </w:t>
            </w:r>
            <w:r w:rsidRPr="00B06CB9">
              <w:rPr>
                <w:rFonts w:ascii="Garamond" w:hAnsi="Garamond" w:cs="Arial"/>
              </w:rPr>
              <w:t>00</w:t>
            </w:r>
            <w:r w:rsidR="00D13962" w:rsidRPr="00B06CB9">
              <w:rPr>
                <w:rFonts w:ascii="Garamond" w:hAnsi="Garamond" w:cs="Arial"/>
              </w:rPr>
              <w:t>215686</w:t>
            </w:r>
            <w:proofErr w:type="gramEnd"/>
          </w:p>
          <w:p w14:paraId="0F220DAF" w14:textId="77777777" w:rsidR="00992B35" w:rsidRPr="00B06CB9" w:rsidRDefault="00992B35" w:rsidP="00B60D78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6264E" w14:textId="270700EE" w:rsidR="009F0D38" w:rsidRPr="00B06CB9" w:rsidRDefault="00992B35" w:rsidP="00C13CF3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Spisová značka:</w:t>
            </w:r>
            <w:r w:rsidR="00C13CF3" w:rsidRPr="00B06CB9">
              <w:rPr>
                <w:rFonts w:ascii="Garamond" w:hAnsi="Garamond" w:cs="Arial"/>
              </w:rPr>
              <w:t xml:space="preserve"> </w:t>
            </w:r>
            <w:r w:rsidR="00FA72C6" w:rsidRPr="00B06CB9">
              <w:rPr>
                <w:rFonts w:ascii="Garamond" w:hAnsi="Garamond" w:cs="Arial"/>
              </w:rPr>
              <w:t xml:space="preserve">Spr </w:t>
            </w:r>
            <w:r w:rsidR="00C311BE" w:rsidRPr="00B06CB9">
              <w:rPr>
                <w:rFonts w:ascii="Garamond" w:hAnsi="Garamond" w:cs="Arial"/>
              </w:rPr>
              <w:t>994</w:t>
            </w:r>
            <w:r w:rsidR="00D67D49" w:rsidRPr="00B06CB9">
              <w:rPr>
                <w:rFonts w:ascii="Garamond" w:hAnsi="Garamond" w:cs="Arial"/>
              </w:rPr>
              <w:t>/202</w:t>
            </w:r>
            <w:r w:rsidR="00C311BE" w:rsidRPr="00B06CB9">
              <w:rPr>
                <w:rFonts w:ascii="Garamond" w:hAnsi="Garamond" w:cs="Arial"/>
              </w:rPr>
              <w:t>4</w:t>
            </w:r>
          </w:p>
        </w:tc>
      </w:tr>
      <w:tr w:rsidR="00C311BE" w:rsidRPr="00B06CB9" w14:paraId="782DFFB4" w14:textId="77777777" w:rsidTr="00C311BE">
        <w:tc>
          <w:tcPr>
            <w:tcW w:w="4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0892C" w14:textId="4A68C5AC" w:rsidR="00C311BE" w:rsidRPr="00B06CB9" w:rsidRDefault="00C311BE" w:rsidP="00C311BE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Zátkovo nábřeží10/2</w:t>
            </w:r>
          </w:p>
          <w:p w14:paraId="2EDB0812" w14:textId="73925A76" w:rsidR="00C311BE" w:rsidRPr="00B06CB9" w:rsidRDefault="00C311BE" w:rsidP="00C311BE">
            <w:pPr>
              <w:spacing w:after="120"/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371 01 České Budějovice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D15F07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EC94EF4" w14:textId="77777777" w:rsidR="00C311BE" w:rsidRPr="00B06CB9" w:rsidRDefault="00C311BE" w:rsidP="00C311BE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IČ: 48108375</w:t>
            </w:r>
          </w:p>
          <w:p w14:paraId="0D2FA733" w14:textId="1BE6C667" w:rsidR="00C311BE" w:rsidRPr="00B06CB9" w:rsidRDefault="00C311BE" w:rsidP="00C311BE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DIČ: CZ48108375</w:t>
            </w:r>
          </w:p>
        </w:tc>
      </w:tr>
      <w:tr w:rsidR="00C311BE" w:rsidRPr="00B06CB9" w14:paraId="68849F37" w14:textId="77777777" w:rsidTr="00C311B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794BA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D1729E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</w:p>
        </w:tc>
        <w:tc>
          <w:tcPr>
            <w:tcW w:w="4675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C29D0" w14:textId="77777777" w:rsidR="00C311BE" w:rsidRPr="00B06CB9" w:rsidRDefault="00C311BE" w:rsidP="00C311BE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B06CB9">
              <w:rPr>
                <w:rFonts w:ascii="Garamond" w:hAnsi="Garamond"/>
              </w:rPr>
              <w:t>AV MEDIA SYSTEMS, a.s.</w:t>
            </w:r>
          </w:p>
          <w:p w14:paraId="15FCD606" w14:textId="77777777" w:rsidR="00C311BE" w:rsidRPr="00B06CB9" w:rsidRDefault="00C311BE" w:rsidP="00C311BE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B06CB9">
              <w:rPr>
                <w:rFonts w:ascii="Garamond" w:hAnsi="Garamond"/>
              </w:rPr>
              <w:t>Pražská 1335/63</w:t>
            </w:r>
          </w:p>
          <w:p w14:paraId="1FAB6645" w14:textId="77777777" w:rsidR="00C311BE" w:rsidRPr="00B06CB9" w:rsidRDefault="00C311BE" w:rsidP="00C311BE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B06CB9">
              <w:rPr>
                <w:rFonts w:ascii="Garamond" w:hAnsi="Garamond"/>
              </w:rPr>
              <w:t>102 00 PRAHA 10 - Hostivař</w:t>
            </w:r>
          </w:p>
          <w:p w14:paraId="4AE25932" w14:textId="7F561623" w:rsidR="00C311BE" w:rsidRPr="00B06CB9" w:rsidRDefault="00C311BE" w:rsidP="00C311BE">
            <w:pPr>
              <w:rPr>
                <w:rFonts w:ascii="Garamond" w:hAnsi="Garamond" w:cs="Arial"/>
              </w:rPr>
            </w:pPr>
          </w:p>
        </w:tc>
      </w:tr>
      <w:tr w:rsidR="00C311BE" w:rsidRPr="00B06CB9" w14:paraId="5D083F40" w14:textId="77777777" w:rsidTr="00C311B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CE8D5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Datum objednání:</w:t>
            </w:r>
          </w:p>
          <w:p w14:paraId="2FDD03C7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Datum dodání:</w:t>
            </w:r>
          </w:p>
          <w:p w14:paraId="4CE6BF4F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46279E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</w:p>
          <w:p w14:paraId="5D6AC425" w14:textId="6F55729D" w:rsidR="00C311BE" w:rsidRPr="00B06CB9" w:rsidRDefault="00C311BE" w:rsidP="00C311BE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listopad-prosinec</w:t>
            </w:r>
          </w:p>
          <w:p w14:paraId="63F3A0EC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Převodem</w:t>
            </w:r>
          </w:p>
        </w:tc>
        <w:tc>
          <w:tcPr>
            <w:tcW w:w="467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163A4" w14:textId="77777777" w:rsidR="00C311BE" w:rsidRPr="00B06CB9" w:rsidRDefault="00C311BE" w:rsidP="00C311BE">
            <w:pPr>
              <w:rPr>
                <w:rFonts w:ascii="Garamond" w:hAnsi="Garamond" w:cs="Arial"/>
              </w:rPr>
            </w:pPr>
          </w:p>
        </w:tc>
      </w:tr>
      <w:tr w:rsidR="00C311BE" w:rsidRPr="00B06CB9" w14:paraId="7CBE6552" w14:textId="77777777" w:rsidTr="00C311BE">
        <w:trPr>
          <w:cantSplit/>
        </w:trPr>
        <w:tc>
          <w:tcPr>
            <w:tcW w:w="93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EB1" w14:textId="77777777" w:rsidR="00C311BE" w:rsidRPr="00B06CB9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Text:</w:t>
            </w:r>
          </w:p>
          <w:p w14:paraId="346C1078" w14:textId="3F643B1F" w:rsidR="00C311BE" w:rsidRPr="00B06CB9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Calibri"/>
              </w:rPr>
            </w:pPr>
            <w:r w:rsidRPr="00B06CB9">
              <w:rPr>
                <w:rFonts w:ascii="Garamond" w:hAnsi="Garamond" w:cs="Arial"/>
              </w:rPr>
              <w:t xml:space="preserve">Na základě Rámcové dohody č. j. 18/2024-OI-SML, číslo CES: 26/2024-MSP-CES objednáváme 6 x zpracování instalačního projektu pro videokonference do jednacích síní číslo </w:t>
            </w:r>
            <w:r w:rsidR="00945C3E" w:rsidRPr="00B06CB9">
              <w:rPr>
                <w:rFonts w:ascii="Garamond" w:hAnsi="Garamond" w:cs="Arial"/>
              </w:rPr>
              <w:t>62,6</w:t>
            </w:r>
            <w:r w:rsidRPr="00B06CB9">
              <w:rPr>
                <w:rFonts w:ascii="Garamond" w:hAnsi="Garamond" w:cs="Arial"/>
              </w:rPr>
              <w:t>5</w:t>
            </w:r>
            <w:r w:rsidR="00945C3E" w:rsidRPr="00B06CB9">
              <w:rPr>
                <w:rFonts w:ascii="Garamond" w:hAnsi="Garamond" w:cs="Arial"/>
              </w:rPr>
              <w:t>,83,85</w:t>
            </w:r>
            <w:r w:rsidRPr="00B06CB9">
              <w:rPr>
                <w:rFonts w:ascii="Garamond" w:hAnsi="Garamond" w:cs="Arial"/>
              </w:rPr>
              <w:t xml:space="preserve"> a </w:t>
            </w:r>
            <w:r w:rsidR="00945C3E" w:rsidRPr="00B06CB9">
              <w:rPr>
                <w:rFonts w:ascii="Garamond" w:hAnsi="Garamond" w:cs="Arial"/>
              </w:rPr>
              <w:t>113</w:t>
            </w:r>
            <w:r w:rsidRPr="00B06CB9">
              <w:rPr>
                <w:rFonts w:ascii="Garamond" w:hAnsi="Garamond" w:cs="Arial"/>
              </w:rPr>
              <w:t xml:space="preserve"> v</w:t>
            </w:r>
            <w:r w:rsidR="00945C3E" w:rsidRPr="00B06CB9">
              <w:rPr>
                <w:rFonts w:ascii="Garamond" w:hAnsi="Garamond" w:cs="Arial"/>
              </w:rPr>
              <w:t> </w:t>
            </w:r>
            <w:r w:rsidRPr="00B06CB9">
              <w:rPr>
                <w:rFonts w:ascii="Garamond" w:hAnsi="Garamond" w:cs="Arial"/>
              </w:rPr>
              <w:t>budově</w:t>
            </w:r>
            <w:r w:rsidR="00945C3E" w:rsidRPr="00B06CB9">
              <w:rPr>
                <w:rFonts w:ascii="Garamond" w:hAnsi="Garamond" w:cs="Arial"/>
              </w:rPr>
              <w:t xml:space="preserve"> Krajského </w:t>
            </w:r>
            <w:r w:rsidRPr="00B06CB9">
              <w:rPr>
                <w:rFonts w:ascii="Garamond" w:hAnsi="Garamond" w:cs="Arial"/>
              </w:rPr>
              <w:t>soudu v</w:t>
            </w:r>
            <w:r w:rsidR="00945C3E" w:rsidRPr="00B06CB9">
              <w:rPr>
                <w:rFonts w:ascii="Garamond" w:hAnsi="Garamond" w:cs="Arial"/>
              </w:rPr>
              <w:t> Českých Budějovicícha jednací síň číslo 104 na pobočce Krajského soudu v</w:t>
            </w:r>
            <w:r w:rsidRPr="00B06CB9">
              <w:rPr>
                <w:rFonts w:ascii="Garamond" w:hAnsi="Garamond" w:cs="Arial"/>
              </w:rPr>
              <w:t xml:space="preserve"> Táboře</w:t>
            </w:r>
            <w:r w:rsidRPr="00B06CB9">
              <w:rPr>
                <w:rFonts w:ascii="Garamond" w:hAnsi="Garamond" w:cs="Calibri"/>
              </w:rPr>
              <w:t>.</w:t>
            </w:r>
          </w:p>
          <w:p w14:paraId="30C0A522" w14:textId="77777777" w:rsidR="00C311BE" w:rsidRPr="00B06CB9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Calibri"/>
              </w:rPr>
            </w:pPr>
          </w:p>
          <w:p w14:paraId="6DF63A1D" w14:textId="698BE583" w:rsidR="00C311BE" w:rsidRPr="00B06CB9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06CB9">
              <w:rPr>
                <w:rFonts w:ascii="Garamond" w:hAnsi="Garamond" w:cs="Calibri"/>
              </w:rPr>
              <w:t>Termín dodání: dle rámcové dohody</w:t>
            </w:r>
          </w:p>
          <w:p w14:paraId="1A20651F" w14:textId="77777777" w:rsidR="00C311BE" w:rsidRPr="00B06CB9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D77DE78" w14:textId="77777777" w:rsidR="00C311BE" w:rsidRPr="00B06CB9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A9E7A16" w14:textId="77777777" w:rsidR="00C311BE" w:rsidRPr="00B06CB9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C311BE" w:rsidRPr="00B06CB9" w14:paraId="0697C8A5" w14:textId="77777777" w:rsidTr="004B2655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1F7FF" w14:textId="77777777" w:rsidR="00C311BE" w:rsidRPr="00B06CB9" w:rsidRDefault="00C311BE" w:rsidP="00C311BE">
            <w:pPr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>Č.pol.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3B932" w14:textId="77777777" w:rsidR="00C311BE" w:rsidRPr="00B06CB9" w:rsidRDefault="00C311BE" w:rsidP="00C311BE">
            <w:pPr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788D" w14:textId="77777777" w:rsidR="00C311BE" w:rsidRPr="00B06CB9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7458" w14:textId="77777777" w:rsidR="00C311BE" w:rsidRPr="00B06CB9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>Cena za kus</w:t>
            </w:r>
          </w:p>
          <w:p w14:paraId="6A191381" w14:textId="2E64C4D2" w:rsidR="00C311BE" w:rsidRPr="00B06CB9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>bez DPH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3D44" w14:textId="77777777" w:rsidR="00C311BE" w:rsidRPr="00B06CB9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>Cena celkem</w:t>
            </w:r>
          </w:p>
          <w:p w14:paraId="4051362A" w14:textId="74C1A0D2" w:rsidR="00C311BE" w:rsidRPr="00B06CB9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06CB9">
              <w:rPr>
                <w:rFonts w:ascii="Garamond" w:hAnsi="Garamond" w:cs="Arial"/>
                <w:b/>
                <w:bCs/>
              </w:rPr>
              <w:t xml:space="preserve">vč. </w:t>
            </w:r>
            <w:proofErr w:type="gramStart"/>
            <w:r w:rsidRPr="00B06CB9"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 w:rsidRPr="00B06CB9">
              <w:rPr>
                <w:rFonts w:ascii="Garamond" w:hAnsi="Garamond" w:cs="Arial"/>
                <w:b/>
                <w:bCs/>
              </w:rPr>
              <w:t xml:space="preserve"> DPH</w:t>
            </w:r>
          </w:p>
        </w:tc>
      </w:tr>
    </w:tbl>
    <w:p w14:paraId="07F91E30" w14:textId="707AB85B" w:rsidR="00992B35" w:rsidRPr="00B06CB9" w:rsidRDefault="00992B35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C311BE" w:rsidRPr="00B06CB9" w14:paraId="5C086ED3" w14:textId="77777777" w:rsidTr="009C5D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C32B001" w14:textId="77777777" w:rsidR="00C311BE" w:rsidRPr="00B06CB9" w:rsidRDefault="00C311BE" w:rsidP="009C5D17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F96D53A" w14:textId="77777777" w:rsidR="00C311BE" w:rsidRPr="00B06CB9" w:rsidRDefault="00C311BE" w:rsidP="009C5D17">
            <w:pPr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bookmarkStart w:id="0" w:name="_Hlk180129761"/>
            <w:r w:rsidRPr="00B06CB9">
              <w:rPr>
                <w:rFonts w:ascii="Garamond" w:hAnsi="Garamond" w:cs="Arial"/>
                <w:bCs/>
              </w:rPr>
              <w:t xml:space="preserve">Instalační projekt pro elektronizaci jednacích síní   </w:t>
            </w:r>
          </w:p>
          <w:bookmarkEnd w:id="0"/>
          <w:p w14:paraId="387EFB1F" w14:textId="77777777" w:rsidR="00C311BE" w:rsidRPr="00B06CB9" w:rsidRDefault="00C311BE" w:rsidP="009C5D17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74A10F" w14:textId="34EFF65B" w:rsidR="00C311BE" w:rsidRPr="00B06CB9" w:rsidRDefault="00C311BE" w:rsidP="009C5D17">
            <w:pPr>
              <w:jc w:val="center"/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6 ks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6753C39E" w14:textId="77777777" w:rsidR="00C311BE" w:rsidRPr="00B06CB9" w:rsidRDefault="00C311BE" w:rsidP="009C5D17">
            <w:pPr>
              <w:jc w:val="center"/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13 068 Kč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3847851" w14:textId="53CB9116" w:rsidR="00C311BE" w:rsidRPr="00B06CB9" w:rsidRDefault="00C311BE" w:rsidP="009C5D17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 xml:space="preserve">   78 408 Kč</w:t>
            </w:r>
          </w:p>
        </w:tc>
      </w:tr>
      <w:tr w:rsidR="00C311BE" w:rsidRPr="00B06CB9" w14:paraId="39B58C64" w14:textId="77777777" w:rsidTr="009C5D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A9085B8" w14:textId="77777777" w:rsidR="00C311BE" w:rsidRPr="00B06CB9" w:rsidRDefault="00C311BE" w:rsidP="009C5D17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566C15B" w14:textId="77777777" w:rsidR="00C311BE" w:rsidRPr="00B06CB9" w:rsidRDefault="00C311BE" w:rsidP="009C5D17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148DE8" w14:textId="77777777" w:rsidR="00C311BE" w:rsidRPr="00B06CB9" w:rsidRDefault="00C311BE" w:rsidP="009C5D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994F2EC" w14:textId="77777777" w:rsidR="00C311BE" w:rsidRPr="00B06CB9" w:rsidRDefault="00C311BE" w:rsidP="009C5D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238021C" w14:textId="77777777" w:rsidR="00C311BE" w:rsidRPr="00B06CB9" w:rsidRDefault="00C311BE" w:rsidP="009C5D17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C311BE" w:rsidRPr="00B06CB9" w14:paraId="7C94BDE9" w14:textId="77777777" w:rsidTr="009C5D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4D7B638" w14:textId="77777777" w:rsidR="00C311BE" w:rsidRPr="00B06CB9" w:rsidRDefault="00C311BE" w:rsidP="009C5D17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2763D4F" w14:textId="77777777" w:rsidR="00C311BE" w:rsidRPr="00B06CB9" w:rsidRDefault="00C311BE" w:rsidP="009C5D17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1AFE07" w14:textId="77777777" w:rsidR="00C311BE" w:rsidRPr="00B06CB9" w:rsidRDefault="00C311BE" w:rsidP="009C5D1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F9035D3" w14:textId="77777777" w:rsidR="00C311BE" w:rsidRPr="00B06CB9" w:rsidRDefault="00C311BE" w:rsidP="009C5D17">
            <w:pPr>
              <w:jc w:val="center"/>
              <w:rPr>
                <w:rFonts w:ascii="Garamond" w:hAnsi="Garamond" w:cs="Arial"/>
                <w:b/>
              </w:rPr>
            </w:pPr>
            <w:r w:rsidRPr="00B06CB9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A6DAD0E" w14:textId="129A966A" w:rsidR="00C311BE" w:rsidRPr="00B06CB9" w:rsidRDefault="00C311BE" w:rsidP="009C5D17">
            <w:pPr>
              <w:jc w:val="center"/>
              <w:rPr>
                <w:rFonts w:ascii="Garamond" w:hAnsi="Garamond" w:cs="Arial"/>
                <w:b/>
              </w:rPr>
            </w:pPr>
            <w:r w:rsidRPr="00B06CB9">
              <w:rPr>
                <w:rFonts w:ascii="Garamond" w:hAnsi="Garamond" w:cs="Arial"/>
                <w:b/>
              </w:rPr>
              <w:t xml:space="preserve"> 78 408 Kč</w:t>
            </w:r>
          </w:p>
        </w:tc>
      </w:tr>
    </w:tbl>
    <w:p w14:paraId="21E2FDE3" w14:textId="77777777" w:rsidR="00C311BE" w:rsidRPr="00B06CB9" w:rsidRDefault="00C311BE">
      <w:pPr>
        <w:rPr>
          <w:rFonts w:ascii="Garamond" w:hAnsi="Garamond" w:cs="Arial"/>
        </w:rPr>
      </w:pPr>
    </w:p>
    <w:p w14:paraId="2EFF7318" w14:textId="18EF3943" w:rsidR="00FB59AF" w:rsidRPr="00B06CB9" w:rsidRDefault="00FB59AF">
      <w:pPr>
        <w:rPr>
          <w:rFonts w:ascii="Garamond" w:hAnsi="Garamond" w:cs="Arial"/>
        </w:rPr>
      </w:pPr>
    </w:p>
    <w:p w14:paraId="2CA27A1E" w14:textId="77777777" w:rsidR="00FB59AF" w:rsidRPr="00B06CB9" w:rsidRDefault="00FB59AF" w:rsidP="00FB59AF">
      <w:pPr>
        <w:pStyle w:val="Odstavecseseznamem"/>
        <w:keepNext/>
        <w:tabs>
          <w:tab w:val="decimal" w:pos="7938"/>
        </w:tabs>
        <w:ind w:left="1069"/>
        <w:rPr>
          <w:rFonts w:ascii="Garamond" w:hAnsi="Garamond"/>
          <w:sz w:val="24"/>
          <w:szCs w:val="24"/>
        </w:rPr>
      </w:pPr>
      <w:r w:rsidRPr="00B06CB9">
        <w:rPr>
          <w:rFonts w:ascii="Garamond" w:hAnsi="Garamond"/>
          <w:sz w:val="24"/>
          <w:szCs w:val="24"/>
        </w:rPr>
        <w:tab/>
      </w:r>
    </w:p>
    <w:p w14:paraId="39F6D9B6" w14:textId="35B10206" w:rsidR="00FB59AF" w:rsidRDefault="00B06CB9">
      <w:pPr>
        <w:rPr>
          <w:rFonts w:ascii="Garamond" w:hAnsi="Garamond" w:cs="Arial"/>
        </w:rPr>
      </w:pPr>
      <w:r>
        <w:rPr>
          <w:rFonts w:ascii="Garamond" w:hAnsi="Garamond" w:cs="Arial"/>
        </w:rPr>
        <w:t>Akceptuji 19. 11. 2024</w:t>
      </w:r>
    </w:p>
    <w:p w14:paraId="4F0397D9" w14:textId="57E545F5" w:rsidR="00B06CB9" w:rsidRPr="00B06CB9" w:rsidRDefault="00B06CB9">
      <w:pPr>
        <w:rPr>
          <w:rFonts w:ascii="Garamond" w:hAnsi="Garamond" w:cs="Arial"/>
        </w:rPr>
      </w:pPr>
      <w:r w:rsidRPr="00B06CB9">
        <w:rPr>
          <w:rFonts w:ascii="Garamond" w:hAnsi="Garamond" w:cs="Arial"/>
          <w:highlight w:val="black"/>
        </w:rPr>
        <w:t>XXXXXXXXXX</w:t>
      </w:r>
    </w:p>
    <w:p w14:paraId="15A649B4" w14:textId="276645B9" w:rsidR="00FB59AF" w:rsidRPr="00B06CB9" w:rsidRDefault="00FB59AF">
      <w:pPr>
        <w:rPr>
          <w:rFonts w:ascii="Garamond" w:hAnsi="Garamond" w:cs="Arial"/>
        </w:rPr>
      </w:pPr>
    </w:p>
    <w:p w14:paraId="2CD13333" w14:textId="77777777" w:rsidR="008867AF" w:rsidRPr="00B06CB9" w:rsidRDefault="008867AF">
      <w:pPr>
        <w:rPr>
          <w:rFonts w:ascii="Garamond" w:hAnsi="Garamond"/>
        </w:rPr>
      </w:pPr>
    </w:p>
    <w:p w14:paraId="70A6073D" w14:textId="77777777" w:rsidR="00992B35" w:rsidRPr="00B06CB9" w:rsidRDefault="00992B35">
      <w:pPr>
        <w:rPr>
          <w:rFonts w:ascii="Garamond" w:hAnsi="Garamond" w:cs="Arial"/>
        </w:rPr>
      </w:pPr>
    </w:p>
    <w:p w14:paraId="2C709597" w14:textId="77777777" w:rsidR="009E2A7A" w:rsidRPr="00B06CB9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FB59AF" w:rsidRPr="00B06CB9" w14:paraId="0E9D9E63" w14:textId="77777777" w:rsidTr="009371D1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C51" w14:textId="77777777" w:rsidR="00FB59AF" w:rsidRPr="00B06CB9" w:rsidRDefault="00FB59AF" w:rsidP="009371D1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Počet příloh: 0</w:t>
            </w:r>
          </w:p>
          <w:p w14:paraId="5C117257" w14:textId="77777777" w:rsidR="00FB59AF" w:rsidRPr="00B06CB9" w:rsidRDefault="00FB59AF" w:rsidP="009371D1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C662C" w14:textId="77777777" w:rsidR="00FB59AF" w:rsidRPr="00B06CB9" w:rsidRDefault="00FB59AF" w:rsidP="009371D1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Vyřizuje:</w:t>
            </w:r>
          </w:p>
          <w:p w14:paraId="07C8756A" w14:textId="77777777" w:rsidR="00FB59AF" w:rsidRPr="00B06CB9" w:rsidRDefault="00FB59AF" w:rsidP="009371D1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Telefon:</w:t>
            </w:r>
          </w:p>
          <w:p w14:paraId="304D054D" w14:textId="77777777" w:rsidR="00FB59AF" w:rsidRPr="00B06CB9" w:rsidRDefault="00FB59AF" w:rsidP="009371D1">
            <w:pPr>
              <w:rPr>
                <w:rFonts w:ascii="Garamond" w:hAnsi="Garamond" w:cs="Arial"/>
              </w:rPr>
            </w:pPr>
            <w:proofErr w:type="gramStart"/>
            <w:r w:rsidRPr="00B06CB9">
              <w:rPr>
                <w:rFonts w:ascii="Garamond" w:hAnsi="Garamond" w:cs="Arial"/>
              </w:rPr>
              <w:t>E-mail :</w:t>
            </w:r>
            <w:proofErr w:type="gramEnd"/>
            <w:r w:rsidRPr="00B06CB9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131BE" w14:textId="77777777" w:rsidR="00FB59AF" w:rsidRPr="00B06CB9" w:rsidRDefault="00FB59AF" w:rsidP="009371D1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Ing. Ivan Janotka</w:t>
            </w:r>
          </w:p>
          <w:p w14:paraId="38FD9EAB" w14:textId="20D289A8" w:rsidR="00FB59AF" w:rsidRPr="00B06CB9" w:rsidRDefault="00B06CB9" w:rsidP="009371D1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  <w:highlight w:val="black"/>
              </w:rPr>
              <w:t>XXXXXXXXXX</w:t>
            </w:r>
            <w:r w:rsidRPr="00B06CB9">
              <w:rPr>
                <w:rFonts w:ascii="Garamond" w:hAnsi="Garamond" w:cs="Arial"/>
                <w:highlight w:val="black"/>
              </w:rPr>
              <w:t xml:space="preserve"> XXXXXXXXXX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B59" w14:textId="77777777" w:rsidR="00FB59AF" w:rsidRPr="00B06CB9" w:rsidRDefault="00FB59AF" w:rsidP="009371D1">
            <w:pPr>
              <w:rPr>
                <w:rFonts w:ascii="Garamond" w:hAnsi="Garamond" w:cs="Arial"/>
              </w:rPr>
            </w:pPr>
            <w:r w:rsidRPr="00B06CB9">
              <w:rPr>
                <w:rFonts w:ascii="Garamond" w:hAnsi="Garamond" w:cs="Arial"/>
              </w:rPr>
              <w:t>Razítko a podpis:</w:t>
            </w:r>
          </w:p>
        </w:tc>
      </w:tr>
    </w:tbl>
    <w:p w14:paraId="48AE2241" w14:textId="77777777" w:rsidR="00992B35" w:rsidRPr="00B06CB9" w:rsidRDefault="00992B35">
      <w:pPr>
        <w:rPr>
          <w:rFonts w:ascii="Garamond" w:hAnsi="Garamond" w:cs="Arial"/>
        </w:rPr>
      </w:pPr>
    </w:p>
    <w:p w14:paraId="5B64EE14" w14:textId="77777777" w:rsidR="00992B35" w:rsidRDefault="00992B35">
      <w:pPr>
        <w:rPr>
          <w:rFonts w:ascii="Garamond" w:hAnsi="Garamond" w:cs="Arial"/>
        </w:rPr>
      </w:pPr>
    </w:p>
    <w:p w14:paraId="0F87C30D" w14:textId="77777777" w:rsidR="00B06CB9" w:rsidRDefault="00B06CB9">
      <w:pPr>
        <w:rPr>
          <w:rFonts w:ascii="Garamond" w:hAnsi="Garamond" w:cs="Arial"/>
        </w:rPr>
      </w:pPr>
    </w:p>
    <w:p w14:paraId="0412F0CB" w14:textId="77777777" w:rsidR="00B06CB9" w:rsidRDefault="00B06CB9">
      <w:pPr>
        <w:rPr>
          <w:rFonts w:ascii="Garamond" w:hAnsi="Garamond" w:cs="Arial"/>
        </w:rPr>
      </w:pPr>
    </w:p>
    <w:p w14:paraId="01E3CBB3" w14:textId="5BE99F11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Od: </w:t>
      </w: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 xml:space="preserve"> </w:t>
      </w:r>
      <w:proofErr w:type="gramStart"/>
      <w:r w:rsidRPr="00B06CB9">
        <w:rPr>
          <w:rFonts w:ascii="Garamond" w:hAnsi="Garamond" w:cs="Arial"/>
        </w:rPr>
        <w:t>&lt;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  <w:proofErr w:type="gramEnd"/>
      <w:r w:rsidRPr="00B06CB9">
        <w:rPr>
          <w:rFonts w:ascii="Garamond" w:hAnsi="Garamond" w:cs="Arial"/>
        </w:rPr>
        <w:t xml:space="preserve"> </w:t>
      </w:r>
      <w:r w:rsidRPr="00B06CB9">
        <w:rPr>
          <w:rFonts w:ascii="Garamond" w:hAnsi="Garamond" w:cs="Arial"/>
        </w:rPr>
        <w:t>&gt;</w:t>
      </w:r>
    </w:p>
    <w:p w14:paraId="1B0A388B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Datum: 19. listopadu 2024 v 10:41:59 SEČ</w:t>
      </w:r>
    </w:p>
    <w:p w14:paraId="7227EDE8" w14:textId="6D9C08C1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Komu: "Janotka Ivan Ing." </w:t>
      </w:r>
      <w:proofErr w:type="gramStart"/>
      <w:r w:rsidRPr="00B06CB9">
        <w:rPr>
          <w:rFonts w:ascii="Garamond" w:hAnsi="Garamond" w:cs="Arial"/>
        </w:rPr>
        <w:t>&lt;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  <w:proofErr w:type="gramEnd"/>
      <w:r w:rsidRPr="00B06CB9">
        <w:rPr>
          <w:rFonts w:ascii="Garamond" w:hAnsi="Garamond" w:cs="Arial"/>
        </w:rPr>
        <w:t xml:space="preserve"> </w:t>
      </w:r>
      <w:r w:rsidRPr="00B06CB9">
        <w:rPr>
          <w:rFonts w:ascii="Garamond" w:hAnsi="Garamond" w:cs="Arial"/>
        </w:rPr>
        <w:t>&gt;, Soudy Projekt &lt;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 xml:space="preserve"> </w:t>
      </w:r>
      <w:r w:rsidRPr="00B06CB9">
        <w:rPr>
          <w:rFonts w:ascii="Garamond" w:hAnsi="Garamond" w:cs="Arial"/>
        </w:rPr>
        <w:t xml:space="preserve">&gt;, </w:t>
      </w: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 xml:space="preserve"> &lt;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 xml:space="preserve"> </w:t>
      </w:r>
      <w:r w:rsidRPr="00B06CB9">
        <w:rPr>
          <w:rFonts w:ascii="Garamond" w:hAnsi="Garamond" w:cs="Arial"/>
        </w:rPr>
        <w:t>&gt;</w:t>
      </w:r>
    </w:p>
    <w:p w14:paraId="00DEE415" w14:textId="17728199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Kopie: </w:t>
      </w: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 xml:space="preserve"> </w:t>
      </w:r>
      <w:proofErr w:type="gramStart"/>
      <w:r w:rsidRPr="00B06CB9">
        <w:rPr>
          <w:rFonts w:ascii="Garamond" w:hAnsi="Garamond" w:cs="Arial"/>
        </w:rPr>
        <w:t>&lt;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  <w:proofErr w:type="gramEnd"/>
      <w:r w:rsidRPr="00B06CB9">
        <w:rPr>
          <w:rFonts w:ascii="Garamond" w:hAnsi="Garamond" w:cs="Arial"/>
        </w:rPr>
        <w:t xml:space="preserve"> </w:t>
      </w:r>
      <w:r w:rsidRPr="00B06CB9">
        <w:rPr>
          <w:rFonts w:ascii="Garamond" w:hAnsi="Garamond" w:cs="Arial"/>
        </w:rPr>
        <w:t>&gt;</w:t>
      </w:r>
    </w:p>
    <w:p w14:paraId="01E0A46B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Předmět: RE: </w:t>
      </w:r>
      <w:proofErr w:type="gramStart"/>
      <w:r w:rsidRPr="00B06CB9">
        <w:rPr>
          <w:rFonts w:ascii="Garamond" w:hAnsi="Garamond" w:cs="Arial"/>
        </w:rPr>
        <w:t>objednávka- videokonference</w:t>
      </w:r>
      <w:proofErr w:type="gramEnd"/>
    </w:p>
    <w:p w14:paraId="2210457C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65467641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Dobrý den,</w:t>
      </w:r>
    </w:p>
    <w:p w14:paraId="5B3382C0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Děkujeme za objednávku, kterou prosím v příloze zasílám akceptovanou a podepsanou</w:t>
      </w:r>
    </w:p>
    <w:p w14:paraId="622BEDE5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4A52447B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@Soudy Projekt</w:t>
      </w:r>
    </w:p>
    <w:p w14:paraId="5119F7CD" w14:textId="3FC6EF64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>, prosím o zpracování instalačních projektů</w:t>
      </w:r>
    </w:p>
    <w:p w14:paraId="6C445A7F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1550B0FA" w14:textId="1EBA7909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@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</w:p>
    <w:p w14:paraId="53A21D98" w14:textId="18D801E8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>, prosím o evidenci objednávky</w:t>
      </w:r>
    </w:p>
    <w:p w14:paraId="0D562198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3C5381BC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Děkuji</w:t>
      </w:r>
    </w:p>
    <w:p w14:paraId="6AA4E801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53655EFB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S pozdravem</w:t>
      </w:r>
    </w:p>
    <w:p w14:paraId="72F99D3F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6D126076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28A5C1D9" w14:textId="77777777" w:rsid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 xml:space="preserve"> </w:t>
      </w:r>
    </w:p>
    <w:p w14:paraId="5593CD45" w14:textId="5009F26B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obchodní konzultant</w:t>
      </w:r>
    </w:p>
    <w:p w14:paraId="2236BA8B" w14:textId="77777777" w:rsidR="00B06CB9" w:rsidRPr="00B06CB9" w:rsidRDefault="00B06CB9" w:rsidP="00B06CB9">
      <w:pPr>
        <w:rPr>
          <w:rFonts w:ascii="Garamond" w:hAnsi="Garamond" w:cs="Arial"/>
        </w:rPr>
      </w:pPr>
    </w:p>
    <w:p w14:paraId="289F1E3F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AV MEDIA SYSTEMS, a.s.</w:t>
      </w:r>
    </w:p>
    <w:p w14:paraId="7B580FC1" w14:textId="7C0CAB9F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mobil: </w:t>
      </w:r>
      <w:r w:rsidRPr="00B06CB9">
        <w:rPr>
          <w:rFonts w:ascii="Garamond" w:hAnsi="Garamond" w:cs="Arial"/>
          <w:highlight w:val="black"/>
        </w:rPr>
        <w:t>XXXXXXXXXX</w:t>
      </w:r>
    </w:p>
    <w:p w14:paraId="7C615A24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3DCC212C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... aby technologie přinášely užitek, smysl i radost</w:t>
      </w:r>
    </w:p>
    <w:p w14:paraId="5B2165D5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2B4C75D8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2F51B4AA" w14:textId="746B7983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From: Janotka Ivan Ing. </w:t>
      </w:r>
      <w:proofErr w:type="gramStart"/>
      <w:r w:rsidRPr="00B06CB9">
        <w:rPr>
          <w:rFonts w:ascii="Garamond" w:hAnsi="Garamond" w:cs="Arial"/>
        </w:rPr>
        <w:t>&lt;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  <w:proofErr w:type="gramEnd"/>
      <w:r w:rsidRPr="00B06CB9">
        <w:rPr>
          <w:rFonts w:ascii="Garamond" w:hAnsi="Garamond" w:cs="Arial"/>
        </w:rPr>
        <w:t xml:space="preserve"> </w:t>
      </w:r>
      <w:r w:rsidRPr="00B06CB9">
        <w:rPr>
          <w:rFonts w:ascii="Garamond" w:hAnsi="Garamond" w:cs="Arial"/>
        </w:rPr>
        <w:t xml:space="preserve">&gt; </w:t>
      </w:r>
    </w:p>
    <w:p w14:paraId="6C8CA563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Sent: Tuesday, November 19, 2024 10:02 AM</w:t>
      </w:r>
    </w:p>
    <w:p w14:paraId="6AB1B9AE" w14:textId="2FE9444A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To: </w:t>
      </w: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 xml:space="preserve"> </w:t>
      </w:r>
      <w:proofErr w:type="gramStart"/>
      <w:r w:rsidRPr="00B06CB9">
        <w:rPr>
          <w:rFonts w:ascii="Garamond" w:hAnsi="Garamond" w:cs="Arial"/>
        </w:rPr>
        <w:t>&lt;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  <w:proofErr w:type="gramEnd"/>
      <w:r w:rsidRPr="00B06CB9">
        <w:rPr>
          <w:rFonts w:ascii="Garamond" w:hAnsi="Garamond" w:cs="Arial"/>
        </w:rPr>
        <w:t xml:space="preserve"> </w:t>
      </w:r>
      <w:r w:rsidRPr="00B06CB9">
        <w:rPr>
          <w:rFonts w:ascii="Garamond" w:hAnsi="Garamond" w:cs="Arial"/>
        </w:rPr>
        <w:t>&gt;; Soudy Projekt &lt;</w:t>
      </w:r>
      <w:r w:rsidRPr="00B06CB9">
        <w:rPr>
          <w:rFonts w:ascii="Garamond" w:hAnsi="Garamond" w:cs="Arial"/>
          <w:highlight w:val="black"/>
        </w:rPr>
        <w:t xml:space="preserve"> </w:t>
      </w:r>
      <w:r w:rsidRPr="00B06CB9">
        <w:rPr>
          <w:rFonts w:ascii="Garamond" w:hAnsi="Garamond" w:cs="Arial"/>
          <w:highlight w:val="black"/>
        </w:rPr>
        <w:t>XXXXXXXXXX</w:t>
      </w:r>
      <w:r w:rsidRPr="00B06CB9">
        <w:rPr>
          <w:rFonts w:ascii="Garamond" w:hAnsi="Garamond" w:cs="Arial"/>
        </w:rPr>
        <w:t xml:space="preserve"> </w:t>
      </w:r>
      <w:r w:rsidRPr="00B06CB9">
        <w:rPr>
          <w:rFonts w:ascii="Garamond" w:hAnsi="Garamond" w:cs="Arial"/>
        </w:rPr>
        <w:t>&gt;</w:t>
      </w:r>
    </w:p>
    <w:p w14:paraId="3F2D25A6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Subject: </w:t>
      </w:r>
      <w:proofErr w:type="gramStart"/>
      <w:r w:rsidRPr="00B06CB9">
        <w:rPr>
          <w:rFonts w:ascii="Garamond" w:hAnsi="Garamond" w:cs="Arial"/>
        </w:rPr>
        <w:t>objednávka- videokonference</w:t>
      </w:r>
      <w:proofErr w:type="gramEnd"/>
    </w:p>
    <w:p w14:paraId="420A1830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184EBCD6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Dobrý den,</w:t>
      </w:r>
    </w:p>
    <w:p w14:paraId="1FAF1797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1B28B807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Posílám objednávku na projekt videokonferencí na našem soudě.</w:t>
      </w:r>
    </w:p>
    <w:p w14:paraId="0428928E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238AF2EE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Děkuji.</w:t>
      </w:r>
    </w:p>
    <w:p w14:paraId="249667C8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S pozdravem,</w:t>
      </w:r>
    </w:p>
    <w:p w14:paraId="39183CE6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Ing. Ivan Janotka</w:t>
      </w:r>
    </w:p>
    <w:p w14:paraId="71E503D7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 </w:t>
      </w:r>
    </w:p>
    <w:p w14:paraId="79D14976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vedoucí oddělení informatiky </w:t>
      </w:r>
    </w:p>
    <w:p w14:paraId="6CFC2588" w14:textId="77777777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>Krajského soudu v Českých Budějovicích</w:t>
      </w:r>
    </w:p>
    <w:p w14:paraId="2038C161" w14:textId="0DFE0B1D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phone: +420 </w:t>
      </w:r>
      <w:r w:rsidRPr="00B06CB9">
        <w:rPr>
          <w:rFonts w:ascii="Garamond" w:hAnsi="Garamond" w:cs="Arial"/>
          <w:highlight w:val="black"/>
        </w:rPr>
        <w:t>XXXXXXXXXX</w:t>
      </w:r>
    </w:p>
    <w:p w14:paraId="3C5F5A2A" w14:textId="3609D5DE" w:rsidR="00B06CB9" w:rsidRPr="00B06CB9" w:rsidRDefault="00B06CB9" w:rsidP="00B06CB9">
      <w:pPr>
        <w:rPr>
          <w:rFonts w:ascii="Garamond" w:hAnsi="Garamond" w:cs="Arial"/>
        </w:rPr>
      </w:pPr>
      <w:r w:rsidRPr="00B06CB9">
        <w:rPr>
          <w:rFonts w:ascii="Garamond" w:hAnsi="Garamond" w:cs="Arial"/>
        </w:rPr>
        <w:t xml:space="preserve">mobile: +420 </w:t>
      </w:r>
      <w:r w:rsidRPr="00B06CB9">
        <w:rPr>
          <w:rFonts w:ascii="Garamond" w:hAnsi="Garamond" w:cs="Arial"/>
          <w:highlight w:val="black"/>
        </w:rPr>
        <w:t>XXXXXXXXXX</w:t>
      </w:r>
    </w:p>
    <w:p w14:paraId="4101C5F2" w14:textId="325E808A" w:rsidR="00B06CB9" w:rsidRPr="00B06CB9" w:rsidRDefault="00B06CB9">
      <w:pPr>
        <w:rPr>
          <w:rFonts w:ascii="Garamond" w:hAnsi="Garamond" w:cs="Arial"/>
        </w:rPr>
      </w:pPr>
      <w:r w:rsidRPr="00B06CB9">
        <w:rPr>
          <w:rFonts w:ascii="Garamond" w:hAnsi="Garamond" w:cs="Arial"/>
          <w:highlight w:val="black"/>
        </w:rPr>
        <w:t>XXXXXXXXXX</w:t>
      </w:r>
    </w:p>
    <w:sectPr w:rsidR="00B06CB9" w:rsidRPr="00B06CB9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32E0" w14:textId="77777777" w:rsidR="00C559E2" w:rsidRDefault="00C559E2">
      <w:r>
        <w:separator/>
      </w:r>
    </w:p>
  </w:endnote>
  <w:endnote w:type="continuationSeparator" w:id="0">
    <w:p w14:paraId="2DFCC1AB" w14:textId="77777777" w:rsidR="00C559E2" w:rsidRDefault="00C5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5537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A7D9" w14:textId="77777777" w:rsidR="00C559E2" w:rsidRDefault="00C559E2">
      <w:r>
        <w:separator/>
      </w:r>
    </w:p>
  </w:footnote>
  <w:footnote w:type="continuationSeparator" w:id="0">
    <w:p w14:paraId="4A96AE8B" w14:textId="77777777" w:rsidR="00C559E2" w:rsidRDefault="00C5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15FB"/>
    <w:multiLevelType w:val="hybridMultilevel"/>
    <w:tmpl w:val="E13EA57C"/>
    <w:lvl w:ilvl="0" w:tplc="832C9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0646"/>
    <w:multiLevelType w:val="hybridMultilevel"/>
    <w:tmpl w:val="E5CEA870"/>
    <w:lvl w:ilvl="0" w:tplc="DB807F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4776150">
    <w:abstractNumId w:val="1"/>
  </w:num>
  <w:num w:numId="2" w16cid:durableId="4012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Návrh objednávky AKR1.doc 2022/04/29 09:32:4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00F5E"/>
    <w:rsid w:val="0005313E"/>
    <w:rsid w:val="000A04D4"/>
    <w:rsid w:val="000D167C"/>
    <w:rsid w:val="000E0C2B"/>
    <w:rsid w:val="00106688"/>
    <w:rsid w:val="00145471"/>
    <w:rsid w:val="00151BA4"/>
    <w:rsid w:val="001646A9"/>
    <w:rsid w:val="001D61C8"/>
    <w:rsid w:val="00217B38"/>
    <w:rsid w:val="002358C4"/>
    <w:rsid w:val="00237C21"/>
    <w:rsid w:val="002952AC"/>
    <w:rsid w:val="002B12E2"/>
    <w:rsid w:val="002E23F9"/>
    <w:rsid w:val="002F35B6"/>
    <w:rsid w:val="003152F7"/>
    <w:rsid w:val="003256B8"/>
    <w:rsid w:val="00327EB4"/>
    <w:rsid w:val="00380220"/>
    <w:rsid w:val="003D184F"/>
    <w:rsid w:val="003E035F"/>
    <w:rsid w:val="004037D8"/>
    <w:rsid w:val="00414E34"/>
    <w:rsid w:val="00420D1D"/>
    <w:rsid w:val="00454523"/>
    <w:rsid w:val="00457F44"/>
    <w:rsid w:val="004760F1"/>
    <w:rsid w:val="004B2655"/>
    <w:rsid w:val="004E73A7"/>
    <w:rsid w:val="004F55DB"/>
    <w:rsid w:val="004F71C5"/>
    <w:rsid w:val="00527D12"/>
    <w:rsid w:val="00565FB7"/>
    <w:rsid w:val="0059440A"/>
    <w:rsid w:val="005C0736"/>
    <w:rsid w:val="005F03B5"/>
    <w:rsid w:val="0067312C"/>
    <w:rsid w:val="00681BDB"/>
    <w:rsid w:val="006F5733"/>
    <w:rsid w:val="0071472D"/>
    <w:rsid w:val="00734EA8"/>
    <w:rsid w:val="007405D9"/>
    <w:rsid w:val="007701BF"/>
    <w:rsid w:val="007D765C"/>
    <w:rsid w:val="00817B15"/>
    <w:rsid w:val="008375BE"/>
    <w:rsid w:val="0086345D"/>
    <w:rsid w:val="00870BD2"/>
    <w:rsid w:val="008867AF"/>
    <w:rsid w:val="00890E36"/>
    <w:rsid w:val="00931A46"/>
    <w:rsid w:val="00945C3E"/>
    <w:rsid w:val="009655B0"/>
    <w:rsid w:val="00972E64"/>
    <w:rsid w:val="00983634"/>
    <w:rsid w:val="00992B35"/>
    <w:rsid w:val="009E2A7A"/>
    <w:rsid w:val="009F0D38"/>
    <w:rsid w:val="00A21204"/>
    <w:rsid w:val="00A21A62"/>
    <w:rsid w:val="00A7711C"/>
    <w:rsid w:val="00AB0C00"/>
    <w:rsid w:val="00AD7C90"/>
    <w:rsid w:val="00AE7544"/>
    <w:rsid w:val="00AF7725"/>
    <w:rsid w:val="00B06CB9"/>
    <w:rsid w:val="00B35482"/>
    <w:rsid w:val="00B35DF0"/>
    <w:rsid w:val="00B53B4D"/>
    <w:rsid w:val="00B60D78"/>
    <w:rsid w:val="00B833BB"/>
    <w:rsid w:val="00B86AD6"/>
    <w:rsid w:val="00B91B40"/>
    <w:rsid w:val="00BC1C21"/>
    <w:rsid w:val="00C054E8"/>
    <w:rsid w:val="00C13CF3"/>
    <w:rsid w:val="00C311BE"/>
    <w:rsid w:val="00C47B39"/>
    <w:rsid w:val="00C559E2"/>
    <w:rsid w:val="00C6247E"/>
    <w:rsid w:val="00CB3422"/>
    <w:rsid w:val="00CC304B"/>
    <w:rsid w:val="00CC3D09"/>
    <w:rsid w:val="00CD5794"/>
    <w:rsid w:val="00D13962"/>
    <w:rsid w:val="00D22D55"/>
    <w:rsid w:val="00D63F28"/>
    <w:rsid w:val="00D67D49"/>
    <w:rsid w:val="00E0087C"/>
    <w:rsid w:val="00E15A65"/>
    <w:rsid w:val="00E24276"/>
    <w:rsid w:val="00E308A6"/>
    <w:rsid w:val="00E30CAC"/>
    <w:rsid w:val="00E671A8"/>
    <w:rsid w:val="00E87BB9"/>
    <w:rsid w:val="00EF7EEA"/>
    <w:rsid w:val="00F26BCC"/>
    <w:rsid w:val="00F430A0"/>
    <w:rsid w:val="00F85A51"/>
    <w:rsid w:val="00FA72C6"/>
    <w:rsid w:val="00FB59AF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92ADE"/>
  <w14:defaultImageDpi w14:val="0"/>
  <w15:docId w15:val="{5936FF17-234B-45AB-86B2-8D98393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B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5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B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B8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6AD6"/>
    <w:pPr>
      <w:autoSpaceDE/>
      <w:autoSpaceDN/>
      <w:adjustRightInd/>
      <w:ind w:left="720"/>
    </w:pPr>
    <w:rPr>
      <w:rFonts w:ascii="Calibri" w:eastAsia="Times New Roman" w:hAnsi="Calibri"/>
      <w:sz w:val="22"/>
      <w:szCs w:val="22"/>
    </w:rPr>
  </w:style>
  <w:style w:type="paragraph" w:styleId="Bezmezer">
    <w:name w:val="No Spacing"/>
    <w:uiPriority w:val="1"/>
    <w:qFormat/>
    <w:rsid w:val="003D184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Kramářová Linda Mgr.</cp:lastModifiedBy>
  <cp:revision>6</cp:revision>
  <cp:lastPrinted>2023-06-07T07:04:00Z</cp:lastPrinted>
  <dcterms:created xsi:type="dcterms:W3CDTF">2024-11-19T07:19:00Z</dcterms:created>
  <dcterms:modified xsi:type="dcterms:W3CDTF">2024-11-19T14:36:00Z</dcterms:modified>
</cp:coreProperties>
</file>