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67AA931B" w:rsidR="004578BC" w:rsidRPr="004578BC" w:rsidRDefault="00465B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1F4D9005" w:rsidR="004578BC" w:rsidRPr="004578BC" w:rsidRDefault="00465B35" w:rsidP="004578BC">
            <w:pPr>
              <w:spacing w:after="0"/>
              <w:rPr>
                <w:b/>
                <w:bCs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7D9AC84F" w:rsidR="004578BC" w:rsidRPr="004578BC" w:rsidRDefault="00465B35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36037D41" w:rsidR="00EE3578" w:rsidRPr="004578BC" w:rsidRDefault="00465B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3EE8F883" w:rsidR="00EE3578" w:rsidRPr="004578BC" w:rsidRDefault="00465B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0A928186" w:rsidR="004578BC" w:rsidRPr="004578BC" w:rsidRDefault="00465B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317FB38B" w:rsidR="004578BC" w:rsidRPr="003C64BE" w:rsidRDefault="00465B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0B17A860" w:rsidR="004578BC" w:rsidRPr="003C64BE" w:rsidRDefault="00465B35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25A32C4A" w:rsidR="004578BC" w:rsidRPr="00613DBB" w:rsidRDefault="00465B35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747B0FD3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1D99953F" w14:textId="2200F92C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301B1634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1A2F88CF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BAB2" w14:textId="77777777" w:rsidR="00EA57A9" w:rsidRDefault="00EA57A9" w:rsidP="00BB2C84">
      <w:pPr>
        <w:spacing w:after="0" w:line="240" w:lineRule="auto"/>
      </w:pPr>
      <w:r>
        <w:separator/>
      </w:r>
    </w:p>
  </w:endnote>
  <w:endnote w:type="continuationSeparator" w:id="0">
    <w:p w14:paraId="1C900B15" w14:textId="77777777" w:rsidR="00EA57A9" w:rsidRDefault="00EA57A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AAFF" w14:textId="77777777" w:rsidR="00EA57A9" w:rsidRDefault="00EA57A9" w:rsidP="00BB2C84">
      <w:pPr>
        <w:spacing w:after="0" w:line="240" w:lineRule="auto"/>
      </w:pPr>
      <w:r>
        <w:separator/>
      </w:r>
    </w:p>
  </w:footnote>
  <w:footnote w:type="continuationSeparator" w:id="0">
    <w:p w14:paraId="7BA06B2D" w14:textId="77777777" w:rsidR="00EA57A9" w:rsidRDefault="00EA57A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25CE4007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2C13E1">
      <w:rPr>
        <w:rFonts w:ascii="Arial" w:hAnsi="Arial" w:cs="Arial"/>
        <w:b/>
      </w:rPr>
      <w:t>982406-0066/2008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5443F"/>
    <w:rsid w:val="00262BBD"/>
    <w:rsid w:val="00283EF6"/>
    <w:rsid w:val="002916F0"/>
    <w:rsid w:val="002C13E1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17D94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3041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65B35"/>
    <w:rsid w:val="004A0F94"/>
    <w:rsid w:val="004A177A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E289C"/>
    <w:rsid w:val="00CF4318"/>
    <w:rsid w:val="00D11957"/>
    <w:rsid w:val="00D12C80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A57A9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2024-11-19T12:01:00Z</dcterms:created>
  <dcterms:modified xsi:type="dcterms:W3CDTF">2024-11-19T12:01:00Z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