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44A10A7F" w:rsidR="004578BC" w:rsidRPr="004578BC" w:rsidRDefault="002A03E6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13B02AF4" w:rsidR="004578BC" w:rsidRPr="004578BC" w:rsidRDefault="002A03E6" w:rsidP="004578BC">
            <w:pPr>
              <w:spacing w:after="0"/>
              <w:rPr>
                <w:b/>
                <w:bCs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686C8CA2" w:rsidR="004578BC" w:rsidRPr="004578BC" w:rsidRDefault="002A03E6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275C1352" w:rsidR="004578BC" w:rsidRPr="004578BC" w:rsidRDefault="002A03E6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125DFCEB" w:rsidR="004578BC" w:rsidRPr="004578BC" w:rsidRDefault="002A03E6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3ABC8BD4" w:rsidR="004578BC" w:rsidRPr="004578BC" w:rsidRDefault="002A03E6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6E4D104A" w:rsidR="004578BC" w:rsidRPr="004578BC" w:rsidRDefault="002A03E6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1D76E3A4" w:rsidR="004578BC" w:rsidRPr="004578BC" w:rsidRDefault="002A03E6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7507CEAF" w:rsidR="004578BC" w:rsidRPr="00613DBB" w:rsidRDefault="002A03E6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4578BC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259F6F7E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D99953F" w14:textId="557C88F8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70850B63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3B12D445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5C6625EB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55C993D1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578BC" w:rsidRPr="00613DBB" w:rsidRDefault="004578BC" w:rsidP="004578BC">
            <w:pPr>
              <w:spacing w:after="0"/>
              <w:rPr>
                <w:sz w:val="20"/>
                <w:szCs w:val="20"/>
              </w:rPr>
            </w:pPr>
          </w:p>
        </w:tc>
      </w:tr>
      <w:tr w:rsidR="004578BC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3138A4E6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578BC" w:rsidRPr="004578BC" w:rsidRDefault="004578BC" w:rsidP="004578B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578BC" w:rsidRPr="004578BC" w:rsidRDefault="004578BC" w:rsidP="004578BC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578BC" w:rsidRPr="004578BC" w:rsidRDefault="004578BC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578BC" w:rsidRPr="002D5FA0" w:rsidRDefault="004578BC" w:rsidP="004578B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578BC" w:rsidRPr="002D5FA0" w:rsidRDefault="004578BC" w:rsidP="004578BC">
            <w:pPr>
              <w:spacing w:after="0"/>
            </w:pPr>
          </w:p>
        </w:tc>
      </w:tr>
      <w:tr w:rsidR="004578BC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578BC" w:rsidRPr="002D5FA0" w:rsidRDefault="004578BC" w:rsidP="004578BC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578BC" w:rsidRPr="002D5FA0" w:rsidRDefault="004578BC" w:rsidP="004578BC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578BC" w:rsidRPr="002D5FA0" w:rsidRDefault="004578BC" w:rsidP="004578BC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578BC" w:rsidRPr="002D5FA0" w:rsidRDefault="004578BC" w:rsidP="004578BC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943C" w14:textId="77777777" w:rsidR="003602F7" w:rsidRDefault="003602F7" w:rsidP="00BB2C84">
      <w:pPr>
        <w:spacing w:after="0" w:line="240" w:lineRule="auto"/>
      </w:pPr>
      <w:r>
        <w:separator/>
      </w:r>
    </w:p>
  </w:endnote>
  <w:endnote w:type="continuationSeparator" w:id="0">
    <w:p w14:paraId="5A57B84E" w14:textId="77777777" w:rsidR="003602F7" w:rsidRDefault="003602F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A525" w14:textId="77777777" w:rsidR="003602F7" w:rsidRDefault="003602F7" w:rsidP="00BB2C84">
      <w:pPr>
        <w:spacing w:after="0" w:line="240" w:lineRule="auto"/>
      </w:pPr>
      <w:r>
        <w:separator/>
      </w:r>
    </w:p>
  </w:footnote>
  <w:footnote w:type="continuationSeparator" w:id="0">
    <w:p w14:paraId="3CE8B2C1" w14:textId="77777777" w:rsidR="003602F7" w:rsidRDefault="003602F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3DFA" w14:textId="741B9CF6" w:rsidR="004E498F" w:rsidRDefault="004E4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2618299" wp14:editId="699B68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32087133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8AC60" w14:textId="79B9BFFB" w:rsidR="004E498F" w:rsidRPr="004E498F" w:rsidRDefault="004E498F" w:rsidP="004E49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98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182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AB8AC60" w14:textId="79B9BFFB" w:rsidR="004E498F" w:rsidRPr="004E498F" w:rsidRDefault="004E498F" w:rsidP="004E49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98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46992A0F" w:rsidR="008E5818" w:rsidRPr="005C3285" w:rsidRDefault="004E498F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CEF5511" wp14:editId="414A64A8">
              <wp:simplePos x="807720" y="3581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06610572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EB316" w14:textId="33D93287" w:rsidR="004E498F" w:rsidRPr="004E498F" w:rsidRDefault="004E498F" w:rsidP="004E49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98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F551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A6EB316" w14:textId="33D93287" w:rsidR="004E498F" w:rsidRPr="004E498F" w:rsidRDefault="004E498F" w:rsidP="004E49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98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1DEA5469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876EE0">
      <w:rPr>
        <w:rFonts w:ascii="Arial" w:hAnsi="Arial" w:cs="Arial"/>
        <w:b/>
      </w:rPr>
      <w:t>982406-</w:t>
    </w:r>
    <w:r w:rsidR="004578BC">
      <w:rPr>
        <w:rFonts w:ascii="Arial" w:hAnsi="Arial" w:cs="Arial"/>
        <w:b/>
      </w:rPr>
      <w:t>0003/2009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8A48" w14:textId="40CE93B0" w:rsidR="004E498F" w:rsidRDefault="004E4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0492B0" wp14:editId="3DDE118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500084822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9F15D" w14:textId="170D78CB" w:rsidR="004E498F" w:rsidRPr="004E498F" w:rsidRDefault="004E498F" w:rsidP="004E498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E498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492B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FD9F15D" w14:textId="170D78CB" w:rsidR="004E498F" w:rsidRPr="004E498F" w:rsidRDefault="004E498F" w:rsidP="004E498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E498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515653196">
    <w:abstractNumId w:val="9"/>
  </w:num>
  <w:num w:numId="2" w16cid:durableId="240606169">
    <w:abstractNumId w:val="5"/>
  </w:num>
  <w:num w:numId="3" w16cid:durableId="1278873579">
    <w:abstractNumId w:val="6"/>
  </w:num>
  <w:num w:numId="4" w16cid:durableId="921108582">
    <w:abstractNumId w:val="8"/>
  </w:num>
  <w:num w:numId="5" w16cid:durableId="1572889159">
    <w:abstractNumId w:val="7"/>
  </w:num>
  <w:num w:numId="6" w16cid:durableId="780343858">
    <w:abstractNumId w:val="10"/>
  </w:num>
  <w:num w:numId="7" w16cid:durableId="2120643304">
    <w:abstractNumId w:val="1"/>
  </w:num>
  <w:num w:numId="8" w16cid:durableId="399438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9639105">
    <w:abstractNumId w:val="4"/>
  </w:num>
  <w:num w:numId="10" w16cid:durableId="2123987515">
    <w:abstractNumId w:val="2"/>
  </w:num>
  <w:num w:numId="11" w16cid:durableId="298803990">
    <w:abstractNumId w:val="3"/>
  </w:num>
  <w:num w:numId="12" w16cid:durableId="164634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A03E6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602F7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B7BD0"/>
    <w:rsid w:val="004D5596"/>
    <w:rsid w:val="004E498F"/>
    <w:rsid w:val="00535B7A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3A29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21782"/>
    <w:rsid w:val="00B313CF"/>
    <w:rsid w:val="00B44451"/>
    <w:rsid w:val="00B65C46"/>
    <w:rsid w:val="00B66D64"/>
    <w:rsid w:val="00B83DC2"/>
    <w:rsid w:val="00BA013E"/>
    <w:rsid w:val="00BB2C84"/>
    <w:rsid w:val="00C106D1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B25AF"/>
    <w:rsid w:val="00EB5CFF"/>
    <w:rsid w:val="00EB5E3C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2024-11-19T12:02:00Z</dcterms:created>
  <dcterms:modified xsi:type="dcterms:W3CDTF">2024-11-19T12:03:00Z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59697a56,4ebae5a4,65abf8c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2024-11-12T09:46:28Z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4bc2bda8-9d86-450c-8fdc-fc1e96af1658</vt:lpwstr>
  </property>
  <property fmtid="{D5CDD505-2E9C-101B-9397-08002B2CF9AE}" pid="11" name="MSIP_Label_2b1d3de5-f378-4f1a-98b2-045b457791ed_ContentBits">
    <vt:lpwstr>1</vt:lpwstr>
  </property>
</Properties>
</file>