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DE2" w14:textId="596DA45C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1686B">
        <w:rPr>
          <w:rFonts w:ascii="Arial" w:hAnsi="Arial" w:cs="Arial"/>
          <w:b/>
          <w:sz w:val="35"/>
        </w:rPr>
        <w:t>1</w:t>
      </w:r>
      <w:r w:rsidR="00B75C92">
        <w:rPr>
          <w:rFonts w:ascii="Arial" w:hAnsi="Arial" w:cs="Arial"/>
          <w:b/>
          <w:sz w:val="35"/>
        </w:rPr>
        <w:t>4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8E5B70">
        <w:rPr>
          <w:rFonts w:ascii="Arial" w:hAnsi="Arial" w:cs="Arial"/>
          <w:b/>
          <w:sz w:val="35"/>
        </w:rPr>
        <w:t>0003</w:t>
      </w:r>
      <w:r w:rsidR="00AE1A65">
        <w:rPr>
          <w:rFonts w:ascii="Arial" w:hAnsi="Arial" w:cs="Arial"/>
          <w:b/>
          <w:sz w:val="35"/>
        </w:rPr>
        <w:t>/2009</w:t>
      </w:r>
    </w:p>
    <w:p w14:paraId="2FF8024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7CAC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01A9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4C22BF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1D2F18" w14:textId="0538E402" w:rsidR="009C2A9F" w:rsidRDefault="009C2A9F" w:rsidP="004B084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4B0849" w:rsidRPr="004B0849">
        <w:t>Bc. Pavel Krejčík, DiS., Manažer specializovaného útvaru vnitrostátní obchod</w:t>
      </w:r>
    </w:p>
    <w:p w14:paraId="52A484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C7972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2CC8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1FDC5B" w14:textId="6940F038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4B0849">
        <w:t>VOBCH</w:t>
      </w:r>
      <w:r w:rsidR="00290E63">
        <w:t xml:space="preserve">, poštovní </w:t>
      </w:r>
    </w:p>
    <w:p w14:paraId="485542E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9F4B2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B7C00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F3B214B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A78F46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D44785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6CA98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45454A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E3EB1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BC4DF06" w14:textId="77777777" w:rsidR="00207595" w:rsidRDefault="009C2A9F" w:rsidP="00207595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07595">
        <w:t xml:space="preserve">MUDr. JUDr. Petr Honěk, MHA, </w:t>
      </w:r>
    </w:p>
    <w:p w14:paraId="3AACA6FF" w14:textId="77777777" w:rsidR="00207595" w:rsidRDefault="00207595" w:rsidP="00207595">
      <w:pPr>
        <w:numPr>
          <w:ilvl w:val="0"/>
          <w:numId w:val="0"/>
        </w:numPr>
        <w:spacing w:before="50" w:after="70" w:line="240" w:lineRule="auto"/>
        <w:ind w:left="6658" w:hanging="3258"/>
      </w:pPr>
      <w:r>
        <w:t xml:space="preserve">ředitel Regionální pobočky Ústí nad Labem, </w:t>
      </w:r>
    </w:p>
    <w:p w14:paraId="162F27F3" w14:textId="0C8F58DC" w:rsidR="0020332A" w:rsidRDefault="00207595" w:rsidP="00207595">
      <w:pPr>
        <w:numPr>
          <w:ilvl w:val="0"/>
          <w:numId w:val="0"/>
        </w:numPr>
        <w:spacing w:before="50" w:after="70" w:line="240" w:lineRule="auto"/>
        <w:ind w:left="6658" w:hanging="3258"/>
      </w:pPr>
      <w:r>
        <w:t>pobočky pro Liberecký a Ústecký kraj</w:t>
      </w:r>
    </w:p>
    <w:p w14:paraId="2A1C5D0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D2AE2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7090">
        <w:t>ČNB</w:t>
      </w:r>
    </w:p>
    <w:p w14:paraId="114941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90">
        <w:t>1110200411/0710</w:t>
      </w:r>
    </w:p>
    <w:p w14:paraId="426D5652" w14:textId="779D448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207595">
        <w:t>01</w:t>
      </w:r>
      <w:r w:rsidR="002C7839">
        <w:t xml:space="preserve"> Ústí nad Labem</w:t>
      </w:r>
    </w:p>
    <w:p w14:paraId="77955842" w14:textId="221B35F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E37FC1">
        <w:t>XXX</w:t>
      </w:r>
    </w:p>
    <w:p w14:paraId="3767DF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EF5D0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7D0A2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E0AE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C2537F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AE06508" w14:textId="704860D1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</w:t>
      </w:r>
      <w:r w:rsidR="008E5B70">
        <w:t>štovních zásilek, č. 982406-0003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8E5B70">
        <w:t>31</w:t>
      </w:r>
      <w:r>
        <w:t>.</w:t>
      </w:r>
      <w:r w:rsidR="008E5B70">
        <w:t>12</w:t>
      </w:r>
      <w:r>
        <w:t xml:space="preserve">.2010, Dodatku č. 3 ze dne </w:t>
      </w:r>
      <w:r w:rsidR="008E5B70">
        <w:t>15</w:t>
      </w:r>
      <w:r>
        <w:t>.12</w:t>
      </w:r>
      <w:r w:rsidR="008E5B70">
        <w:t>.2011</w:t>
      </w:r>
      <w:r w:rsidR="00AE3A6A">
        <w:t xml:space="preserve">, Dodatku č. 4 ze dne </w:t>
      </w:r>
      <w:r w:rsidR="008E5B70">
        <w:t>23.7.2012</w:t>
      </w:r>
      <w:r>
        <w:t xml:space="preserve">, Dodatku č. 5 ze dne </w:t>
      </w:r>
      <w:r w:rsidR="008E5B70">
        <w:t>17</w:t>
      </w:r>
      <w:r w:rsidR="00AE3A6A">
        <w:t>.</w:t>
      </w:r>
      <w:r w:rsidR="008E5B70">
        <w:t>12</w:t>
      </w:r>
      <w:r>
        <w:t xml:space="preserve">.2012, Dodatku č. 6 ze dne </w:t>
      </w:r>
      <w:r w:rsidR="008E5B70">
        <w:t>30</w:t>
      </w:r>
      <w:r>
        <w:t>.12.201</w:t>
      </w:r>
      <w:r w:rsidR="008E5B70">
        <w:t>3</w:t>
      </w:r>
      <w:r>
        <w:t xml:space="preserve">, Dodatku č. 7 ze dne </w:t>
      </w:r>
      <w:r w:rsidR="008E5B70">
        <w:t>5</w:t>
      </w:r>
      <w:r w:rsidR="00AE3A6A">
        <w:t>.12.201</w:t>
      </w:r>
      <w:r w:rsidR="008E5B70">
        <w:t>4</w:t>
      </w:r>
      <w:r w:rsidR="0011686B">
        <w:t xml:space="preserve">, </w:t>
      </w:r>
      <w:r>
        <w:t xml:space="preserve">Dodatku č. 8 ze dne </w:t>
      </w:r>
      <w:r w:rsidR="008E5B70">
        <w:t>26.6</w:t>
      </w:r>
      <w:r>
        <w:t>.201</w:t>
      </w:r>
      <w:r w:rsidR="008E5B70">
        <w:t>5</w:t>
      </w:r>
      <w:r w:rsidR="001644A3">
        <w:t xml:space="preserve">, </w:t>
      </w:r>
      <w:r w:rsidR="0011686B">
        <w:t>Dodatku č. 9 ze dne 20.12.2019</w:t>
      </w:r>
      <w:r w:rsidR="00016133">
        <w:t xml:space="preserve">, </w:t>
      </w:r>
      <w:r w:rsidR="001644A3">
        <w:t>Dodatku č. 10 ze dne 14.12.2021</w:t>
      </w:r>
      <w:r w:rsidR="004B0849">
        <w:t xml:space="preserve">, </w:t>
      </w:r>
      <w:r w:rsidR="00016133">
        <w:t>Dodatku č. 11 ze dne 16.10.202</w:t>
      </w:r>
      <w:r w:rsidR="00246B7F">
        <w:t>2</w:t>
      </w:r>
      <w:r w:rsidR="00B75C92">
        <w:t xml:space="preserve">, </w:t>
      </w:r>
      <w:r w:rsidR="004B0849">
        <w:t>Dodatku č. 12 ze dne 12.12.2022</w:t>
      </w:r>
      <w:r w:rsidR="00B75C92">
        <w:t xml:space="preserve"> a Dodatku č. 13 ze dne 10.4.2024</w:t>
      </w:r>
      <w:r w:rsidR="00AE3A6A">
        <w:t xml:space="preserve"> </w:t>
      </w:r>
      <w:r>
        <w:t>(dále jen "Smlouva"), a to následujícím způsobem:</w:t>
      </w:r>
    </w:p>
    <w:p w14:paraId="405CC22F" w14:textId="77777777" w:rsidR="00090103" w:rsidRPr="00090103" w:rsidRDefault="00090103" w:rsidP="00090103">
      <w:pPr>
        <w:numPr>
          <w:ilvl w:val="1"/>
          <w:numId w:val="50"/>
        </w:numPr>
        <w:spacing w:after="120"/>
        <w:ind w:left="624" w:hanging="624"/>
        <w:jc w:val="both"/>
      </w:pPr>
      <w:r w:rsidRPr="00090103">
        <w:t>Smluvní strany se dohodly, že text Přílohy č. 2 Smlouvy je plně nahrazen textem obsaženým v Příloze č. 1 tohoto Dodatku.</w:t>
      </w:r>
    </w:p>
    <w:p w14:paraId="0E57B9C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061EB6D5" w14:textId="77777777" w:rsidR="004B0849" w:rsidRDefault="004B0849" w:rsidP="004B0849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0641375F" w14:textId="747CF650" w:rsidR="00207595" w:rsidRPr="00207595" w:rsidRDefault="00207595" w:rsidP="00207595">
      <w:pPr>
        <w:numPr>
          <w:ilvl w:val="1"/>
          <w:numId w:val="50"/>
        </w:numPr>
        <w:spacing w:after="120"/>
        <w:ind w:left="567"/>
        <w:jc w:val="both"/>
      </w:pPr>
      <w:r w:rsidRPr="00207595">
        <w:t>Dodatek č. 1</w:t>
      </w:r>
      <w:r w:rsidR="00B75C92">
        <w:t>4</w:t>
      </w:r>
      <w:r w:rsidRPr="00207595">
        <w:t xml:space="preserve"> je uzavřen dnem jeho podpisu oběma smluvními stranami a účinný od 1. </w:t>
      </w:r>
      <w:r w:rsidR="00B75C92">
        <w:t>1</w:t>
      </w:r>
      <w:r w:rsidRPr="00207595">
        <w:t>. 202</w:t>
      </w:r>
      <w:r w:rsidR="00B75C92">
        <w:t>5</w:t>
      </w:r>
      <w:r w:rsidRPr="00207595">
        <w:t xml:space="preserve">. Strany Dohody výslovně sjednávají, že na plnění odpovídající předmětu této Dohody poskytnutá od 1. </w:t>
      </w:r>
      <w:r w:rsidR="00B75C92">
        <w:t>1</w:t>
      </w:r>
      <w:r w:rsidRPr="00207595">
        <w:t>. 202</w:t>
      </w:r>
      <w:r w:rsidR="00B75C92">
        <w:t>5</w:t>
      </w:r>
      <w:r w:rsidRPr="00207595">
        <w:t xml:space="preserve"> do nabytí účinnosti této Dohody budou tam, kde to nevylučuje povaha věci, pohlížet jako na plnění poskytnutá za její účinnosti.</w:t>
      </w:r>
    </w:p>
    <w:p w14:paraId="286430C8" w14:textId="6E72FEA7" w:rsidR="001644A3" w:rsidRDefault="004B0849" w:rsidP="004B0849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B75C92">
        <w:t>4</w:t>
      </w:r>
      <w:r>
        <w:t xml:space="preserve">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</w:t>
      </w:r>
      <w:r w:rsidR="00090103">
        <w:t>.</w:t>
      </w:r>
    </w:p>
    <w:p w14:paraId="1962510E" w14:textId="77777777" w:rsidR="00090103" w:rsidRDefault="00090103" w:rsidP="00090103">
      <w:pPr>
        <w:numPr>
          <w:ilvl w:val="1"/>
          <w:numId w:val="50"/>
        </w:numPr>
        <w:spacing w:after="120"/>
        <w:ind w:left="567"/>
        <w:jc w:val="both"/>
      </w:pPr>
      <w:r>
        <w:t>Nedílnou součástí tohoto Dodatku jsou následující přílohy:</w:t>
      </w:r>
    </w:p>
    <w:p w14:paraId="6BCC433A" w14:textId="55C97708" w:rsidR="00090103" w:rsidRDefault="00090103" w:rsidP="00090103">
      <w:pPr>
        <w:numPr>
          <w:ilvl w:val="0"/>
          <w:numId w:val="0"/>
        </w:numPr>
        <w:spacing w:after="120"/>
        <w:ind w:left="227" w:firstLine="340"/>
        <w:jc w:val="both"/>
      </w:pPr>
      <w:r>
        <w:t>Příloha č. 1 tohoto Dodatku – Seznam obslužných míst a parametrů svozu a/nebo rozvozu</w:t>
      </w:r>
    </w:p>
    <w:p w14:paraId="38ACC70F" w14:textId="77777777" w:rsidR="00090103" w:rsidRDefault="00090103" w:rsidP="00090103">
      <w:pPr>
        <w:numPr>
          <w:ilvl w:val="0"/>
          <w:numId w:val="0"/>
        </w:numPr>
        <w:spacing w:after="120"/>
        <w:ind w:left="567"/>
        <w:jc w:val="both"/>
      </w:pPr>
    </w:p>
    <w:p w14:paraId="120754F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E52DA6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B915905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210BFC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9905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47B073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ED10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DE18D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64BB04D" w14:textId="342D8535" w:rsidR="004B0849" w:rsidRDefault="004B0849" w:rsidP="004B0849">
      <w:pPr>
        <w:numPr>
          <w:ilvl w:val="0"/>
          <w:numId w:val="0"/>
        </w:numPr>
        <w:spacing w:after="120"/>
        <w:jc w:val="center"/>
      </w:pPr>
      <w:r w:rsidRPr="009638B7">
        <w:t>Bc. Pavel Krejčík, DiS</w:t>
      </w:r>
      <w:r>
        <w:t>.</w:t>
      </w:r>
    </w:p>
    <w:p w14:paraId="50B7759B" w14:textId="77777777" w:rsidR="004B0849" w:rsidRDefault="004B0849" w:rsidP="004B0849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3CEB2937" w14:textId="29278A0F" w:rsidR="009C2A9F" w:rsidRDefault="001B69CE" w:rsidP="004B0849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2498FED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C75727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0B542C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4D0B1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29EB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8CE7A92" w14:textId="77777777" w:rsidR="00207595" w:rsidRDefault="00207595" w:rsidP="00207595">
      <w:pPr>
        <w:numPr>
          <w:ilvl w:val="0"/>
          <w:numId w:val="0"/>
        </w:numPr>
        <w:spacing w:after="120"/>
        <w:jc w:val="center"/>
      </w:pPr>
      <w:r>
        <w:t xml:space="preserve">MUDr. JUDr. Petr Honěk, MHA </w:t>
      </w:r>
    </w:p>
    <w:p w14:paraId="144103F7" w14:textId="77777777" w:rsidR="00207595" w:rsidRDefault="00207595" w:rsidP="00207595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38789D00" w14:textId="1D41D4CD" w:rsidR="00D4028F" w:rsidRPr="009C2A9F" w:rsidRDefault="00207595" w:rsidP="00207595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9BB0" w14:textId="77777777" w:rsidR="003341E7" w:rsidRDefault="003341E7">
      <w:r>
        <w:separator/>
      </w:r>
    </w:p>
  </w:endnote>
  <w:endnote w:type="continuationSeparator" w:id="0">
    <w:p w14:paraId="731E9D25" w14:textId="77777777" w:rsidR="003341E7" w:rsidRDefault="0033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F1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2FE1" w14:textId="77777777" w:rsidR="003341E7" w:rsidRDefault="003341E7">
      <w:r>
        <w:separator/>
      </w:r>
    </w:p>
  </w:footnote>
  <w:footnote w:type="continuationSeparator" w:id="0">
    <w:p w14:paraId="2CDC7018" w14:textId="77777777" w:rsidR="003341E7" w:rsidRDefault="0033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4F7A" w14:textId="77777777" w:rsidR="009904AA" w:rsidRDefault="009904AA">
    <w:pPr>
      <w:pStyle w:val="Zhlav"/>
    </w:pPr>
  </w:p>
  <w:p w14:paraId="3C12C0B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2E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C18C" wp14:editId="7453E17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17CE60C" w14:textId="5F614019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1686B">
      <w:rPr>
        <w:rFonts w:ascii="Arial" w:hAnsi="Arial" w:cs="Arial"/>
        <w:szCs w:val="22"/>
      </w:rPr>
      <w:t>1</w:t>
    </w:r>
    <w:r w:rsidR="00B75C92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C6DC3" wp14:editId="7F0BB7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92286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8E5B70">
      <w:rPr>
        <w:rFonts w:ascii="Arial" w:hAnsi="Arial" w:cs="Arial"/>
        <w:szCs w:val="22"/>
      </w:rPr>
      <w:t>982406-0003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F80AFF7" wp14:editId="06EB81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577223">
    <w:abstractNumId w:val="8"/>
  </w:num>
  <w:num w:numId="2" w16cid:durableId="1949387718">
    <w:abstractNumId w:val="3"/>
  </w:num>
  <w:num w:numId="3" w16cid:durableId="1993168824">
    <w:abstractNumId w:val="2"/>
  </w:num>
  <w:num w:numId="4" w16cid:durableId="577443570">
    <w:abstractNumId w:val="1"/>
  </w:num>
  <w:num w:numId="5" w16cid:durableId="1230191996">
    <w:abstractNumId w:val="0"/>
  </w:num>
  <w:num w:numId="6" w16cid:durableId="1801221017">
    <w:abstractNumId w:val="9"/>
  </w:num>
  <w:num w:numId="7" w16cid:durableId="109057062">
    <w:abstractNumId w:val="7"/>
  </w:num>
  <w:num w:numId="8" w16cid:durableId="2112359519">
    <w:abstractNumId w:val="6"/>
  </w:num>
  <w:num w:numId="9" w16cid:durableId="1733383072">
    <w:abstractNumId w:val="5"/>
  </w:num>
  <w:num w:numId="10" w16cid:durableId="1806460843">
    <w:abstractNumId w:val="4"/>
  </w:num>
  <w:num w:numId="11" w16cid:durableId="501900302">
    <w:abstractNumId w:val="21"/>
  </w:num>
  <w:num w:numId="12" w16cid:durableId="1556240085">
    <w:abstractNumId w:val="28"/>
  </w:num>
  <w:num w:numId="13" w16cid:durableId="1651711951">
    <w:abstractNumId w:val="17"/>
  </w:num>
  <w:num w:numId="14" w16cid:durableId="208146628">
    <w:abstractNumId w:val="31"/>
  </w:num>
  <w:num w:numId="15" w16cid:durableId="757824855">
    <w:abstractNumId w:val="10"/>
  </w:num>
  <w:num w:numId="16" w16cid:durableId="433213411">
    <w:abstractNumId w:val="32"/>
  </w:num>
  <w:num w:numId="17" w16cid:durableId="795608691">
    <w:abstractNumId w:val="46"/>
  </w:num>
  <w:num w:numId="18" w16cid:durableId="1207177458">
    <w:abstractNumId w:val="35"/>
  </w:num>
  <w:num w:numId="19" w16cid:durableId="799349016">
    <w:abstractNumId w:val="45"/>
  </w:num>
  <w:num w:numId="20" w16cid:durableId="641035094">
    <w:abstractNumId w:val="17"/>
  </w:num>
  <w:num w:numId="21" w16cid:durableId="1420525266">
    <w:abstractNumId w:val="29"/>
  </w:num>
  <w:num w:numId="22" w16cid:durableId="1283877441">
    <w:abstractNumId w:val="26"/>
  </w:num>
  <w:num w:numId="23" w16cid:durableId="1449813473">
    <w:abstractNumId w:val="22"/>
  </w:num>
  <w:num w:numId="24" w16cid:durableId="1019047544">
    <w:abstractNumId w:val="25"/>
  </w:num>
  <w:num w:numId="25" w16cid:durableId="879171408">
    <w:abstractNumId w:val="42"/>
  </w:num>
  <w:num w:numId="26" w16cid:durableId="725449059">
    <w:abstractNumId w:val="44"/>
  </w:num>
  <w:num w:numId="27" w16cid:durableId="1478954172">
    <w:abstractNumId w:val="14"/>
  </w:num>
  <w:num w:numId="28" w16cid:durableId="111753302">
    <w:abstractNumId w:val="23"/>
  </w:num>
  <w:num w:numId="29" w16cid:durableId="206375398">
    <w:abstractNumId w:val="34"/>
  </w:num>
  <w:num w:numId="30" w16cid:durableId="1957521651">
    <w:abstractNumId w:val="11"/>
  </w:num>
  <w:num w:numId="31" w16cid:durableId="41682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4672224">
    <w:abstractNumId w:val="33"/>
  </w:num>
  <w:num w:numId="33" w16cid:durableId="505287700">
    <w:abstractNumId w:val="15"/>
  </w:num>
  <w:num w:numId="34" w16cid:durableId="1809660100">
    <w:abstractNumId w:val="37"/>
  </w:num>
  <w:num w:numId="35" w16cid:durableId="1112289421">
    <w:abstractNumId w:val="18"/>
  </w:num>
  <w:num w:numId="36" w16cid:durableId="461923148">
    <w:abstractNumId w:val="16"/>
  </w:num>
  <w:num w:numId="37" w16cid:durableId="916868473">
    <w:abstractNumId w:val="40"/>
  </w:num>
  <w:num w:numId="38" w16cid:durableId="1832476996">
    <w:abstractNumId w:val="27"/>
  </w:num>
  <w:num w:numId="39" w16cid:durableId="1084690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3216959">
    <w:abstractNumId w:val="36"/>
  </w:num>
  <w:num w:numId="41" w16cid:durableId="1721052739">
    <w:abstractNumId w:val="39"/>
  </w:num>
  <w:num w:numId="42" w16cid:durableId="1348096174">
    <w:abstractNumId w:val="13"/>
  </w:num>
  <w:num w:numId="43" w16cid:durableId="27686812">
    <w:abstractNumId w:val="43"/>
  </w:num>
  <w:num w:numId="44" w16cid:durableId="1676348144">
    <w:abstractNumId w:val="30"/>
  </w:num>
  <w:num w:numId="45" w16cid:durableId="1787968636">
    <w:abstractNumId w:val="41"/>
  </w:num>
  <w:num w:numId="46" w16cid:durableId="1665281476">
    <w:abstractNumId w:val="24"/>
  </w:num>
  <w:num w:numId="47" w16cid:durableId="1645889921">
    <w:abstractNumId w:val="38"/>
  </w:num>
  <w:num w:numId="48" w16cid:durableId="265239235">
    <w:abstractNumId w:val="19"/>
  </w:num>
  <w:num w:numId="49" w16cid:durableId="1464811101">
    <w:abstractNumId w:val="20"/>
  </w:num>
  <w:num w:numId="50" w16cid:durableId="437674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16133"/>
    <w:rsid w:val="000231AF"/>
    <w:rsid w:val="00033082"/>
    <w:rsid w:val="00047137"/>
    <w:rsid w:val="00050B8A"/>
    <w:rsid w:val="000629EC"/>
    <w:rsid w:val="000726CC"/>
    <w:rsid w:val="00072C03"/>
    <w:rsid w:val="000765AE"/>
    <w:rsid w:val="0009010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86B"/>
    <w:rsid w:val="0012206F"/>
    <w:rsid w:val="00123CBC"/>
    <w:rsid w:val="001273E5"/>
    <w:rsid w:val="00127B57"/>
    <w:rsid w:val="00132758"/>
    <w:rsid w:val="001331EA"/>
    <w:rsid w:val="00137999"/>
    <w:rsid w:val="00145CB3"/>
    <w:rsid w:val="001464F9"/>
    <w:rsid w:val="001522BE"/>
    <w:rsid w:val="001644A3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07595"/>
    <w:rsid w:val="002179B7"/>
    <w:rsid w:val="0022261D"/>
    <w:rsid w:val="002231D6"/>
    <w:rsid w:val="00236591"/>
    <w:rsid w:val="00243BC2"/>
    <w:rsid w:val="00246B7F"/>
    <w:rsid w:val="00263075"/>
    <w:rsid w:val="002670AD"/>
    <w:rsid w:val="00271BD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F12"/>
    <w:rsid w:val="002F51CA"/>
    <w:rsid w:val="002F6472"/>
    <w:rsid w:val="0030483F"/>
    <w:rsid w:val="00305553"/>
    <w:rsid w:val="00315764"/>
    <w:rsid w:val="003162D4"/>
    <w:rsid w:val="00323B4B"/>
    <w:rsid w:val="00324A88"/>
    <w:rsid w:val="003341E7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0849"/>
    <w:rsid w:val="004B1471"/>
    <w:rsid w:val="004B4030"/>
    <w:rsid w:val="004C1854"/>
    <w:rsid w:val="004D7F66"/>
    <w:rsid w:val="004E34D6"/>
    <w:rsid w:val="004E362F"/>
    <w:rsid w:val="004E6723"/>
    <w:rsid w:val="004F28D6"/>
    <w:rsid w:val="0051060F"/>
    <w:rsid w:val="00523559"/>
    <w:rsid w:val="00541F53"/>
    <w:rsid w:val="00547784"/>
    <w:rsid w:val="0057375C"/>
    <w:rsid w:val="005903FC"/>
    <w:rsid w:val="0059319D"/>
    <w:rsid w:val="005960F2"/>
    <w:rsid w:val="005A0489"/>
    <w:rsid w:val="005A2863"/>
    <w:rsid w:val="005A4070"/>
    <w:rsid w:val="005C6FC4"/>
    <w:rsid w:val="005E426D"/>
    <w:rsid w:val="00625DA2"/>
    <w:rsid w:val="00627499"/>
    <w:rsid w:val="00630CEC"/>
    <w:rsid w:val="00633298"/>
    <w:rsid w:val="00634A7D"/>
    <w:rsid w:val="00636489"/>
    <w:rsid w:val="00650F75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4AAB"/>
    <w:rsid w:val="00765C49"/>
    <w:rsid w:val="007A3561"/>
    <w:rsid w:val="007A4C2F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0E58"/>
    <w:rsid w:val="008132DC"/>
    <w:rsid w:val="008154EA"/>
    <w:rsid w:val="00820381"/>
    <w:rsid w:val="00840DFE"/>
    <w:rsid w:val="008418B0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E5B70"/>
    <w:rsid w:val="008F0B29"/>
    <w:rsid w:val="008F2BFB"/>
    <w:rsid w:val="00907F89"/>
    <w:rsid w:val="009161FD"/>
    <w:rsid w:val="0093782E"/>
    <w:rsid w:val="00942F32"/>
    <w:rsid w:val="0094646B"/>
    <w:rsid w:val="00951B36"/>
    <w:rsid w:val="009677AF"/>
    <w:rsid w:val="00971C5D"/>
    <w:rsid w:val="00986DF1"/>
    <w:rsid w:val="009904AA"/>
    <w:rsid w:val="009906A0"/>
    <w:rsid w:val="0099457F"/>
    <w:rsid w:val="00997090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05A0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75C92"/>
    <w:rsid w:val="00B86292"/>
    <w:rsid w:val="00BA477E"/>
    <w:rsid w:val="00BB097C"/>
    <w:rsid w:val="00BB7549"/>
    <w:rsid w:val="00BC169F"/>
    <w:rsid w:val="00BC37C1"/>
    <w:rsid w:val="00BD5527"/>
    <w:rsid w:val="00BE0850"/>
    <w:rsid w:val="00BE0E33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A36BC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61509"/>
    <w:rsid w:val="00D80A24"/>
    <w:rsid w:val="00D82C4D"/>
    <w:rsid w:val="00D90765"/>
    <w:rsid w:val="00D9767F"/>
    <w:rsid w:val="00DA1C6D"/>
    <w:rsid w:val="00DA665F"/>
    <w:rsid w:val="00DA6AA7"/>
    <w:rsid w:val="00DB767D"/>
    <w:rsid w:val="00DC78D5"/>
    <w:rsid w:val="00DD6C0C"/>
    <w:rsid w:val="00DF2BE0"/>
    <w:rsid w:val="00E033A9"/>
    <w:rsid w:val="00E11B3F"/>
    <w:rsid w:val="00E2097A"/>
    <w:rsid w:val="00E33719"/>
    <w:rsid w:val="00E35091"/>
    <w:rsid w:val="00E37FC1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6CB1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2E873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2B4-4F68-4AAE-AA34-076AAC8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2024-11-12T09:46:00Z</cp:lastPrinted>
  <dcterms:created xsi:type="dcterms:W3CDTF">2024-11-19T12:02:00Z</dcterms:created>
  <dcterms:modified xsi:type="dcterms:W3CDTF">2024-11-19T12:02:00Z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2023-11-30T14:21:42Z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a382bd36-e9c7-493b-a24d-4a67c65463a1</vt:lpwstr>
  </property>
  <property fmtid="{D5CDD505-2E9C-101B-9397-08002B2CF9AE}" pid="8" name="MSIP_Label_06385286-8155-42cb-8f3c-2e99713295e1_ContentBits">
    <vt:lpwstr>0</vt:lpwstr>
  </property>
</Properties>
</file>