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374FA" w14:textId="77777777" w:rsidR="007B4AA3" w:rsidRDefault="007B4AA3" w:rsidP="002A6A87">
      <w:pPr>
        <w:pStyle w:val="Zhlav"/>
        <w:tabs>
          <w:tab w:val="clear" w:pos="4536"/>
          <w:tab w:val="clear" w:pos="9072"/>
        </w:tabs>
        <w:rPr>
          <w:b/>
          <w:bCs/>
          <w:caps/>
          <w:sz w:val="40"/>
        </w:rPr>
      </w:pPr>
    </w:p>
    <w:p w14:paraId="460A71D1" w14:textId="7791DC0A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646E8D">
        <w:rPr>
          <w:b/>
          <w:bCs/>
          <w:sz w:val="40"/>
        </w:rPr>
        <w:t>30</w:t>
      </w:r>
      <w:r w:rsidR="000127D6">
        <w:rPr>
          <w:b/>
          <w:bCs/>
          <w:sz w:val="40"/>
        </w:rPr>
        <w:t>5</w:t>
      </w:r>
      <w:r w:rsidR="009A01D7">
        <w:rPr>
          <w:b/>
          <w:bCs/>
          <w:sz w:val="40"/>
        </w:rPr>
        <w:t>M/202</w:t>
      </w:r>
      <w:r w:rsidR="002D7C58">
        <w:rPr>
          <w:b/>
          <w:bCs/>
          <w:sz w:val="40"/>
        </w:rPr>
        <w:t>4</w:t>
      </w:r>
    </w:p>
    <w:p w14:paraId="19BD3A57" w14:textId="77777777" w:rsidR="002A6A87" w:rsidRDefault="002A6A87" w:rsidP="002A6A87"/>
    <w:p w14:paraId="0B73E62A" w14:textId="77777777" w:rsidR="002A6A87" w:rsidRDefault="002A6A87" w:rsidP="002A6A87"/>
    <w:p w14:paraId="78518277" w14:textId="77777777" w:rsidR="002A6A87" w:rsidRDefault="002A6A87" w:rsidP="002A6A87"/>
    <w:p w14:paraId="6A070BAF" w14:textId="77777777" w:rsidR="002A6A87" w:rsidRDefault="002A6A87" w:rsidP="002A6A87">
      <w:r>
        <w:t>Objednáváme u Vás</w:t>
      </w:r>
      <w:r w:rsidRPr="008323B4">
        <w:t>:</w:t>
      </w:r>
    </w:p>
    <w:p w14:paraId="2B582D8A" w14:textId="77777777" w:rsidR="00006CBD" w:rsidRDefault="00006CBD" w:rsidP="002A6A87"/>
    <w:p w14:paraId="1F8D3FEA" w14:textId="77777777" w:rsidR="00646E8D" w:rsidRDefault="00646E8D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3"/>
        <w:gridCol w:w="1682"/>
        <w:gridCol w:w="1623"/>
      </w:tblGrid>
      <w:tr w:rsidR="00646E8D" w:rsidRPr="00646E8D" w14:paraId="5C061D81" w14:textId="77777777" w:rsidTr="00646E8D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B22B" w14:textId="77777777" w:rsidR="00646E8D" w:rsidRPr="00646E8D" w:rsidRDefault="00646E8D" w:rsidP="00646E8D">
            <w:pPr>
              <w:rPr>
                <w:rFonts w:ascii="Calibri" w:hAnsi="Calibri" w:cs="Calibri"/>
                <w:sz w:val="26"/>
                <w:szCs w:val="26"/>
              </w:rPr>
            </w:pPr>
            <w:r w:rsidRPr="00646E8D">
              <w:rPr>
                <w:rFonts w:ascii="Calibri" w:hAnsi="Calibri" w:cs="Calibri"/>
                <w:sz w:val="26"/>
                <w:szCs w:val="26"/>
              </w:rPr>
              <w:t xml:space="preserve">Výměna generátoru chlordioxidu - eliminace bakterie </w:t>
            </w:r>
            <w:proofErr w:type="spellStart"/>
            <w:r w:rsidRPr="00646E8D">
              <w:rPr>
                <w:rFonts w:ascii="Calibri" w:hAnsi="Calibri" w:cs="Calibri"/>
                <w:sz w:val="26"/>
                <w:szCs w:val="26"/>
              </w:rPr>
              <w:t>legionella</w:t>
            </w:r>
            <w:proofErr w:type="spellEnd"/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171A" w14:textId="77777777" w:rsidR="00646E8D" w:rsidRPr="00646E8D" w:rsidRDefault="00646E8D" w:rsidP="00646E8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2778" w14:textId="77777777" w:rsidR="00646E8D" w:rsidRPr="00646E8D" w:rsidRDefault="00646E8D" w:rsidP="00646E8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646E8D">
              <w:rPr>
                <w:rFonts w:ascii="Calibri" w:hAnsi="Calibri" w:cs="Calibri"/>
                <w:sz w:val="26"/>
                <w:szCs w:val="26"/>
              </w:rPr>
              <w:t>239 200,00 Kč</w:t>
            </w:r>
          </w:p>
        </w:tc>
      </w:tr>
      <w:tr w:rsidR="00646E8D" w:rsidRPr="00646E8D" w14:paraId="67DFCD6E" w14:textId="77777777" w:rsidTr="00646E8D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C1E4" w14:textId="77777777" w:rsidR="00646E8D" w:rsidRPr="00646E8D" w:rsidRDefault="00646E8D" w:rsidP="00646E8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347A" w14:textId="77777777" w:rsidR="00646E8D" w:rsidRPr="00646E8D" w:rsidRDefault="00646E8D" w:rsidP="00646E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EE7B" w14:textId="77777777" w:rsidR="00646E8D" w:rsidRPr="00646E8D" w:rsidRDefault="00646E8D" w:rsidP="00646E8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6E8D" w:rsidRPr="00646E8D" w14:paraId="3E6E2E87" w14:textId="77777777" w:rsidTr="00646E8D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F29E" w14:textId="77777777" w:rsidR="00646E8D" w:rsidRPr="00646E8D" w:rsidRDefault="00646E8D" w:rsidP="00646E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6254" w14:textId="77777777" w:rsidR="00646E8D" w:rsidRPr="00646E8D" w:rsidRDefault="00646E8D" w:rsidP="00646E8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646E8D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FC92" w14:textId="77777777" w:rsidR="00646E8D" w:rsidRPr="00646E8D" w:rsidRDefault="00646E8D" w:rsidP="00646E8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646E8D">
              <w:rPr>
                <w:rFonts w:ascii="Calibri" w:hAnsi="Calibri" w:cs="Calibri"/>
                <w:sz w:val="26"/>
                <w:szCs w:val="26"/>
              </w:rPr>
              <w:t>239 200,00 Kč</w:t>
            </w:r>
          </w:p>
        </w:tc>
      </w:tr>
      <w:tr w:rsidR="00646E8D" w:rsidRPr="00646E8D" w14:paraId="714F4877" w14:textId="77777777" w:rsidTr="00646E8D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C171" w14:textId="77777777" w:rsidR="00646E8D" w:rsidRPr="00646E8D" w:rsidRDefault="00646E8D" w:rsidP="00646E8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E212" w14:textId="77777777" w:rsidR="00646E8D" w:rsidRPr="00646E8D" w:rsidRDefault="00646E8D" w:rsidP="00646E8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646E8D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9418" w14:textId="77777777" w:rsidR="00646E8D" w:rsidRPr="00646E8D" w:rsidRDefault="00646E8D" w:rsidP="00646E8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646E8D">
              <w:rPr>
                <w:rFonts w:ascii="Calibri" w:hAnsi="Calibri" w:cs="Calibri"/>
                <w:sz w:val="26"/>
                <w:szCs w:val="26"/>
              </w:rPr>
              <w:t>289 432,00 Kč</w:t>
            </w:r>
          </w:p>
        </w:tc>
      </w:tr>
    </w:tbl>
    <w:p w14:paraId="6A471BDD" w14:textId="77777777" w:rsidR="00893884" w:rsidRDefault="00893884" w:rsidP="002A6A87"/>
    <w:p w14:paraId="37BF7968" w14:textId="77777777" w:rsidR="000127D6" w:rsidRDefault="000127D6" w:rsidP="002A6A87"/>
    <w:p w14:paraId="21234FE9" w14:textId="77777777" w:rsidR="00646E8D" w:rsidRDefault="00646E8D" w:rsidP="002A6A87"/>
    <w:p w14:paraId="16A6C3DD" w14:textId="77777777" w:rsidR="00646E8D" w:rsidRDefault="00646E8D" w:rsidP="002A6A87"/>
    <w:p w14:paraId="2DBABB7E" w14:textId="77777777" w:rsidR="00646E8D" w:rsidRDefault="00646E8D" w:rsidP="002A6A87"/>
    <w:p w14:paraId="6857DF28" w14:textId="77777777" w:rsidR="002A6A87" w:rsidRPr="008323B4" w:rsidRDefault="002A6A87" w:rsidP="002A6A87">
      <w:r w:rsidRPr="008323B4">
        <w:t>Platba převodem na účet.</w:t>
      </w:r>
    </w:p>
    <w:p w14:paraId="0E18FCB7" w14:textId="77777777" w:rsidR="002A6A87" w:rsidRPr="008323B4" w:rsidRDefault="002A6A87" w:rsidP="002A6A87"/>
    <w:p w14:paraId="6FA3C3A2" w14:textId="77777777" w:rsidR="002A6A87" w:rsidRPr="008323B4" w:rsidRDefault="002A6A87" w:rsidP="002A6A87"/>
    <w:p w14:paraId="7894FECE" w14:textId="77777777" w:rsidR="002A6A87" w:rsidRDefault="002A6A87" w:rsidP="002A6A87"/>
    <w:p w14:paraId="070026D7" w14:textId="77777777" w:rsidR="002A6A87" w:rsidRDefault="002A6A87" w:rsidP="002A6A87"/>
    <w:p w14:paraId="2BDEBF47" w14:textId="77777777" w:rsidR="002A6A87" w:rsidRDefault="002A6A87" w:rsidP="002A6A87"/>
    <w:p w14:paraId="1B5CD0F9" w14:textId="77777777" w:rsidR="002A6A87" w:rsidRDefault="002A6A87" w:rsidP="002A6A87"/>
    <w:p w14:paraId="52C9B38D" w14:textId="77777777" w:rsidR="002A6A87" w:rsidRDefault="002A6A87" w:rsidP="002A6A87"/>
    <w:p w14:paraId="6526B379" w14:textId="77777777" w:rsidR="00893884" w:rsidRDefault="00893884" w:rsidP="002A6A87"/>
    <w:p w14:paraId="1D348FDF" w14:textId="77777777" w:rsidR="00893884" w:rsidRDefault="00893884" w:rsidP="002A6A87"/>
    <w:p w14:paraId="4513E191" w14:textId="77777777" w:rsidR="00893884" w:rsidRDefault="00893884" w:rsidP="002A6A87"/>
    <w:p w14:paraId="61A323A6" w14:textId="77777777" w:rsidR="00893884" w:rsidRDefault="00893884" w:rsidP="002A6A87"/>
    <w:p w14:paraId="23195F0F" w14:textId="77777777" w:rsidR="00893884" w:rsidRDefault="00893884" w:rsidP="002A6A87"/>
    <w:p w14:paraId="7355A380" w14:textId="77777777" w:rsidR="00646E8D" w:rsidRDefault="00646E8D" w:rsidP="002A6A87"/>
    <w:p w14:paraId="1EA77787" w14:textId="77777777" w:rsidR="00E67448" w:rsidRDefault="00E67448" w:rsidP="002A6A87"/>
    <w:p w14:paraId="19A14B0D" w14:textId="77777777" w:rsidR="002A6A87" w:rsidRDefault="002A6A87" w:rsidP="002A6A87"/>
    <w:p w14:paraId="5BC8FB1D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4856715F" w14:textId="77777777" w:rsidR="002A6A87" w:rsidRDefault="002A6A87" w:rsidP="002A6A87"/>
    <w:p w14:paraId="374825F9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646E8D">
      <w:headerReference w:type="default" r:id="rId6"/>
      <w:footerReference w:type="default" r:id="rId7"/>
      <w:pgSz w:w="11906" w:h="16838"/>
      <w:pgMar w:top="851" w:right="851" w:bottom="1418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55E5B" w14:textId="77777777" w:rsidR="00FF4CC2" w:rsidRDefault="00FF4CC2" w:rsidP="008224D6">
      <w:r>
        <w:separator/>
      </w:r>
    </w:p>
  </w:endnote>
  <w:endnote w:type="continuationSeparator" w:id="0">
    <w:p w14:paraId="5A4D3E6C" w14:textId="77777777" w:rsidR="00FF4CC2" w:rsidRDefault="00FF4CC2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2D761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1E2D7F81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045CF17A" wp14:editId="7CA89827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198525162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5281347B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A9AF3" w14:textId="77777777" w:rsidR="00FF4CC2" w:rsidRDefault="00FF4CC2" w:rsidP="008224D6">
      <w:r>
        <w:separator/>
      </w:r>
    </w:p>
  </w:footnote>
  <w:footnote w:type="continuationSeparator" w:id="0">
    <w:p w14:paraId="6B4CFA28" w14:textId="77777777" w:rsidR="00FF4CC2" w:rsidRDefault="00FF4CC2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FFC68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3BA2450A" wp14:editId="5B3F54BE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846268112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24323B5" w14:textId="77777777" w:rsidR="00311FDB" w:rsidRPr="00311FDB" w:rsidRDefault="00556C58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54BDAF65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0BFE8AF7" w14:textId="77777777" w:rsidR="008224D6" w:rsidRDefault="008224D6" w:rsidP="00311FDB">
    <w:pPr>
      <w:pStyle w:val="Nadpis3"/>
    </w:pPr>
  </w:p>
  <w:p w14:paraId="3F25CDF8" w14:textId="77777777" w:rsidR="00E459D1" w:rsidRDefault="00E459D1" w:rsidP="00E459D1">
    <w:pPr>
      <w:pStyle w:val="Zhlav"/>
      <w:rPr>
        <w:b/>
      </w:rPr>
    </w:pPr>
  </w:p>
  <w:p w14:paraId="285B6B54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56312CE3" w14:textId="3EECD7F9" w:rsidR="00E459D1" w:rsidRDefault="008838C0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A2DB23" wp14:editId="5BF77268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E21144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7DBD5CB4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49A6118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118BD1BA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3BF997A6" w14:textId="77777777" w:rsidR="000C4FD2" w:rsidRDefault="000C4FD2" w:rsidP="000C4FD2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Michal Hróz</w:t>
                          </w:r>
                          <w:r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713B954A" w14:textId="77777777" w:rsidR="000C4FD2" w:rsidRDefault="000C4FD2" w:rsidP="000C4FD2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15DB3DDC" w14:textId="77777777" w:rsidR="000C4FD2" w:rsidRDefault="000A3506" w:rsidP="000C4FD2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hyperlink r:id="rId2" w:history="1">
                            <w:r w:rsidRPr="00E04627">
                              <w:rPr>
                                <w:rStyle w:val="Hypertextovodkaz"/>
                                <w:sz w:val="20"/>
                              </w:rPr>
                              <w:t>hroz@domovslunovrat.cz</w:t>
                            </w:r>
                          </w:hyperlink>
                        </w:p>
                        <w:p w14:paraId="16E0CBB5" w14:textId="77777777" w:rsidR="000C4FD2" w:rsidRPr="00A16D0C" w:rsidRDefault="000C4FD2" w:rsidP="000C4FD2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475CA3A5" w14:textId="42AF1B1D" w:rsidR="00E459D1" w:rsidRPr="00AF12F6" w:rsidRDefault="00646E8D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</w:pPr>
                          <w:r>
                            <w:rPr>
                              <w:sz w:val="20"/>
                            </w:rPr>
                            <w:t>13.11</w:t>
                          </w:r>
                          <w:r w:rsidR="000127D6">
                            <w:rPr>
                              <w:sz w:val="20"/>
                            </w:rPr>
                            <w:t>.</w:t>
                          </w:r>
                          <w:r w:rsidR="002D7C58">
                            <w:rPr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A2DB2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" strokecolor="white">
              <v:textbox>
                <w:txbxContent>
                  <w:p w14:paraId="6AE21144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7DBD5CB4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49A6118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118BD1BA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3BF997A6" w14:textId="77777777" w:rsidR="000C4FD2" w:rsidRDefault="000C4FD2" w:rsidP="000C4FD2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Michal Hróz</w:t>
                    </w:r>
                    <w:r>
                      <w:rPr>
                        <w:sz w:val="20"/>
                      </w:rPr>
                      <w:br/>
                      <w:t>+420 596 133 530</w:t>
                    </w:r>
                  </w:p>
                  <w:p w14:paraId="713B954A" w14:textId="77777777" w:rsidR="000C4FD2" w:rsidRDefault="000C4FD2" w:rsidP="000C4FD2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15DB3DDC" w14:textId="77777777" w:rsidR="000C4FD2" w:rsidRDefault="000A3506" w:rsidP="000C4FD2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hyperlink r:id="rId3" w:history="1">
                      <w:r w:rsidRPr="00E04627">
                        <w:rPr>
                          <w:rStyle w:val="Hypertextovodkaz"/>
                          <w:sz w:val="20"/>
                        </w:rPr>
                        <w:t>hroz@domovslunovrat.cz</w:t>
                      </w:r>
                    </w:hyperlink>
                  </w:p>
                  <w:p w14:paraId="16E0CBB5" w14:textId="77777777" w:rsidR="000C4FD2" w:rsidRPr="00A16D0C" w:rsidRDefault="000C4FD2" w:rsidP="000C4FD2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14"/>
                        <w:szCs w:val="14"/>
                      </w:rPr>
                    </w:pPr>
                  </w:p>
                  <w:p w14:paraId="475CA3A5" w14:textId="42AF1B1D" w:rsidR="00E459D1" w:rsidRPr="00AF12F6" w:rsidRDefault="00646E8D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</w:pPr>
                    <w:r>
                      <w:rPr>
                        <w:sz w:val="20"/>
                      </w:rPr>
                      <w:t>13.11</w:t>
                    </w:r>
                    <w:r w:rsidR="000127D6">
                      <w:rPr>
                        <w:sz w:val="20"/>
                      </w:rPr>
                      <w:t>.</w:t>
                    </w:r>
                    <w:r w:rsidR="002D7C58">
                      <w:rPr>
                        <w:sz w:val="20"/>
                      </w:rPr>
                      <w:t>2024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DBD8696" wp14:editId="53C0CA0C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35292C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1C792E4A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6FF19449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21D2B8B2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2C044807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3B4BF355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6BC2E5F5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2EFCDF4B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360EFA51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77A5C67F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BD8696" id="Text Box 3" o:spid="_x0000_s1027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" strokecolor="white">
              <v:textbox>
                <w:txbxContent>
                  <w:p w14:paraId="1235292C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1C792E4A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6FF19449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21D2B8B2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2C044807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3B4BF355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6BC2E5F5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2EFCDF4B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360EFA51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77A5C67F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5AE0FD29" wp14:editId="7FE12DD8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295400"/>
              <wp:effectExtent l="0" t="0" r="6350" b="0"/>
              <wp:wrapTight wrapText="bothSides">
                <wp:wrapPolygon edited="0">
                  <wp:start x="0" y="0"/>
                  <wp:lineTo x="0" y="21600"/>
                  <wp:lineTo x="21650" y="21600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71822" w14:textId="688B1423" w:rsidR="0090115B" w:rsidRDefault="0090115B" w:rsidP="0090115B">
                          <w:pPr>
                            <w:suppressOverlap/>
                          </w:pPr>
                          <w:r>
                            <w:t xml:space="preserve">MTL spol. s r.o. </w:t>
                          </w:r>
                        </w:p>
                        <w:p w14:paraId="3985A013" w14:textId="77777777" w:rsidR="0090115B" w:rsidRDefault="0090115B" w:rsidP="0090115B">
                          <w:pPr>
                            <w:suppressOverlap/>
                          </w:pPr>
                          <w:r>
                            <w:t>Technologická 372/2</w:t>
                          </w:r>
                        </w:p>
                        <w:p w14:paraId="565ADCEE" w14:textId="77777777" w:rsidR="0090115B" w:rsidRDefault="0090115B" w:rsidP="0090115B">
                          <w:pPr>
                            <w:suppressOverlap/>
                          </w:pPr>
                          <w:r>
                            <w:t>708 00 Ostrava-</w:t>
                          </w:r>
                          <w:proofErr w:type="spellStart"/>
                          <w:r>
                            <w:t>Pustkovec</w:t>
                          </w:r>
                          <w:proofErr w:type="spellEnd"/>
                        </w:p>
                        <w:p w14:paraId="76DA831B" w14:textId="77777777" w:rsidR="0090115B" w:rsidRDefault="0090115B" w:rsidP="0090115B">
                          <w:pPr>
                            <w:suppressOverlap/>
                          </w:pPr>
                          <w:r>
                            <w:t>IČO: 47666765</w:t>
                          </w:r>
                        </w:p>
                        <w:p w14:paraId="37E48B2F" w14:textId="77777777" w:rsidR="0090115B" w:rsidRDefault="0090115B" w:rsidP="0090115B">
                          <w:pPr>
                            <w:suppressOverlap/>
                          </w:pPr>
                          <w:r>
                            <w:t xml:space="preserve">E-mail: </w:t>
                          </w:r>
                          <w:hyperlink r:id="rId4" w:history="1">
                            <w:r w:rsidRPr="00D52136">
                              <w:rPr>
                                <w:rStyle w:val="Hypertextovodkaz"/>
                              </w:rPr>
                              <w:t>mtl.sro@seznam.cz</w:t>
                            </w:r>
                          </w:hyperlink>
                        </w:p>
                        <w:p w14:paraId="55BC64F6" w14:textId="77777777" w:rsidR="00E459D1" w:rsidRDefault="0090115B" w:rsidP="0090115B">
                          <w:r>
                            <w:t>Tel.: 774 454</w:t>
                          </w:r>
                          <w:r w:rsidR="00F60B5A">
                            <w:t> </w:t>
                          </w:r>
                          <w:r>
                            <w:t>553</w:t>
                          </w:r>
                        </w:p>
                        <w:p w14:paraId="377A17DF" w14:textId="77777777" w:rsidR="00F60B5A" w:rsidRPr="0090115B" w:rsidRDefault="00F60B5A" w:rsidP="0090115B">
                          <w:r>
                            <w:t xml:space="preserve">Číslo účtu: </w:t>
                          </w:r>
                          <w:r w:rsidRPr="00F60B5A">
                            <w:t>5146344001/5500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E0FD29" id="Text Box 5" o:spid="_x0000_s1028" type="#_x0000_t202" style="position:absolute;margin-left:274.8pt;margin-top:6.6pt;width:217pt;height:10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" o:allowincell="f" strokecolor="white">
              <v:textbox>
                <w:txbxContent>
                  <w:p w14:paraId="42971822" w14:textId="688B1423" w:rsidR="0090115B" w:rsidRDefault="0090115B" w:rsidP="0090115B">
                    <w:pPr>
                      <w:suppressOverlap/>
                    </w:pPr>
                    <w:r>
                      <w:t xml:space="preserve">MTL spol. s r.o. </w:t>
                    </w:r>
                  </w:p>
                  <w:p w14:paraId="3985A013" w14:textId="77777777" w:rsidR="0090115B" w:rsidRDefault="0090115B" w:rsidP="0090115B">
                    <w:pPr>
                      <w:suppressOverlap/>
                    </w:pPr>
                    <w:r>
                      <w:t>Technologická 372/2</w:t>
                    </w:r>
                  </w:p>
                  <w:p w14:paraId="565ADCEE" w14:textId="77777777" w:rsidR="0090115B" w:rsidRDefault="0090115B" w:rsidP="0090115B">
                    <w:pPr>
                      <w:suppressOverlap/>
                    </w:pPr>
                    <w:r>
                      <w:t>708 00 Ostrava-</w:t>
                    </w:r>
                    <w:proofErr w:type="spellStart"/>
                    <w:r>
                      <w:t>Pustkovec</w:t>
                    </w:r>
                    <w:proofErr w:type="spellEnd"/>
                  </w:p>
                  <w:p w14:paraId="76DA831B" w14:textId="77777777" w:rsidR="0090115B" w:rsidRDefault="0090115B" w:rsidP="0090115B">
                    <w:pPr>
                      <w:suppressOverlap/>
                    </w:pPr>
                    <w:r>
                      <w:t>IČO: 47666765</w:t>
                    </w:r>
                  </w:p>
                  <w:p w14:paraId="37E48B2F" w14:textId="77777777" w:rsidR="0090115B" w:rsidRDefault="0090115B" w:rsidP="0090115B">
                    <w:pPr>
                      <w:suppressOverlap/>
                    </w:pPr>
                    <w:r>
                      <w:t xml:space="preserve">E-mail: </w:t>
                    </w:r>
                    <w:hyperlink r:id="rId5" w:history="1">
                      <w:r w:rsidRPr="00D52136">
                        <w:rPr>
                          <w:rStyle w:val="Hypertextovodkaz"/>
                        </w:rPr>
                        <w:t>mtl.sro@seznam.cz</w:t>
                      </w:r>
                    </w:hyperlink>
                  </w:p>
                  <w:p w14:paraId="55BC64F6" w14:textId="77777777" w:rsidR="00E459D1" w:rsidRDefault="0090115B" w:rsidP="0090115B">
                    <w:r>
                      <w:t>Tel.: 774 454</w:t>
                    </w:r>
                    <w:r w:rsidR="00F60B5A">
                      <w:t> </w:t>
                    </w:r>
                    <w:r>
                      <w:t>553</w:t>
                    </w:r>
                  </w:p>
                  <w:p w14:paraId="377A17DF" w14:textId="77777777" w:rsidR="00F60B5A" w:rsidRPr="0090115B" w:rsidRDefault="00F60B5A" w:rsidP="0090115B">
                    <w:r>
                      <w:t xml:space="preserve">Číslo účtu: </w:t>
                    </w:r>
                    <w:r w:rsidRPr="00F60B5A">
                      <w:t>5146344001/5500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3793E339" w14:textId="77777777" w:rsidR="00E459D1" w:rsidRDefault="00E459D1" w:rsidP="00E459D1">
    <w:pPr>
      <w:pStyle w:val="Zhlav"/>
      <w:rPr>
        <w:b/>
      </w:rPr>
    </w:pPr>
  </w:p>
  <w:p w14:paraId="3F80C49E" w14:textId="77777777" w:rsidR="00E459D1" w:rsidRDefault="00E459D1" w:rsidP="00E459D1">
    <w:pPr>
      <w:pStyle w:val="Zhlav"/>
      <w:rPr>
        <w:b/>
      </w:rPr>
    </w:pPr>
  </w:p>
  <w:p w14:paraId="4A03C31B" w14:textId="77777777" w:rsidR="00E459D1" w:rsidRDefault="00E459D1" w:rsidP="00E459D1">
    <w:pPr>
      <w:pStyle w:val="Zhlav"/>
      <w:rPr>
        <w:b/>
      </w:rPr>
    </w:pPr>
  </w:p>
  <w:p w14:paraId="0D60B742" w14:textId="77777777" w:rsidR="00E459D1" w:rsidRDefault="00E459D1" w:rsidP="00E459D1">
    <w:pPr>
      <w:pStyle w:val="Zhlav"/>
      <w:rPr>
        <w:b/>
      </w:rPr>
    </w:pPr>
  </w:p>
  <w:p w14:paraId="5263074A" w14:textId="77777777" w:rsidR="00E459D1" w:rsidRDefault="00E459D1" w:rsidP="00E459D1">
    <w:pPr>
      <w:pStyle w:val="Zhlav"/>
      <w:rPr>
        <w:b/>
      </w:rPr>
    </w:pPr>
  </w:p>
  <w:p w14:paraId="3C1B7115" w14:textId="77777777" w:rsidR="00E459D1" w:rsidRDefault="00E459D1" w:rsidP="00E459D1">
    <w:pPr>
      <w:pStyle w:val="Zhlav"/>
      <w:rPr>
        <w:b/>
      </w:rPr>
    </w:pPr>
  </w:p>
  <w:p w14:paraId="03CE0C3F" w14:textId="77777777" w:rsidR="00E459D1" w:rsidRDefault="00E459D1" w:rsidP="00E459D1">
    <w:pPr>
      <w:pStyle w:val="Zhlav"/>
      <w:rPr>
        <w:b/>
      </w:rPr>
    </w:pPr>
  </w:p>
  <w:p w14:paraId="12B889A8" w14:textId="77777777" w:rsidR="00E459D1" w:rsidRDefault="00E459D1" w:rsidP="00E459D1">
    <w:pPr>
      <w:pStyle w:val="Zhlav"/>
      <w:rPr>
        <w:b/>
      </w:rPr>
    </w:pPr>
  </w:p>
  <w:p w14:paraId="4C85B16C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3FF44956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06CBD"/>
    <w:rsid w:val="00007C3B"/>
    <w:rsid w:val="000127D6"/>
    <w:rsid w:val="00016FD1"/>
    <w:rsid w:val="00024B11"/>
    <w:rsid w:val="00025440"/>
    <w:rsid w:val="00030D7A"/>
    <w:rsid w:val="00031705"/>
    <w:rsid w:val="0003446B"/>
    <w:rsid w:val="00040AF4"/>
    <w:rsid w:val="00040DF1"/>
    <w:rsid w:val="00041B0A"/>
    <w:rsid w:val="000563AB"/>
    <w:rsid w:val="00060DFE"/>
    <w:rsid w:val="00061951"/>
    <w:rsid w:val="00061984"/>
    <w:rsid w:val="00067732"/>
    <w:rsid w:val="00070BB4"/>
    <w:rsid w:val="00077F37"/>
    <w:rsid w:val="00083F61"/>
    <w:rsid w:val="00090BB4"/>
    <w:rsid w:val="00092AD4"/>
    <w:rsid w:val="000A3506"/>
    <w:rsid w:val="000B2E9C"/>
    <w:rsid w:val="000C4FD2"/>
    <w:rsid w:val="000D6D1E"/>
    <w:rsid w:val="000E0850"/>
    <w:rsid w:val="00110054"/>
    <w:rsid w:val="00126550"/>
    <w:rsid w:val="001472D0"/>
    <w:rsid w:val="00161383"/>
    <w:rsid w:val="0017179B"/>
    <w:rsid w:val="00175562"/>
    <w:rsid w:val="00180DF7"/>
    <w:rsid w:val="00194D66"/>
    <w:rsid w:val="00196299"/>
    <w:rsid w:val="001975D9"/>
    <w:rsid w:val="001A50FC"/>
    <w:rsid w:val="001B138E"/>
    <w:rsid w:val="001B7909"/>
    <w:rsid w:val="001C2756"/>
    <w:rsid w:val="001D611E"/>
    <w:rsid w:val="00204CFF"/>
    <w:rsid w:val="00213611"/>
    <w:rsid w:val="00217E79"/>
    <w:rsid w:val="0022060D"/>
    <w:rsid w:val="002374D4"/>
    <w:rsid w:val="00261375"/>
    <w:rsid w:val="0026393B"/>
    <w:rsid w:val="002705BD"/>
    <w:rsid w:val="00296802"/>
    <w:rsid w:val="002A6A87"/>
    <w:rsid w:val="002B6AB3"/>
    <w:rsid w:val="002D7C58"/>
    <w:rsid w:val="002E1984"/>
    <w:rsid w:val="002F2C3F"/>
    <w:rsid w:val="003072A1"/>
    <w:rsid w:val="00311FDB"/>
    <w:rsid w:val="00316AD9"/>
    <w:rsid w:val="00321EE0"/>
    <w:rsid w:val="00332D18"/>
    <w:rsid w:val="003630A5"/>
    <w:rsid w:val="0037371F"/>
    <w:rsid w:val="00375DC4"/>
    <w:rsid w:val="0039742C"/>
    <w:rsid w:val="003A6B29"/>
    <w:rsid w:val="003C6066"/>
    <w:rsid w:val="0041479A"/>
    <w:rsid w:val="004242C8"/>
    <w:rsid w:val="004243E8"/>
    <w:rsid w:val="0043135C"/>
    <w:rsid w:val="00435C65"/>
    <w:rsid w:val="004430BF"/>
    <w:rsid w:val="0045058B"/>
    <w:rsid w:val="0045138C"/>
    <w:rsid w:val="00452AAC"/>
    <w:rsid w:val="004655D3"/>
    <w:rsid w:val="004B0E19"/>
    <w:rsid w:val="004B1A4C"/>
    <w:rsid w:val="004B5BAA"/>
    <w:rsid w:val="004B5E56"/>
    <w:rsid w:val="004C1C19"/>
    <w:rsid w:val="004D0BB4"/>
    <w:rsid w:val="004E4BC8"/>
    <w:rsid w:val="004E572E"/>
    <w:rsid w:val="004F1AC8"/>
    <w:rsid w:val="005075F3"/>
    <w:rsid w:val="0051003D"/>
    <w:rsid w:val="00517292"/>
    <w:rsid w:val="00524E0A"/>
    <w:rsid w:val="005419D6"/>
    <w:rsid w:val="00542FA3"/>
    <w:rsid w:val="00556C58"/>
    <w:rsid w:val="00560C26"/>
    <w:rsid w:val="0056682F"/>
    <w:rsid w:val="0057746B"/>
    <w:rsid w:val="005A55BC"/>
    <w:rsid w:val="005A78F0"/>
    <w:rsid w:val="005B221F"/>
    <w:rsid w:val="005C05EE"/>
    <w:rsid w:val="005E23BC"/>
    <w:rsid w:val="005E7B49"/>
    <w:rsid w:val="006359DA"/>
    <w:rsid w:val="00640806"/>
    <w:rsid w:val="00646E8D"/>
    <w:rsid w:val="00650A32"/>
    <w:rsid w:val="006601F3"/>
    <w:rsid w:val="006916B0"/>
    <w:rsid w:val="006B7C9D"/>
    <w:rsid w:val="006C04E9"/>
    <w:rsid w:val="006F1AE5"/>
    <w:rsid w:val="00733390"/>
    <w:rsid w:val="00741CC6"/>
    <w:rsid w:val="007476D6"/>
    <w:rsid w:val="007504B9"/>
    <w:rsid w:val="0076065D"/>
    <w:rsid w:val="00787D1D"/>
    <w:rsid w:val="00791192"/>
    <w:rsid w:val="007A3FD3"/>
    <w:rsid w:val="007B4AA3"/>
    <w:rsid w:val="007B72D3"/>
    <w:rsid w:val="007C47CC"/>
    <w:rsid w:val="007E50F9"/>
    <w:rsid w:val="007F4216"/>
    <w:rsid w:val="008073B4"/>
    <w:rsid w:val="00810926"/>
    <w:rsid w:val="0081217C"/>
    <w:rsid w:val="008224D6"/>
    <w:rsid w:val="00822842"/>
    <w:rsid w:val="008230DE"/>
    <w:rsid w:val="008258CF"/>
    <w:rsid w:val="00840885"/>
    <w:rsid w:val="0085016C"/>
    <w:rsid w:val="00854BBB"/>
    <w:rsid w:val="00854E46"/>
    <w:rsid w:val="00860B5F"/>
    <w:rsid w:val="0086180A"/>
    <w:rsid w:val="00865BEF"/>
    <w:rsid w:val="00866501"/>
    <w:rsid w:val="008728E9"/>
    <w:rsid w:val="00877EC9"/>
    <w:rsid w:val="008838C0"/>
    <w:rsid w:val="00891626"/>
    <w:rsid w:val="00893884"/>
    <w:rsid w:val="00895167"/>
    <w:rsid w:val="008A69C9"/>
    <w:rsid w:val="008B0091"/>
    <w:rsid w:val="008B50F2"/>
    <w:rsid w:val="008D23AC"/>
    <w:rsid w:val="008D4732"/>
    <w:rsid w:val="008D562A"/>
    <w:rsid w:val="0090115B"/>
    <w:rsid w:val="009024EE"/>
    <w:rsid w:val="00905EC5"/>
    <w:rsid w:val="00912F51"/>
    <w:rsid w:val="00926671"/>
    <w:rsid w:val="00931972"/>
    <w:rsid w:val="00934FF1"/>
    <w:rsid w:val="00942F0A"/>
    <w:rsid w:val="00952291"/>
    <w:rsid w:val="00966CAF"/>
    <w:rsid w:val="00967BCE"/>
    <w:rsid w:val="009704DD"/>
    <w:rsid w:val="00975290"/>
    <w:rsid w:val="00975C16"/>
    <w:rsid w:val="009769B6"/>
    <w:rsid w:val="009A01D7"/>
    <w:rsid w:val="009B4B91"/>
    <w:rsid w:val="009C6C35"/>
    <w:rsid w:val="009E7466"/>
    <w:rsid w:val="009F625D"/>
    <w:rsid w:val="00A01907"/>
    <w:rsid w:val="00A120A7"/>
    <w:rsid w:val="00A16D0C"/>
    <w:rsid w:val="00A1775D"/>
    <w:rsid w:val="00A36FEF"/>
    <w:rsid w:val="00A40989"/>
    <w:rsid w:val="00A5306E"/>
    <w:rsid w:val="00A56AE7"/>
    <w:rsid w:val="00A70697"/>
    <w:rsid w:val="00A72FD8"/>
    <w:rsid w:val="00A73EAD"/>
    <w:rsid w:val="00A91623"/>
    <w:rsid w:val="00A940D3"/>
    <w:rsid w:val="00A95C7F"/>
    <w:rsid w:val="00AB0AD7"/>
    <w:rsid w:val="00AB4060"/>
    <w:rsid w:val="00AB462A"/>
    <w:rsid w:val="00AC09FF"/>
    <w:rsid w:val="00AC22F9"/>
    <w:rsid w:val="00AE3228"/>
    <w:rsid w:val="00AF0E7A"/>
    <w:rsid w:val="00AF12F6"/>
    <w:rsid w:val="00B1332A"/>
    <w:rsid w:val="00B150AA"/>
    <w:rsid w:val="00B2425D"/>
    <w:rsid w:val="00B312EF"/>
    <w:rsid w:val="00B32A4D"/>
    <w:rsid w:val="00B439AA"/>
    <w:rsid w:val="00B512A4"/>
    <w:rsid w:val="00B52CFB"/>
    <w:rsid w:val="00B55213"/>
    <w:rsid w:val="00B57198"/>
    <w:rsid w:val="00B65210"/>
    <w:rsid w:val="00B75A30"/>
    <w:rsid w:val="00B85DA3"/>
    <w:rsid w:val="00B94941"/>
    <w:rsid w:val="00BD57B4"/>
    <w:rsid w:val="00BE7EDB"/>
    <w:rsid w:val="00C06CD6"/>
    <w:rsid w:val="00C15828"/>
    <w:rsid w:val="00C26A6F"/>
    <w:rsid w:val="00C30AE0"/>
    <w:rsid w:val="00C534B6"/>
    <w:rsid w:val="00C620CC"/>
    <w:rsid w:val="00C951B6"/>
    <w:rsid w:val="00C95F2A"/>
    <w:rsid w:val="00CA56BD"/>
    <w:rsid w:val="00CB7861"/>
    <w:rsid w:val="00CC4C62"/>
    <w:rsid w:val="00CD182A"/>
    <w:rsid w:val="00D2084C"/>
    <w:rsid w:val="00D25B32"/>
    <w:rsid w:val="00D41F61"/>
    <w:rsid w:val="00D431F3"/>
    <w:rsid w:val="00D57D80"/>
    <w:rsid w:val="00D61559"/>
    <w:rsid w:val="00D76509"/>
    <w:rsid w:val="00D86D25"/>
    <w:rsid w:val="00D90079"/>
    <w:rsid w:val="00D92B1C"/>
    <w:rsid w:val="00D9627B"/>
    <w:rsid w:val="00D977B1"/>
    <w:rsid w:val="00DA55F7"/>
    <w:rsid w:val="00DA5CB8"/>
    <w:rsid w:val="00DB3FCC"/>
    <w:rsid w:val="00DB783B"/>
    <w:rsid w:val="00DD1F32"/>
    <w:rsid w:val="00DD2850"/>
    <w:rsid w:val="00DF3D65"/>
    <w:rsid w:val="00E011C0"/>
    <w:rsid w:val="00E3464B"/>
    <w:rsid w:val="00E459D1"/>
    <w:rsid w:val="00E47517"/>
    <w:rsid w:val="00E513DB"/>
    <w:rsid w:val="00E550FC"/>
    <w:rsid w:val="00E67448"/>
    <w:rsid w:val="00E84987"/>
    <w:rsid w:val="00EA13C8"/>
    <w:rsid w:val="00EA40C4"/>
    <w:rsid w:val="00EB356D"/>
    <w:rsid w:val="00EB4375"/>
    <w:rsid w:val="00ED47E9"/>
    <w:rsid w:val="00EF1286"/>
    <w:rsid w:val="00EF1F8D"/>
    <w:rsid w:val="00EF624B"/>
    <w:rsid w:val="00F04575"/>
    <w:rsid w:val="00F11F6E"/>
    <w:rsid w:val="00F24E95"/>
    <w:rsid w:val="00F26B85"/>
    <w:rsid w:val="00F51F5D"/>
    <w:rsid w:val="00F60B5A"/>
    <w:rsid w:val="00F71B9B"/>
    <w:rsid w:val="00F74AC1"/>
    <w:rsid w:val="00F812E3"/>
    <w:rsid w:val="00F963A4"/>
    <w:rsid w:val="00FB258E"/>
    <w:rsid w:val="00FC47F0"/>
    <w:rsid w:val="00FC7B81"/>
    <w:rsid w:val="00FD01AA"/>
    <w:rsid w:val="00FD4C6A"/>
    <w:rsid w:val="00FF4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7F553"/>
  <w15:docId w15:val="{90DC4C7F-A01D-41A3-8027-758971BD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roz@domovslunovrat.cz" TargetMode="External"/><Relationship Id="rId2" Type="http://schemas.openxmlformats.org/officeDocument/2006/relationships/hyperlink" Target="mailto:hroz@domovslunovrat.cz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mtl.sro@seznam.cz" TargetMode="External"/><Relationship Id="rId4" Type="http://schemas.openxmlformats.org/officeDocument/2006/relationships/hyperlink" Target="mailto:mtl.sro@sezna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1</TotalTime>
  <Pages>2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 Curylo</cp:lastModifiedBy>
  <cp:revision>3</cp:revision>
  <cp:lastPrinted>2023-10-20T11:14:00Z</cp:lastPrinted>
  <dcterms:created xsi:type="dcterms:W3CDTF">2024-11-19T12:25:00Z</dcterms:created>
  <dcterms:modified xsi:type="dcterms:W3CDTF">2024-11-19T12:25:00Z</dcterms:modified>
</cp:coreProperties>
</file>